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D1" w:rsidRDefault="00ED18D1" w:rsidP="00680DF0">
      <w:pPr>
        <w:shd w:val="clear" w:color="auto" w:fill="FFFFFF"/>
        <w:spacing w:line="365" w:lineRule="exact"/>
        <w:ind w:right="595"/>
        <w:jc w:val="center"/>
        <w:rPr>
          <w:spacing w:val="-10"/>
          <w:sz w:val="28"/>
          <w:szCs w:val="28"/>
        </w:rPr>
      </w:pPr>
    </w:p>
    <w:p w:rsidR="00ED18D1" w:rsidRPr="00255E94" w:rsidRDefault="00ED18D1" w:rsidP="00680DF0">
      <w:pPr>
        <w:shd w:val="clear" w:color="auto" w:fill="FFFFFF"/>
        <w:spacing w:line="365" w:lineRule="exact"/>
        <w:ind w:right="595"/>
        <w:jc w:val="center"/>
        <w:rPr>
          <w:spacing w:val="-10"/>
          <w:sz w:val="28"/>
          <w:szCs w:val="28"/>
        </w:rPr>
      </w:pPr>
      <w:r w:rsidRPr="00255E94">
        <w:rPr>
          <w:spacing w:val="-10"/>
          <w:sz w:val="28"/>
          <w:szCs w:val="28"/>
        </w:rPr>
        <w:t xml:space="preserve">Муниципальное бюджетное дошкольное образовательное учреждение </w:t>
      </w:r>
    </w:p>
    <w:p w:rsidR="00ED18D1" w:rsidRDefault="00ED18D1" w:rsidP="00680DF0">
      <w:pPr>
        <w:shd w:val="clear" w:color="auto" w:fill="FFFFFF"/>
        <w:spacing w:line="365" w:lineRule="exact"/>
        <w:ind w:right="595"/>
        <w:jc w:val="center"/>
        <w:rPr>
          <w:sz w:val="28"/>
          <w:szCs w:val="28"/>
        </w:rPr>
      </w:pPr>
      <w:r w:rsidRPr="00255E94">
        <w:rPr>
          <w:spacing w:val="-10"/>
          <w:sz w:val="28"/>
          <w:szCs w:val="28"/>
        </w:rPr>
        <w:t>«Детский сад комбинированного вида № 35»</w:t>
      </w:r>
    </w:p>
    <w:p w:rsidR="00ED18D1" w:rsidRDefault="00ED18D1" w:rsidP="00680DF0">
      <w:pPr>
        <w:shd w:val="clear" w:color="auto" w:fill="FFFFFF"/>
        <w:spacing w:line="365" w:lineRule="exact"/>
        <w:ind w:right="595"/>
        <w:jc w:val="center"/>
        <w:rPr>
          <w:sz w:val="28"/>
          <w:szCs w:val="28"/>
        </w:rPr>
      </w:pPr>
    </w:p>
    <w:p w:rsidR="00ED18D1" w:rsidRDefault="00ED18D1" w:rsidP="00680DF0">
      <w:pPr>
        <w:shd w:val="clear" w:color="auto" w:fill="FFFFFF"/>
        <w:spacing w:line="365" w:lineRule="exact"/>
        <w:ind w:right="595"/>
        <w:jc w:val="center"/>
        <w:rPr>
          <w:sz w:val="28"/>
          <w:szCs w:val="28"/>
        </w:rPr>
      </w:pPr>
    </w:p>
    <w:p w:rsidR="00ED18D1" w:rsidRDefault="00ED18D1" w:rsidP="00680DF0">
      <w:pPr>
        <w:shd w:val="clear" w:color="auto" w:fill="FFFFFF"/>
        <w:spacing w:line="365" w:lineRule="exact"/>
        <w:ind w:right="595"/>
        <w:jc w:val="center"/>
        <w:rPr>
          <w:sz w:val="28"/>
          <w:szCs w:val="28"/>
        </w:rPr>
      </w:pPr>
    </w:p>
    <w:p w:rsidR="00ED18D1" w:rsidRDefault="00ED18D1" w:rsidP="00680DF0">
      <w:pPr>
        <w:shd w:val="clear" w:color="auto" w:fill="FFFFFF"/>
        <w:spacing w:line="365" w:lineRule="exact"/>
        <w:ind w:right="595"/>
        <w:jc w:val="center"/>
        <w:rPr>
          <w:sz w:val="28"/>
          <w:szCs w:val="28"/>
        </w:rPr>
      </w:pPr>
    </w:p>
    <w:p w:rsidR="00ED18D1" w:rsidRPr="006B6B61" w:rsidRDefault="00ED18D1" w:rsidP="00680DF0">
      <w:pPr>
        <w:shd w:val="clear" w:color="auto" w:fill="FFFFFF"/>
        <w:spacing w:line="365" w:lineRule="exact"/>
        <w:ind w:right="595"/>
        <w:jc w:val="center"/>
        <w:rPr>
          <w:sz w:val="28"/>
          <w:szCs w:val="28"/>
        </w:rPr>
      </w:pPr>
      <w:r>
        <w:rPr>
          <w:b/>
          <w:bCs/>
          <w:spacing w:val="-9"/>
          <w:sz w:val="40"/>
          <w:szCs w:val="40"/>
        </w:rPr>
        <w:t xml:space="preserve">      </w:t>
      </w:r>
      <w:r w:rsidRPr="00255E94">
        <w:rPr>
          <w:b/>
          <w:bCs/>
          <w:spacing w:val="-9"/>
          <w:sz w:val="40"/>
          <w:szCs w:val="40"/>
        </w:rPr>
        <w:t>Авторская педагогическая разработка</w:t>
      </w:r>
    </w:p>
    <w:p w:rsidR="00ED18D1" w:rsidRDefault="00ED18D1" w:rsidP="00680DF0">
      <w:pPr>
        <w:ind w:firstLine="720"/>
        <w:jc w:val="center"/>
        <w:rPr>
          <w:sz w:val="28"/>
          <w:szCs w:val="28"/>
        </w:rPr>
      </w:pPr>
    </w:p>
    <w:p w:rsidR="00ED18D1" w:rsidRDefault="00ED18D1" w:rsidP="00680DF0">
      <w:pPr>
        <w:ind w:firstLine="720"/>
        <w:jc w:val="center"/>
        <w:rPr>
          <w:sz w:val="28"/>
          <w:szCs w:val="28"/>
        </w:rPr>
      </w:pPr>
    </w:p>
    <w:p w:rsidR="00ED18D1" w:rsidRDefault="00ED18D1" w:rsidP="00680DF0">
      <w:pPr>
        <w:ind w:firstLine="720"/>
        <w:jc w:val="center"/>
        <w:rPr>
          <w:sz w:val="28"/>
          <w:szCs w:val="28"/>
        </w:rPr>
      </w:pPr>
    </w:p>
    <w:p w:rsidR="00ED18D1" w:rsidRPr="00967B4C" w:rsidRDefault="00ED18D1" w:rsidP="00680DF0">
      <w:pPr>
        <w:ind w:firstLine="720"/>
        <w:jc w:val="center"/>
        <w:rPr>
          <w:rFonts w:ascii="Monotype Corsiva" w:hAnsi="Monotype Corsiva" w:cs="Monotype Corsiva"/>
          <w:b/>
          <w:bCs/>
          <w:sz w:val="96"/>
          <w:szCs w:val="96"/>
        </w:rPr>
      </w:pPr>
      <w:r w:rsidRPr="00967B4C">
        <w:rPr>
          <w:rFonts w:ascii="Monotype Corsiva" w:hAnsi="Monotype Corsiva" w:cs="Monotype Corsiva"/>
          <w:b/>
          <w:bCs/>
          <w:sz w:val="96"/>
          <w:szCs w:val="96"/>
        </w:rPr>
        <w:t>«Азбука безопасности»</w:t>
      </w:r>
    </w:p>
    <w:p w:rsidR="00ED18D1" w:rsidRDefault="00ED18D1" w:rsidP="00680DF0">
      <w:pPr>
        <w:ind w:firstLine="720"/>
        <w:jc w:val="center"/>
        <w:rPr>
          <w:sz w:val="28"/>
          <w:szCs w:val="28"/>
        </w:rPr>
      </w:pPr>
    </w:p>
    <w:p w:rsidR="00ED18D1" w:rsidRDefault="00ED18D1" w:rsidP="00680DF0">
      <w:pPr>
        <w:ind w:firstLine="720"/>
        <w:jc w:val="center"/>
        <w:rPr>
          <w:sz w:val="28"/>
          <w:szCs w:val="28"/>
        </w:rPr>
      </w:pPr>
    </w:p>
    <w:p w:rsidR="00ED18D1" w:rsidRPr="00CE6948" w:rsidRDefault="00ED18D1" w:rsidP="00680DF0">
      <w:pPr>
        <w:ind w:firstLine="720"/>
        <w:jc w:val="center"/>
        <w:rPr>
          <w:sz w:val="28"/>
          <w:szCs w:val="28"/>
          <w:u w:val="single"/>
        </w:rPr>
      </w:pPr>
    </w:p>
    <w:p w:rsidR="00ED18D1" w:rsidRDefault="00ED18D1" w:rsidP="00680DF0">
      <w:pPr>
        <w:ind w:firstLine="720"/>
        <w:jc w:val="center"/>
        <w:rPr>
          <w:sz w:val="28"/>
          <w:szCs w:val="28"/>
          <w:u w:val="single"/>
        </w:rPr>
      </w:pPr>
    </w:p>
    <w:p w:rsidR="00ED18D1" w:rsidRDefault="00ED18D1" w:rsidP="00680DF0">
      <w:pPr>
        <w:ind w:firstLine="720"/>
        <w:jc w:val="center"/>
        <w:rPr>
          <w:i/>
          <w:iCs/>
          <w:sz w:val="28"/>
          <w:szCs w:val="28"/>
          <w:u w:val="single"/>
        </w:rPr>
      </w:pPr>
      <w:r w:rsidRPr="00CE6948">
        <w:rPr>
          <w:sz w:val="28"/>
          <w:szCs w:val="28"/>
          <w:u w:val="single"/>
        </w:rPr>
        <w:t xml:space="preserve">Формирование </w:t>
      </w:r>
      <w:r>
        <w:rPr>
          <w:sz w:val="28"/>
          <w:szCs w:val="28"/>
          <w:u w:val="single"/>
        </w:rPr>
        <w:t>знаний</w:t>
      </w:r>
      <w:r>
        <w:rPr>
          <w:sz w:val="28"/>
          <w:szCs w:val="28"/>
          <w:u w:val="single"/>
        </w:rPr>
        <w:tab/>
        <w:t xml:space="preserve"> </w:t>
      </w:r>
      <w:r w:rsidRPr="00CE6948">
        <w:rPr>
          <w:sz w:val="28"/>
          <w:szCs w:val="28"/>
          <w:u w:val="single"/>
        </w:rPr>
        <w:t>у детей дошкольного возраста</w:t>
      </w:r>
      <w:r>
        <w:rPr>
          <w:sz w:val="28"/>
          <w:szCs w:val="28"/>
          <w:u w:val="single"/>
        </w:rPr>
        <w:t xml:space="preserve"> </w:t>
      </w:r>
      <w:r w:rsidRPr="00CE6948">
        <w:rPr>
          <w:sz w:val="28"/>
          <w:szCs w:val="28"/>
          <w:u w:val="single"/>
        </w:rPr>
        <w:t>об основах</w:t>
      </w:r>
      <w:r w:rsidRPr="00967B4C">
        <w:rPr>
          <w:i/>
          <w:iCs/>
          <w:sz w:val="28"/>
          <w:szCs w:val="28"/>
          <w:u w:val="single"/>
        </w:rPr>
        <w:t xml:space="preserve"> </w:t>
      </w:r>
    </w:p>
    <w:p w:rsidR="00ED18D1" w:rsidRDefault="00ED18D1" w:rsidP="00680DF0">
      <w:pPr>
        <w:ind w:firstLine="720"/>
        <w:jc w:val="center"/>
        <w:rPr>
          <w:sz w:val="28"/>
          <w:szCs w:val="28"/>
          <w:u w:val="single"/>
        </w:rPr>
      </w:pPr>
    </w:p>
    <w:p w:rsidR="00ED18D1" w:rsidRDefault="00ED18D1" w:rsidP="00680DF0">
      <w:pPr>
        <w:ind w:firstLine="720"/>
        <w:jc w:val="center"/>
        <w:rPr>
          <w:sz w:val="28"/>
          <w:szCs w:val="28"/>
          <w:u w:val="single"/>
        </w:rPr>
      </w:pPr>
      <w:r>
        <w:rPr>
          <w:sz w:val="28"/>
          <w:szCs w:val="28"/>
          <w:u w:val="single"/>
        </w:rPr>
        <w:t>безопасности жизнедеятельности.</w:t>
      </w:r>
    </w:p>
    <w:p w:rsidR="00ED18D1" w:rsidRDefault="00ED18D1" w:rsidP="00680DF0">
      <w:pPr>
        <w:ind w:firstLine="720"/>
        <w:rPr>
          <w:sz w:val="28"/>
          <w:szCs w:val="28"/>
          <w:u w:val="single"/>
        </w:rPr>
      </w:pPr>
    </w:p>
    <w:p w:rsidR="00ED18D1" w:rsidRDefault="00ED18D1" w:rsidP="00680DF0">
      <w:pPr>
        <w:ind w:firstLine="720"/>
        <w:jc w:val="center"/>
        <w:rPr>
          <w:sz w:val="28"/>
          <w:szCs w:val="28"/>
        </w:rPr>
      </w:pPr>
    </w:p>
    <w:p w:rsidR="00ED18D1" w:rsidRDefault="00ED18D1" w:rsidP="00680DF0">
      <w:pPr>
        <w:ind w:firstLine="720"/>
        <w:jc w:val="center"/>
        <w:rPr>
          <w:sz w:val="28"/>
          <w:szCs w:val="28"/>
        </w:rPr>
      </w:pPr>
    </w:p>
    <w:p w:rsidR="00ED18D1" w:rsidRDefault="00ED18D1" w:rsidP="00680DF0">
      <w:pPr>
        <w:ind w:firstLine="720"/>
        <w:jc w:val="center"/>
        <w:rPr>
          <w:sz w:val="28"/>
          <w:szCs w:val="28"/>
        </w:rPr>
      </w:pPr>
    </w:p>
    <w:p w:rsidR="00ED18D1" w:rsidRDefault="00ED18D1" w:rsidP="00680DF0">
      <w:pPr>
        <w:ind w:firstLine="720"/>
        <w:jc w:val="center"/>
        <w:rPr>
          <w:sz w:val="28"/>
          <w:szCs w:val="28"/>
        </w:rPr>
      </w:pPr>
    </w:p>
    <w:p w:rsidR="00ED18D1" w:rsidRDefault="00ED18D1" w:rsidP="00680DF0">
      <w:pPr>
        <w:ind w:firstLine="720"/>
        <w:jc w:val="center"/>
        <w:rPr>
          <w:sz w:val="28"/>
          <w:szCs w:val="28"/>
        </w:rPr>
      </w:pPr>
    </w:p>
    <w:p w:rsidR="00ED18D1" w:rsidRDefault="00ED18D1" w:rsidP="00680DF0">
      <w:pPr>
        <w:ind w:firstLine="720"/>
        <w:jc w:val="center"/>
        <w:rPr>
          <w:sz w:val="28"/>
          <w:szCs w:val="28"/>
        </w:rPr>
      </w:pPr>
    </w:p>
    <w:p w:rsidR="00ED18D1" w:rsidRDefault="00ED18D1" w:rsidP="00680DF0">
      <w:pPr>
        <w:ind w:firstLine="720"/>
        <w:jc w:val="center"/>
        <w:rPr>
          <w:sz w:val="28"/>
          <w:szCs w:val="28"/>
        </w:rPr>
      </w:pPr>
    </w:p>
    <w:p w:rsidR="00ED18D1" w:rsidRDefault="00ED18D1" w:rsidP="00680DF0">
      <w:pPr>
        <w:ind w:firstLine="720"/>
        <w:jc w:val="right"/>
        <w:rPr>
          <w:sz w:val="28"/>
          <w:szCs w:val="28"/>
        </w:rPr>
      </w:pPr>
      <w:r>
        <w:rPr>
          <w:sz w:val="28"/>
          <w:szCs w:val="28"/>
        </w:rPr>
        <w:t>Автор разработки:</w:t>
      </w:r>
    </w:p>
    <w:p w:rsidR="00ED18D1" w:rsidRDefault="00ED18D1" w:rsidP="00680DF0">
      <w:pPr>
        <w:ind w:firstLine="720"/>
        <w:jc w:val="right"/>
        <w:rPr>
          <w:sz w:val="28"/>
          <w:szCs w:val="28"/>
        </w:rPr>
      </w:pPr>
    </w:p>
    <w:p w:rsidR="00ED18D1" w:rsidRDefault="00ED18D1" w:rsidP="00680DF0">
      <w:pPr>
        <w:ind w:firstLine="720"/>
        <w:jc w:val="right"/>
        <w:rPr>
          <w:sz w:val="28"/>
          <w:szCs w:val="28"/>
        </w:rPr>
      </w:pPr>
      <w:r>
        <w:rPr>
          <w:sz w:val="28"/>
          <w:szCs w:val="28"/>
        </w:rPr>
        <w:t>Саратовкина Валентина Анатольевна</w:t>
      </w:r>
    </w:p>
    <w:p w:rsidR="00ED18D1" w:rsidRPr="001E494E" w:rsidRDefault="00ED18D1" w:rsidP="00680DF0">
      <w:pPr>
        <w:ind w:firstLine="720"/>
        <w:rPr>
          <w:sz w:val="28"/>
          <w:szCs w:val="28"/>
        </w:rPr>
      </w:pPr>
      <w:r>
        <w:rPr>
          <w:sz w:val="28"/>
          <w:szCs w:val="28"/>
        </w:rPr>
        <w:t xml:space="preserve">                                                                   воспитатель МБДОУ №35</w:t>
      </w:r>
    </w:p>
    <w:p w:rsidR="00ED18D1" w:rsidRDefault="00ED18D1" w:rsidP="00680DF0">
      <w:pPr>
        <w:ind w:firstLine="720"/>
      </w:pPr>
    </w:p>
    <w:p w:rsidR="00ED18D1" w:rsidRDefault="00ED18D1" w:rsidP="00680DF0">
      <w:pPr>
        <w:ind w:firstLine="720"/>
      </w:pPr>
    </w:p>
    <w:p w:rsidR="00ED18D1" w:rsidRDefault="00ED18D1" w:rsidP="00680DF0"/>
    <w:p w:rsidR="00ED18D1" w:rsidRDefault="00ED18D1" w:rsidP="00680DF0">
      <w:pPr>
        <w:ind w:firstLine="720"/>
      </w:pPr>
    </w:p>
    <w:p w:rsidR="00ED18D1" w:rsidRDefault="00ED18D1" w:rsidP="00680DF0">
      <w:pPr>
        <w:ind w:firstLine="720"/>
      </w:pPr>
    </w:p>
    <w:p w:rsidR="00ED18D1" w:rsidRDefault="00ED18D1" w:rsidP="00680DF0">
      <w:pPr>
        <w:ind w:firstLine="720"/>
      </w:pPr>
    </w:p>
    <w:p w:rsidR="00ED18D1" w:rsidRDefault="00ED18D1" w:rsidP="00680DF0">
      <w:pPr>
        <w:ind w:firstLine="720"/>
      </w:pPr>
    </w:p>
    <w:p w:rsidR="00ED18D1" w:rsidRDefault="00ED18D1" w:rsidP="00680DF0">
      <w:pPr>
        <w:ind w:firstLine="720"/>
      </w:pPr>
    </w:p>
    <w:p w:rsidR="00ED18D1" w:rsidRDefault="00ED18D1" w:rsidP="00680DF0">
      <w:pPr>
        <w:ind w:firstLine="720"/>
      </w:pPr>
    </w:p>
    <w:p w:rsidR="00ED18D1" w:rsidRPr="001E494E" w:rsidRDefault="00ED18D1" w:rsidP="00680DF0">
      <w:pPr>
        <w:ind w:firstLine="720"/>
        <w:jc w:val="center"/>
        <w:rPr>
          <w:sz w:val="28"/>
          <w:szCs w:val="28"/>
        </w:rPr>
      </w:pPr>
      <w:r w:rsidRPr="001E494E">
        <w:rPr>
          <w:sz w:val="28"/>
          <w:szCs w:val="28"/>
        </w:rPr>
        <w:t>2014г</w:t>
      </w:r>
    </w:p>
    <w:p w:rsidR="00ED18D1" w:rsidRDefault="00ED18D1" w:rsidP="00680DF0">
      <w:pPr>
        <w:ind w:firstLine="720"/>
        <w:jc w:val="center"/>
        <w:rPr>
          <w:sz w:val="28"/>
          <w:szCs w:val="28"/>
        </w:rPr>
      </w:pPr>
      <w:r w:rsidRPr="001E494E">
        <w:rPr>
          <w:sz w:val="28"/>
          <w:szCs w:val="28"/>
        </w:rPr>
        <w:t>г. Усолье-Сибирское</w:t>
      </w:r>
    </w:p>
    <w:p w:rsidR="00ED18D1" w:rsidRDefault="00ED18D1" w:rsidP="00680DF0"/>
    <w:p w:rsidR="00ED18D1" w:rsidRDefault="00ED18D1" w:rsidP="00FA0662">
      <w:pPr>
        <w:rPr>
          <w:b/>
          <w:bCs/>
          <w:sz w:val="26"/>
          <w:szCs w:val="26"/>
        </w:rPr>
      </w:pPr>
      <w:r>
        <w:rPr>
          <w:b/>
          <w:bCs/>
          <w:sz w:val="26"/>
          <w:szCs w:val="26"/>
        </w:rPr>
        <w:br w:type="page"/>
      </w:r>
    </w:p>
    <w:p w:rsidR="00ED18D1" w:rsidRPr="00B25BD4" w:rsidRDefault="00ED18D1" w:rsidP="00AA710E">
      <w:pPr>
        <w:jc w:val="center"/>
        <w:rPr>
          <w:b/>
          <w:bCs/>
          <w:sz w:val="26"/>
          <w:szCs w:val="26"/>
        </w:rPr>
      </w:pPr>
      <w:r w:rsidRPr="00B25BD4">
        <w:rPr>
          <w:b/>
          <w:bCs/>
          <w:sz w:val="26"/>
          <w:szCs w:val="26"/>
        </w:rPr>
        <w:t>ПАСПОРТ</w:t>
      </w:r>
    </w:p>
    <w:p w:rsidR="00ED18D1" w:rsidRPr="00B25BD4" w:rsidRDefault="00ED18D1" w:rsidP="00482787">
      <w:pPr>
        <w:ind w:firstLine="720"/>
        <w:jc w:val="center"/>
        <w:rPr>
          <w:sz w:val="26"/>
          <w:szCs w:val="26"/>
        </w:rPr>
      </w:pPr>
      <w:r w:rsidRPr="00B25BD4">
        <w:rPr>
          <w:sz w:val="26"/>
          <w:szCs w:val="26"/>
        </w:rPr>
        <w:t>на авторскую педагогическую разработку</w:t>
      </w:r>
    </w:p>
    <w:p w:rsidR="00ED18D1" w:rsidRDefault="00ED18D1" w:rsidP="00482787">
      <w:pPr>
        <w:ind w:firstLine="720"/>
        <w:jc w:val="center"/>
        <w:rPr>
          <w:sz w:val="26"/>
          <w:szCs w:val="26"/>
        </w:rPr>
      </w:pPr>
    </w:p>
    <w:p w:rsidR="00ED18D1" w:rsidRPr="00B25BD4" w:rsidRDefault="00ED18D1" w:rsidP="00482787">
      <w:pPr>
        <w:ind w:firstLine="720"/>
        <w:jc w:val="center"/>
        <w:rPr>
          <w:sz w:val="26"/>
          <w:szCs w:val="26"/>
        </w:rPr>
      </w:pPr>
    </w:p>
    <w:p w:rsidR="00ED18D1" w:rsidRPr="00B25BD4" w:rsidRDefault="00ED18D1" w:rsidP="00586770">
      <w:pPr>
        <w:rPr>
          <w:b/>
          <w:bCs/>
          <w:sz w:val="26"/>
          <w:szCs w:val="26"/>
        </w:rPr>
      </w:pPr>
      <w:r w:rsidRPr="00B25BD4">
        <w:rPr>
          <w:b/>
          <w:bCs/>
          <w:sz w:val="26"/>
          <w:szCs w:val="26"/>
          <w:lang w:val="en-US"/>
        </w:rPr>
        <w:t>I</w:t>
      </w:r>
      <w:r w:rsidRPr="00B25BD4">
        <w:rPr>
          <w:b/>
          <w:bCs/>
          <w:sz w:val="26"/>
          <w:szCs w:val="26"/>
        </w:rPr>
        <w:t xml:space="preserve"> раздел (заполняется автором разработки)</w:t>
      </w:r>
    </w:p>
    <w:p w:rsidR="00ED18D1" w:rsidRPr="00B25BD4" w:rsidRDefault="00ED18D1" w:rsidP="003D214D">
      <w:pPr>
        <w:ind w:left="1260"/>
        <w:rPr>
          <w:b/>
          <w:bCs/>
          <w:sz w:val="26"/>
          <w:szCs w:val="26"/>
        </w:rPr>
      </w:pPr>
    </w:p>
    <w:p w:rsidR="00ED18D1" w:rsidRPr="00B25BD4" w:rsidRDefault="00ED18D1" w:rsidP="003D214D">
      <w:pPr>
        <w:jc w:val="both"/>
        <w:rPr>
          <w:sz w:val="26"/>
          <w:szCs w:val="26"/>
          <w:u w:val="single"/>
        </w:rPr>
      </w:pPr>
      <w:r w:rsidRPr="00B25BD4">
        <w:rPr>
          <w:sz w:val="26"/>
          <w:szCs w:val="26"/>
          <w:u w:val="single"/>
        </w:rPr>
        <w:t>а) Саратовкина В.А. – воспитатель МБДОУ №35, Стопани, 71-71</w:t>
      </w:r>
      <w:r w:rsidRPr="00B25BD4">
        <w:rPr>
          <w:sz w:val="26"/>
          <w:szCs w:val="26"/>
          <w:u w:val="single"/>
        </w:rPr>
        <w:tab/>
      </w:r>
      <w:r w:rsidRPr="00B25BD4">
        <w:rPr>
          <w:sz w:val="26"/>
          <w:szCs w:val="26"/>
          <w:u w:val="single"/>
        </w:rPr>
        <w:tab/>
      </w:r>
      <w:r>
        <w:rPr>
          <w:sz w:val="26"/>
          <w:szCs w:val="26"/>
          <w:u w:val="single"/>
        </w:rPr>
        <w:tab/>
      </w:r>
      <w:r>
        <w:rPr>
          <w:sz w:val="26"/>
          <w:szCs w:val="26"/>
          <w:u w:val="single"/>
        </w:rPr>
        <w:tab/>
      </w:r>
      <w:r w:rsidRPr="00B25BD4">
        <w:rPr>
          <w:sz w:val="26"/>
          <w:szCs w:val="26"/>
          <w:u w:val="single"/>
        </w:rPr>
        <w:t xml:space="preserve">                     </w:t>
      </w:r>
    </w:p>
    <w:p w:rsidR="00ED18D1" w:rsidRPr="00B25BD4" w:rsidRDefault="00ED18D1" w:rsidP="003D214D">
      <w:pPr>
        <w:jc w:val="center"/>
        <w:rPr>
          <w:sz w:val="26"/>
          <w:szCs w:val="26"/>
        </w:rPr>
      </w:pPr>
      <w:r w:rsidRPr="00B25BD4">
        <w:rPr>
          <w:sz w:val="26"/>
          <w:szCs w:val="26"/>
        </w:rPr>
        <w:t>(Ф.И.О. автора, должность, учреждение, полный адрес)</w:t>
      </w:r>
    </w:p>
    <w:p w:rsidR="00ED18D1" w:rsidRPr="00B25BD4" w:rsidRDefault="00ED18D1" w:rsidP="003D214D">
      <w:pPr>
        <w:jc w:val="both"/>
        <w:rPr>
          <w:sz w:val="26"/>
          <w:szCs w:val="26"/>
          <w:u w:val="single"/>
        </w:rPr>
      </w:pPr>
      <w:r w:rsidRPr="00B25BD4">
        <w:rPr>
          <w:sz w:val="26"/>
          <w:szCs w:val="26"/>
          <w:u w:val="single"/>
        </w:rPr>
        <w:t>б)                                      познавательная  деятельность</w:t>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Pr>
          <w:sz w:val="26"/>
          <w:szCs w:val="26"/>
          <w:u w:val="single"/>
        </w:rPr>
        <w:tab/>
      </w:r>
      <w:r>
        <w:rPr>
          <w:sz w:val="26"/>
          <w:szCs w:val="26"/>
          <w:u w:val="single"/>
        </w:rPr>
        <w:tab/>
      </w:r>
      <w:r w:rsidRPr="00B25BD4">
        <w:rPr>
          <w:sz w:val="26"/>
          <w:szCs w:val="26"/>
          <w:u w:val="single"/>
        </w:rPr>
        <w:t xml:space="preserve">                                                       </w:t>
      </w:r>
    </w:p>
    <w:p w:rsidR="00ED18D1" w:rsidRPr="00B25BD4" w:rsidRDefault="00ED18D1" w:rsidP="003D214D">
      <w:pPr>
        <w:jc w:val="center"/>
        <w:rPr>
          <w:sz w:val="26"/>
          <w:szCs w:val="26"/>
        </w:rPr>
      </w:pPr>
      <w:r w:rsidRPr="00B25BD4">
        <w:rPr>
          <w:sz w:val="26"/>
          <w:szCs w:val="26"/>
        </w:rPr>
        <w:t>(предмет, предметная деятельность)</w:t>
      </w:r>
      <w:r>
        <w:rPr>
          <w:sz w:val="26"/>
          <w:szCs w:val="26"/>
        </w:rPr>
        <w:tab/>
      </w:r>
    </w:p>
    <w:p w:rsidR="00ED18D1" w:rsidRPr="00B25BD4" w:rsidRDefault="00ED18D1" w:rsidP="003D214D">
      <w:pPr>
        <w:jc w:val="both"/>
        <w:rPr>
          <w:sz w:val="26"/>
          <w:szCs w:val="26"/>
          <w:u w:val="single"/>
        </w:rPr>
      </w:pPr>
      <w:r w:rsidRPr="00B25BD4">
        <w:rPr>
          <w:sz w:val="26"/>
          <w:szCs w:val="26"/>
          <w:u w:val="single"/>
        </w:rPr>
        <w:t>в)                                  дошкольный возраст (4 – 7 лет)</w:t>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Pr>
          <w:sz w:val="26"/>
          <w:szCs w:val="26"/>
          <w:u w:val="single"/>
        </w:rPr>
        <w:tab/>
      </w:r>
      <w:r w:rsidRPr="00B25BD4">
        <w:rPr>
          <w:sz w:val="26"/>
          <w:szCs w:val="26"/>
          <w:u w:val="single"/>
        </w:rPr>
        <w:t xml:space="preserve">                                                  </w:t>
      </w:r>
    </w:p>
    <w:p w:rsidR="00ED18D1" w:rsidRPr="00B25BD4" w:rsidRDefault="00ED18D1" w:rsidP="003D214D">
      <w:pPr>
        <w:jc w:val="center"/>
        <w:rPr>
          <w:sz w:val="26"/>
          <w:szCs w:val="26"/>
        </w:rPr>
      </w:pPr>
      <w:r w:rsidRPr="00B25BD4">
        <w:rPr>
          <w:sz w:val="26"/>
          <w:szCs w:val="26"/>
        </w:rPr>
        <w:t>для каких классов (групп) предназначена разработка</w:t>
      </w:r>
    </w:p>
    <w:p w:rsidR="00ED18D1" w:rsidRPr="00B25BD4" w:rsidRDefault="00ED18D1" w:rsidP="003D214D">
      <w:pPr>
        <w:jc w:val="both"/>
        <w:rPr>
          <w:sz w:val="26"/>
          <w:szCs w:val="26"/>
          <w:u w:val="single"/>
        </w:rPr>
      </w:pPr>
      <w:r w:rsidRPr="00B25BD4">
        <w:rPr>
          <w:sz w:val="26"/>
          <w:szCs w:val="26"/>
          <w:u w:val="single"/>
        </w:rPr>
        <w:t>г)                                           с 2014 – 2015 учебного года</w:t>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Pr>
          <w:sz w:val="26"/>
          <w:szCs w:val="26"/>
          <w:u w:val="single"/>
        </w:rPr>
        <w:tab/>
      </w:r>
      <w:r>
        <w:rPr>
          <w:sz w:val="26"/>
          <w:szCs w:val="26"/>
          <w:u w:val="single"/>
        </w:rPr>
        <w:tab/>
      </w:r>
    </w:p>
    <w:p w:rsidR="00ED18D1" w:rsidRPr="00B25BD4" w:rsidRDefault="00ED18D1" w:rsidP="00BB735B">
      <w:pPr>
        <w:jc w:val="center"/>
        <w:rPr>
          <w:sz w:val="26"/>
          <w:szCs w:val="26"/>
        </w:rPr>
      </w:pPr>
      <w:r w:rsidRPr="00B25BD4">
        <w:rPr>
          <w:sz w:val="26"/>
          <w:szCs w:val="26"/>
        </w:rPr>
        <w:t>с какого времени разработка используется</w:t>
      </w:r>
    </w:p>
    <w:p w:rsidR="00ED18D1" w:rsidRPr="00B25BD4" w:rsidRDefault="00ED18D1" w:rsidP="003D214D">
      <w:pPr>
        <w:jc w:val="both"/>
        <w:rPr>
          <w:sz w:val="26"/>
          <w:szCs w:val="26"/>
          <w:u w:val="single"/>
        </w:rPr>
      </w:pPr>
      <w:r w:rsidRPr="00B25BD4">
        <w:rPr>
          <w:sz w:val="26"/>
          <w:szCs w:val="26"/>
          <w:u w:val="single"/>
        </w:rPr>
        <w:t>д)</w:t>
      </w:r>
      <w:r w:rsidRPr="00B25BD4">
        <w:rPr>
          <w:sz w:val="26"/>
          <w:szCs w:val="26"/>
          <w:u w:val="single"/>
        </w:rPr>
        <w:tab/>
        <w:t xml:space="preserve"> способствует формированию системных знаний об  основах безопасности жизнедеятельности</w:t>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t xml:space="preserve">                                                                                                   </w:t>
      </w:r>
    </w:p>
    <w:p w:rsidR="00ED18D1" w:rsidRPr="00B25BD4" w:rsidRDefault="00ED18D1" w:rsidP="00586770">
      <w:pPr>
        <w:jc w:val="center"/>
        <w:rPr>
          <w:sz w:val="26"/>
          <w:szCs w:val="26"/>
        </w:rPr>
      </w:pPr>
      <w:r w:rsidRPr="00B25BD4">
        <w:rPr>
          <w:sz w:val="26"/>
          <w:szCs w:val="26"/>
        </w:rPr>
        <w:t>авторская оценка разработки</w:t>
      </w:r>
    </w:p>
    <w:p w:rsidR="00ED18D1" w:rsidRDefault="00ED18D1" w:rsidP="00586770">
      <w:pPr>
        <w:jc w:val="both"/>
        <w:rPr>
          <w:b/>
          <w:bCs/>
          <w:sz w:val="26"/>
          <w:szCs w:val="26"/>
        </w:rPr>
      </w:pPr>
    </w:p>
    <w:p w:rsidR="00ED18D1" w:rsidRPr="00B25BD4" w:rsidRDefault="00ED18D1" w:rsidP="00586770">
      <w:pPr>
        <w:jc w:val="both"/>
        <w:rPr>
          <w:sz w:val="26"/>
          <w:szCs w:val="26"/>
        </w:rPr>
      </w:pPr>
      <w:r w:rsidRPr="00B25BD4">
        <w:rPr>
          <w:b/>
          <w:bCs/>
          <w:sz w:val="26"/>
          <w:szCs w:val="26"/>
          <w:lang w:val="en-US"/>
        </w:rPr>
        <w:t>II</w:t>
      </w:r>
      <w:r w:rsidRPr="00B25BD4">
        <w:rPr>
          <w:b/>
          <w:bCs/>
          <w:sz w:val="26"/>
          <w:szCs w:val="26"/>
        </w:rPr>
        <w:t xml:space="preserve"> раздел (заполняется администрацией образовательного учреждения)</w:t>
      </w:r>
    </w:p>
    <w:p w:rsidR="00ED18D1" w:rsidRPr="00B25BD4" w:rsidRDefault="00ED18D1" w:rsidP="003D214D">
      <w:pPr>
        <w:jc w:val="both"/>
        <w:rPr>
          <w:sz w:val="26"/>
          <w:szCs w:val="26"/>
        </w:rPr>
      </w:pPr>
    </w:p>
    <w:p w:rsidR="00ED18D1" w:rsidRPr="00B25BD4" w:rsidRDefault="00ED18D1" w:rsidP="003D214D">
      <w:pPr>
        <w:jc w:val="both"/>
        <w:rPr>
          <w:sz w:val="26"/>
          <w:szCs w:val="26"/>
          <w:u w:val="single"/>
        </w:rPr>
      </w:pPr>
      <w:r w:rsidRPr="00B25BD4">
        <w:rPr>
          <w:sz w:val="26"/>
          <w:szCs w:val="26"/>
          <w:u w:val="single"/>
        </w:rPr>
        <w:t>а) содержание авторской разработки  способствует обогащению воспитательно- образовательного процесса в дошкольном учреждении; знания, полученные детьми в ходе непосредственно-образовательной деятельности, самостоятельной деятельности и деятельности в ходе режимных моментов будут способствовать формированию углубленных представлений и навыков безопасного поведения у детей дошкольного возраста, как одного из условий сохранения их жизни и здоровья</w:t>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p>
    <w:p w:rsidR="00ED18D1" w:rsidRPr="00B25BD4" w:rsidRDefault="00ED18D1" w:rsidP="00586770">
      <w:pPr>
        <w:jc w:val="center"/>
        <w:rPr>
          <w:sz w:val="26"/>
          <w:szCs w:val="26"/>
        </w:rPr>
      </w:pPr>
      <w:r w:rsidRPr="00B25BD4">
        <w:rPr>
          <w:sz w:val="26"/>
          <w:szCs w:val="26"/>
        </w:rPr>
        <w:t xml:space="preserve">оценка разработки  </w:t>
      </w:r>
    </w:p>
    <w:p w:rsidR="00ED18D1" w:rsidRPr="00B25BD4" w:rsidRDefault="00ED18D1" w:rsidP="003D214D">
      <w:pPr>
        <w:rPr>
          <w:sz w:val="26"/>
          <w:szCs w:val="26"/>
          <w:u w:val="single"/>
        </w:rPr>
      </w:pPr>
      <w:r w:rsidRPr="00B25BD4">
        <w:rPr>
          <w:sz w:val="26"/>
          <w:szCs w:val="26"/>
        </w:rPr>
        <w:t>б)</w:t>
      </w:r>
      <w:r w:rsidRPr="00B25BD4">
        <w:rPr>
          <w:sz w:val="26"/>
          <w:szCs w:val="26"/>
          <w:u w:val="single"/>
        </w:rPr>
        <w:tab/>
        <w:t>в ходе непосредственно-образовательной деятельности,</w:t>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Pr>
          <w:sz w:val="26"/>
          <w:szCs w:val="26"/>
          <w:u w:val="single"/>
        </w:rPr>
        <w:tab/>
      </w:r>
      <w:r w:rsidRPr="00B25BD4">
        <w:rPr>
          <w:sz w:val="26"/>
          <w:szCs w:val="26"/>
          <w:u w:val="single"/>
        </w:rPr>
        <w:t xml:space="preserve"> самостоятельной деятельности и деятельности в ходе режимных моментов</w:t>
      </w:r>
      <w:r w:rsidRPr="00B25BD4">
        <w:rPr>
          <w:sz w:val="26"/>
          <w:szCs w:val="26"/>
          <w:u w:val="single"/>
        </w:rPr>
        <w:tab/>
      </w:r>
      <w:r w:rsidRPr="00B25BD4">
        <w:rPr>
          <w:sz w:val="26"/>
          <w:szCs w:val="26"/>
          <w:u w:val="single"/>
        </w:rPr>
        <w:tab/>
      </w:r>
      <w:r>
        <w:rPr>
          <w:sz w:val="26"/>
          <w:szCs w:val="26"/>
          <w:u w:val="single"/>
        </w:rPr>
        <w:tab/>
      </w:r>
    </w:p>
    <w:p w:rsidR="00ED18D1" w:rsidRPr="00B25BD4" w:rsidRDefault="00ED18D1" w:rsidP="009F7A1E">
      <w:pPr>
        <w:jc w:val="center"/>
        <w:rPr>
          <w:sz w:val="26"/>
          <w:szCs w:val="26"/>
        </w:rPr>
      </w:pPr>
      <w:r w:rsidRPr="00B25BD4">
        <w:rPr>
          <w:sz w:val="26"/>
          <w:szCs w:val="26"/>
        </w:rPr>
        <w:t>где разработка используется (учебная деятельность, кружковая, факультативная)</w:t>
      </w:r>
    </w:p>
    <w:p w:rsidR="00ED18D1" w:rsidRPr="00B25BD4" w:rsidRDefault="00ED18D1" w:rsidP="009F7A1E">
      <w:pPr>
        <w:jc w:val="center"/>
        <w:rPr>
          <w:sz w:val="26"/>
          <w:szCs w:val="26"/>
        </w:rPr>
      </w:pPr>
    </w:p>
    <w:p w:rsidR="00ED18D1" w:rsidRPr="00B25BD4" w:rsidRDefault="00ED18D1" w:rsidP="00586770">
      <w:pPr>
        <w:rPr>
          <w:b/>
          <w:bCs/>
          <w:sz w:val="26"/>
          <w:szCs w:val="26"/>
        </w:rPr>
      </w:pPr>
      <w:r w:rsidRPr="00B25BD4">
        <w:rPr>
          <w:b/>
          <w:bCs/>
          <w:sz w:val="26"/>
          <w:szCs w:val="26"/>
          <w:lang w:val="en-US"/>
        </w:rPr>
        <w:t>III</w:t>
      </w:r>
      <w:r w:rsidRPr="00B25BD4">
        <w:rPr>
          <w:b/>
          <w:bCs/>
          <w:sz w:val="26"/>
          <w:szCs w:val="26"/>
        </w:rPr>
        <w:t xml:space="preserve"> Раздел (заполняется руководителем учреждения)</w:t>
      </w:r>
    </w:p>
    <w:p w:rsidR="00ED18D1" w:rsidRPr="00B25BD4" w:rsidRDefault="00ED18D1" w:rsidP="003D214D">
      <w:pPr>
        <w:rPr>
          <w:sz w:val="26"/>
          <w:szCs w:val="26"/>
          <w:u w:val="single"/>
        </w:rPr>
      </w:pP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r w:rsidRPr="00B25BD4">
        <w:rPr>
          <w:sz w:val="26"/>
          <w:szCs w:val="26"/>
          <w:u w:val="single"/>
        </w:rPr>
        <w:tab/>
      </w:r>
    </w:p>
    <w:p w:rsidR="00ED18D1" w:rsidRPr="00B25BD4" w:rsidRDefault="00ED18D1" w:rsidP="003D214D">
      <w:pPr>
        <w:rPr>
          <w:sz w:val="26"/>
          <w:szCs w:val="26"/>
          <w:u w:val="single"/>
        </w:rPr>
      </w:pPr>
    </w:p>
    <w:p w:rsidR="00ED18D1" w:rsidRPr="00B25BD4" w:rsidRDefault="00ED18D1" w:rsidP="003D214D">
      <w:pPr>
        <w:rPr>
          <w:sz w:val="26"/>
          <w:szCs w:val="26"/>
          <w:u w:val="single"/>
        </w:rPr>
      </w:pPr>
    </w:p>
    <w:p w:rsidR="00ED18D1" w:rsidRPr="00B25BD4" w:rsidRDefault="00ED18D1" w:rsidP="00AA710E">
      <w:pPr>
        <w:ind w:firstLine="720"/>
        <w:jc w:val="center"/>
        <w:rPr>
          <w:sz w:val="26"/>
          <w:szCs w:val="26"/>
        </w:rPr>
      </w:pPr>
    </w:p>
    <w:p w:rsidR="00ED18D1" w:rsidRPr="00B25BD4" w:rsidRDefault="00ED18D1" w:rsidP="00AA710E">
      <w:pPr>
        <w:ind w:firstLine="720"/>
        <w:jc w:val="center"/>
        <w:rPr>
          <w:sz w:val="26"/>
          <w:szCs w:val="26"/>
        </w:rPr>
      </w:pPr>
    </w:p>
    <w:p w:rsidR="00ED18D1" w:rsidRPr="00B25BD4" w:rsidRDefault="00ED18D1" w:rsidP="00AA710E">
      <w:pPr>
        <w:ind w:firstLine="720"/>
        <w:jc w:val="center"/>
        <w:rPr>
          <w:sz w:val="26"/>
          <w:szCs w:val="26"/>
        </w:rPr>
      </w:pPr>
    </w:p>
    <w:p w:rsidR="00ED18D1" w:rsidRPr="00577AA0" w:rsidRDefault="00ED18D1" w:rsidP="00AA710E">
      <w:pPr>
        <w:ind w:firstLine="720"/>
        <w:jc w:val="center"/>
        <w:rPr>
          <w:b/>
          <w:bCs/>
          <w:sz w:val="26"/>
          <w:szCs w:val="26"/>
        </w:rPr>
      </w:pPr>
      <w:r w:rsidRPr="00577AA0">
        <w:rPr>
          <w:b/>
          <w:bCs/>
          <w:sz w:val="26"/>
          <w:szCs w:val="26"/>
        </w:rPr>
        <w:t>Рецензия</w:t>
      </w:r>
    </w:p>
    <w:p w:rsidR="00ED18D1" w:rsidRPr="00B25BD4" w:rsidRDefault="00ED18D1" w:rsidP="00AA710E">
      <w:pPr>
        <w:ind w:firstLine="720"/>
        <w:jc w:val="center"/>
        <w:rPr>
          <w:sz w:val="26"/>
          <w:szCs w:val="26"/>
        </w:rPr>
      </w:pPr>
      <w:r w:rsidRPr="00B25BD4">
        <w:rPr>
          <w:sz w:val="26"/>
          <w:szCs w:val="26"/>
        </w:rPr>
        <w:t>на авторскую педагогическую разработку</w:t>
      </w:r>
    </w:p>
    <w:p w:rsidR="00ED18D1" w:rsidRPr="00B25BD4" w:rsidRDefault="00ED18D1" w:rsidP="00AA710E">
      <w:pPr>
        <w:ind w:firstLine="720"/>
        <w:jc w:val="center"/>
        <w:rPr>
          <w:sz w:val="26"/>
          <w:szCs w:val="26"/>
        </w:rPr>
      </w:pPr>
      <w:r w:rsidRPr="00B25BD4">
        <w:rPr>
          <w:sz w:val="26"/>
          <w:szCs w:val="26"/>
        </w:rPr>
        <w:t>«</w:t>
      </w:r>
      <w:r>
        <w:rPr>
          <w:sz w:val="26"/>
          <w:szCs w:val="26"/>
        </w:rPr>
        <w:t>Азбука безопасности</w:t>
      </w:r>
      <w:r w:rsidRPr="00B25BD4">
        <w:rPr>
          <w:sz w:val="26"/>
          <w:szCs w:val="26"/>
        </w:rPr>
        <w:t>»</w:t>
      </w:r>
    </w:p>
    <w:p w:rsidR="00ED18D1" w:rsidRPr="00B25BD4" w:rsidRDefault="00ED18D1" w:rsidP="00AA710E">
      <w:pPr>
        <w:ind w:firstLine="720"/>
        <w:jc w:val="center"/>
        <w:rPr>
          <w:sz w:val="26"/>
          <w:szCs w:val="26"/>
        </w:rPr>
      </w:pPr>
      <w:r w:rsidRPr="00B25BD4">
        <w:rPr>
          <w:sz w:val="26"/>
          <w:szCs w:val="26"/>
        </w:rPr>
        <w:t>воспитателя МБДОУ «Детский сад комбинированного вида №35»</w:t>
      </w:r>
    </w:p>
    <w:p w:rsidR="00ED18D1" w:rsidRDefault="00ED18D1" w:rsidP="00AA710E">
      <w:pPr>
        <w:ind w:firstLine="720"/>
        <w:jc w:val="center"/>
        <w:rPr>
          <w:sz w:val="26"/>
          <w:szCs w:val="26"/>
        </w:rPr>
      </w:pPr>
      <w:r w:rsidRPr="00B25BD4">
        <w:rPr>
          <w:sz w:val="26"/>
          <w:szCs w:val="26"/>
        </w:rPr>
        <w:t>Саратовкиной В.А.</w:t>
      </w:r>
    </w:p>
    <w:p w:rsidR="00ED18D1" w:rsidRDefault="00ED18D1" w:rsidP="005D0CAC">
      <w:pPr>
        <w:ind w:firstLine="720"/>
        <w:jc w:val="both"/>
        <w:rPr>
          <w:sz w:val="26"/>
          <w:szCs w:val="26"/>
        </w:rPr>
      </w:pPr>
    </w:p>
    <w:p w:rsidR="00ED18D1" w:rsidRDefault="00ED18D1" w:rsidP="005D0CAC">
      <w:pPr>
        <w:ind w:firstLine="720"/>
        <w:jc w:val="both"/>
        <w:rPr>
          <w:sz w:val="26"/>
          <w:szCs w:val="26"/>
        </w:rPr>
      </w:pPr>
    </w:p>
    <w:p w:rsidR="00ED18D1" w:rsidRPr="00577AA0" w:rsidRDefault="00ED18D1" w:rsidP="005D0CAC">
      <w:pPr>
        <w:ind w:firstLine="720"/>
        <w:jc w:val="both"/>
        <w:rPr>
          <w:sz w:val="26"/>
          <w:szCs w:val="26"/>
        </w:rPr>
      </w:pPr>
      <w:r w:rsidRPr="00577AA0">
        <w:rPr>
          <w:sz w:val="26"/>
          <w:szCs w:val="26"/>
        </w:rPr>
        <w:t xml:space="preserve">Авторская </w:t>
      </w:r>
      <w:r>
        <w:rPr>
          <w:sz w:val="26"/>
          <w:szCs w:val="26"/>
        </w:rPr>
        <w:t>разработка</w:t>
      </w:r>
      <w:r w:rsidRPr="00577AA0">
        <w:rPr>
          <w:sz w:val="26"/>
          <w:szCs w:val="26"/>
        </w:rPr>
        <w:t xml:space="preserve"> «Азбука безопасности» отражает актуальную потребность нашего общества - подготовку воспитанников к будущей жизни, к  их социальной адаптации и  направлена на формирование навыков безопасного поведения </w:t>
      </w:r>
      <w:r>
        <w:rPr>
          <w:sz w:val="26"/>
          <w:szCs w:val="26"/>
        </w:rPr>
        <w:t xml:space="preserve">в быту, социуме, природе </w:t>
      </w:r>
      <w:r w:rsidRPr="00577AA0">
        <w:rPr>
          <w:sz w:val="26"/>
          <w:szCs w:val="26"/>
        </w:rPr>
        <w:t xml:space="preserve">у детей дошкольного возраста, как одного из условий сохранения их жизни и здоровья, согласно  ФГОС ДО.  В этой связи </w:t>
      </w:r>
      <w:r>
        <w:rPr>
          <w:sz w:val="26"/>
          <w:szCs w:val="26"/>
        </w:rPr>
        <w:t>разработка</w:t>
      </w:r>
      <w:r w:rsidRPr="00577AA0">
        <w:rPr>
          <w:sz w:val="26"/>
          <w:szCs w:val="26"/>
        </w:rPr>
        <w:t xml:space="preserve">  является необходимым условием решения данной проблемы в учреждениях дошкольного образования. </w:t>
      </w:r>
    </w:p>
    <w:p w:rsidR="00ED18D1" w:rsidRPr="00577AA0" w:rsidRDefault="00ED18D1" w:rsidP="005D0CAC">
      <w:pPr>
        <w:ind w:firstLine="720"/>
        <w:jc w:val="both"/>
        <w:rPr>
          <w:sz w:val="26"/>
          <w:szCs w:val="26"/>
        </w:rPr>
      </w:pPr>
      <w:r>
        <w:rPr>
          <w:sz w:val="26"/>
          <w:szCs w:val="26"/>
        </w:rPr>
        <w:t xml:space="preserve">Разработка </w:t>
      </w:r>
      <w:r w:rsidRPr="00577AA0">
        <w:rPr>
          <w:sz w:val="26"/>
          <w:szCs w:val="26"/>
        </w:rPr>
        <w:t xml:space="preserve"> «Азбука безопасности» предназначена для детей 4-7 лет и рассчитана на три года. Особенностью </w:t>
      </w:r>
      <w:r>
        <w:rPr>
          <w:sz w:val="26"/>
          <w:szCs w:val="26"/>
        </w:rPr>
        <w:t>авторской разработки</w:t>
      </w:r>
      <w:r w:rsidRPr="00577AA0">
        <w:rPr>
          <w:sz w:val="26"/>
          <w:szCs w:val="26"/>
        </w:rPr>
        <w:t xml:space="preserve"> является то, что её содержание органически дополняет и расширяет содержание программы ДОУ и ставит перед педагогом и воспитанником современные задачи по формированию инициативной, самостоятельной и ответственной личности.</w:t>
      </w:r>
    </w:p>
    <w:p w:rsidR="00ED18D1" w:rsidRPr="00577AA0" w:rsidRDefault="00ED18D1" w:rsidP="005D0CAC">
      <w:pPr>
        <w:ind w:firstLine="720"/>
        <w:jc w:val="both"/>
        <w:rPr>
          <w:sz w:val="26"/>
          <w:szCs w:val="26"/>
        </w:rPr>
      </w:pPr>
      <w:r w:rsidRPr="00577AA0">
        <w:rPr>
          <w:sz w:val="26"/>
          <w:szCs w:val="26"/>
        </w:rPr>
        <w:t xml:space="preserve">В основу </w:t>
      </w:r>
      <w:r>
        <w:rPr>
          <w:sz w:val="26"/>
          <w:szCs w:val="26"/>
        </w:rPr>
        <w:t>разработки</w:t>
      </w:r>
      <w:r w:rsidRPr="00577AA0">
        <w:rPr>
          <w:sz w:val="26"/>
          <w:szCs w:val="26"/>
        </w:rPr>
        <w:t xml:space="preserve"> положены принципы гуманистического подхода к организации учебно-воспитательного процесса: учет интересов и индивидуальных особенностей детей, их личного опыта, свободы деятельности, субъектности воспитанников и др. Несомненным достоинством </w:t>
      </w:r>
      <w:r>
        <w:rPr>
          <w:sz w:val="26"/>
          <w:szCs w:val="26"/>
        </w:rPr>
        <w:t>разработки</w:t>
      </w:r>
      <w:r w:rsidRPr="00577AA0">
        <w:rPr>
          <w:sz w:val="26"/>
          <w:szCs w:val="26"/>
        </w:rPr>
        <w:t xml:space="preserve"> является её психологическое обоснование: автор, учитывая возрастные особенности детей, выстраивает методику обучения в их логике.</w:t>
      </w:r>
    </w:p>
    <w:p w:rsidR="00ED18D1" w:rsidRPr="00577AA0" w:rsidRDefault="00ED18D1" w:rsidP="005D0CAC">
      <w:pPr>
        <w:ind w:firstLine="720"/>
        <w:jc w:val="both"/>
        <w:rPr>
          <w:sz w:val="26"/>
          <w:szCs w:val="26"/>
        </w:rPr>
      </w:pPr>
      <w:r w:rsidRPr="00577AA0">
        <w:rPr>
          <w:sz w:val="26"/>
          <w:szCs w:val="26"/>
        </w:rPr>
        <w:t xml:space="preserve">Практическая значимость </w:t>
      </w:r>
      <w:r>
        <w:rPr>
          <w:sz w:val="26"/>
          <w:szCs w:val="26"/>
        </w:rPr>
        <w:t>разработки</w:t>
      </w:r>
      <w:r w:rsidRPr="00577AA0">
        <w:rPr>
          <w:sz w:val="26"/>
          <w:szCs w:val="26"/>
        </w:rPr>
        <w:t xml:space="preserve"> достаточно высока, поскольку в ней проработаны не только содержание занятий, но и их формы и методы. Причем, автор не акцентирует внимание на традиционных формах и методах проведения непосредственно-образовательной деятельности, он использует в своей </w:t>
      </w:r>
      <w:r>
        <w:rPr>
          <w:sz w:val="26"/>
          <w:szCs w:val="26"/>
        </w:rPr>
        <w:t>разработке</w:t>
      </w:r>
      <w:r w:rsidRPr="00577AA0">
        <w:rPr>
          <w:sz w:val="26"/>
          <w:szCs w:val="26"/>
        </w:rPr>
        <w:t xml:space="preserve"> сюжетно-ролевые игры, моделирование, </w:t>
      </w:r>
      <w:r>
        <w:rPr>
          <w:sz w:val="26"/>
          <w:szCs w:val="26"/>
        </w:rPr>
        <w:t xml:space="preserve">практические занятия, </w:t>
      </w:r>
      <w:r w:rsidRPr="00577AA0">
        <w:rPr>
          <w:sz w:val="26"/>
          <w:szCs w:val="26"/>
        </w:rPr>
        <w:t>игровые тренинги, решение проблемных ситуаций и др.</w:t>
      </w:r>
    </w:p>
    <w:p w:rsidR="00ED18D1" w:rsidRPr="00577AA0" w:rsidRDefault="00ED18D1" w:rsidP="005D0CAC">
      <w:pPr>
        <w:ind w:firstLine="720"/>
        <w:jc w:val="both"/>
        <w:rPr>
          <w:sz w:val="26"/>
          <w:szCs w:val="26"/>
        </w:rPr>
      </w:pPr>
      <w:r w:rsidRPr="00577AA0">
        <w:rPr>
          <w:sz w:val="26"/>
          <w:szCs w:val="26"/>
        </w:rPr>
        <w:t xml:space="preserve">Описание каждого этапа обучения в </w:t>
      </w:r>
      <w:r>
        <w:rPr>
          <w:sz w:val="26"/>
          <w:szCs w:val="26"/>
        </w:rPr>
        <w:t>авторской разработке</w:t>
      </w:r>
      <w:r w:rsidRPr="00577AA0">
        <w:rPr>
          <w:sz w:val="26"/>
          <w:szCs w:val="26"/>
        </w:rPr>
        <w:t xml:space="preserve"> Саратовкиной В.А. логически завершено прогнозируемым результатом и диагностическим инструментарием, что позволяет отслеживать эффективность реализуемых задач. Результативность каждого учебного года проверяется с помощью конкретной диагностики.</w:t>
      </w:r>
    </w:p>
    <w:p w:rsidR="00ED18D1" w:rsidRPr="00577AA0" w:rsidRDefault="00ED18D1" w:rsidP="005D0CAC">
      <w:pPr>
        <w:ind w:firstLine="720"/>
        <w:jc w:val="both"/>
        <w:rPr>
          <w:sz w:val="26"/>
          <w:szCs w:val="26"/>
        </w:rPr>
      </w:pPr>
      <w:r>
        <w:rPr>
          <w:sz w:val="26"/>
          <w:szCs w:val="26"/>
        </w:rPr>
        <w:t xml:space="preserve">Разработка </w:t>
      </w:r>
      <w:r w:rsidRPr="00577AA0">
        <w:rPr>
          <w:sz w:val="26"/>
          <w:szCs w:val="26"/>
        </w:rPr>
        <w:t xml:space="preserve"> составлена достаточно грамотно, выстроена логически четко, в ней представлены методические наработки автора, подтверждающие его компетентность.</w:t>
      </w:r>
    </w:p>
    <w:p w:rsidR="00ED18D1" w:rsidRPr="00577AA0" w:rsidRDefault="00ED18D1" w:rsidP="005D0CAC">
      <w:pPr>
        <w:ind w:firstLine="720"/>
        <w:jc w:val="both"/>
        <w:rPr>
          <w:sz w:val="26"/>
          <w:szCs w:val="26"/>
        </w:rPr>
      </w:pPr>
      <w:r w:rsidRPr="00577AA0">
        <w:rPr>
          <w:sz w:val="26"/>
          <w:szCs w:val="26"/>
        </w:rPr>
        <w:t>Таким образом, авторская</w:t>
      </w:r>
      <w:r w:rsidRPr="005D0CAC">
        <w:rPr>
          <w:sz w:val="26"/>
          <w:szCs w:val="26"/>
        </w:rPr>
        <w:t xml:space="preserve"> </w:t>
      </w:r>
      <w:r>
        <w:rPr>
          <w:sz w:val="26"/>
          <w:szCs w:val="26"/>
        </w:rPr>
        <w:t>разработка</w:t>
      </w:r>
      <w:r w:rsidRPr="00577AA0">
        <w:rPr>
          <w:sz w:val="26"/>
          <w:szCs w:val="26"/>
        </w:rPr>
        <w:t xml:space="preserve"> Саратовкиной В.А. «Азбука безопасности» соответствует всем требованиям, предъявляемым к данному виду работ и может быть рекомендована в помощь педагогам ДОУ.</w:t>
      </w:r>
    </w:p>
    <w:p w:rsidR="00ED18D1" w:rsidRDefault="00ED18D1" w:rsidP="005D0CAC">
      <w:pPr>
        <w:ind w:firstLine="720"/>
        <w:jc w:val="both"/>
        <w:rPr>
          <w:sz w:val="26"/>
          <w:szCs w:val="26"/>
        </w:rPr>
      </w:pPr>
    </w:p>
    <w:p w:rsidR="00ED18D1" w:rsidRPr="00577AA0" w:rsidRDefault="00ED18D1" w:rsidP="005D0CAC">
      <w:pPr>
        <w:ind w:firstLine="720"/>
        <w:jc w:val="both"/>
        <w:rPr>
          <w:sz w:val="26"/>
          <w:szCs w:val="26"/>
        </w:rPr>
      </w:pPr>
    </w:p>
    <w:p w:rsidR="00ED18D1" w:rsidRPr="00577AA0" w:rsidRDefault="00ED18D1" w:rsidP="005D0CAC">
      <w:pPr>
        <w:jc w:val="both"/>
        <w:rPr>
          <w:sz w:val="26"/>
          <w:szCs w:val="26"/>
        </w:rPr>
      </w:pPr>
      <w:r w:rsidRPr="00577AA0">
        <w:rPr>
          <w:sz w:val="26"/>
          <w:szCs w:val="26"/>
        </w:rPr>
        <w:t>Заместитель заведующего по ВМР</w:t>
      </w:r>
    </w:p>
    <w:p w:rsidR="00ED18D1" w:rsidRPr="00577AA0" w:rsidRDefault="00ED18D1" w:rsidP="005D0CAC">
      <w:pPr>
        <w:jc w:val="both"/>
        <w:rPr>
          <w:sz w:val="26"/>
          <w:szCs w:val="26"/>
        </w:rPr>
      </w:pPr>
      <w:r w:rsidRPr="00577AA0">
        <w:rPr>
          <w:sz w:val="26"/>
          <w:szCs w:val="26"/>
        </w:rPr>
        <w:t xml:space="preserve">МБДОУ «Детский сад </w:t>
      </w:r>
    </w:p>
    <w:p w:rsidR="00ED18D1" w:rsidRPr="00577AA0" w:rsidRDefault="00ED18D1" w:rsidP="005D0CAC">
      <w:pPr>
        <w:jc w:val="both"/>
        <w:rPr>
          <w:sz w:val="26"/>
          <w:szCs w:val="26"/>
        </w:rPr>
      </w:pPr>
      <w:r w:rsidRPr="00577AA0">
        <w:rPr>
          <w:sz w:val="26"/>
          <w:szCs w:val="26"/>
        </w:rPr>
        <w:t>комбинированного вида№35»</w:t>
      </w:r>
      <w:r>
        <w:rPr>
          <w:sz w:val="26"/>
          <w:szCs w:val="26"/>
        </w:rPr>
        <w:t xml:space="preserve">           </w:t>
      </w:r>
      <w:r w:rsidRPr="00577AA0">
        <w:rPr>
          <w:sz w:val="26"/>
          <w:szCs w:val="26"/>
        </w:rPr>
        <w:t>_______________________</w:t>
      </w:r>
      <w:r>
        <w:rPr>
          <w:sz w:val="26"/>
          <w:szCs w:val="26"/>
        </w:rPr>
        <w:t>_______</w:t>
      </w:r>
      <w:r w:rsidRPr="00577AA0">
        <w:rPr>
          <w:sz w:val="26"/>
          <w:szCs w:val="26"/>
        </w:rPr>
        <w:t>___Е.А.Рушакова</w:t>
      </w:r>
    </w:p>
    <w:p w:rsidR="00ED18D1" w:rsidRPr="00B25BD4" w:rsidRDefault="00ED18D1" w:rsidP="00577AA0">
      <w:pPr>
        <w:ind w:firstLine="720"/>
        <w:rPr>
          <w:sz w:val="26"/>
          <w:szCs w:val="26"/>
        </w:rPr>
      </w:pPr>
      <w:r>
        <w:rPr>
          <w:sz w:val="26"/>
          <w:szCs w:val="26"/>
        </w:rPr>
        <w:t xml:space="preserve">    </w:t>
      </w:r>
    </w:p>
    <w:p w:rsidR="00ED18D1" w:rsidRPr="0093657C" w:rsidRDefault="00ED18D1" w:rsidP="00AA710E">
      <w:pPr>
        <w:ind w:firstLine="720"/>
        <w:jc w:val="center"/>
        <w:rPr>
          <w:b/>
          <w:bCs/>
          <w:sz w:val="26"/>
          <w:szCs w:val="26"/>
        </w:rPr>
      </w:pPr>
      <w:r w:rsidRPr="00B25BD4">
        <w:rPr>
          <w:sz w:val="26"/>
          <w:szCs w:val="26"/>
        </w:rPr>
        <w:br w:type="page"/>
      </w:r>
      <w:r w:rsidRPr="0093657C">
        <w:rPr>
          <w:b/>
          <w:bCs/>
          <w:sz w:val="26"/>
          <w:szCs w:val="26"/>
        </w:rPr>
        <w:t>Рецензия</w:t>
      </w:r>
    </w:p>
    <w:p w:rsidR="00ED18D1" w:rsidRPr="00B25BD4" w:rsidRDefault="00ED18D1" w:rsidP="00AA710E">
      <w:pPr>
        <w:ind w:firstLine="720"/>
        <w:jc w:val="center"/>
        <w:rPr>
          <w:sz w:val="26"/>
          <w:szCs w:val="26"/>
        </w:rPr>
      </w:pPr>
      <w:r w:rsidRPr="00B25BD4">
        <w:rPr>
          <w:sz w:val="26"/>
          <w:szCs w:val="26"/>
        </w:rPr>
        <w:t>на авторскую педагогическую разработку</w:t>
      </w:r>
    </w:p>
    <w:p w:rsidR="00ED18D1" w:rsidRPr="00B25BD4" w:rsidRDefault="00ED18D1" w:rsidP="00AA710E">
      <w:pPr>
        <w:ind w:firstLine="720"/>
        <w:jc w:val="center"/>
        <w:rPr>
          <w:sz w:val="26"/>
          <w:szCs w:val="26"/>
        </w:rPr>
      </w:pPr>
      <w:r w:rsidRPr="00B25BD4">
        <w:rPr>
          <w:sz w:val="26"/>
          <w:szCs w:val="26"/>
        </w:rPr>
        <w:t>«</w:t>
      </w:r>
      <w:r>
        <w:rPr>
          <w:sz w:val="26"/>
          <w:szCs w:val="26"/>
        </w:rPr>
        <w:t>Азбука безопасности</w:t>
      </w:r>
      <w:r w:rsidRPr="00B25BD4">
        <w:rPr>
          <w:sz w:val="26"/>
          <w:szCs w:val="26"/>
        </w:rPr>
        <w:t>»</w:t>
      </w:r>
    </w:p>
    <w:p w:rsidR="00ED18D1" w:rsidRPr="00B25BD4" w:rsidRDefault="00ED18D1" w:rsidP="00AA710E">
      <w:pPr>
        <w:ind w:firstLine="720"/>
        <w:jc w:val="center"/>
        <w:rPr>
          <w:sz w:val="26"/>
          <w:szCs w:val="26"/>
        </w:rPr>
      </w:pPr>
      <w:r w:rsidRPr="00B25BD4">
        <w:rPr>
          <w:sz w:val="26"/>
          <w:szCs w:val="26"/>
        </w:rPr>
        <w:t>воспитателя МБДОУ «Детский сад комбинированного вида №35»</w:t>
      </w:r>
    </w:p>
    <w:p w:rsidR="00ED18D1" w:rsidRDefault="00ED18D1" w:rsidP="00AA710E">
      <w:pPr>
        <w:jc w:val="center"/>
        <w:rPr>
          <w:sz w:val="26"/>
          <w:szCs w:val="26"/>
        </w:rPr>
      </w:pPr>
      <w:r w:rsidRPr="00B25BD4">
        <w:rPr>
          <w:sz w:val="26"/>
          <w:szCs w:val="26"/>
        </w:rPr>
        <w:t>Саратовкиной В.А.</w:t>
      </w:r>
    </w:p>
    <w:p w:rsidR="00ED18D1" w:rsidRDefault="00ED18D1" w:rsidP="0093657C">
      <w:pPr>
        <w:rPr>
          <w:sz w:val="26"/>
          <w:szCs w:val="26"/>
        </w:rPr>
      </w:pPr>
    </w:p>
    <w:p w:rsidR="00ED18D1" w:rsidRPr="0093657C" w:rsidRDefault="00ED18D1" w:rsidP="00100500">
      <w:pPr>
        <w:ind w:firstLine="720"/>
        <w:jc w:val="both"/>
        <w:rPr>
          <w:sz w:val="26"/>
          <w:szCs w:val="26"/>
        </w:rPr>
      </w:pPr>
      <w:r w:rsidRPr="0093657C">
        <w:rPr>
          <w:sz w:val="26"/>
          <w:szCs w:val="26"/>
        </w:rPr>
        <w:t>Авторская разработка</w:t>
      </w:r>
      <w:r>
        <w:rPr>
          <w:sz w:val="26"/>
          <w:szCs w:val="26"/>
        </w:rPr>
        <w:t xml:space="preserve"> «</w:t>
      </w:r>
      <w:r w:rsidRPr="0093657C">
        <w:rPr>
          <w:sz w:val="26"/>
          <w:szCs w:val="26"/>
        </w:rPr>
        <w:t>Азбука безопасности» предназначена для обучения основам безопасности жизнедеятельности детей дошкольного возраста, и рассчитана на детей 4-7 лет.</w:t>
      </w:r>
    </w:p>
    <w:p w:rsidR="00ED18D1" w:rsidRPr="0093657C" w:rsidRDefault="00ED18D1" w:rsidP="00100500">
      <w:pPr>
        <w:ind w:firstLine="720"/>
        <w:jc w:val="both"/>
        <w:rPr>
          <w:sz w:val="26"/>
          <w:szCs w:val="26"/>
        </w:rPr>
      </w:pPr>
      <w:r w:rsidRPr="0093657C">
        <w:rPr>
          <w:sz w:val="26"/>
          <w:szCs w:val="26"/>
        </w:rPr>
        <w:t>Срок обучения по данной разработке  три года.</w:t>
      </w:r>
    </w:p>
    <w:p w:rsidR="00ED18D1" w:rsidRPr="0093657C" w:rsidRDefault="00ED18D1" w:rsidP="00222C13">
      <w:pPr>
        <w:ind w:firstLine="720"/>
        <w:jc w:val="both"/>
        <w:rPr>
          <w:sz w:val="26"/>
          <w:szCs w:val="26"/>
        </w:rPr>
      </w:pPr>
      <w:r w:rsidRPr="0093657C">
        <w:rPr>
          <w:sz w:val="26"/>
          <w:szCs w:val="26"/>
        </w:rPr>
        <w:t>Значимость  данной разработки очевидна, так как знание и соблюдение правил безопасности, навыков поведения в различных опасных ситуациях</w:t>
      </w:r>
      <w:r>
        <w:rPr>
          <w:sz w:val="26"/>
          <w:szCs w:val="26"/>
        </w:rPr>
        <w:t xml:space="preserve"> в быту, социуме, природе</w:t>
      </w:r>
      <w:r w:rsidRPr="0093657C">
        <w:rPr>
          <w:sz w:val="26"/>
          <w:szCs w:val="26"/>
        </w:rPr>
        <w:t xml:space="preserve"> сегодня, как никогда, актуально</w:t>
      </w:r>
      <w:r>
        <w:rPr>
          <w:sz w:val="26"/>
          <w:szCs w:val="26"/>
        </w:rPr>
        <w:t xml:space="preserve">, что обусловлено </w:t>
      </w:r>
      <w:r w:rsidRPr="00222C13">
        <w:rPr>
          <w:sz w:val="26"/>
          <w:szCs w:val="26"/>
        </w:rPr>
        <w:t>социальным заказом семьи и школы, государства на формирование личности, знающей и умеющей адекватно реагировать</w:t>
      </w:r>
      <w:r>
        <w:rPr>
          <w:sz w:val="26"/>
          <w:szCs w:val="26"/>
        </w:rPr>
        <w:t xml:space="preserve"> в опасных для жизни ситуациях и </w:t>
      </w:r>
      <w:r w:rsidRPr="00222C13">
        <w:rPr>
          <w:sz w:val="26"/>
          <w:szCs w:val="26"/>
        </w:rPr>
        <w:t>отсутствием полноценных знаний и времени у родителей, на ознакомление детей с необходимой информацией по ОБЖ.</w:t>
      </w:r>
    </w:p>
    <w:p w:rsidR="00ED18D1" w:rsidRPr="0093657C" w:rsidRDefault="00ED18D1" w:rsidP="00100500">
      <w:pPr>
        <w:ind w:firstLine="720"/>
        <w:jc w:val="both"/>
        <w:rPr>
          <w:sz w:val="26"/>
          <w:szCs w:val="26"/>
        </w:rPr>
      </w:pPr>
      <w:r w:rsidRPr="0093657C">
        <w:rPr>
          <w:sz w:val="26"/>
          <w:szCs w:val="26"/>
        </w:rPr>
        <w:t xml:space="preserve">Автор данной разработки творчески подошел к свой работе. Структура разработки составлена правильно. В ней представлены: пояснительная записка, в которой раскрыты актуальность, цели, задачи, формы работы, разработан перспективный план, контрольно – измерительные материалы по выявлению представлений у детей  дошкольного возраста (параметры и методики), литература. </w:t>
      </w:r>
      <w:r>
        <w:rPr>
          <w:sz w:val="26"/>
          <w:szCs w:val="26"/>
        </w:rPr>
        <w:t>В приложении подобран и систематизирован</w:t>
      </w:r>
      <w:r w:rsidRPr="0093657C">
        <w:rPr>
          <w:sz w:val="26"/>
          <w:szCs w:val="26"/>
        </w:rPr>
        <w:t xml:space="preserve"> практический материал</w:t>
      </w:r>
      <w:r>
        <w:rPr>
          <w:sz w:val="26"/>
          <w:szCs w:val="26"/>
        </w:rPr>
        <w:t xml:space="preserve"> (дидактические игры, проблемные ситуации, физминутки, чистоговорки, пословицы, художественное слово).</w:t>
      </w:r>
      <w:r w:rsidRPr="0093657C">
        <w:rPr>
          <w:sz w:val="26"/>
          <w:szCs w:val="26"/>
        </w:rPr>
        <w:t xml:space="preserve"> </w:t>
      </w:r>
      <w:r>
        <w:rPr>
          <w:sz w:val="26"/>
          <w:szCs w:val="26"/>
        </w:rPr>
        <w:t>Практическую значимость имеет содержание работы с родителями.</w:t>
      </w:r>
    </w:p>
    <w:p w:rsidR="00ED18D1" w:rsidRPr="0093657C" w:rsidRDefault="00ED18D1" w:rsidP="00100500">
      <w:pPr>
        <w:ind w:firstLine="720"/>
        <w:jc w:val="both"/>
        <w:rPr>
          <w:sz w:val="26"/>
          <w:szCs w:val="26"/>
        </w:rPr>
      </w:pPr>
      <w:r w:rsidRPr="0093657C">
        <w:rPr>
          <w:sz w:val="26"/>
          <w:szCs w:val="26"/>
        </w:rPr>
        <w:t>Содержание авторской разработки представлено следующими разделами:</w:t>
      </w:r>
    </w:p>
    <w:p w:rsidR="00ED18D1" w:rsidRPr="0093657C" w:rsidRDefault="00ED18D1" w:rsidP="00100500">
      <w:pPr>
        <w:numPr>
          <w:ilvl w:val="0"/>
          <w:numId w:val="4"/>
        </w:numPr>
        <w:jc w:val="both"/>
        <w:rPr>
          <w:sz w:val="26"/>
          <w:szCs w:val="26"/>
        </w:rPr>
      </w:pPr>
      <w:r w:rsidRPr="0093657C">
        <w:rPr>
          <w:sz w:val="26"/>
          <w:szCs w:val="26"/>
        </w:rPr>
        <w:t>Ребенок и правила дорожного движения.</w:t>
      </w:r>
    </w:p>
    <w:p w:rsidR="00ED18D1" w:rsidRPr="0093657C" w:rsidRDefault="00ED18D1" w:rsidP="00100500">
      <w:pPr>
        <w:numPr>
          <w:ilvl w:val="0"/>
          <w:numId w:val="4"/>
        </w:numPr>
        <w:jc w:val="both"/>
        <w:rPr>
          <w:sz w:val="26"/>
          <w:szCs w:val="26"/>
        </w:rPr>
      </w:pPr>
      <w:r w:rsidRPr="0093657C">
        <w:rPr>
          <w:sz w:val="26"/>
          <w:szCs w:val="26"/>
        </w:rPr>
        <w:t xml:space="preserve">Ребенок дома </w:t>
      </w:r>
    </w:p>
    <w:p w:rsidR="00ED18D1" w:rsidRPr="0093657C" w:rsidRDefault="00ED18D1" w:rsidP="00100500">
      <w:pPr>
        <w:numPr>
          <w:ilvl w:val="0"/>
          <w:numId w:val="4"/>
        </w:numPr>
        <w:jc w:val="both"/>
        <w:rPr>
          <w:sz w:val="26"/>
          <w:szCs w:val="26"/>
        </w:rPr>
      </w:pPr>
      <w:r w:rsidRPr="0093657C">
        <w:rPr>
          <w:sz w:val="26"/>
          <w:szCs w:val="26"/>
        </w:rPr>
        <w:t xml:space="preserve">Пожарная безопасность. </w:t>
      </w:r>
    </w:p>
    <w:p w:rsidR="00ED18D1" w:rsidRPr="0093657C" w:rsidRDefault="00ED18D1" w:rsidP="00100500">
      <w:pPr>
        <w:numPr>
          <w:ilvl w:val="0"/>
          <w:numId w:val="4"/>
        </w:numPr>
        <w:jc w:val="both"/>
        <w:rPr>
          <w:sz w:val="26"/>
          <w:szCs w:val="26"/>
        </w:rPr>
      </w:pPr>
      <w:r w:rsidRPr="0093657C">
        <w:rPr>
          <w:sz w:val="26"/>
          <w:szCs w:val="26"/>
        </w:rPr>
        <w:t xml:space="preserve">Ребенок и природа </w:t>
      </w:r>
    </w:p>
    <w:p w:rsidR="00ED18D1" w:rsidRPr="0093657C" w:rsidRDefault="00ED18D1" w:rsidP="00100500">
      <w:pPr>
        <w:numPr>
          <w:ilvl w:val="0"/>
          <w:numId w:val="4"/>
        </w:numPr>
        <w:jc w:val="both"/>
        <w:rPr>
          <w:sz w:val="26"/>
          <w:szCs w:val="26"/>
        </w:rPr>
      </w:pPr>
      <w:r w:rsidRPr="0093657C">
        <w:rPr>
          <w:sz w:val="26"/>
          <w:szCs w:val="26"/>
        </w:rPr>
        <w:t xml:space="preserve">Ребенок и другие люди </w:t>
      </w:r>
    </w:p>
    <w:p w:rsidR="00ED18D1" w:rsidRDefault="00ED18D1" w:rsidP="00100500">
      <w:pPr>
        <w:numPr>
          <w:ilvl w:val="0"/>
          <w:numId w:val="4"/>
        </w:numPr>
        <w:jc w:val="both"/>
        <w:rPr>
          <w:sz w:val="26"/>
          <w:szCs w:val="26"/>
        </w:rPr>
      </w:pPr>
      <w:r w:rsidRPr="0093657C">
        <w:rPr>
          <w:sz w:val="26"/>
          <w:szCs w:val="26"/>
        </w:rPr>
        <w:t>Чрезвычайные ситуации.</w:t>
      </w:r>
    </w:p>
    <w:p w:rsidR="00ED18D1" w:rsidRDefault="00ED18D1" w:rsidP="00100500">
      <w:pPr>
        <w:ind w:firstLine="720"/>
        <w:jc w:val="both"/>
        <w:rPr>
          <w:sz w:val="26"/>
          <w:szCs w:val="26"/>
        </w:rPr>
      </w:pPr>
      <w:r w:rsidRPr="00B25BD4">
        <w:rPr>
          <w:sz w:val="26"/>
          <w:szCs w:val="26"/>
        </w:rPr>
        <w:t xml:space="preserve">Данная </w:t>
      </w:r>
      <w:r>
        <w:rPr>
          <w:sz w:val="26"/>
          <w:szCs w:val="26"/>
        </w:rPr>
        <w:t>разработка</w:t>
      </w:r>
      <w:r w:rsidRPr="00B25BD4">
        <w:rPr>
          <w:sz w:val="26"/>
          <w:szCs w:val="26"/>
        </w:rPr>
        <w:t xml:space="preserve"> учитывает возрастные, познавательные особенности детей.</w:t>
      </w:r>
    </w:p>
    <w:p w:rsidR="00ED18D1" w:rsidRDefault="00ED18D1" w:rsidP="00222C13">
      <w:pPr>
        <w:ind w:firstLine="720"/>
        <w:jc w:val="both"/>
        <w:rPr>
          <w:sz w:val="26"/>
          <w:szCs w:val="26"/>
        </w:rPr>
      </w:pPr>
      <w:r>
        <w:rPr>
          <w:sz w:val="26"/>
          <w:szCs w:val="26"/>
        </w:rPr>
        <w:t xml:space="preserve">Реализация педагогической разработки позволяет осознанно относиться к  своей безопасности, </w:t>
      </w:r>
      <w:r w:rsidRPr="00222C13">
        <w:rPr>
          <w:sz w:val="26"/>
          <w:szCs w:val="26"/>
        </w:rPr>
        <w:t>выполнения правил поведения, обеспечивающих сохранность жизни и здоровья в современных условиях улицы, транспорта, природы, быта.</w:t>
      </w:r>
    </w:p>
    <w:p w:rsidR="00ED18D1" w:rsidRPr="0093657C" w:rsidRDefault="00ED18D1" w:rsidP="00100500">
      <w:pPr>
        <w:ind w:firstLine="720"/>
        <w:jc w:val="both"/>
        <w:rPr>
          <w:sz w:val="26"/>
          <w:szCs w:val="26"/>
        </w:rPr>
      </w:pPr>
      <w:r w:rsidRPr="0093657C">
        <w:rPr>
          <w:sz w:val="26"/>
          <w:szCs w:val="26"/>
        </w:rPr>
        <w:t>Авторская разработка содержит все необходимые структурные элементы и соответствует требованиям, предъявляемым к документам такого рода. Материал изложен грамотно, логично, аргументировано.</w:t>
      </w:r>
    </w:p>
    <w:p w:rsidR="00ED18D1" w:rsidRPr="0093657C" w:rsidRDefault="00ED18D1" w:rsidP="00100500">
      <w:pPr>
        <w:ind w:firstLine="720"/>
        <w:jc w:val="both"/>
        <w:rPr>
          <w:i/>
          <w:iCs/>
          <w:sz w:val="26"/>
          <w:szCs w:val="26"/>
        </w:rPr>
      </w:pPr>
      <w:r w:rsidRPr="0093657C">
        <w:rPr>
          <w:sz w:val="26"/>
          <w:szCs w:val="26"/>
        </w:rPr>
        <w:t xml:space="preserve">На основании вышеизложенного считаю, что разработка воспитателя Саратовкиной В.А. имеет практическую значимость для обучающихся и, учитывая методическую ценность материалов, полагаю ( или </w:t>
      </w:r>
      <w:r w:rsidRPr="0093657C">
        <w:rPr>
          <w:b/>
          <w:bCs/>
          <w:sz w:val="26"/>
          <w:szCs w:val="26"/>
        </w:rPr>
        <w:t>является социально значимой)</w:t>
      </w:r>
      <w:r w:rsidRPr="0093657C">
        <w:rPr>
          <w:sz w:val="26"/>
          <w:szCs w:val="26"/>
        </w:rPr>
        <w:t xml:space="preserve"> и может быть рекомендована к применению в образовательных учреждениях.</w:t>
      </w:r>
    </w:p>
    <w:p w:rsidR="00ED18D1" w:rsidRDefault="00ED18D1" w:rsidP="00222C13">
      <w:pPr>
        <w:jc w:val="both"/>
        <w:rPr>
          <w:sz w:val="26"/>
          <w:szCs w:val="26"/>
          <w:u w:val="single"/>
        </w:rPr>
      </w:pPr>
    </w:p>
    <w:p w:rsidR="00ED18D1" w:rsidRDefault="00ED18D1" w:rsidP="00222C13">
      <w:pPr>
        <w:jc w:val="both"/>
        <w:rPr>
          <w:sz w:val="26"/>
          <w:szCs w:val="26"/>
          <w:u w:val="single"/>
        </w:rPr>
      </w:pPr>
    </w:p>
    <w:p w:rsidR="00ED18D1" w:rsidRDefault="00ED18D1" w:rsidP="00222C13">
      <w:pPr>
        <w:jc w:val="both"/>
        <w:rPr>
          <w:sz w:val="26"/>
          <w:szCs w:val="26"/>
        </w:rPr>
      </w:pPr>
      <w:r w:rsidRPr="00222C13">
        <w:rPr>
          <w:sz w:val="26"/>
          <w:szCs w:val="26"/>
        </w:rPr>
        <w:t>Заведующий МБДОУ</w:t>
      </w:r>
    </w:p>
    <w:p w:rsidR="00ED18D1" w:rsidRPr="00577AA0" w:rsidRDefault="00ED18D1" w:rsidP="00222C13">
      <w:pPr>
        <w:jc w:val="both"/>
        <w:rPr>
          <w:sz w:val="26"/>
          <w:szCs w:val="26"/>
        </w:rPr>
      </w:pPr>
      <w:r w:rsidRPr="00577AA0">
        <w:rPr>
          <w:sz w:val="26"/>
          <w:szCs w:val="26"/>
        </w:rPr>
        <w:t xml:space="preserve">«Детский сад </w:t>
      </w:r>
    </w:p>
    <w:p w:rsidR="00ED18D1" w:rsidRPr="00577AA0" w:rsidRDefault="00ED18D1" w:rsidP="00222C13">
      <w:pPr>
        <w:jc w:val="both"/>
        <w:rPr>
          <w:sz w:val="26"/>
          <w:szCs w:val="26"/>
        </w:rPr>
      </w:pPr>
      <w:r w:rsidRPr="00577AA0">
        <w:rPr>
          <w:sz w:val="26"/>
          <w:szCs w:val="26"/>
        </w:rPr>
        <w:t>комбинированного вида№35»</w:t>
      </w:r>
      <w:r>
        <w:rPr>
          <w:sz w:val="26"/>
          <w:szCs w:val="26"/>
        </w:rPr>
        <w:t xml:space="preserve">           </w:t>
      </w:r>
      <w:r w:rsidRPr="00577AA0">
        <w:rPr>
          <w:sz w:val="26"/>
          <w:szCs w:val="26"/>
        </w:rPr>
        <w:t>_______________________</w:t>
      </w:r>
      <w:r>
        <w:rPr>
          <w:sz w:val="26"/>
          <w:szCs w:val="26"/>
        </w:rPr>
        <w:t>_______</w:t>
      </w:r>
      <w:r w:rsidRPr="00577AA0">
        <w:rPr>
          <w:sz w:val="26"/>
          <w:szCs w:val="26"/>
        </w:rPr>
        <w:t>___</w:t>
      </w:r>
      <w:r>
        <w:rPr>
          <w:sz w:val="26"/>
          <w:szCs w:val="26"/>
        </w:rPr>
        <w:t>В.Н.Чуркина</w:t>
      </w:r>
    </w:p>
    <w:p w:rsidR="00ED18D1" w:rsidRPr="00222C13" w:rsidRDefault="00ED18D1" w:rsidP="00222C13">
      <w:pPr>
        <w:jc w:val="both"/>
        <w:rPr>
          <w:sz w:val="26"/>
          <w:szCs w:val="26"/>
        </w:rPr>
      </w:pPr>
    </w:p>
    <w:p w:rsidR="00ED18D1" w:rsidRPr="00B25BD4" w:rsidRDefault="00ED18D1" w:rsidP="0093657C">
      <w:pPr>
        <w:ind w:firstLine="720"/>
        <w:rPr>
          <w:sz w:val="26"/>
          <w:szCs w:val="26"/>
          <w:u w:val="single"/>
        </w:rPr>
      </w:pPr>
    </w:p>
    <w:p w:rsidR="00ED18D1" w:rsidRPr="00B25BD4" w:rsidRDefault="00ED18D1" w:rsidP="00482787">
      <w:pPr>
        <w:ind w:firstLine="720"/>
        <w:jc w:val="center"/>
        <w:rPr>
          <w:b/>
          <w:bCs/>
          <w:sz w:val="26"/>
          <w:szCs w:val="26"/>
        </w:rPr>
      </w:pPr>
      <w:r w:rsidRPr="00B25BD4">
        <w:rPr>
          <w:b/>
          <w:bCs/>
          <w:sz w:val="26"/>
          <w:szCs w:val="26"/>
        </w:rPr>
        <w:br w:type="page"/>
        <w:t>ПОЯСНИТЕЛЬНАЯ ЗАПИСКА</w:t>
      </w:r>
    </w:p>
    <w:p w:rsidR="00ED18D1" w:rsidRPr="00B25BD4" w:rsidRDefault="00ED18D1" w:rsidP="00482787">
      <w:pPr>
        <w:ind w:firstLine="720"/>
        <w:jc w:val="center"/>
        <w:rPr>
          <w:b/>
          <w:bCs/>
          <w:sz w:val="26"/>
          <w:szCs w:val="26"/>
        </w:rPr>
      </w:pPr>
    </w:p>
    <w:p w:rsidR="00ED18D1" w:rsidRDefault="00ED18D1" w:rsidP="00E85474">
      <w:pPr>
        <w:ind w:firstLine="720"/>
        <w:jc w:val="both"/>
        <w:rPr>
          <w:sz w:val="26"/>
          <w:szCs w:val="26"/>
        </w:rPr>
      </w:pPr>
      <w:r w:rsidRPr="00B25BD4">
        <w:rPr>
          <w:sz w:val="26"/>
          <w:szCs w:val="26"/>
        </w:rPr>
        <w:t xml:space="preserve">      Одной из  образовательных областей   предусмотренной ФГОС ДО является «социально – коммуникативное развитие». Данная область   направлена  на      усвоение норм и ценностей, принятых в обществе и  формирование основ безопасного поведения в быту, социуме, природе.</w:t>
      </w:r>
    </w:p>
    <w:p w:rsidR="00ED18D1" w:rsidRPr="00B25BD4" w:rsidRDefault="00ED18D1" w:rsidP="00E85474">
      <w:pPr>
        <w:ind w:firstLine="720"/>
        <w:jc w:val="both"/>
        <w:rPr>
          <w:sz w:val="26"/>
          <w:szCs w:val="26"/>
        </w:rPr>
      </w:pPr>
      <w:r w:rsidRPr="00B25BD4">
        <w:rPr>
          <w:sz w:val="26"/>
          <w:szCs w:val="26"/>
        </w:rPr>
        <w:t xml:space="preserve">Ведь не даром  проблема безопасности жизнедеятельности человека в современных условиях – одна из самых актуальных. Многие правила безопасности возникли еще в глубокой древности, когда люди пытались защититься от диких зверей и природных явлений. Со временем изменились условия жизни человека. Стали иными правила безопасности жизнедеятельности.  Но  жизнь вовсе не стала безопаснее. Человек рискует жизнью и здоровьем, пользуясь транспортом, переходя дорогу, дотрагиваясь до электророзетки, заходя в лифт. Просто двигаясь по улице…  </w:t>
      </w:r>
    </w:p>
    <w:p w:rsidR="00ED18D1" w:rsidRPr="00B25BD4" w:rsidRDefault="00ED18D1" w:rsidP="006A30A4">
      <w:pPr>
        <w:ind w:firstLine="720"/>
        <w:jc w:val="both"/>
        <w:rPr>
          <w:sz w:val="26"/>
          <w:szCs w:val="26"/>
        </w:rPr>
      </w:pPr>
      <w:r w:rsidRPr="00B25BD4">
        <w:rPr>
          <w:sz w:val="26"/>
          <w:szCs w:val="26"/>
        </w:rPr>
        <w:t>Дошкольный возраст – важнейший период, когда формируется человеческая личность, и закладываются прочные основы опыта жизнедеятельности. Малыш по своим физиологическим особенностям не может самостоятельно определить всю меру опасности своего существования, не знает как вести себя в разных ситуациях. Повышенная любознательность, стремление к самостоятельности нередко приводит к возникновению травмоопасных ситуаций в доме, в детском саду, на улице, в транспорте, на природе и т. д.</w:t>
      </w:r>
    </w:p>
    <w:p w:rsidR="00ED18D1" w:rsidRPr="00B25BD4" w:rsidRDefault="00ED18D1" w:rsidP="008A61D1">
      <w:pPr>
        <w:ind w:firstLine="720"/>
        <w:jc w:val="both"/>
        <w:rPr>
          <w:sz w:val="26"/>
          <w:szCs w:val="26"/>
        </w:rPr>
      </w:pPr>
      <w:r w:rsidRPr="00B25BD4">
        <w:rPr>
          <w:sz w:val="26"/>
          <w:szCs w:val="26"/>
        </w:rPr>
        <w:t>Поэтому одна из главных задач в работе с дошкольниками является  обучение правилам безопасности и привитие навыков правильных действий. Нам  взрослым необходимо защитить наших детей, и, что еще важнее научить их защищаться самостоятельно в этом беспокойном мире. Многие мамы, папы, бабушки, дедушки пытаются решить проблему безопасности детей разными способами: ограждая, запрещая, пряча,  утаивая и т.д. Но опыт показывает, что важнее научить ребенка осознанно действовать в той или иной ситуации. Ребенок  дошкольного возраста должен овладеть элементарными навыками поведения на улице, в транспорте, быту, в лесу и т.д. Знания и соблюдение безопасных требований только тогда становятся естественными в поведении человека, когда они привиты с детства. И это возможно при совместной работе родителей и педагогов.</w:t>
      </w:r>
    </w:p>
    <w:p w:rsidR="00ED18D1" w:rsidRPr="00B25BD4" w:rsidRDefault="00ED18D1" w:rsidP="00036BF1">
      <w:pPr>
        <w:ind w:firstLine="720"/>
        <w:jc w:val="both"/>
        <w:rPr>
          <w:sz w:val="26"/>
          <w:szCs w:val="26"/>
        </w:rPr>
      </w:pPr>
      <w:r w:rsidRPr="00B25BD4">
        <w:rPr>
          <w:b/>
          <w:bCs/>
          <w:sz w:val="26"/>
          <w:szCs w:val="26"/>
        </w:rPr>
        <w:t>Методологические аспекты</w:t>
      </w:r>
    </w:p>
    <w:p w:rsidR="00ED18D1" w:rsidRPr="00B25BD4" w:rsidRDefault="00ED18D1" w:rsidP="00740D06">
      <w:pPr>
        <w:ind w:firstLine="720"/>
        <w:jc w:val="both"/>
        <w:rPr>
          <w:sz w:val="26"/>
          <w:szCs w:val="26"/>
        </w:rPr>
      </w:pPr>
      <w:r w:rsidRPr="00B25BD4">
        <w:rPr>
          <w:sz w:val="26"/>
          <w:szCs w:val="26"/>
        </w:rPr>
        <w:t>Профессиональные аспекты методологической основы исследования по вопросам безопасности жизнедеятельности определяются Конституцией РФ,  Федеральными законами «Об образовании РФ», ФГОС ДО, «О безопасности», «О защите населения и территорий от чрезвычайных ситуаций природного и техногенного характера», «О пожарной безопасности», «О безопасности дорожного движения", «Об экологической безопасности», «О борьбе с терроризмом», «О санитарно-эпидемиологическом благополучии населения", Основах законодательства Российской Федерации об охране здоровья граждан, Концепции национальной безопасности Российской Федерации и других нормативно-правовых актов в области безопасности.</w:t>
      </w:r>
    </w:p>
    <w:p w:rsidR="00ED18D1" w:rsidRPr="00B25BD4" w:rsidRDefault="00ED18D1" w:rsidP="006E0E9E">
      <w:pPr>
        <w:ind w:firstLine="720"/>
        <w:jc w:val="both"/>
        <w:rPr>
          <w:sz w:val="26"/>
          <w:szCs w:val="26"/>
        </w:rPr>
      </w:pPr>
      <w:r w:rsidRPr="00B25BD4">
        <w:rPr>
          <w:sz w:val="26"/>
          <w:szCs w:val="26"/>
        </w:rPr>
        <w:t xml:space="preserve">В соответствии с потребностями общества в подготовке человека к безопасной жизнедеятельности в педагогической теории и практике ведется поиск путей и средств воспитания культуры безопасности. В дошкольных образовательных организациях (ДОО), общеобразовательных школах, в средних и высших профессиональных учебных заведениях внедряются различные учебные дисциплины, программы обучения основам безопасности жизнедеятельности и здорового образа жизни. </w:t>
      </w:r>
    </w:p>
    <w:p w:rsidR="00ED18D1" w:rsidRPr="00B25BD4" w:rsidRDefault="00ED18D1" w:rsidP="00262419">
      <w:pPr>
        <w:ind w:firstLine="720"/>
        <w:jc w:val="both"/>
        <w:rPr>
          <w:sz w:val="26"/>
          <w:szCs w:val="26"/>
        </w:rPr>
      </w:pPr>
      <w:r w:rsidRPr="00B25BD4">
        <w:rPr>
          <w:sz w:val="26"/>
          <w:szCs w:val="26"/>
        </w:rPr>
        <w:t>Вопросы безопасности жизнедеятельности разрабатывались в исследованиях многих отечественных ученых: В.А. Алексеенко, В.С.Белов, А.С. Вернадский, А.В. Гостюшин, Э.Я. Соколов, И.К.Топоров и др.  Вопросы привития навыков основ безопасности детям дошкольного возраста отражены в научных трудах Н.Н.Авдеевой, Л.П.Анастасовой, К.Ю.Белой, Г.К.Зайцева, В.Н.Зимониной, О.Л.Князевой, Л.А.Кондрыкинской, И.Ю.Матасовой, Р.Б.Стеркиной, Л.Г.Татарниковой, Л.Ф.Тихомировой, Т.Г.Хромцовой. НЛ. Абаскалова, И.А Зубарев, В.Н. Мошкин, В.В. Сапронов, Ю.В. Репин и др. изучали проблемы формирования культуры безопасности жизнедеятельности.    </w:t>
      </w:r>
    </w:p>
    <w:p w:rsidR="00ED18D1" w:rsidRPr="00B25BD4" w:rsidRDefault="00ED18D1" w:rsidP="004B0E1E">
      <w:pPr>
        <w:ind w:firstLine="720"/>
        <w:jc w:val="both"/>
        <w:rPr>
          <w:b/>
          <w:bCs/>
          <w:sz w:val="26"/>
          <w:szCs w:val="26"/>
        </w:rPr>
      </w:pPr>
      <w:r w:rsidRPr="00B25BD4">
        <w:rPr>
          <w:b/>
          <w:bCs/>
          <w:sz w:val="26"/>
          <w:szCs w:val="26"/>
        </w:rPr>
        <w:t>Новизна</w:t>
      </w:r>
    </w:p>
    <w:p w:rsidR="00ED18D1" w:rsidRPr="00B25BD4" w:rsidRDefault="00ED18D1" w:rsidP="00967B4C">
      <w:pPr>
        <w:ind w:firstLine="708"/>
        <w:jc w:val="both"/>
        <w:rPr>
          <w:sz w:val="26"/>
          <w:szCs w:val="26"/>
        </w:rPr>
      </w:pPr>
      <w:r w:rsidRPr="00B25BD4">
        <w:rPr>
          <w:sz w:val="26"/>
          <w:szCs w:val="26"/>
        </w:rPr>
        <w:t xml:space="preserve"> Таким образом, выбор данной темы обусловлен пониманием значимости проблемы, с одной стороны. С другой, современные образовательные программы уделяют внимание вопросам охраны жизни и здоровья детей, но в недостаточной степени. </w:t>
      </w:r>
      <w:r w:rsidRPr="00B25BD4">
        <w:rPr>
          <w:color w:val="000000"/>
          <w:sz w:val="26"/>
          <w:szCs w:val="26"/>
        </w:rPr>
        <w:t xml:space="preserve">Поэтому каждой дошкольной организации рекомендуется разработать свою программу «Основы безопасности детей дошкольного возраста», с учетом местных условий проживания детей и пребывания их в дошкольной организации, а также создать педагогические условия </w:t>
      </w:r>
      <w:r w:rsidRPr="00B25BD4">
        <w:rPr>
          <w:sz w:val="26"/>
          <w:szCs w:val="26"/>
        </w:rPr>
        <w:t>в МБДОУ, семье, позволяющие ребенку дошкольного возраста планомерно накапливать опыт безопасного поведения, формировать представления, знания, умения и навыки такого поведения.</w:t>
      </w:r>
      <w:r w:rsidRPr="00B25BD4">
        <w:rPr>
          <w:color w:val="000000"/>
          <w:sz w:val="26"/>
          <w:szCs w:val="26"/>
        </w:rPr>
        <w:t xml:space="preserve"> </w:t>
      </w:r>
      <w:r w:rsidRPr="00B25BD4">
        <w:rPr>
          <w:sz w:val="26"/>
          <w:szCs w:val="26"/>
        </w:rPr>
        <w:t xml:space="preserve">Ведь именно от обученности и опыта в большей степени зависит способность людей к безопасному существованию в окружающей среде. </w:t>
      </w:r>
    </w:p>
    <w:p w:rsidR="00ED18D1" w:rsidRPr="00B25BD4" w:rsidRDefault="00ED18D1" w:rsidP="00172322">
      <w:pPr>
        <w:ind w:firstLine="720"/>
        <w:jc w:val="both"/>
        <w:rPr>
          <w:sz w:val="26"/>
          <w:szCs w:val="26"/>
        </w:rPr>
      </w:pPr>
      <w:r w:rsidRPr="00B25BD4">
        <w:rPr>
          <w:sz w:val="26"/>
          <w:szCs w:val="26"/>
        </w:rPr>
        <w:t xml:space="preserve">Поэтому и возникла идея составления комбинаторной авторской разработки. </w:t>
      </w:r>
    </w:p>
    <w:p w:rsidR="00ED18D1" w:rsidRPr="00B25BD4" w:rsidRDefault="00ED18D1" w:rsidP="00482787">
      <w:pPr>
        <w:ind w:firstLine="720"/>
        <w:jc w:val="both"/>
        <w:rPr>
          <w:b/>
          <w:bCs/>
          <w:sz w:val="26"/>
          <w:szCs w:val="26"/>
        </w:rPr>
      </w:pPr>
      <w:r w:rsidRPr="00B25BD4">
        <w:rPr>
          <w:b/>
          <w:bCs/>
          <w:sz w:val="26"/>
          <w:szCs w:val="26"/>
        </w:rPr>
        <w:t>В основу разработки положены следующие принципы:</w:t>
      </w:r>
    </w:p>
    <w:p w:rsidR="00ED18D1" w:rsidRPr="00B25BD4" w:rsidRDefault="00ED18D1" w:rsidP="00482787">
      <w:pPr>
        <w:numPr>
          <w:ilvl w:val="0"/>
          <w:numId w:val="1"/>
        </w:numPr>
        <w:jc w:val="both"/>
        <w:rPr>
          <w:sz w:val="26"/>
          <w:szCs w:val="26"/>
        </w:rPr>
      </w:pPr>
      <w:r w:rsidRPr="00B25BD4">
        <w:rPr>
          <w:sz w:val="26"/>
          <w:szCs w:val="26"/>
        </w:rPr>
        <w:t>Принцип полноты – содержание программы должно быть реализовано по всем разделам.</w:t>
      </w:r>
    </w:p>
    <w:p w:rsidR="00ED18D1" w:rsidRPr="00B25BD4" w:rsidRDefault="00ED18D1" w:rsidP="00482787">
      <w:pPr>
        <w:numPr>
          <w:ilvl w:val="0"/>
          <w:numId w:val="1"/>
        </w:numPr>
        <w:jc w:val="both"/>
        <w:rPr>
          <w:sz w:val="26"/>
          <w:szCs w:val="26"/>
        </w:rPr>
      </w:pPr>
      <w:r w:rsidRPr="00B25BD4">
        <w:rPr>
          <w:sz w:val="26"/>
          <w:szCs w:val="26"/>
        </w:rPr>
        <w:t>Принцип адаптивности – предполагает гибкое, вариативное использование содержания программы в зависимости от индивидуальных и психофизических особенностей детей.</w:t>
      </w:r>
    </w:p>
    <w:p w:rsidR="00ED18D1" w:rsidRPr="00B25BD4" w:rsidRDefault="00ED18D1" w:rsidP="00482787">
      <w:pPr>
        <w:numPr>
          <w:ilvl w:val="0"/>
          <w:numId w:val="1"/>
        </w:numPr>
        <w:jc w:val="both"/>
        <w:rPr>
          <w:sz w:val="26"/>
          <w:szCs w:val="26"/>
        </w:rPr>
      </w:pPr>
      <w:r w:rsidRPr="00B25BD4">
        <w:rPr>
          <w:sz w:val="26"/>
          <w:szCs w:val="26"/>
        </w:rPr>
        <w:t>Принцип системности – работа должна проводиться систематически весь учебный год при гибком распределении содержании программы в течение дня.</w:t>
      </w:r>
    </w:p>
    <w:p w:rsidR="00ED18D1" w:rsidRPr="00B25BD4" w:rsidRDefault="00ED18D1" w:rsidP="00482787">
      <w:pPr>
        <w:numPr>
          <w:ilvl w:val="0"/>
          <w:numId w:val="1"/>
        </w:numPr>
        <w:jc w:val="both"/>
        <w:rPr>
          <w:sz w:val="26"/>
          <w:szCs w:val="26"/>
        </w:rPr>
      </w:pPr>
      <w:r w:rsidRPr="00B25BD4">
        <w:rPr>
          <w:sz w:val="26"/>
          <w:szCs w:val="26"/>
        </w:rPr>
        <w:t>Принцип доступности – это отбор содержания системных знаний с учетом «зоны ближайшего развития детей».</w:t>
      </w:r>
    </w:p>
    <w:p w:rsidR="00ED18D1" w:rsidRPr="00B25BD4" w:rsidRDefault="00ED18D1" w:rsidP="00482787">
      <w:pPr>
        <w:numPr>
          <w:ilvl w:val="0"/>
          <w:numId w:val="1"/>
        </w:numPr>
        <w:jc w:val="both"/>
        <w:rPr>
          <w:sz w:val="26"/>
          <w:szCs w:val="26"/>
        </w:rPr>
      </w:pPr>
      <w:r w:rsidRPr="00B25BD4">
        <w:rPr>
          <w:sz w:val="26"/>
          <w:szCs w:val="26"/>
        </w:rPr>
        <w:t>Принцип интеграции – программу следует естественно и органично интегрировать в целостный педагогический процесс.</w:t>
      </w:r>
    </w:p>
    <w:p w:rsidR="00ED18D1" w:rsidRPr="00B25BD4" w:rsidRDefault="00ED18D1" w:rsidP="00482787">
      <w:pPr>
        <w:numPr>
          <w:ilvl w:val="0"/>
          <w:numId w:val="1"/>
        </w:numPr>
        <w:jc w:val="both"/>
        <w:rPr>
          <w:sz w:val="26"/>
          <w:szCs w:val="26"/>
        </w:rPr>
      </w:pPr>
      <w:r w:rsidRPr="00B25BD4">
        <w:rPr>
          <w:sz w:val="26"/>
          <w:szCs w:val="26"/>
        </w:rPr>
        <w:t>Принцип сезонности – следует использовать местные условия, поскольку значительная часть содержания программы связана с ознакомлением детей с природой.</w:t>
      </w:r>
    </w:p>
    <w:p w:rsidR="00ED18D1" w:rsidRPr="00B25BD4" w:rsidRDefault="00ED18D1" w:rsidP="00482787">
      <w:pPr>
        <w:numPr>
          <w:ilvl w:val="0"/>
          <w:numId w:val="1"/>
        </w:numPr>
        <w:jc w:val="both"/>
        <w:rPr>
          <w:sz w:val="26"/>
          <w:szCs w:val="26"/>
        </w:rPr>
      </w:pPr>
      <w:r w:rsidRPr="00B25BD4">
        <w:rPr>
          <w:sz w:val="26"/>
          <w:szCs w:val="26"/>
        </w:rPr>
        <w:t>Принцип преемственности – доступное  систематическое и последовательное усложнение задач, объема представлений, познавательных, речевых умений, отношений, от младшего к старшему возрасту.</w:t>
      </w:r>
    </w:p>
    <w:p w:rsidR="00ED18D1" w:rsidRPr="00B25BD4" w:rsidRDefault="00ED18D1" w:rsidP="00482787">
      <w:pPr>
        <w:numPr>
          <w:ilvl w:val="0"/>
          <w:numId w:val="1"/>
        </w:numPr>
        <w:jc w:val="both"/>
        <w:rPr>
          <w:sz w:val="26"/>
          <w:szCs w:val="26"/>
        </w:rPr>
      </w:pPr>
      <w:r w:rsidRPr="00B25BD4">
        <w:rPr>
          <w:sz w:val="26"/>
          <w:szCs w:val="26"/>
        </w:rPr>
        <w:t>Принцип возрастной адресованности – одно и то же содержание программы  по разделам использовать для работы в разных возрастных группах.</w:t>
      </w:r>
    </w:p>
    <w:p w:rsidR="00ED18D1" w:rsidRPr="00B25BD4" w:rsidRDefault="00ED18D1" w:rsidP="00482787">
      <w:pPr>
        <w:numPr>
          <w:ilvl w:val="0"/>
          <w:numId w:val="1"/>
        </w:numPr>
        <w:jc w:val="both"/>
        <w:rPr>
          <w:sz w:val="26"/>
          <w:szCs w:val="26"/>
        </w:rPr>
      </w:pPr>
      <w:r w:rsidRPr="00B25BD4">
        <w:rPr>
          <w:sz w:val="26"/>
          <w:szCs w:val="26"/>
        </w:rPr>
        <w:t>Принцип преемственности взаимодействия с ребенком в условиях дошкольного учреждения и семьи – основные разделы программы должны стать достоянием родителей, которые могут не только продолжать беседы с ребенком на конкретные предложенные педагогами темы, но и выступать активными участниками педагогического процесса.</w:t>
      </w:r>
    </w:p>
    <w:p w:rsidR="00ED18D1" w:rsidRPr="00B25BD4" w:rsidRDefault="00ED18D1" w:rsidP="00482787">
      <w:pPr>
        <w:ind w:firstLine="720"/>
        <w:jc w:val="both"/>
        <w:rPr>
          <w:sz w:val="26"/>
          <w:szCs w:val="26"/>
        </w:rPr>
      </w:pPr>
      <w:r w:rsidRPr="00B25BD4">
        <w:rPr>
          <w:sz w:val="26"/>
          <w:szCs w:val="26"/>
        </w:rPr>
        <w:t>Занятия по формированию основ безопасности жизнедеятельности дошкольников проводятся как в непосредственно образовательной деятельности, так и в свободное время совместно со взрослым, в ходе режимных моментов. Длительность непосредственно-образовательной деятельности определена, исходя из возраста детей: средний возраст – 20 мин, старший возраст – 25-30минут 1 раз в неделю.</w:t>
      </w:r>
    </w:p>
    <w:p w:rsidR="00ED18D1" w:rsidRPr="00B25BD4" w:rsidRDefault="00ED18D1" w:rsidP="00482787">
      <w:pPr>
        <w:ind w:firstLine="720"/>
        <w:jc w:val="both"/>
        <w:rPr>
          <w:sz w:val="26"/>
          <w:szCs w:val="26"/>
        </w:rPr>
      </w:pPr>
      <w:r w:rsidRPr="00B25BD4">
        <w:rPr>
          <w:sz w:val="26"/>
          <w:szCs w:val="26"/>
        </w:rPr>
        <w:t xml:space="preserve">Основными формами работы  по формированию основ безопасности жизнедеятельности являются различные виды НОД, беседы,  экскурсии, наблюдения, художественное слово, игры, проблемные ситуации, диагностическое обследование детей. Диагностическая методика выявления представлений основ безопасности жизнедеятельности составлена с использованием методики, предложенной  Н.Н. Авдеевой, О.Л. Князевой, Р.Б. Стеркиной «Основы безопасности детей дошкольного возраста», а также  других программ, пособий. </w:t>
      </w:r>
    </w:p>
    <w:p w:rsidR="00ED18D1" w:rsidRPr="00B25BD4" w:rsidRDefault="00ED18D1" w:rsidP="00036BF1">
      <w:pPr>
        <w:ind w:firstLine="720"/>
        <w:jc w:val="both"/>
        <w:rPr>
          <w:sz w:val="26"/>
          <w:szCs w:val="26"/>
        </w:rPr>
      </w:pPr>
      <w:r w:rsidRPr="00B25BD4">
        <w:rPr>
          <w:sz w:val="26"/>
          <w:szCs w:val="26"/>
        </w:rPr>
        <w:t>Данная методика учитывает возрастные, познавательные особенности детей. Систематизирован дидактический материал по ознакомлению детей с основами безопасности жизнедеятельности.</w:t>
      </w:r>
    </w:p>
    <w:p w:rsidR="00ED18D1" w:rsidRPr="00B25BD4" w:rsidRDefault="00ED18D1" w:rsidP="00F73598">
      <w:pPr>
        <w:ind w:firstLine="708"/>
        <w:jc w:val="both"/>
        <w:rPr>
          <w:sz w:val="26"/>
          <w:szCs w:val="26"/>
        </w:rPr>
      </w:pPr>
      <w:r w:rsidRPr="00B25BD4">
        <w:rPr>
          <w:sz w:val="26"/>
          <w:szCs w:val="26"/>
        </w:rPr>
        <w:t>ФГОС ДО ставит перед нами задачи, решение которых будет способствовать формированию у детей основ безопасного поведения:</w:t>
      </w:r>
    </w:p>
    <w:p w:rsidR="00ED18D1" w:rsidRPr="00B25BD4" w:rsidRDefault="00ED18D1" w:rsidP="00F73598">
      <w:pPr>
        <w:numPr>
          <w:ilvl w:val="0"/>
          <w:numId w:val="7"/>
        </w:numPr>
        <w:jc w:val="both"/>
        <w:rPr>
          <w:sz w:val="26"/>
          <w:szCs w:val="26"/>
        </w:rPr>
      </w:pPr>
      <w:r w:rsidRPr="00B25BD4">
        <w:rPr>
          <w:sz w:val="26"/>
          <w:szCs w:val="26"/>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D18D1" w:rsidRPr="00B25BD4" w:rsidRDefault="00ED18D1" w:rsidP="00291141">
      <w:pPr>
        <w:numPr>
          <w:ilvl w:val="0"/>
          <w:numId w:val="6"/>
        </w:numPr>
        <w:jc w:val="both"/>
        <w:rPr>
          <w:sz w:val="26"/>
          <w:szCs w:val="26"/>
        </w:rPr>
      </w:pPr>
      <w:r w:rsidRPr="00B25BD4">
        <w:rPr>
          <w:sz w:val="26"/>
          <w:szCs w:val="26"/>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D18D1" w:rsidRPr="00B25BD4" w:rsidRDefault="00ED18D1" w:rsidP="00172322">
      <w:pPr>
        <w:numPr>
          <w:ilvl w:val="0"/>
          <w:numId w:val="6"/>
        </w:numPr>
        <w:jc w:val="both"/>
        <w:rPr>
          <w:sz w:val="26"/>
          <w:szCs w:val="26"/>
        </w:rPr>
      </w:pPr>
      <w:r w:rsidRPr="00B25BD4">
        <w:rPr>
          <w:sz w:val="26"/>
          <w:szCs w:val="26"/>
        </w:rPr>
        <w:t>формирование социокультурной среды, соответствующей возрастным, индивидуальным, психологическим и физиологическим особенностям детей.</w:t>
      </w:r>
    </w:p>
    <w:p w:rsidR="00ED18D1" w:rsidRPr="00B25BD4" w:rsidRDefault="00ED18D1" w:rsidP="00F73598">
      <w:pPr>
        <w:jc w:val="both"/>
        <w:rPr>
          <w:sz w:val="26"/>
          <w:szCs w:val="26"/>
        </w:rPr>
      </w:pPr>
      <w:r w:rsidRPr="00B25BD4">
        <w:rPr>
          <w:sz w:val="26"/>
          <w:szCs w:val="26"/>
        </w:rPr>
        <w:t>Исходя их задач Стандарта мною была поставлена цель и определены задачи для её реализации.</w:t>
      </w:r>
    </w:p>
    <w:p w:rsidR="00ED18D1" w:rsidRPr="00B25BD4" w:rsidRDefault="00ED18D1" w:rsidP="00F73598">
      <w:pPr>
        <w:rPr>
          <w:b/>
          <w:bCs/>
          <w:sz w:val="26"/>
          <w:szCs w:val="26"/>
        </w:rPr>
      </w:pPr>
    </w:p>
    <w:p w:rsidR="00ED18D1" w:rsidRPr="00B25BD4" w:rsidRDefault="00ED18D1" w:rsidP="00F73598">
      <w:pPr>
        <w:rPr>
          <w:b/>
          <w:bCs/>
          <w:sz w:val="26"/>
          <w:szCs w:val="26"/>
        </w:rPr>
      </w:pPr>
      <w:r w:rsidRPr="00B25BD4">
        <w:rPr>
          <w:b/>
          <w:bCs/>
          <w:sz w:val="26"/>
          <w:szCs w:val="26"/>
        </w:rPr>
        <w:t>ЦЕЛЬ:</w:t>
      </w:r>
    </w:p>
    <w:p w:rsidR="00ED18D1" w:rsidRPr="00B25BD4" w:rsidRDefault="00ED18D1" w:rsidP="00F73598">
      <w:pPr>
        <w:ind w:firstLine="708"/>
        <w:jc w:val="both"/>
        <w:rPr>
          <w:sz w:val="26"/>
          <w:szCs w:val="26"/>
        </w:rPr>
      </w:pPr>
      <w:r w:rsidRPr="00B25BD4">
        <w:rPr>
          <w:sz w:val="26"/>
          <w:szCs w:val="26"/>
        </w:rPr>
        <w:t>формировать знания  детей о правилах поведения в различных опасных и чрезвычайных ситуациях, требующих принятия правильного и быстрого решения,  основ личной безопасности и умения оказывать само - и взаимопомощь в разных ситуациях.</w:t>
      </w:r>
    </w:p>
    <w:p w:rsidR="00ED18D1" w:rsidRPr="00B25BD4" w:rsidRDefault="00ED18D1" w:rsidP="00F73598">
      <w:pPr>
        <w:rPr>
          <w:sz w:val="26"/>
          <w:szCs w:val="26"/>
        </w:rPr>
      </w:pPr>
    </w:p>
    <w:p w:rsidR="00ED18D1" w:rsidRPr="00B25BD4" w:rsidRDefault="00ED18D1" w:rsidP="00F73598">
      <w:pPr>
        <w:rPr>
          <w:b/>
          <w:bCs/>
          <w:sz w:val="26"/>
          <w:szCs w:val="26"/>
        </w:rPr>
      </w:pPr>
      <w:r w:rsidRPr="00B25BD4">
        <w:rPr>
          <w:b/>
          <w:bCs/>
          <w:sz w:val="26"/>
          <w:szCs w:val="26"/>
        </w:rPr>
        <w:t xml:space="preserve">ЗАДАЧИ: </w:t>
      </w:r>
    </w:p>
    <w:p w:rsidR="00ED18D1" w:rsidRPr="00B25BD4" w:rsidRDefault="00ED18D1" w:rsidP="009C2F34">
      <w:pPr>
        <w:pStyle w:val="NoSpacing"/>
        <w:jc w:val="both"/>
        <w:rPr>
          <w:b/>
          <w:bCs/>
          <w:i/>
          <w:iCs/>
          <w:sz w:val="26"/>
          <w:szCs w:val="26"/>
        </w:rPr>
      </w:pPr>
      <w:r w:rsidRPr="00B25BD4">
        <w:rPr>
          <w:b/>
          <w:bCs/>
          <w:i/>
          <w:iCs/>
          <w:sz w:val="26"/>
          <w:szCs w:val="26"/>
        </w:rPr>
        <w:t>Социально - коммуникативное развитие</w:t>
      </w:r>
    </w:p>
    <w:p w:rsidR="00ED18D1" w:rsidRPr="00B25BD4" w:rsidRDefault="00ED18D1" w:rsidP="009C2F34">
      <w:pPr>
        <w:pStyle w:val="NoSpacing"/>
        <w:jc w:val="both"/>
        <w:rPr>
          <w:b/>
          <w:bCs/>
          <w:i/>
          <w:iCs/>
          <w:sz w:val="26"/>
          <w:szCs w:val="26"/>
        </w:rPr>
      </w:pPr>
      <w:r w:rsidRPr="00B25BD4">
        <w:rPr>
          <w:sz w:val="26"/>
          <w:szCs w:val="26"/>
        </w:rPr>
        <w:t>1.Формировать  готовность к совместной деятельности со сверстниками.</w:t>
      </w:r>
    </w:p>
    <w:p w:rsidR="00ED18D1" w:rsidRPr="00B25BD4" w:rsidRDefault="00ED18D1" w:rsidP="009C2F34">
      <w:pPr>
        <w:widowControl w:val="0"/>
        <w:shd w:val="clear" w:color="auto" w:fill="FFFFFF"/>
        <w:tabs>
          <w:tab w:val="left" w:pos="725"/>
        </w:tabs>
        <w:autoSpaceDE w:val="0"/>
        <w:autoSpaceDN w:val="0"/>
        <w:adjustRightInd w:val="0"/>
        <w:spacing w:line="322" w:lineRule="exact"/>
        <w:ind w:right="14"/>
        <w:jc w:val="both"/>
        <w:rPr>
          <w:spacing w:val="-15"/>
          <w:sz w:val="26"/>
          <w:szCs w:val="26"/>
        </w:rPr>
      </w:pPr>
      <w:r w:rsidRPr="00B25BD4">
        <w:rPr>
          <w:spacing w:val="-15"/>
          <w:sz w:val="26"/>
          <w:szCs w:val="26"/>
        </w:rPr>
        <w:t>2.Способствовать становлению самостоятельности, целенаправленности и саморегуляции собственных действий.</w:t>
      </w:r>
    </w:p>
    <w:p w:rsidR="00ED18D1" w:rsidRPr="00B25BD4" w:rsidRDefault="00ED18D1" w:rsidP="009C2F34">
      <w:pPr>
        <w:widowControl w:val="0"/>
        <w:shd w:val="clear" w:color="auto" w:fill="FFFFFF"/>
        <w:tabs>
          <w:tab w:val="left" w:pos="725"/>
        </w:tabs>
        <w:autoSpaceDE w:val="0"/>
        <w:autoSpaceDN w:val="0"/>
        <w:adjustRightInd w:val="0"/>
        <w:spacing w:line="322" w:lineRule="exact"/>
        <w:ind w:right="14"/>
        <w:jc w:val="both"/>
        <w:rPr>
          <w:spacing w:val="-15"/>
          <w:sz w:val="26"/>
          <w:szCs w:val="26"/>
        </w:rPr>
      </w:pPr>
      <w:r w:rsidRPr="00B25BD4">
        <w:rPr>
          <w:sz w:val="26"/>
          <w:szCs w:val="26"/>
        </w:rPr>
        <w:t xml:space="preserve">3. Развивать  </w:t>
      </w:r>
      <w:r w:rsidRPr="00B25BD4">
        <w:rPr>
          <w:spacing w:val="-1"/>
          <w:sz w:val="26"/>
          <w:szCs w:val="26"/>
        </w:rPr>
        <w:t>коммуникативные навыки, чувство уверенности в себе.</w:t>
      </w:r>
    </w:p>
    <w:p w:rsidR="00ED18D1" w:rsidRPr="00B25BD4" w:rsidRDefault="00ED18D1" w:rsidP="009C2F34">
      <w:pPr>
        <w:jc w:val="both"/>
        <w:rPr>
          <w:sz w:val="26"/>
          <w:szCs w:val="26"/>
        </w:rPr>
      </w:pPr>
      <w:r w:rsidRPr="00B25BD4">
        <w:rPr>
          <w:sz w:val="26"/>
          <w:szCs w:val="26"/>
        </w:rPr>
        <w:t xml:space="preserve">4.Формировать  основы безопасного поведения в быту, социуме, природе. </w:t>
      </w:r>
    </w:p>
    <w:p w:rsidR="00ED18D1" w:rsidRPr="00B25BD4" w:rsidRDefault="00ED18D1" w:rsidP="00172322">
      <w:pPr>
        <w:jc w:val="both"/>
        <w:rPr>
          <w:sz w:val="26"/>
          <w:szCs w:val="26"/>
        </w:rPr>
      </w:pPr>
      <w:r w:rsidRPr="00B25BD4">
        <w:rPr>
          <w:sz w:val="26"/>
          <w:szCs w:val="26"/>
        </w:rPr>
        <w:t>5.Привить дошкольникам навыки защиты и самозащиты, помощи и взаимопомощи в различных опасных ситуациях</w:t>
      </w:r>
    </w:p>
    <w:p w:rsidR="00ED18D1" w:rsidRPr="00B25BD4" w:rsidRDefault="00ED18D1" w:rsidP="009C2F34">
      <w:pPr>
        <w:widowControl w:val="0"/>
        <w:shd w:val="clear" w:color="auto" w:fill="FFFFFF"/>
        <w:tabs>
          <w:tab w:val="left" w:pos="725"/>
        </w:tabs>
        <w:autoSpaceDE w:val="0"/>
        <w:autoSpaceDN w:val="0"/>
        <w:adjustRightInd w:val="0"/>
        <w:spacing w:line="322" w:lineRule="exact"/>
        <w:ind w:right="14"/>
        <w:jc w:val="both"/>
        <w:rPr>
          <w:spacing w:val="-15"/>
          <w:sz w:val="26"/>
          <w:szCs w:val="26"/>
        </w:rPr>
      </w:pPr>
      <w:r w:rsidRPr="00B25BD4">
        <w:rPr>
          <w:b/>
          <w:bCs/>
          <w:i/>
          <w:iCs/>
          <w:spacing w:val="-1"/>
          <w:sz w:val="26"/>
          <w:szCs w:val="26"/>
        </w:rPr>
        <w:t>Познавательное развитие</w:t>
      </w:r>
    </w:p>
    <w:p w:rsidR="00ED18D1" w:rsidRPr="00B25BD4" w:rsidRDefault="00ED18D1" w:rsidP="009C2F34">
      <w:pPr>
        <w:shd w:val="clear" w:color="auto" w:fill="FFFFFF"/>
        <w:tabs>
          <w:tab w:val="left" w:pos="725"/>
        </w:tabs>
        <w:spacing w:line="322" w:lineRule="exact"/>
        <w:ind w:right="14"/>
        <w:jc w:val="both"/>
        <w:rPr>
          <w:spacing w:val="-1"/>
          <w:sz w:val="26"/>
          <w:szCs w:val="26"/>
        </w:rPr>
      </w:pPr>
      <w:r w:rsidRPr="00B25BD4">
        <w:rPr>
          <w:spacing w:val="-1"/>
          <w:sz w:val="26"/>
          <w:szCs w:val="26"/>
        </w:rPr>
        <w:t>6.Развивать  интерес детей, любознательность и познавательную  мотивацию.</w:t>
      </w:r>
    </w:p>
    <w:p w:rsidR="00ED18D1" w:rsidRPr="00B25BD4" w:rsidRDefault="00ED18D1" w:rsidP="009C2F34">
      <w:pPr>
        <w:shd w:val="clear" w:color="auto" w:fill="FFFFFF"/>
        <w:tabs>
          <w:tab w:val="left" w:pos="725"/>
        </w:tabs>
        <w:spacing w:line="322" w:lineRule="exact"/>
        <w:ind w:right="14"/>
        <w:jc w:val="both"/>
        <w:rPr>
          <w:spacing w:val="-1"/>
          <w:sz w:val="26"/>
          <w:szCs w:val="26"/>
        </w:rPr>
      </w:pPr>
      <w:r w:rsidRPr="00B25BD4">
        <w:rPr>
          <w:spacing w:val="-1"/>
          <w:sz w:val="26"/>
          <w:szCs w:val="26"/>
        </w:rPr>
        <w:t>7.Формировать  познавательные действия, становление сознания.</w:t>
      </w:r>
    </w:p>
    <w:p w:rsidR="00ED18D1" w:rsidRPr="00B25BD4" w:rsidRDefault="00ED18D1" w:rsidP="009C2F34">
      <w:pPr>
        <w:shd w:val="clear" w:color="auto" w:fill="FFFFFF"/>
        <w:tabs>
          <w:tab w:val="left" w:pos="725"/>
        </w:tabs>
        <w:spacing w:line="322" w:lineRule="exact"/>
        <w:ind w:right="14"/>
        <w:jc w:val="both"/>
        <w:rPr>
          <w:spacing w:val="-1"/>
          <w:sz w:val="26"/>
          <w:szCs w:val="26"/>
        </w:rPr>
      </w:pPr>
      <w:r w:rsidRPr="00B25BD4">
        <w:rPr>
          <w:spacing w:val="-1"/>
          <w:sz w:val="26"/>
          <w:szCs w:val="26"/>
        </w:rPr>
        <w:t>8.Способствовать формированию первичных представлений о себе, других людях, объектах окружающего мира, о свойствах и отношениях объектов окружающего мира.</w:t>
      </w:r>
    </w:p>
    <w:p w:rsidR="00ED18D1" w:rsidRPr="00B25BD4" w:rsidRDefault="00ED18D1" w:rsidP="009C2F34">
      <w:pPr>
        <w:jc w:val="both"/>
        <w:rPr>
          <w:sz w:val="26"/>
          <w:szCs w:val="26"/>
        </w:rPr>
      </w:pPr>
      <w:r w:rsidRPr="00B25BD4">
        <w:rPr>
          <w:sz w:val="26"/>
          <w:szCs w:val="26"/>
        </w:rPr>
        <w:t>9.Раскрывать систему знаний об опасностях различного происхождения</w:t>
      </w:r>
    </w:p>
    <w:p w:rsidR="00ED18D1" w:rsidRPr="00B25BD4" w:rsidRDefault="00ED18D1" w:rsidP="009C2F34">
      <w:pPr>
        <w:jc w:val="both"/>
        <w:rPr>
          <w:sz w:val="26"/>
          <w:szCs w:val="26"/>
        </w:rPr>
      </w:pPr>
      <w:r w:rsidRPr="00B25BD4">
        <w:rPr>
          <w:sz w:val="26"/>
          <w:szCs w:val="26"/>
        </w:rPr>
        <w:t xml:space="preserve">10.Способствовать овладению умениями предвидеть потенциальные опасности и правильно действовать в случаи их наступления, использовать средства индивидуальной защиты </w:t>
      </w:r>
    </w:p>
    <w:p w:rsidR="00ED18D1" w:rsidRPr="00B25BD4" w:rsidRDefault="00ED18D1" w:rsidP="009C2F34">
      <w:pPr>
        <w:jc w:val="both"/>
        <w:rPr>
          <w:sz w:val="26"/>
          <w:szCs w:val="26"/>
        </w:rPr>
      </w:pPr>
      <w:r w:rsidRPr="00B25BD4">
        <w:rPr>
          <w:sz w:val="26"/>
          <w:szCs w:val="26"/>
        </w:rPr>
        <w:t>11.Развивать  основы экологической культу</w:t>
      </w:r>
      <w:r w:rsidRPr="00B25BD4">
        <w:rPr>
          <w:sz w:val="26"/>
          <w:szCs w:val="26"/>
        </w:rPr>
        <w:softHyphen/>
        <w:t xml:space="preserve">ры ребенка и формировать бережное отношение к природе. </w:t>
      </w:r>
    </w:p>
    <w:p w:rsidR="00ED18D1" w:rsidRDefault="00ED18D1" w:rsidP="00172322">
      <w:pPr>
        <w:jc w:val="both"/>
        <w:rPr>
          <w:sz w:val="26"/>
          <w:szCs w:val="26"/>
        </w:rPr>
      </w:pPr>
      <w:r w:rsidRPr="00B25BD4">
        <w:rPr>
          <w:sz w:val="26"/>
          <w:szCs w:val="26"/>
        </w:rPr>
        <w:t>12.Формировать  умения правильно обращать</w:t>
      </w:r>
      <w:r w:rsidRPr="00B25BD4">
        <w:rPr>
          <w:sz w:val="26"/>
          <w:szCs w:val="26"/>
        </w:rPr>
        <w:softHyphen/>
        <w:t>ся с предметами домашнего быта, являющимися источником по</w:t>
      </w:r>
      <w:r w:rsidRPr="00B25BD4">
        <w:rPr>
          <w:sz w:val="26"/>
          <w:szCs w:val="26"/>
        </w:rPr>
        <w:softHyphen/>
        <w:t xml:space="preserve">тенциальной опасности для детей. </w:t>
      </w:r>
    </w:p>
    <w:p w:rsidR="00ED18D1" w:rsidRPr="00577AA0" w:rsidRDefault="00ED18D1" w:rsidP="00172322">
      <w:pPr>
        <w:jc w:val="both"/>
        <w:rPr>
          <w:sz w:val="26"/>
          <w:szCs w:val="26"/>
        </w:rPr>
      </w:pPr>
      <w:r>
        <w:rPr>
          <w:sz w:val="26"/>
          <w:szCs w:val="26"/>
        </w:rPr>
        <w:t>13.З</w:t>
      </w:r>
      <w:r w:rsidRPr="00577AA0">
        <w:rPr>
          <w:sz w:val="26"/>
          <w:szCs w:val="26"/>
        </w:rPr>
        <w:t>накомить с правилами безопасного поведения, избегая морализации, путём познания, а не запретов;</w:t>
      </w:r>
    </w:p>
    <w:p w:rsidR="00ED18D1" w:rsidRPr="00B25BD4" w:rsidRDefault="00ED18D1" w:rsidP="00172322">
      <w:pPr>
        <w:jc w:val="both"/>
        <w:rPr>
          <w:sz w:val="26"/>
          <w:szCs w:val="26"/>
        </w:rPr>
      </w:pPr>
    </w:p>
    <w:p w:rsidR="00ED18D1" w:rsidRPr="00B25BD4" w:rsidRDefault="00ED18D1" w:rsidP="00706C37">
      <w:pPr>
        <w:shd w:val="clear" w:color="auto" w:fill="FFFFFF"/>
        <w:tabs>
          <w:tab w:val="left" w:pos="427"/>
        </w:tabs>
        <w:spacing w:line="322" w:lineRule="exact"/>
        <w:ind w:left="19"/>
        <w:jc w:val="both"/>
        <w:rPr>
          <w:b/>
          <w:bCs/>
          <w:i/>
          <w:iCs/>
          <w:sz w:val="26"/>
          <w:szCs w:val="26"/>
        </w:rPr>
      </w:pPr>
      <w:r w:rsidRPr="00B25BD4">
        <w:rPr>
          <w:b/>
          <w:bCs/>
          <w:i/>
          <w:iCs/>
          <w:sz w:val="26"/>
          <w:szCs w:val="26"/>
        </w:rPr>
        <w:t>Речевое развитие</w:t>
      </w:r>
    </w:p>
    <w:p w:rsidR="00ED18D1" w:rsidRPr="00B25BD4" w:rsidRDefault="00ED18D1" w:rsidP="00706C37">
      <w:pPr>
        <w:shd w:val="clear" w:color="auto" w:fill="FFFFFF"/>
        <w:tabs>
          <w:tab w:val="left" w:pos="427"/>
        </w:tabs>
        <w:spacing w:line="322" w:lineRule="exact"/>
        <w:jc w:val="both"/>
        <w:rPr>
          <w:sz w:val="26"/>
          <w:szCs w:val="26"/>
        </w:rPr>
      </w:pPr>
      <w:r>
        <w:rPr>
          <w:sz w:val="26"/>
          <w:szCs w:val="26"/>
        </w:rPr>
        <w:t>14</w:t>
      </w:r>
      <w:r w:rsidRPr="00B25BD4">
        <w:rPr>
          <w:sz w:val="26"/>
          <w:szCs w:val="26"/>
        </w:rPr>
        <w:t>.Обогащать  активный  словарь.</w:t>
      </w:r>
    </w:p>
    <w:p w:rsidR="00ED18D1" w:rsidRPr="00B25BD4" w:rsidRDefault="00ED18D1" w:rsidP="00706C37">
      <w:pPr>
        <w:shd w:val="clear" w:color="auto" w:fill="FFFFFF"/>
        <w:tabs>
          <w:tab w:val="left" w:pos="427"/>
        </w:tabs>
        <w:spacing w:line="322" w:lineRule="exact"/>
        <w:jc w:val="both"/>
        <w:rPr>
          <w:sz w:val="26"/>
          <w:szCs w:val="26"/>
        </w:rPr>
      </w:pPr>
      <w:r w:rsidRPr="00B25BD4">
        <w:rPr>
          <w:sz w:val="26"/>
          <w:szCs w:val="26"/>
        </w:rPr>
        <w:t>1</w:t>
      </w:r>
      <w:r>
        <w:rPr>
          <w:sz w:val="26"/>
          <w:szCs w:val="26"/>
        </w:rPr>
        <w:t>5</w:t>
      </w:r>
      <w:r w:rsidRPr="00B25BD4">
        <w:rPr>
          <w:sz w:val="26"/>
          <w:szCs w:val="26"/>
        </w:rPr>
        <w:t>.Развитие связной речи, правильной диалогической ми монологической речи.</w:t>
      </w:r>
    </w:p>
    <w:p w:rsidR="00ED18D1" w:rsidRPr="00B25BD4" w:rsidRDefault="00ED18D1" w:rsidP="00706C37">
      <w:pPr>
        <w:shd w:val="clear" w:color="auto" w:fill="FFFFFF"/>
        <w:tabs>
          <w:tab w:val="left" w:pos="427"/>
        </w:tabs>
        <w:spacing w:line="322" w:lineRule="exact"/>
        <w:jc w:val="both"/>
        <w:rPr>
          <w:b/>
          <w:bCs/>
          <w:i/>
          <w:iCs/>
          <w:sz w:val="26"/>
          <w:szCs w:val="26"/>
        </w:rPr>
      </w:pPr>
      <w:r>
        <w:rPr>
          <w:sz w:val="26"/>
          <w:szCs w:val="26"/>
        </w:rPr>
        <w:t>16</w:t>
      </w:r>
      <w:r w:rsidRPr="00B25BD4">
        <w:rPr>
          <w:sz w:val="26"/>
          <w:szCs w:val="26"/>
        </w:rPr>
        <w:t>.Развитие речевого творчества.</w:t>
      </w:r>
    </w:p>
    <w:p w:rsidR="00ED18D1" w:rsidRPr="00B25BD4" w:rsidRDefault="00ED18D1" w:rsidP="00706C37">
      <w:pPr>
        <w:shd w:val="clear" w:color="auto" w:fill="FFFFFF"/>
        <w:tabs>
          <w:tab w:val="left" w:pos="427"/>
        </w:tabs>
        <w:spacing w:line="322" w:lineRule="exact"/>
        <w:ind w:left="19"/>
        <w:jc w:val="both"/>
        <w:rPr>
          <w:b/>
          <w:bCs/>
          <w:i/>
          <w:iCs/>
          <w:sz w:val="26"/>
          <w:szCs w:val="26"/>
        </w:rPr>
      </w:pPr>
      <w:r w:rsidRPr="00B25BD4">
        <w:rPr>
          <w:b/>
          <w:bCs/>
          <w:i/>
          <w:iCs/>
          <w:sz w:val="26"/>
          <w:szCs w:val="26"/>
        </w:rPr>
        <w:t>Художественно-эстетическое развитие</w:t>
      </w:r>
    </w:p>
    <w:p w:rsidR="00ED18D1" w:rsidRPr="00B25BD4" w:rsidRDefault="00ED18D1" w:rsidP="00706C37">
      <w:pPr>
        <w:shd w:val="clear" w:color="auto" w:fill="FFFFFF"/>
        <w:tabs>
          <w:tab w:val="left" w:pos="427"/>
        </w:tabs>
        <w:spacing w:line="322" w:lineRule="exact"/>
        <w:ind w:left="19"/>
        <w:jc w:val="both"/>
        <w:rPr>
          <w:sz w:val="26"/>
          <w:szCs w:val="26"/>
        </w:rPr>
      </w:pPr>
      <w:r>
        <w:rPr>
          <w:sz w:val="26"/>
          <w:szCs w:val="26"/>
        </w:rPr>
        <w:t>17</w:t>
      </w:r>
      <w:r w:rsidRPr="00B25BD4">
        <w:rPr>
          <w:sz w:val="26"/>
          <w:szCs w:val="26"/>
        </w:rPr>
        <w:t>.</w:t>
      </w:r>
      <w:r w:rsidRPr="00B25BD4">
        <w:rPr>
          <w:spacing w:val="-15"/>
          <w:sz w:val="26"/>
          <w:szCs w:val="26"/>
        </w:rPr>
        <w:t xml:space="preserve"> Способствовать</w:t>
      </w:r>
      <w:r w:rsidRPr="00B25BD4">
        <w:rPr>
          <w:sz w:val="26"/>
          <w:szCs w:val="26"/>
        </w:rPr>
        <w:t xml:space="preserve"> становлению  эстетического отношения к окружающему миру.</w:t>
      </w:r>
    </w:p>
    <w:p w:rsidR="00ED18D1" w:rsidRPr="00B25BD4" w:rsidRDefault="00ED18D1" w:rsidP="00172322">
      <w:pPr>
        <w:shd w:val="clear" w:color="auto" w:fill="FFFFFF"/>
        <w:tabs>
          <w:tab w:val="left" w:pos="427"/>
        </w:tabs>
        <w:spacing w:line="322" w:lineRule="exact"/>
        <w:ind w:left="19"/>
        <w:jc w:val="both"/>
        <w:rPr>
          <w:sz w:val="26"/>
          <w:szCs w:val="26"/>
        </w:rPr>
      </w:pPr>
      <w:r>
        <w:rPr>
          <w:sz w:val="26"/>
          <w:szCs w:val="26"/>
        </w:rPr>
        <w:t>18</w:t>
      </w:r>
      <w:r w:rsidRPr="00B25BD4">
        <w:rPr>
          <w:sz w:val="26"/>
          <w:szCs w:val="26"/>
        </w:rPr>
        <w:t xml:space="preserve"> .Восприятие художественной литературы, </w:t>
      </w:r>
    </w:p>
    <w:p w:rsidR="00ED18D1" w:rsidRPr="00B25BD4" w:rsidRDefault="00ED18D1" w:rsidP="00706C37">
      <w:pPr>
        <w:shd w:val="clear" w:color="auto" w:fill="FFFFFF"/>
        <w:tabs>
          <w:tab w:val="left" w:pos="427"/>
        </w:tabs>
        <w:spacing w:line="322" w:lineRule="exact"/>
        <w:jc w:val="both"/>
        <w:rPr>
          <w:b/>
          <w:bCs/>
          <w:i/>
          <w:iCs/>
          <w:sz w:val="26"/>
          <w:szCs w:val="26"/>
        </w:rPr>
      </w:pPr>
      <w:r w:rsidRPr="00B25BD4">
        <w:rPr>
          <w:b/>
          <w:bCs/>
          <w:i/>
          <w:iCs/>
          <w:sz w:val="26"/>
          <w:szCs w:val="26"/>
        </w:rPr>
        <w:t>Физическое развитие</w:t>
      </w:r>
    </w:p>
    <w:p w:rsidR="00ED18D1" w:rsidRPr="00B25BD4" w:rsidRDefault="00ED18D1" w:rsidP="00706C37">
      <w:pPr>
        <w:shd w:val="clear" w:color="auto" w:fill="FFFFFF"/>
        <w:tabs>
          <w:tab w:val="left" w:pos="427"/>
        </w:tabs>
        <w:spacing w:line="322" w:lineRule="exact"/>
        <w:ind w:left="19"/>
        <w:jc w:val="both"/>
        <w:rPr>
          <w:spacing w:val="-11"/>
          <w:sz w:val="26"/>
          <w:szCs w:val="26"/>
        </w:rPr>
      </w:pPr>
      <w:r>
        <w:rPr>
          <w:sz w:val="26"/>
          <w:szCs w:val="26"/>
        </w:rPr>
        <w:t>19</w:t>
      </w:r>
      <w:r w:rsidRPr="00B25BD4">
        <w:rPr>
          <w:sz w:val="26"/>
          <w:szCs w:val="26"/>
        </w:rPr>
        <w:t>.</w:t>
      </w:r>
      <w:r w:rsidRPr="00B25BD4">
        <w:rPr>
          <w:spacing w:val="-15"/>
          <w:sz w:val="26"/>
          <w:szCs w:val="26"/>
        </w:rPr>
        <w:t xml:space="preserve"> Способствовать</w:t>
      </w:r>
      <w:r w:rsidRPr="00B25BD4">
        <w:rPr>
          <w:sz w:val="26"/>
          <w:szCs w:val="26"/>
        </w:rPr>
        <w:t xml:space="preserve">  становлению  ценностей здорового образа жизни, овладению его элементарными нормами и правилами.</w:t>
      </w:r>
    </w:p>
    <w:p w:rsidR="00ED18D1" w:rsidRPr="00B25BD4" w:rsidRDefault="00ED18D1" w:rsidP="00706C37">
      <w:pPr>
        <w:jc w:val="both"/>
        <w:rPr>
          <w:sz w:val="26"/>
          <w:szCs w:val="26"/>
        </w:rPr>
      </w:pPr>
      <w:r>
        <w:rPr>
          <w:sz w:val="26"/>
          <w:szCs w:val="26"/>
        </w:rPr>
        <w:t>20</w:t>
      </w:r>
      <w:r w:rsidRPr="00B25BD4">
        <w:rPr>
          <w:sz w:val="26"/>
          <w:szCs w:val="26"/>
        </w:rPr>
        <w:t>.Воспитание чувства ответственности за личную безопасность, ценностного отношения к своему здоровью и жизни</w:t>
      </w:r>
    </w:p>
    <w:p w:rsidR="00ED18D1" w:rsidRPr="00B25BD4" w:rsidRDefault="00ED18D1" w:rsidP="00706C37">
      <w:pPr>
        <w:pStyle w:val="a"/>
        <w:spacing w:before="100" w:beforeAutospacing="1" w:after="100" w:afterAutospacing="1"/>
        <w:ind w:firstLine="720"/>
        <w:jc w:val="both"/>
        <w:rPr>
          <w:b/>
          <w:bCs/>
          <w:sz w:val="26"/>
          <w:szCs w:val="26"/>
        </w:rPr>
      </w:pPr>
      <w:r w:rsidRPr="00B25BD4">
        <w:rPr>
          <w:b/>
          <w:bCs/>
          <w:sz w:val="26"/>
          <w:szCs w:val="26"/>
        </w:rPr>
        <w:t>Авторская разработка имеет следующую структуру:</w:t>
      </w:r>
    </w:p>
    <w:p w:rsidR="00ED18D1" w:rsidRPr="00B25BD4" w:rsidRDefault="00ED18D1" w:rsidP="00706C37">
      <w:pPr>
        <w:pStyle w:val="a"/>
        <w:numPr>
          <w:ilvl w:val="0"/>
          <w:numId w:val="2"/>
        </w:numPr>
        <w:spacing w:before="100" w:beforeAutospacing="1" w:after="100" w:afterAutospacing="1"/>
        <w:jc w:val="both"/>
        <w:rPr>
          <w:sz w:val="26"/>
          <w:szCs w:val="26"/>
        </w:rPr>
      </w:pPr>
      <w:r w:rsidRPr="00B25BD4">
        <w:rPr>
          <w:sz w:val="26"/>
          <w:szCs w:val="26"/>
        </w:rPr>
        <w:t xml:space="preserve">Учебно-тематический план работы с детьми среднего и старшего дошкольного возраста по теме: «Основы безопасности жизнедеятельности» </w:t>
      </w:r>
    </w:p>
    <w:p w:rsidR="00ED18D1" w:rsidRPr="00B25BD4" w:rsidRDefault="00ED18D1" w:rsidP="00706C37">
      <w:pPr>
        <w:pStyle w:val="a"/>
        <w:numPr>
          <w:ilvl w:val="0"/>
          <w:numId w:val="2"/>
        </w:numPr>
        <w:spacing w:before="100" w:beforeAutospacing="1" w:after="100" w:afterAutospacing="1"/>
        <w:jc w:val="both"/>
        <w:rPr>
          <w:sz w:val="26"/>
          <w:szCs w:val="26"/>
        </w:rPr>
      </w:pPr>
      <w:r w:rsidRPr="00B25BD4">
        <w:rPr>
          <w:sz w:val="26"/>
          <w:szCs w:val="26"/>
        </w:rPr>
        <w:t>Формы и методы работы с детьми, родителями.</w:t>
      </w:r>
    </w:p>
    <w:p w:rsidR="00ED18D1" w:rsidRPr="00B25BD4" w:rsidRDefault="00ED18D1" w:rsidP="00706C37">
      <w:pPr>
        <w:pStyle w:val="a"/>
        <w:numPr>
          <w:ilvl w:val="0"/>
          <w:numId w:val="2"/>
        </w:numPr>
        <w:spacing w:before="100" w:beforeAutospacing="1" w:after="100" w:afterAutospacing="1"/>
        <w:jc w:val="both"/>
        <w:rPr>
          <w:sz w:val="26"/>
          <w:szCs w:val="26"/>
        </w:rPr>
      </w:pPr>
      <w:r w:rsidRPr="00B25BD4">
        <w:rPr>
          <w:sz w:val="26"/>
          <w:szCs w:val="26"/>
        </w:rPr>
        <w:t>Приложение (перспективное планирование не</w:t>
      </w:r>
      <w:r>
        <w:rPr>
          <w:sz w:val="26"/>
          <w:szCs w:val="26"/>
        </w:rPr>
        <w:t xml:space="preserve">посредственно – образовательной, </w:t>
      </w:r>
      <w:r w:rsidRPr="00B25BD4">
        <w:rPr>
          <w:sz w:val="26"/>
          <w:szCs w:val="26"/>
        </w:rPr>
        <w:t>свободной деятельности; контрольно – измерительные материалы по выявлению эффективности реализации задач данной разработки; схемы; практический и дидактический материал; список литературы).</w:t>
      </w:r>
    </w:p>
    <w:p w:rsidR="00ED18D1" w:rsidRPr="00B25BD4" w:rsidRDefault="00ED18D1" w:rsidP="000225E7">
      <w:pPr>
        <w:ind w:firstLine="720"/>
        <w:jc w:val="center"/>
        <w:rPr>
          <w:b/>
          <w:bCs/>
          <w:sz w:val="26"/>
          <w:szCs w:val="26"/>
        </w:rPr>
      </w:pPr>
      <w:r w:rsidRPr="00B25BD4">
        <w:rPr>
          <w:b/>
          <w:bCs/>
          <w:sz w:val="26"/>
          <w:szCs w:val="26"/>
        </w:rPr>
        <w:t>ОСНОВНЫЕ ЗАДАЧИ РАБОТЫ С ДЕТЬМИ</w:t>
      </w:r>
    </w:p>
    <w:p w:rsidR="00ED18D1" w:rsidRPr="00B25BD4" w:rsidRDefault="00ED18D1" w:rsidP="000225E7">
      <w:pPr>
        <w:ind w:firstLine="720"/>
        <w:jc w:val="center"/>
        <w:rPr>
          <w:b/>
          <w:bCs/>
          <w:sz w:val="26"/>
          <w:szCs w:val="26"/>
        </w:rPr>
      </w:pPr>
    </w:p>
    <w:p w:rsidR="00ED18D1" w:rsidRPr="00B25BD4" w:rsidRDefault="00ED18D1" w:rsidP="00FF177D">
      <w:pPr>
        <w:ind w:firstLine="720"/>
        <w:jc w:val="both"/>
        <w:rPr>
          <w:sz w:val="26"/>
          <w:szCs w:val="26"/>
        </w:rPr>
      </w:pPr>
      <w:r w:rsidRPr="00B25BD4">
        <w:rPr>
          <w:sz w:val="26"/>
          <w:szCs w:val="26"/>
        </w:rPr>
        <w:t>Авторская разработка рассчитана на три года последовательной работы в среднем (1 год) и старшем дошкольном возрасте (2 года).</w:t>
      </w:r>
    </w:p>
    <w:p w:rsidR="00ED18D1" w:rsidRPr="00B25BD4" w:rsidRDefault="00ED18D1" w:rsidP="00FF177D">
      <w:pPr>
        <w:ind w:firstLine="720"/>
        <w:jc w:val="both"/>
        <w:rPr>
          <w:sz w:val="26"/>
          <w:szCs w:val="26"/>
        </w:rPr>
      </w:pPr>
      <w:r w:rsidRPr="00B25BD4">
        <w:rPr>
          <w:sz w:val="26"/>
          <w:szCs w:val="26"/>
        </w:rPr>
        <w:t>Содержание авторской разработки представлено следующими разделами:</w:t>
      </w:r>
    </w:p>
    <w:p w:rsidR="00ED18D1" w:rsidRPr="00B25BD4" w:rsidRDefault="00ED18D1" w:rsidP="00FF177D">
      <w:pPr>
        <w:numPr>
          <w:ilvl w:val="0"/>
          <w:numId w:val="4"/>
        </w:numPr>
        <w:jc w:val="both"/>
        <w:rPr>
          <w:sz w:val="26"/>
          <w:szCs w:val="26"/>
        </w:rPr>
      </w:pPr>
      <w:r w:rsidRPr="00B25BD4">
        <w:rPr>
          <w:sz w:val="26"/>
          <w:szCs w:val="26"/>
        </w:rPr>
        <w:t>Ребенок и правила дорожного движения.</w:t>
      </w:r>
    </w:p>
    <w:p w:rsidR="00ED18D1" w:rsidRPr="00B25BD4" w:rsidRDefault="00ED18D1" w:rsidP="00FF177D">
      <w:pPr>
        <w:numPr>
          <w:ilvl w:val="0"/>
          <w:numId w:val="4"/>
        </w:numPr>
        <w:jc w:val="both"/>
        <w:rPr>
          <w:sz w:val="26"/>
          <w:szCs w:val="26"/>
        </w:rPr>
      </w:pPr>
      <w:r w:rsidRPr="00B25BD4">
        <w:rPr>
          <w:sz w:val="26"/>
          <w:szCs w:val="26"/>
        </w:rPr>
        <w:t>Ребенок дома (электричество, газ, опасные вещества и химия, лекарства, алкоголь, пищевые кислоты, режуще-колющие инструменты, открытое окно, балкон, правила пожарной безопасности: причины возникновения, правила поведения, способы эвакуации).</w:t>
      </w:r>
    </w:p>
    <w:p w:rsidR="00ED18D1" w:rsidRPr="00B25BD4" w:rsidRDefault="00ED18D1" w:rsidP="00FF177D">
      <w:pPr>
        <w:numPr>
          <w:ilvl w:val="0"/>
          <w:numId w:val="4"/>
        </w:numPr>
        <w:jc w:val="both"/>
        <w:rPr>
          <w:sz w:val="26"/>
          <w:szCs w:val="26"/>
        </w:rPr>
      </w:pPr>
      <w:r w:rsidRPr="00B25BD4">
        <w:rPr>
          <w:sz w:val="26"/>
          <w:szCs w:val="26"/>
        </w:rPr>
        <w:t xml:space="preserve">Пожарная безопасность. </w:t>
      </w:r>
    </w:p>
    <w:p w:rsidR="00ED18D1" w:rsidRPr="00B25BD4" w:rsidRDefault="00ED18D1" w:rsidP="00FF177D">
      <w:pPr>
        <w:numPr>
          <w:ilvl w:val="0"/>
          <w:numId w:val="4"/>
        </w:numPr>
        <w:jc w:val="both"/>
        <w:rPr>
          <w:sz w:val="26"/>
          <w:szCs w:val="26"/>
        </w:rPr>
      </w:pPr>
      <w:r w:rsidRPr="00B25BD4">
        <w:rPr>
          <w:sz w:val="26"/>
          <w:szCs w:val="26"/>
        </w:rPr>
        <w:t>Ребенок и природа (ориентирование на местности, влияние деятельности на окружающую среду).</w:t>
      </w:r>
    </w:p>
    <w:p w:rsidR="00ED18D1" w:rsidRPr="00B25BD4" w:rsidRDefault="00ED18D1" w:rsidP="00FF177D">
      <w:pPr>
        <w:numPr>
          <w:ilvl w:val="0"/>
          <w:numId w:val="4"/>
        </w:numPr>
        <w:jc w:val="both"/>
        <w:rPr>
          <w:sz w:val="26"/>
          <w:szCs w:val="26"/>
        </w:rPr>
      </w:pPr>
      <w:r w:rsidRPr="00B25BD4">
        <w:rPr>
          <w:sz w:val="26"/>
          <w:szCs w:val="26"/>
        </w:rPr>
        <w:t>Ребенок и другие люди (правила поведения с незнакомым человеком на улице, в подъезде, лифте; правила поведения в толпе, поведение толпы при возникновении паники, терроризм).</w:t>
      </w:r>
    </w:p>
    <w:p w:rsidR="00ED18D1" w:rsidRPr="00B25BD4" w:rsidRDefault="00ED18D1" w:rsidP="00FF177D">
      <w:pPr>
        <w:numPr>
          <w:ilvl w:val="0"/>
          <w:numId w:val="4"/>
        </w:numPr>
        <w:jc w:val="both"/>
        <w:rPr>
          <w:sz w:val="26"/>
          <w:szCs w:val="26"/>
        </w:rPr>
      </w:pPr>
      <w:r w:rsidRPr="00B25BD4">
        <w:rPr>
          <w:sz w:val="26"/>
          <w:szCs w:val="26"/>
        </w:rPr>
        <w:t>Чрезвычайные ситуации (землетрясения, наводнение, ураганы, бури, природные пожары и т.д.).</w:t>
      </w:r>
    </w:p>
    <w:p w:rsidR="00ED18D1" w:rsidRDefault="00ED18D1" w:rsidP="00577AA0">
      <w:pPr>
        <w:jc w:val="both"/>
        <w:rPr>
          <w:sz w:val="26"/>
          <w:szCs w:val="26"/>
        </w:rPr>
      </w:pPr>
    </w:p>
    <w:p w:rsidR="00ED18D1" w:rsidRPr="00B25BD4" w:rsidRDefault="00ED18D1" w:rsidP="00FF177D">
      <w:pPr>
        <w:ind w:firstLine="720"/>
        <w:jc w:val="both"/>
        <w:rPr>
          <w:sz w:val="26"/>
          <w:szCs w:val="26"/>
        </w:rPr>
      </w:pPr>
      <w:r w:rsidRPr="00B25BD4">
        <w:rPr>
          <w:sz w:val="26"/>
          <w:szCs w:val="26"/>
        </w:rPr>
        <w:t>Данные разделы объединили в учебно-тематический план по каждому году обучения.</w:t>
      </w:r>
    </w:p>
    <w:tbl>
      <w:tblPr>
        <w:tblW w:w="10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5220"/>
        <w:gridCol w:w="1027"/>
      </w:tblGrid>
      <w:tr w:rsidR="00ED18D1" w:rsidRPr="00B25BD4">
        <w:tc>
          <w:tcPr>
            <w:tcW w:w="10135" w:type="dxa"/>
            <w:gridSpan w:val="4"/>
          </w:tcPr>
          <w:p w:rsidR="00ED18D1" w:rsidRPr="00B25BD4" w:rsidRDefault="00ED18D1" w:rsidP="00577BCD">
            <w:pPr>
              <w:jc w:val="center"/>
              <w:rPr>
                <w:b/>
                <w:bCs/>
                <w:sz w:val="26"/>
                <w:szCs w:val="26"/>
              </w:rPr>
            </w:pPr>
            <w:r w:rsidRPr="00B25BD4">
              <w:rPr>
                <w:b/>
                <w:bCs/>
                <w:sz w:val="26"/>
                <w:szCs w:val="26"/>
              </w:rPr>
              <w:t xml:space="preserve">1 год </w:t>
            </w:r>
          </w:p>
        </w:tc>
      </w:tr>
      <w:tr w:rsidR="00ED18D1" w:rsidRPr="00B25BD4">
        <w:tc>
          <w:tcPr>
            <w:tcW w:w="828" w:type="dxa"/>
          </w:tcPr>
          <w:p w:rsidR="00ED18D1" w:rsidRPr="00B25BD4" w:rsidRDefault="00ED18D1" w:rsidP="00372CBB">
            <w:pPr>
              <w:rPr>
                <w:sz w:val="26"/>
                <w:szCs w:val="26"/>
              </w:rPr>
            </w:pPr>
            <w:r w:rsidRPr="00B25BD4">
              <w:rPr>
                <w:sz w:val="26"/>
                <w:szCs w:val="26"/>
              </w:rPr>
              <w:t>1.</w:t>
            </w:r>
          </w:p>
        </w:tc>
        <w:tc>
          <w:tcPr>
            <w:tcW w:w="3060" w:type="dxa"/>
          </w:tcPr>
          <w:p w:rsidR="00ED18D1" w:rsidRPr="00B25BD4" w:rsidRDefault="00ED18D1" w:rsidP="00372CBB">
            <w:pPr>
              <w:rPr>
                <w:sz w:val="26"/>
                <w:szCs w:val="26"/>
              </w:rPr>
            </w:pPr>
            <w:r w:rsidRPr="00B25BD4">
              <w:rPr>
                <w:sz w:val="26"/>
                <w:szCs w:val="26"/>
              </w:rPr>
              <w:t>Ребенок и правила дорожного движения</w:t>
            </w:r>
          </w:p>
        </w:tc>
        <w:tc>
          <w:tcPr>
            <w:tcW w:w="5220" w:type="dxa"/>
          </w:tcPr>
          <w:p w:rsidR="00ED18D1" w:rsidRPr="00B25BD4" w:rsidRDefault="00ED18D1" w:rsidP="000225E7">
            <w:pPr>
              <w:rPr>
                <w:sz w:val="26"/>
                <w:szCs w:val="26"/>
              </w:rPr>
            </w:pPr>
            <w:r w:rsidRPr="00B25BD4">
              <w:rPr>
                <w:sz w:val="26"/>
                <w:szCs w:val="26"/>
              </w:rPr>
              <w:t>Транспорт</w:t>
            </w:r>
          </w:p>
          <w:p w:rsidR="00ED18D1" w:rsidRPr="00B25BD4" w:rsidRDefault="00ED18D1" w:rsidP="000225E7">
            <w:pPr>
              <w:rPr>
                <w:sz w:val="26"/>
                <w:szCs w:val="26"/>
              </w:rPr>
            </w:pPr>
            <w:r w:rsidRPr="00B25BD4">
              <w:rPr>
                <w:sz w:val="26"/>
                <w:szCs w:val="26"/>
              </w:rPr>
              <w:t>Знания об устройстве улицы, знакомство со светофором, дорожными знаками.</w:t>
            </w:r>
          </w:p>
          <w:p w:rsidR="00ED18D1" w:rsidRPr="00B25BD4" w:rsidRDefault="00ED18D1" w:rsidP="000225E7">
            <w:pPr>
              <w:rPr>
                <w:sz w:val="26"/>
                <w:szCs w:val="26"/>
              </w:rPr>
            </w:pPr>
            <w:r w:rsidRPr="00B25BD4">
              <w:rPr>
                <w:sz w:val="26"/>
                <w:szCs w:val="26"/>
              </w:rPr>
              <w:t>Правила для пассажиров, пешеходов</w:t>
            </w:r>
          </w:p>
        </w:tc>
        <w:tc>
          <w:tcPr>
            <w:tcW w:w="1027" w:type="dxa"/>
          </w:tcPr>
          <w:p w:rsidR="00ED18D1" w:rsidRPr="00B25BD4" w:rsidRDefault="00ED18D1" w:rsidP="00577BCD">
            <w:pPr>
              <w:jc w:val="center"/>
              <w:rPr>
                <w:sz w:val="26"/>
                <w:szCs w:val="26"/>
              </w:rPr>
            </w:pPr>
            <w:r w:rsidRPr="00B25BD4">
              <w:rPr>
                <w:sz w:val="26"/>
                <w:szCs w:val="26"/>
              </w:rPr>
              <w:t>6</w:t>
            </w:r>
          </w:p>
        </w:tc>
      </w:tr>
      <w:tr w:rsidR="00ED18D1" w:rsidRPr="00B25BD4">
        <w:tc>
          <w:tcPr>
            <w:tcW w:w="828" w:type="dxa"/>
          </w:tcPr>
          <w:p w:rsidR="00ED18D1" w:rsidRPr="00B25BD4" w:rsidRDefault="00ED18D1" w:rsidP="000225E7">
            <w:pPr>
              <w:rPr>
                <w:sz w:val="26"/>
                <w:szCs w:val="26"/>
              </w:rPr>
            </w:pPr>
            <w:r w:rsidRPr="00B25BD4">
              <w:rPr>
                <w:sz w:val="26"/>
                <w:szCs w:val="26"/>
              </w:rPr>
              <w:t>2.</w:t>
            </w:r>
          </w:p>
        </w:tc>
        <w:tc>
          <w:tcPr>
            <w:tcW w:w="3060" w:type="dxa"/>
          </w:tcPr>
          <w:p w:rsidR="00ED18D1" w:rsidRPr="00B25BD4" w:rsidRDefault="00ED18D1" w:rsidP="000E38BF">
            <w:pPr>
              <w:rPr>
                <w:sz w:val="26"/>
                <w:szCs w:val="26"/>
              </w:rPr>
            </w:pPr>
            <w:r w:rsidRPr="00B25BD4">
              <w:rPr>
                <w:sz w:val="26"/>
                <w:szCs w:val="26"/>
              </w:rPr>
              <w:t>Ребенок дома</w:t>
            </w:r>
          </w:p>
          <w:p w:rsidR="00ED18D1" w:rsidRPr="00B25BD4" w:rsidRDefault="00ED18D1" w:rsidP="000E38BF">
            <w:pPr>
              <w:rPr>
                <w:sz w:val="26"/>
                <w:szCs w:val="26"/>
              </w:rPr>
            </w:pPr>
            <w:r w:rsidRPr="00B25BD4">
              <w:rPr>
                <w:sz w:val="26"/>
                <w:szCs w:val="26"/>
              </w:rPr>
              <w:t xml:space="preserve">Безопасность в быту </w:t>
            </w:r>
          </w:p>
        </w:tc>
        <w:tc>
          <w:tcPr>
            <w:tcW w:w="5220" w:type="dxa"/>
          </w:tcPr>
          <w:p w:rsidR="00ED18D1" w:rsidRPr="00B25BD4" w:rsidRDefault="00ED18D1" w:rsidP="000E38BF">
            <w:pPr>
              <w:rPr>
                <w:sz w:val="26"/>
                <w:szCs w:val="26"/>
              </w:rPr>
            </w:pPr>
            <w:r w:rsidRPr="00B25BD4">
              <w:rPr>
                <w:sz w:val="26"/>
                <w:szCs w:val="26"/>
              </w:rPr>
              <w:t xml:space="preserve">Электроприборы </w:t>
            </w:r>
          </w:p>
          <w:p w:rsidR="00ED18D1" w:rsidRPr="00B25BD4" w:rsidRDefault="00ED18D1" w:rsidP="000E38BF">
            <w:pPr>
              <w:rPr>
                <w:sz w:val="26"/>
                <w:szCs w:val="26"/>
              </w:rPr>
            </w:pPr>
            <w:r w:rsidRPr="00B25BD4">
              <w:rPr>
                <w:sz w:val="26"/>
                <w:szCs w:val="26"/>
              </w:rPr>
              <w:t>Режуще-колющие инструменты</w:t>
            </w:r>
          </w:p>
        </w:tc>
        <w:tc>
          <w:tcPr>
            <w:tcW w:w="1027" w:type="dxa"/>
          </w:tcPr>
          <w:p w:rsidR="00ED18D1" w:rsidRPr="00B25BD4" w:rsidRDefault="00ED18D1" w:rsidP="00577BCD">
            <w:pPr>
              <w:jc w:val="center"/>
              <w:rPr>
                <w:sz w:val="26"/>
                <w:szCs w:val="26"/>
              </w:rPr>
            </w:pPr>
            <w:r w:rsidRPr="00B25BD4">
              <w:rPr>
                <w:sz w:val="26"/>
                <w:szCs w:val="26"/>
              </w:rPr>
              <w:t>2</w:t>
            </w:r>
          </w:p>
        </w:tc>
      </w:tr>
      <w:tr w:rsidR="00ED18D1" w:rsidRPr="00B25BD4">
        <w:tc>
          <w:tcPr>
            <w:tcW w:w="828" w:type="dxa"/>
          </w:tcPr>
          <w:p w:rsidR="00ED18D1" w:rsidRPr="00B25BD4" w:rsidRDefault="00ED18D1" w:rsidP="00BE7793">
            <w:pPr>
              <w:rPr>
                <w:sz w:val="26"/>
                <w:szCs w:val="26"/>
              </w:rPr>
            </w:pPr>
            <w:r w:rsidRPr="00B25BD4">
              <w:rPr>
                <w:sz w:val="26"/>
                <w:szCs w:val="26"/>
              </w:rPr>
              <w:t>3.</w:t>
            </w:r>
          </w:p>
        </w:tc>
        <w:tc>
          <w:tcPr>
            <w:tcW w:w="3060" w:type="dxa"/>
          </w:tcPr>
          <w:p w:rsidR="00ED18D1" w:rsidRPr="00B25BD4" w:rsidRDefault="00ED18D1" w:rsidP="000E38BF">
            <w:pPr>
              <w:rPr>
                <w:sz w:val="26"/>
                <w:szCs w:val="26"/>
              </w:rPr>
            </w:pPr>
            <w:r w:rsidRPr="00B25BD4">
              <w:rPr>
                <w:sz w:val="26"/>
                <w:szCs w:val="26"/>
              </w:rPr>
              <w:t>Пожарная безопасность</w:t>
            </w:r>
          </w:p>
        </w:tc>
        <w:tc>
          <w:tcPr>
            <w:tcW w:w="5220" w:type="dxa"/>
          </w:tcPr>
          <w:p w:rsidR="00ED18D1" w:rsidRPr="00B25BD4" w:rsidRDefault="00ED18D1" w:rsidP="00E84463">
            <w:pPr>
              <w:rPr>
                <w:sz w:val="26"/>
                <w:szCs w:val="26"/>
              </w:rPr>
            </w:pPr>
            <w:r w:rsidRPr="00B25BD4">
              <w:rPr>
                <w:sz w:val="26"/>
                <w:szCs w:val="26"/>
              </w:rPr>
              <w:t>Огонь – друг или враг</w:t>
            </w:r>
          </w:p>
          <w:p w:rsidR="00ED18D1" w:rsidRPr="00B25BD4" w:rsidRDefault="00ED18D1" w:rsidP="000E38BF">
            <w:pPr>
              <w:rPr>
                <w:sz w:val="26"/>
                <w:szCs w:val="26"/>
              </w:rPr>
            </w:pPr>
            <w:r w:rsidRPr="00B25BD4">
              <w:rPr>
                <w:sz w:val="26"/>
                <w:szCs w:val="26"/>
              </w:rPr>
              <w:t>Правила пожарной безопасности</w:t>
            </w:r>
          </w:p>
        </w:tc>
        <w:tc>
          <w:tcPr>
            <w:tcW w:w="1027" w:type="dxa"/>
          </w:tcPr>
          <w:p w:rsidR="00ED18D1" w:rsidRPr="00B25BD4" w:rsidRDefault="00ED18D1" w:rsidP="00577BCD">
            <w:pPr>
              <w:jc w:val="center"/>
              <w:rPr>
                <w:sz w:val="26"/>
                <w:szCs w:val="26"/>
              </w:rPr>
            </w:pPr>
            <w:r w:rsidRPr="00B25BD4">
              <w:rPr>
                <w:sz w:val="26"/>
                <w:szCs w:val="26"/>
              </w:rPr>
              <w:t>2</w:t>
            </w:r>
          </w:p>
        </w:tc>
      </w:tr>
      <w:tr w:rsidR="00ED18D1" w:rsidRPr="00B25BD4">
        <w:tc>
          <w:tcPr>
            <w:tcW w:w="828" w:type="dxa"/>
          </w:tcPr>
          <w:p w:rsidR="00ED18D1" w:rsidRPr="00B25BD4" w:rsidRDefault="00ED18D1" w:rsidP="00BE7793">
            <w:pPr>
              <w:rPr>
                <w:sz w:val="26"/>
                <w:szCs w:val="26"/>
              </w:rPr>
            </w:pPr>
            <w:r w:rsidRPr="00B25BD4">
              <w:rPr>
                <w:sz w:val="26"/>
                <w:szCs w:val="26"/>
              </w:rPr>
              <w:t>4.</w:t>
            </w:r>
          </w:p>
        </w:tc>
        <w:tc>
          <w:tcPr>
            <w:tcW w:w="3060" w:type="dxa"/>
          </w:tcPr>
          <w:p w:rsidR="00ED18D1" w:rsidRPr="00B25BD4" w:rsidRDefault="00ED18D1" w:rsidP="000E38BF">
            <w:pPr>
              <w:rPr>
                <w:sz w:val="26"/>
                <w:szCs w:val="26"/>
              </w:rPr>
            </w:pPr>
            <w:r w:rsidRPr="00B25BD4">
              <w:rPr>
                <w:sz w:val="26"/>
                <w:szCs w:val="26"/>
              </w:rPr>
              <w:t>Ребенок и природа</w:t>
            </w:r>
          </w:p>
          <w:p w:rsidR="00ED18D1" w:rsidRPr="00B25BD4" w:rsidRDefault="00ED18D1" w:rsidP="00E84463">
            <w:pPr>
              <w:rPr>
                <w:sz w:val="26"/>
                <w:szCs w:val="26"/>
              </w:rPr>
            </w:pPr>
          </w:p>
        </w:tc>
        <w:tc>
          <w:tcPr>
            <w:tcW w:w="5220" w:type="dxa"/>
          </w:tcPr>
          <w:p w:rsidR="00ED18D1" w:rsidRPr="00B25BD4" w:rsidRDefault="00ED18D1" w:rsidP="000E38BF">
            <w:pPr>
              <w:rPr>
                <w:sz w:val="26"/>
                <w:szCs w:val="26"/>
              </w:rPr>
            </w:pPr>
            <w:r w:rsidRPr="00B25BD4">
              <w:rPr>
                <w:sz w:val="26"/>
                <w:szCs w:val="26"/>
              </w:rPr>
              <w:t>Поведение на воде</w:t>
            </w:r>
          </w:p>
          <w:p w:rsidR="00ED18D1" w:rsidRPr="00B25BD4" w:rsidRDefault="00ED18D1" w:rsidP="000E38BF">
            <w:pPr>
              <w:rPr>
                <w:sz w:val="26"/>
                <w:szCs w:val="26"/>
              </w:rPr>
            </w:pPr>
            <w:r w:rsidRPr="00B25BD4">
              <w:rPr>
                <w:sz w:val="26"/>
                <w:szCs w:val="26"/>
              </w:rPr>
              <w:t>Контакты с животными (домашними, бездомными)</w:t>
            </w:r>
          </w:p>
          <w:p w:rsidR="00ED18D1" w:rsidRPr="00B25BD4" w:rsidRDefault="00ED18D1" w:rsidP="000E38BF">
            <w:pPr>
              <w:rPr>
                <w:sz w:val="26"/>
                <w:szCs w:val="26"/>
              </w:rPr>
            </w:pPr>
            <w:r w:rsidRPr="00B25BD4">
              <w:rPr>
                <w:sz w:val="26"/>
                <w:szCs w:val="26"/>
              </w:rPr>
              <w:t xml:space="preserve">Все ли растения безобидны? </w:t>
            </w:r>
          </w:p>
        </w:tc>
        <w:tc>
          <w:tcPr>
            <w:tcW w:w="1027" w:type="dxa"/>
          </w:tcPr>
          <w:p w:rsidR="00ED18D1" w:rsidRPr="00B25BD4" w:rsidRDefault="00ED18D1" w:rsidP="00577BCD">
            <w:pPr>
              <w:jc w:val="center"/>
              <w:rPr>
                <w:sz w:val="26"/>
                <w:szCs w:val="26"/>
              </w:rPr>
            </w:pPr>
            <w:r w:rsidRPr="00B25BD4">
              <w:rPr>
                <w:sz w:val="26"/>
                <w:szCs w:val="26"/>
              </w:rPr>
              <w:t>6</w:t>
            </w:r>
          </w:p>
        </w:tc>
      </w:tr>
      <w:tr w:rsidR="00ED18D1" w:rsidRPr="00B25BD4">
        <w:tc>
          <w:tcPr>
            <w:tcW w:w="828" w:type="dxa"/>
          </w:tcPr>
          <w:p w:rsidR="00ED18D1" w:rsidRPr="00B25BD4" w:rsidRDefault="00ED18D1" w:rsidP="000225E7">
            <w:pPr>
              <w:rPr>
                <w:sz w:val="26"/>
                <w:szCs w:val="26"/>
              </w:rPr>
            </w:pPr>
            <w:r w:rsidRPr="00B25BD4">
              <w:rPr>
                <w:sz w:val="26"/>
                <w:szCs w:val="26"/>
              </w:rPr>
              <w:t>5.</w:t>
            </w:r>
          </w:p>
        </w:tc>
        <w:tc>
          <w:tcPr>
            <w:tcW w:w="3060" w:type="dxa"/>
          </w:tcPr>
          <w:p w:rsidR="00ED18D1" w:rsidRPr="00B25BD4" w:rsidRDefault="00ED18D1" w:rsidP="000E38BF">
            <w:pPr>
              <w:rPr>
                <w:sz w:val="26"/>
                <w:szCs w:val="26"/>
              </w:rPr>
            </w:pPr>
            <w:r w:rsidRPr="00B25BD4">
              <w:rPr>
                <w:sz w:val="26"/>
                <w:szCs w:val="26"/>
              </w:rPr>
              <w:t>Ребенок и другие люди</w:t>
            </w:r>
          </w:p>
        </w:tc>
        <w:tc>
          <w:tcPr>
            <w:tcW w:w="5220" w:type="dxa"/>
          </w:tcPr>
          <w:p w:rsidR="00ED18D1" w:rsidRPr="00B25BD4" w:rsidRDefault="00ED18D1" w:rsidP="000E38BF">
            <w:pPr>
              <w:rPr>
                <w:sz w:val="26"/>
                <w:szCs w:val="26"/>
              </w:rPr>
            </w:pPr>
            <w:r w:rsidRPr="00B25BD4">
              <w:rPr>
                <w:sz w:val="26"/>
                <w:szCs w:val="26"/>
              </w:rPr>
              <w:t xml:space="preserve">Правила  поведения с незнакомым человеком на улице, в подъезде, лифте </w:t>
            </w:r>
          </w:p>
        </w:tc>
        <w:tc>
          <w:tcPr>
            <w:tcW w:w="1027" w:type="dxa"/>
          </w:tcPr>
          <w:p w:rsidR="00ED18D1" w:rsidRPr="00B25BD4" w:rsidRDefault="00ED18D1" w:rsidP="00577BCD">
            <w:pPr>
              <w:jc w:val="center"/>
              <w:rPr>
                <w:sz w:val="26"/>
                <w:szCs w:val="26"/>
              </w:rPr>
            </w:pPr>
            <w:r w:rsidRPr="00B25BD4">
              <w:rPr>
                <w:sz w:val="26"/>
                <w:szCs w:val="26"/>
              </w:rPr>
              <w:t>2</w:t>
            </w:r>
          </w:p>
        </w:tc>
      </w:tr>
      <w:tr w:rsidR="00ED18D1" w:rsidRPr="00B25BD4">
        <w:tc>
          <w:tcPr>
            <w:tcW w:w="9108" w:type="dxa"/>
            <w:gridSpan w:val="3"/>
          </w:tcPr>
          <w:p w:rsidR="00ED18D1" w:rsidRPr="00B25BD4" w:rsidRDefault="00ED18D1" w:rsidP="000225E7">
            <w:pPr>
              <w:rPr>
                <w:sz w:val="26"/>
                <w:szCs w:val="26"/>
              </w:rPr>
            </w:pPr>
            <w:r w:rsidRPr="00B25BD4">
              <w:rPr>
                <w:sz w:val="26"/>
                <w:szCs w:val="26"/>
              </w:rPr>
              <w:t xml:space="preserve">Всего </w:t>
            </w:r>
          </w:p>
        </w:tc>
        <w:tc>
          <w:tcPr>
            <w:tcW w:w="1027" w:type="dxa"/>
          </w:tcPr>
          <w:p w:rsidR="00ED18D1" w:rsidRPr="00B25BD4" w:rsidRDefault="00ED18D1" w:rsidP="00577BCD">
            <w:pPr>
              <w:jc w:val="center"/>
              <w:rPr>
                <w:sz w:val="26"/>
                <w:szCs w:val="26"/>
              </w:rPr>
            </w:pPr>
            <w:r w:rsidRPr="00B25BD4">
              <w:rPr>
                <w:sz w:val="26"/>
                <w:szCs w:val="26"/>
              </w:rPr>
              <w:t>18</w:t>
            </w:r>
          </w:p>
        </w:tc>
      </w:tr>
      <w:tr w:rsidR="00ED18D1" w:rsidRPr="00B25BD4">
        <w:tc>
          <w:tcPr>
            <w:tcW w:w="10135" w:type="dxa"/>
            <w:gridSpan w:val="4"/>
          </w:tcPr>
          <w:p w:rsidR="00ED18D1" w:rsidRPr="00B25BD4" w:rsidRDefault="00ED18D1" w:rsidP="00577BCD">
            <w:pPr>
              <w:jc w:val="center"/>
              <w:rPr>
                <w:sz w:val="26"/>
                <w:szCs w:val="26"/>
              </w:rPr>
            </w:pPr>
            <w:r w:rsidRPr="00B25BD4">
              <w:rPr>
                <w:b/>
                <w:bCs/>
                <w:sz w:val="26"/>
                <w:szCs w:val="26"/>
              </w:rPr>
              <w:t>2 год</w:t>
            </w:r>
          </w:p>
        </w:tc>
      </w:tr>
      <w:tr w:rsidR="00ED18D1" w:rsidRPr="00B25BD4">
        <w:tc>
          <w:tcPr>
            <w:tcW w:w="828" w:type="dxa"/>
          </w:tcPr>
          <w:p w:rsidR="00ED18D1" w:rsidRPr="00B25BD4" w:rsidRDefault="00ED18D1" w:rsidP="000E38BF">
            <w:pPr>
              <w:rPr>
                <w:sz w:val="26"/>
                <w:szCs w:val="26"/>
              </w:rPr>
            </w:pPr>
            <w:r w:rsidRPr="00B25BD4">
              <w:rPr>
                <w:sz w:val="26"/>
                <w:szCs w:val="26"/>
              </w:rPr>
              <w:t>1.</w:t>
            </w:r>
          </w:p>
        </w:tc>
        <w:tc>
          <w:tcPr>
            <w:tcW w:w="3060" w:type="dxa"/>
          </w:tcPr>
          <w:p w:rsidR="00ED18D1" w:rsidRPr="00B25BD4" w:rsidRDefault="00ED18D1" w:rsidP="000E38BF">
            <w:pPr>
              <w:rPr>
                <w:sz w:val="26"/>
                <w:szCs w:val="26"/>
              </w:rPr>
            </w:pPr>
            <w:r w:rsidRPr="00B25BD4">
              <w:rPr>
                <w:sz w:val="26"/>
                <w:szCs w:val="26"/>
              </w:rPr>
              <w:t>Правила дорожного движения</w:t>
            </w:r>
          </w:p>
          <w:p w:rsidR="00ED18D1" w:rsidRPr="00B25BD4" w:rsidRDefault="00ED18D1" w:rsidP="000E38BF">
            <w:pPr>
              <w:rPr>
                <w:sz w:val="26"/>
                <w:szCs w:val="26"/>
              </w:rPr>
            </w:pPr>
          </w:p>
        </w:tc>
        <w:tc>
          <w:tcPr>
            <w:tcW w:w="5220" w:type="dxa"/>
          </w:tcPr>
          <w:p w:rsidR="00ED18D1" w:rsidRPr="00B25BD4" w:rsidRDefault="00ED18D1" w:rsidP="00BD629E">
            <w:pPr>
              <w:rPr>
                <w:sz w:val="26"/>
                <w:szCs w:val="26"/>
              </w:rPr>
            </w:pPr>
            <w:r w:rsidRPr="00B25BD4">
              <w:rPr>
                <w:sz w:val="26"/>
                <w:szCs w:val="26"/>
              </w:rPr>
              <w:t>Транспорт</w:t>
            </w:r>
          </w:p>
          <w:p w:rsidR="00ED18D1" w:rsidRPr="00B25BD4" w:rsidRDefault="00ED18D1" w:rsidP="00BD629E">
            <w:pPr>
              <w:rPr>
                <w:sz w:val="26"/>
                <w:szCs w:val="26"/>
              </w:rPr>
            </w:pPr>
            <w:r w:rsidRPr="00B25BD4">
              <w:rPr>
                <w:sz w:val="26"/>
                <w:szCs w:val="26"/>
              </w:rPr>
              <w:t>Знания об устройстве улицы, знакомство со светофором, дорожными знаками.</w:t>
            </w:r>
          </w:p>
          <w:p w:rsidR="00ED18D1" w:rsidRPr="00B25BD4" w:rsidRDefault="00ED18D1" w:rsidP="00BD629E">
            <w:pPr>
              <w:rPr>
                <w:sz w:val="26"/>
                <w:szCs w:val="26"/>
              </w:rPr>
            </w:pPr>
            <w:r w:rsidRPr="00B25BD4">
              <w:rPr>
                <w:sz w:val="26"/>
                <w:szCs w:val="26"/>
              </w:rPr>
              <w:t>Правила для пассажиров, пешеходов</w:t>
            </w:r>
          </w:p>
          <w:p w:rsidR="00ED18D1" w:rsidRPr="00B25BD4" w:rsidRDefault="00ED18D1" w:rsidP="00BD629E">
            <w:pPr>
              <w:rPr>
                <w:sz w:val="26"/>
                <w:szCs w:val="26"/>
              </w:rPr>
            </w:pPr>
            <w:r w:rsidRPr="00B25BD4">
              <w:rPr>
                <w:sz w:val="26"/>
                <w:szCs w:val="26"/>
              </w:rPr>
              <w:t>Инспекторы ГИБДД</w:t>
            </w:r>
          </w:p>
          <w:p w:rsidR="00ED18D1" w:rsidRPr="00B25BD4" w:rsidRDefault="00ED18D1" w:rsidP="000225E7">
            <w:pPr>
              <w:rPr>
                <w:sz w:val="26"/>
                <w:szCs w:val="26"/>
              </w:rPr>
            </w:pPr>
            <w:r w:rsidRPr="00B25BD4">
              <w:rPr>
                <w:sz w:val="26"/>
                <w:szCs w:val="26"/>
              </w:rPr>
              <w:t>Велосипед, самокат, роликовые коньки</w:t>
            </w:r>
          </w:p>
          <w:p w:rsidR="00ED18D1" w:rsidRPr="00B25BD4" w:rsidRDefault="00ED18D1" w:rsidP="000225E7">
            <w:pPr>
              <w:rPr>
                <w:sz w:val="26"/>
                <w:szCs w:val="26"/>
              </w:rPr>
            </w:pPr>
            <w:r w:rsidRPr="00B25BD4">
              <w:rPr>
                <w:sz w:val="26"/>
                <w:szCs w:val="26"/>
              </w:rPr>
              <w:t>Загородная дорога</w:t>
            </w:r>
          </w:p>
        </w:tc>
        <w:tc>
          <w:tcPr>
            <w:tcW w:w="1027" w:type="dxa"/>
          </w:tcPr>
          <w:p w:rsidR="00ED18D1" w:rsidRPr="00B25BD4" w:rsidRDefault="00ED18D1" w:rsidP="00577BCD">
            <w:pPr>
              <w:jc w:val="center"/>
              <w:rPr>
                <w:sz w:val="26"/>
                <w:szCs w:val="26"/>
              </w:rPr>
            </w:pPr>
            <w:r w:rsidRPr="00B25BD4">
              <w:rPr>
                <w:sz w:val="26"/>
                <w:szCs w:val="26"/>
              </w:rPr>
              <w:t>7</w:t>
            </w:r>
          </w:p>
        </w:tc>
      </w:tr>
      <w:tr w:rsidR="00ED18D1" w:rsidRPr="00B25BD4">
        <w:tc>
          <w:tcPr>
            <w:tcW w:w="828" w:type="dxa"/>
          </w:tcPr>
          <w:p w:rsidR="00ED18D1" w:rsidRPr="00B25BD4" w:rsidRDefault="00ED18D1" w:rsidP="000E38BF">
            <w:pPr>
              <w:rPr>
                <w:sz w:val="26"/>
                <w:szCs w:val="26"/>
              </w:rPr>
            </w:pPr>
            <w:r w:rsidRPr="00B25BD4">
              <w:rPr>
                <w:sz w:val="26"/>
                <w:szCs w:val="26"/>
              </w:rPr>
              <w:t>2.</w:t>
            </w:r>
          </w:p>
        </w:tc>
        <w:tc>
          <w:tcPr>
            <w:tcW w:w="3060" w:type="dxa"/>
          </w:tcPr>
          <w:p w:rsidR="00ED18D1" w:rsidRPr="00B25BD4" w:rsidRDefault="00ED18D1" w:rsidP="00A01B66">
            <w:pPr>
              <w:rPr>
                <w:sz w:val="26"/>
                <w:szCs w:val="26"/>
              </w:rPr>
            </w:pPr>
            <w:r w:rsidRPr="00B25BD4">
              <w:rPr>
                <w:sz w:val="26"/>
                <w:szCs w:val="26"/>
              </w:rPr>
              <w:t>Ребенок дома</w:t>
            </w:r>
          </w:p>
          <w:p w:rsidR="00ED18D1" w:rsidRPr="00B25BD4" w:rsidRDefault="00ED18D1" w:rsidP="000E38BF">
            <w:pPr>
              <w:rPr>
                <w:sz w:val="26"/>
                <w:szCs w:val="26"/>
              </w:rPr>
            </w:pPr>
            <w:r w:rsidRPr="00B25BD4">
              <w:rPr>
                <w:sz w:val="26"/>
                <w:szCs w:val="26"/>
              </w:rPr>
              <w:t xml:space="preserve">Безопасность в быту </w:t>
            </w:r>
          </w:p>
          <w:p w:rsidR="00ED18D1" w:rsidRPr="00B25BD4" w:rsidRDefault="00ED18D1" w:rsidP="000E38BF">
            <w:pPr>
              <w:rPr>
                <w:sz w:val="26"/>
                <w:szCs w:val="26"/>
              </w:rPr>
            </w:pPr>
          </w:p>
        </w:tc>
        <w:tc>
          <w:tcPr>
            <w:tcW w:w="5220" w:type="dxa"/>
          </w:tcPr>
          <w:p w:rsidR="00ED18D1" w:rsidRPr="00B25BD4" w:rsidRDefault="00ED18D1" w:rsidP="00631902">
            <w:pPr>
              <w:rPr>
                <w:sz w:val="26"/>
                <w:szCs w:val="26"/>
              </w:rPr>
            </w:pPr>
            <w:r w:rsidRPr="00B25BD4">
              <w:rPr>
                <w:sz w:val="26"/>
                <w:szCs w:val="26"/>
              </w:rPr>
              <w:t>Вода в кране</w:t>
            </w:r>
          </w:p>
          <w:p w:rsidR="00ED18D1" w:rsidRPr="00B25BD4" w:rsidRDefault="00ED18D1" w:rsidP="000E38BF">
            <w:pPr>
              <w:rPr>
                <w:sz w:val="26"/>
                <w:szCs w:val="26"/>
              </w:rPr>
            </w:pPr>
            <w:r w:rsidRPr="00B25BD4">
              <w:rPr>
                <w:sz w:val="26"/>
                <w:szCs w:val="26"/>
              </w:rPr>
              <w:t xml:space="preserve">Открытое  окно,  балкон </w:t>
            </w:r>
          </w:p>
          <w:p w:rsidR="00ED18D1" w:rsidRPr="00B25BD4" w:rsidRDefault="00ED18D1" w:rsidP="000E38BF">
            <w:pPr>
              <w:rPr>
                <w:sz w:val="26"/>
                <w:szCs w:val="26"/>
              </w:rPr>
            </w:pPr>
            <w:r w:rsidRPr="00B25BD4">
              <w:rPr>
                <w:sz w:val="26"/>
                <w:szCs w:val="26"/>
              </w:rPr>
              <w:t xml:space="preserve">Один дома </w:t>
            </w:r>
          </w:p>
        </w:tc>
        <w:tc>
          <w:tcPr>
            <w:tcW w:w="1027" w:type="dxa"/>
          </w:tcPr>
          <w:p w:rsidR="00ED18D1" w:rsidRPr="00B25BD4" w:rsidRDefault="00ED18D1" w:rsidP="00577BCD">
            <w:pPr>
              <w:jc w:val="center"/>
              <w:rPr>
                <w:sz w:val="26"/>
                <w:szCs w:val="26"/>
              </w:rPr>
            </w:pPr>
            <w:r w:rsidRPr="00B25BD4">
              <w:rPr>
                <w:sz w:val="26"/>
                <w:szCs w:val="26"/>
              </w:rPr>
              <w:t>3</w:t>
            </w:r>
          </w:p>
        </w:tc>
      </w:tr>
      <w:tr w:rsidR="00ED18D1" w:rsidRPr="00B25BD4">
        <w:tc>
          <w:tcPr>
            <w:tcW w:w="828" w:type="dxa"/>
          </w:tcPr>
          <w:p w:rsidR="00ED18D1" w:rsidRPr="00B25BD4" w:rsidRDefault="00ED18D1" w:rsidP="00BE7793">
            <w:pPr>
              <w:rPr>
                <w:sz w:val="26"/>
                <w:szCs w:val="26"/>
              </w:rPr>
            </w:pPr>
            <w:r w:rsidRPr="00B25BD4">
              <w:rPr>
                <w:sz w:val="26"/>
                <w:szCs w:val="26"/>
              </w:rPr>
              <w:t>3.</w:t>
            </w:r>
          </w:p>
        </w:tc>
        <w:tc>
          <w:tcPr>
            <w:tcW w:w="3060" w:type="dxa"/>
          </w:tcPr>
          <w:p w:rsidR="00ED18D1" w:rsidRPr="00B25BD4" w:rsidRDefault="00ED18D1" w:rsidP="00A01B66">
            <w:pPr>
              <w:rPr>
                <w:sz w:val="26"/>
                <w:szCs w:val="26"/>
              </w:rPr>
            </w:pPr>
            <w:r w:rsidRPr="00B25BD4">
              <w:rPr>
                <w:sz w:val="26"/>
                <w:szCs w:val="26"/>
              </w:rPr>
              <w:t>Пожарная безопасность</w:t>
            </w:r>
          </w:p>
        </w:tc>
        <w:tc>
          <w:tcPr>
            <w:tcW w:w="5220" w:type="dxa"/>
          </w:tcPr>
          <w:p w:rsidR="00ED18D1" w:rsidRPr="00B25BD4" w:rsidRDefault="00ED18D1" w:rsidP="00631902">
            <w:pPr>
              <w:rPr>
                <w:sz w:val="26"/>
                <w:szCs w:val="26"/>
              </w:rPr>
            </w:pPr>
            <w:r w:rsidRPr="00B25BD4">
              <w:rPr>
                <w:sz w:val="26"/>
                <w:szCs w:val="26"/>
              </w:rPr>
              <w:t>Правила  безопасного поведения при пожаре, способы  эвакуации</w:t>
            </w:r>
          </w:p>
          <w:p w:rsidR="00ED18D1" w:rsidRPr="00B25BD4" w:rsidRDefault="00ED18D1" w:rsidP="00631902">
            <w:pPr>
              <w:rPr>
                <w:sz w:val="26"/>
                <w:szCs w:val="26"/>
              </w:rPr>
            </w:pPr>
            <w:r w:rsidRPr="00B25BD4">
              <w:rPr>
                <w:sz w:val="26"/>
                <w:szCs w:val="26"/>
              </w:rPr>
              <w:t>Профессия - пожарный</w:t>
            </w:r>
          </w:p>
        </w:tc>
        <w:tc>
          <w:tcPr>
            <w:tcW w:w="1027" w:type="dxa"/>
          </w:tcPr>
          <w:p w:rsidR="00ED18D1" w:rsidRPr="00B25BD4" w:rsidRDefault="00ED18D1" w:rsidP="00577BCD">
            <w:pPr>
              <w:jc w:val="center"/>
              <w:rPr>
                <w:sz w:val="26"/>
                <w:szCs w:val="26"/>
              </w:rPr>
            </w:pPr>
            <w:r w:rsidRPr="00B25BD4">
              <w:rPr>
                <w:sz w:val="26"/>
                <w:szCs w:val="26"/>
              </w:rPr>
              <w:t>3</w:t>
            </w:r>
          </w:p>
        </w:tc>
      </w:tr>
      <w:tr w:rsidR="00ED18D1" w:rsidRPr="00B25BD4">
        <w:trPr>
          <w:trHeight w:val="689"/>
        </w:trPr>
        <w:tc>
          <w:tcPr>
            <w:tcW w:w="828" w:type="dxa"/>
          </w:tcPr>
          <w:p w:rsidR="00ED18D1" w:rsidRPr="00B25BD4" w:rsidRDefault="00ED18D1" w:rsidP="00BE7793">
            <w:pPr>
              <w:rPr>
                <w:sz w:val="26"/>
                <w:szCs w:val="26"/>
              </w:rPr>
            </w:pPr>
            <w:r w:rsidRPr="00B25BD4">
              <w:rPr>
                <w:sz w:val="26"/>
                <w:szCs w:val="26"/>
              </w:rPr>
              <w:t>4.</w:t>
            </w:r>
          </w:p>
        </w:tc>
        <w:tc>
          <w:tcPr>
            <w:tcW w:w="3060" w:type="dxa"/>
          </w:tcPr>
          <w:p w:rsidR="00ED18D1" w:rsidRPr="00B25BD4" w:rsidRDefault="00ED18D1" w:rsidP="00A01B66">
            <w:pPr>
              <w:rPr>
                <w:sz w:val="26"/>
                <w:szCs w:val="26"/>
              </w:rPr>
            </w:pPr>
            <w:r w:rsidRPr="00B25BD4">
              <w:rPr>
                <w:sz w:val="26"/>
                <w:szCs w:val="26"/>
              </w:rPr>
              <w:t>Ребенок и природа</w:t>
            </w:r>
          </w:p>
          <w:p w:rsidR="00ED18D1" w:rsidRPr="00B25BD4" w:rsidRDefault="00ED18D1" w:rsidP="000E38BF">
            <w:pPr>
              <w:rPr>
                <w:sz w:val="26"/>
                <w:szCs w:val="26"/>
              </w:rPr>
            </w:pPr>
          </w:p>
        </w:tc>
        <w:tc>
          <w:tcPr>
            <w:tcW w:w="5220" w:type="dxa"/>
          </w:tcPr>
          <w:p w:rsidR="00ED18D1" w:rsidRPr="00B25BD4" w:rsidRDefault="00ED18D1" w:rsidP="000E38BF">
            <w:pPr>
              <w:rPr>
                <w:sz w:val="26"/>
                <w:szCs w:val="26"/>
              </w:rPr>
            </w:pPr>
            <w:r w:rsidRPr="00B25BD4">
              <w:rPr>
                <w:sz w:val="26"/>
                <w:szCs w:val="26"/>
              </w:rPr>
              <w:t>Грибы, ягоды</w:t>
            </w:r>
          </w:p>
          <w:p w:rsidR="00ED18D1" w:rsidRPr="00B25BD4" w:rsidRDefault="00ED18D1" w:rsidP="000E38BF">
            <w:pPr>
              <w:rPr>
                <w:sz w:val="26"/>
                <w:szCs w:val="26"/>
              </w:rPr>
            </w:pPr>
            <w:r w:rsidRPr="00B25BD4">
              <w:rPr>
                <w:sz w:val="26"/>
                <w:szCs w:val="26"/>
              </w:rPr>
              <w:t xml:space="preserve">Насекомые </w:t>
            </w:r>
          </w:p>
          <w:p w:rsidR="00ED18D1" w:rsidRPr="00B25BD4" w:rsidRDefault="00ED18D1" w:rsidP="000E38BF">
            <w:pPr>
              <w:rPr>
                <w:sz w:val="26"/>
                <w:szCs w:val="26"/>
              </w:rPr>
            </w:pPr>
            <w:r w:rsidRPr="00B25BD4">
              <w:rPr>
                <w:sz w:val="26"/>
                <w:szCs w:val="26"/>
              </w:rPr>
              <w:t>Гроза, молния</w:t>
            </w:r>
          </w:p>
        </w:tc>
        <w:tc>
          <w:tcPr>
            <w:tcW w:w="1027" w:type="dxa"/>
          </w:tcPr>
          <w:p w:rsidR="00ED18D1" w:rsidRPr="00B25BD4" w:rsidRDefault="00ED18D1" w:rsidP="00577BCD">
            <w:pPr>
              <w:jc w:val="center"/>
              <w:rPr>
                <w:sz w:val="26"/>
                <w:szCs w:val="26"/>
              </w:rPr>
            </w:pPr>
            <w:r w:rsidRPr="00B25BD4">
              <w:rPr>
                <w:sz w:val="26"/>
                <w:szCs w:val="26"/>
              </w:rPr>
              <w:t>3</w:t>
            </w:r>
          </w:p>
        </w:tc>
      </w:tr>
      <w:tr w:rsidR="00ED18D1" w:rsidRPr="00B25BD4">
        <w:tc>
          <w:tcPr>
            <w:tcW w:w="828" w:type="dxa"/>
          </w:tcPr>
          <w:p w:rsidR="00ED18D1" w:rsidRPr="00B25BD4" w:rsidRDefault="00ED18D1" w:rsidP="000E38BF">
            <w:pPr>
              <w:rPr>
                <w:sz w:val="26"/>
                <w:szCs w:val="26"/>
              </w:rPr>
            </w:pPr>
            <w:r w:rsidRPr="00B25BD4">
              <w:rPr>
                <w:sz w:val="26"/>
                <w:szCs w:val="26"/>
              </w:rPr>
              <w:t>5.</w:t>
            </w:r>
          </w:p>
        </w:tc>
        <w:tc>
          <w:tcPr>
            <w:tcW w:w="3060" w:type="dxa"/>
          </w:tcPr>
          <w:p w:rsidR="00ED18D1" w:rsidRPr="00B25BD4" w:rsidRDefault="00ED18D1" w:rsidP="000E38BF">
            <w:pPr>
              <w:rPr>
                <w:sz w:val="26"/>
                <w:szCs w:val="26"/>
              </w:rPr>
            </w:pPr>
            <w:r w:rsidRPr="00B25BD4">
              <w:rPr>
                <w:sz w:val="26"/>
                <w:szCs w:val="26"/>
              </w:rPr>
              <w:t xml:space="preserve">Ребенок и другие люди </w:t>
            </w:r>
          </w:p>
        </w:tc>
        <w:tc>
          <w:tcPr>
            <w:tcW w:w="5220" w:type="dxa"/>
          </w:tcPr>
          <w:p w:rsidR="00ED18D1" w:rsidRPr="00B25BD4" w:rsidRDefault="00ED18D1" w:rsidP="000E38BF">
            <w:pPr>
              <w:rPr>
                <w:sz w:val="26"/>
                <w:szCs w:val="26"/>
              </w:rPr>
            </w:pPr>
            <w:r w:rsidRPr="00B25BD4">
              <w:rPr>
                <w:sz w:val="26"/>
                <w:szCs w:val="26"/>
              </w:rPr>
              <w:t>Внешность человека может быть обманчива</w:t>
            </w:r>
          </w:p>
          <w:p w:rsidR="00ED18D1" w:rsidRPr="00B25BD4" w:rsidRDefault="00ED18D1" w:rsidP="000E38BF">
            <w:pPr>
              <w:rPr>
                <w:sz w:val="26"/>
                <w:szCs w:val="26"/>
              </w:rPr>
            </w:pPr>
            <w:r w:rsidRPr="00B25BD4">
              <w:rPr>
                <w:sz w:val="26"/>
                <w:szCs w:val="26"/>
              </w:rPr>
              <w:t>Как избежать насильственного поведения со стороны других людей</w:t>
            </w:r>
          </w:p>
        </w:tc>
        <w:tc>
          <w:tcPr>
            <w:tcW w:w="1027" w:type="dxa"/>
          </w:tcPr>
          <w:p w:rsidR="00ED18D1" w:rsidRPr="00B25BD4" w:rsidRDefault="00ED18D1" w:rsidP="00577BCD">
            <w:pPr>
              <w:jc w:val="center"/>
              <w:rPr>
                <w:sz w:val="26"/>
                <w:szCs w:val="26"/>
              </w:rPr>
            </w:pPr>
            <w:r w:rsidRPr="00B25BD4">
              <w:rPr>
                <w:sz w:val="26"/>
                <w:szCs w:val="26"/>
              </w:rPr>
              <w:t>6</w:t>
            </w:r>
          </w:p>
        </w:tc>
      </w:tr>
      <w:tr w:rsidR="00ED18D1" w:rsidRPr="00B25BD4">
        <w:tc>
          <w:tcPr>
            <w:tcW w:w="828" w:type="dxa"/>
          </w:tcPr>
          <w:p w:rsidR="00ED18D1" w:rsidRPr="00B25BD4" w:rsidRDefault="00ED18D1" w:rsidP="000E38BF">
            <w:pPr>
              <w:rPr>
                <w:sz w:val="26"/>
                <w:szCs w:val="26"/>
              </w:rPr>
            </w:pPr>
            <w:r w:rsidRPr="00B25BD4">
              <w:rPr>
                <w:sz w:val="26"/>
                <w:szCs w:val="26"/>
              </w:rPr>
              <w:t>6.</w:t>
            </w:r>
          </w:p>
        </w:tc>
        <w:tc>
          <w:tcPr>
            <w:tcW w:w="3060" w:type="dxa"/>
          </w:tcPr>
          <w:p w:rsidR="00ED18D1" w:rsidRPr="00B25BD4" w:rsidRDefault="00ED18D1" w:rsidP="000E38BF">
            <w:pPr>
              <w:rPr>
                <w:sz w:val="26"/>
                <w:szCs w:val="26"/>
              </w:rPr>
            </w:pPr>
            <w:r w:rsidRPr="00B25BD4">
              <w:rPr>
                <w:sz w:val="26"/>
                <w:szCs w:val="26"/>
              </w:rPr>
              <w:t>Чрезвычайные ситуации</w:t>
            </w:r>
          </w:p>
        </w:tc>
        <w:tc>
          <w:tcPr>
            <w:tcW w:w="5220" w:type="dxa"/>
          </w:tcPr>
          <w:p w:rsidR="00ED18D1" w:rsidRPr="00B25BD4" w:rsidRDefault="00ED18D1" w:rsidP="00E84463">
            <w:pPr>
              <w:rPr>
                <w:sz w:val="26"/>
                <w:szCs w:val="26"/>
              </w:rPr>
            </w:pPr>
            <w:r w:rsidRPr="00B25BD4">
              <w:rPr>
                <w:sz w:val="26"/>
                <w:szCs w:val="26"/>
              </w:rPr>
              <w:t>Безопасность, чрезвычайная ситуация, оповещение и эвакуация</w:t>
            </w:r>
          </w:p>
          <w:p w:rsidR="00ED18D1" w:rsidRPr="00B25BD4" w:rsidRDefault="00ED18D1" w:rsidP="00E84463">
            <w:pPr>
              <w:rPr>
                <w:sz w:val="26"/>
                <w:szCs w:val="26"/>
              </w:rPr>
            </w:pPr>
            <w:r w:rsidRPr="00B25BD4">
              <w:rPr>
                <w:sz w:val="26"/>
                <w:szCs w:val="26"/>
              </w:rPr>
              <w:t>Наводнение, ураганы</w:t>
            </w:r>
          </w:p>
        </w:tc>
        <w:tc>
          <w:tcPr>
            <w:tcW w:w="1027" w:type="dxa"/>
          </w:tcPr>
          <w:p w:rsidR="00ED18D1" w:rsidRPr="00B25BD4" w:rsidRDefault="00ED18D1" w:rsidP="00577BCD">
            <w:pPr>
              <w:jc w:val="center"/>
              <w:rPr>
                <w:sz w:val="26"/>
                <w:szCs w:val="26"/>
              </w:rPr>
            </w:pPr>
            <w:r w:rsidRPr="00B25BD4">
              <w:rPr>
                <w:sz w:val="26"/>
                <w:szCs w:val="26"/>
              </w:rPr>
              <w:t>2</w:t>
            </w:r>
          </w:p>
        </w:tc>
      </w:tr>
      <w:tr w:rsidR="00ED18D1" w:rsidRPr="00B25BD4">
        <w:tc>
          <w:tcPr>
            <w:tcW w:w="9108" w:type="dxa"/>
            <w:gridSpan w:val="3"/>
          </w:tcPr>
          <w:p w:rsidR="00ED18D1" w:rsidRPr="00B25BD4" w:rsidRDefault="00ED18D1" w:rsidP="000225E7">
            <w:pPr>
              <w:rPr>
                <w:sz w:val="26"/>
                <w:szCs w:val="26"/>
              </w:rPr>
            </w:pPr>
            <w:r w:rsidRPr="00B25BD4">
              <w:rPr>
                <w:sz w:val="26"/>
                <w:szCs w:val="26"/>
              </w:rPr>
              <w:t xml:space="preserve">Всего </w:t>
            </w:r>
          </w:p>
        </w:tc>
        <w:tc>
          <w:tcPr>
            <w:tcW w:w="1027" w:type="dxa"/>
          </w:tcPr>
          <w:p w:rsidR="00ED18D1" w:rsidRPr="00B25BD4" w:rsidRDefault="00ED18D1" w:rsidP="00577BCD">
            <w:pPr>
              <w:jc w:val="center"/>
              <w:rPr>
                <w:sz w:val="26"/>
                <w:szCs w:val="26"/>
              </w:rPr>
            </w:pPr>
            <w:r w:rsidRPr="00B25BD4">
              <w:rPr>
                <w:sz w:val="26"/>
                <w:szCs w:val="26"/>
              </w:rPr>
              <w:t>24</w:t>
            </w:r>
          </w:p>
        </w:tc>
      </w:tr>
      <w:tr w:rsidR="00ED18D1" w:rsidRPr="00B25BD4">
        <w:tc>
          <w:tcPr>
            <w:tcW w:w="10135" w:type="dxa"/>
            <w:gridSpan w:val="4"/>
          </w:tcPr>
          <w:p w:rsidR="00ED18D1" w:rsidRPr="00B25BD4" w:rsidRDefault="00ED18D1" w:rsidP="00577BCD">
            <w:pPr>
              <w:jc w:val="center"/>
              <w:rPr>
                <w:sz w:val="26"/>
                <w:szCs w:val="26"/>
              </w:rPr>
            </w:pPr>
            <w:r w:rsidRPr="00B25BD4">
              <w:rPr>
                <w:b/>
                <w:bCs/>
                <w:sz w:val="26"/>
                <w:szCs w:val="26"/>
              </w:rPr>
              <w:t>3 год</w:t>
            </w:r>
          </w:p>
        </w:tc>
      </w:tr>
      <w:tr w:rsidR="00ED18D1" w:rsidRPr="00B25BD4">
        <w:tc>
          <w:tcPr>
            <w:tcW w:w="828" w:type="dxa"/>
          </w:tcPr>
          <w:p w:rsidR="00ED18D1" w:rsidRPr="00B25BD4" w:rsidRDefault="00ED18D1" w:rsidP="000E38BF">
            <w:pPr>
              <w:rPr>
                <w:sz w:val="26"/>
                <w:szCs w:val="26"/>
              </w:rPr>
            </w:pPr>
            <w:r w:rsidRPr="00B25BD4">
              <w:rPr>
                <w:sz w:val="26"/>
                <w:szCs w:val="26"/>
              </w:rPr>
              <w:t>1.</w:t>
            </w:r>
          </w:p>
        </w:tc>
        <w:tc>
          <w:tcPr>
            <w:tcW w:w="3060" w:type="dxa"/>
          </w:tcPr>
          <w:p w:rsidR="00ED18D1" w:rsidRPr="00B25BD4" w:rsidRDefault="00ED18D1" w:rsidP="000E38BF">
            <w:pPr>
              <w:rPr>
                <w:sz w:val="26"/>
                <w:szCs w:val="26"/>
              </w:rPr>
            </w:pPr>
            <w:r w:rsidRPr="00B25BD4">
              <w:rPr>
                <w:sz w:val="26"/>
                <w:szCs w:val="26"/>
              </w:rPr>
              <w:t>Правила дорожного движения</w:t>
            </w:r>
          </w:p>
          <w:p w:rsidR="00ED18D1" w:rsidRPr="00B25BD4" w:rsidRDefault="00ED18D1" w:rsidP="000E38BF">
            <w:pPr>
              <w:rPr>
                <w:sz w:val="26"/>
                <w:szCs w:val="26"/>
              </w:rPr>
            </w:pPr>
          </w:p>
        </w:tc>
        <w:tc>
          <w:tcPr>
            <w:tcW w:w="5220" w:type="dxa"/>
          </w:tcPr>
          <w:p w:rsidR="00ED18D1" w:rsidRPr="00B25BD4" w:rsidRDefault="00ED18D1" w:rsidP="00BD629E">
            <w:pPr>
              <w:rPr>
                <w:sz w:val="26"/>
                <w:szCs w:val="26"/>
              </w:rPr>
            </w:pPr>
            <w:r w:rsidRPr="00B25BD4">
              <w:rPr>
                <w:sz w:val="26"/>
                <w:szCs w:val="26"/>
              </w:rPr>
              <w:t>Транспорт</w:t>
            </w:r>
          </w:p>
          <w:p w:rsidR="00ED18D1" w:rsidRPr="00B25BD4" w:rsidRDefault="00ED18D1" w:rsidP="00BD629E">
            <w:pPr>
              <w:rPr>
                <w:sz w:val="26"/>
                <w:szCs w:val="26"/>
              </w:rPr>
            </w:pPr>
            <w:r w:rsidRPr="00B25BD4">
              <w:rPr>
                <w:sz w:val="26"/>
                <w:szCs w:val="26"/>
              </w:rPr>
              <w:t>Знания об устройстве улицы, знакомство со светофором, дорожными знаками.</w:t>
            </w:r>
          </w:p>
          <w:p w:rsidR="00ED18D1" w:rsidRPr="00B25BD4" w:rsidRDefault="00ED18D1" w:rsidP="00BD629E">
            <w:pPr>
              <w:rPr>
                <w:sz w:val="26"/>
                <w:szCs w:val="26"/>
              </w:rPr>
            </w:pPr>
            <w:r w:rsidRPr="00B25BD4">
              <w:rPr>
                <w:sz w:val="26"/>
                <w:szCs w:val="26"/>
              </w:rPr>
              <w:t>Правила для пассажиров, пешеходов</w:t>
            </w:r>
          </w:p>
          <w:p w:rsidR="00ED18D1" w:rsidRPr="00B25BD4" w:rsidRDefault="00ED18D1" w:rsidP="00BD629E">
            <w:pPr>
              <w:rPr>
                <w:sz w:val="26"/>
                <w:szCs w:val="26"/>
              </w:rPr>
            </w:pPr>
            <w:r w:rsidRPr="00B25BD4">
              <w:rPr>
                <w:sz w:val="26"/>
                <w:szCs w:val="26"/>
              </w:rPr>
              <w:t>Инспекторы ГИБДД</w:t>
            </w:r>
          </w:p>
          <w:p w:rsidR="00ED18D1" w:rsidRPr="00B25BD4" w:rsidRDefault="00ED18D1" w:rsidP="000225E7">
            <w:pPr>
              <w:rPr>
                <w:sz w:val="26"/>
                <w:szCs w:val="26"/>
              </w:rPr>
            </w:pPr>
            <w:r w:rsidRPr="00B25BD4">
              <w:rPr>
                <w:sz w:val="26"/>
                <w:szCs w:val="26"/>
              </w:rPr>
              <w:t>Опасные ситуации</w:t>
            </w:r>
          </w:p>
          <w:p w:rsidR="00ED18D1" w:rsidRPr="00B25BD4" w:rsidRDefault="00ED18D1" w:rsidP="000225E7">
            <w:pPr>
              <w:rPr>
                <w:sz w:val="26"/>
                <w:szCs w:val="26"/>
              </w:rPr>
            </w:pPr>
            <w:r w:rsidRPr="00B25BD4">
              <w:rPr>
                <w:sz w:val="26"/>
                <w:szCs w:val="26"/>
              </w:rPr>
              <w:t>Железная дорога</w:t>
            </w:r>
          </w:p>
        </w:tc>
        <w:tc>
          <w:tcPr>
            <w:tcW w:w="1027" w:type="dxa"/>
          </w:tcPr>
          <w:p w:rsidR="00ED18D1" w:rsidRPr="00B25BD4" w:rsidRDefault="00ED18D1" w:rsidP="00577BCD">
            <w:pPr>
              <w:jc w:val="center"/>
              <w:rPr>
                <w:sz w:val="26"/>
                <w:szCs w:val="26"/>
              </w:rPr>
            </w:pPr>
            <w:r w:rsidRPr="00B25BD4">
              <w:rPr>
                <w:sz w:val="26"/>
                <w:szCs w:val="26"/>
              </w:rPr>
              <w:t>6</w:t>
            </w:r>
          </w:p>
        </w:tc>
      </w:tr>
      <w:tr w:rsidR="00ED18D1" w:rsidRPr="00B25BD4">
        <w:tc>
          <w:tcPr>
            <w:tcW w:w="828" w:type="dxa"/>
          </w:tcPr>
          <w:p w:rsidR="00ED18D1" w:rsidRPr="00B25BD4" w:rsidRDefault="00ED18D1" w:rsidP="000E38BF">
            <w:pPr>
              <w:rPr>
                <w:sz w:val="26"/>
                <w:szCs w:val="26"/>
              </w:rPr>
            </w:pPr>
            <w:r w:rsidRPr="00B25BD4">
              <w:rPr>
                <w:sz w:val="26"/>
                <w:szCs w:val="26"/>
              </w:rPr>
              <w:t>2.</w:t>
            </w:r>
          </w:p>
        </w:tc>
        <w:tc>
          <w:tcPr>
            <w:tcW w:w="3060" w:type="dxa"/>
          </w:tcPr>
          <w:p w:rsidR="00ED18D1" w:rsidRPr="00B25BD4" w:rsidRDefault="00ED18D1" w:rsidP="00A01B66">
            <w:pPr>
              <w:rPr>
                <w:sz w:val="26"/>
                <w:szCs w:val="26"/>
              </w:rPr>
            </w:pPr>
            <w:r w:rsidRPr="00B25BD4">
              <w:rPr>
                <w:sz w:val="26"/>
                <w:szCs w:val="26"/>
              </w:rPr>
              <w:t>Ребенок дома</w:t>
            </w:r>
          </w:p>
          <w:p w:rsidR="00ED18D1" w:rsidRPr="00B25BD4" w:rsidRDefault="00ED18D1" w:rsidP="000E38BF">
            <w:pPr>
              <w:rPr>
                <w:sz w:val="26"/>
                <w:szCs w:val="26"/>
              </w:rPr>
            </w:pPr>
            <w:r w:rsidRPr="00B25BD4">
              <w:rPr>
                <w:sz w:val="26"/>
                <w:szCs w:val="26"/>
              </w:rPr>
              <w:t xml:space="preserve">Безопасность в быту </w:t>
            </w:r>
          </w:p>
          <w:p w:rsidR="00ED18D1" w:rsidRPr="00B25BD4" w:rsidRDefault="00ED18D1" w:rsidP="000E38BF">
            <w:pPr>
              <w:rPr>
                <w:sz w:val="26"/>
                <w:szCs w:val="26"/>
              </w:rPr>
            </w:pPr>
          </w:p>
        </w:tc>
        <w:tc>
          <w:tcPr>
            <w:tcW w:w="5220" w:type="dxa"/>
          </w:tcPr>
          <w:p w:rsidR="00ED18D1" w:rsidRPr="00B25BD4" w:rsidRDefault="00ED18D1" w:rsidP="000E38BF">
            <w:pPr>
              <w:rPr>
                <w:sz w:val="26"/>
                <w:szCs w:val="26"/>
              </w:rPr>
            </w:pPr>
            <w:r w:rsidRPr="00B25BD4">
              <w:rPr>
                <w:sz w:val="26"/>
                <w:szCs w:val="26"/>
              </w:rPr>
              <w:t xml:space="preserve">Газ  </w:t>
            </w:r>
          </w:p>
          <w:p w:rsidR="00ED18D1" w:rsidRPr="00B25BD4" w:rsidRDefault="00ED18D1" w:rsidP="000E38BF">
            <w:pPr>
              <w:rPr>
                <w:sz w:val="26"/>
                <w:szCs w:val="26"/>
              </w:rPr>
            </w:pPr>
            <w:r w:rsidRPr="00B25BD4">
              <w:rPr>
                <w:sz w:val="26"/>
                <w:szCs w:val="26"/>
              </w:rPr>
              <w:t xml:space="preserve">Опасные вещества и химия, пищевые кислоты, лекарства, алкоголь  </w:t>
            </w:r>
          </w:p>
        </w:tc>
        <w:tc>
          <w:tcPr>
            <w:tcW w:w="1027" w:type="dxa"/>
          </w:tcPr>
          <w:p w:rsidR="00ED18D1" w:rsidRPr="00B25BD4" w:rsidRDefault="00ED18D1" w:rsidP="00577BCD">
            <w:pPr>
              <w:jc w:val="center"/>
              <w:rPr>
                <w:sz w:val="26"/>
                <w:szCs w:val="26"/>
              </w:rPr>
            </w:pPr>
            <w:r w:rsidRPr="00B25BD4">
              <w:rPr>
                <w:sz w:val="26"/>
                <w:szCs w:val="26"/>
              </w:rPr>
              <w:t>4</w:t>
            </w:r>
          </w:p>
        </w:tc>
      </w:tr>
      <w:tr w:rsidR="00ED18D1" w:rsidRPr="00B25BD4">
        <w:tc>
          <w:tcPr>
            <w:tcW w:w="828" w:type="dxa"/>
          </w:tcPr>
          <w:p w:rsidR="00ED18D1" w:rsidRPr="00B25BD4" w:rsidRDefault="00ED18D1" w:rsidP="00BE7793">
            <w:pPr>
              <w:rPr>
                <w:sz w:val="26"/>
                <w:szCs w:val="26"/>
              </w:rPr>
            </w:pPr>
            <w:r w:rsidRPr="00B25BD4">
              <w:rPr>
                <w:sz w:val="26"/>
                <w:szCs w:val="26"/>
              </w:rPr>
              <w:t>3.</w:t>
            </w:r>
          </w:p>
        </w:tc>
        <w:tc>
          <w:tcPr>
            <w:tcW w:w="3060" w:type="dxa"/>
          </w:tcPr>
          <w:p w:rsidR="00ED18D1" w:rsidRPr="00B25BD4" w:rsidRDefault="00ED18D1" w:rsidP="00E84463">
            <w:pPr>
              <w:rPr>
                <w:sz w:val="26"/>
                <w:szCs w:val="26"/>
              </w:rPr>
            </w:pPr>
            <w:r w:rsidRPr="00B25BD4">
              <w:rPr>
                <w:sz w:val="26"/>
                <w:szCs w:val="26"/>
              </w:rPr>
              <w:t xml:space="preserve">Пожарная  безопасность </w:t>
            </w:r>
          </w:p>
          <w:p w:rsidR="00ED18D1" w:rsidRPr="00B25BD4" w:rsidRDefault="00ED18D1" w:rsidP="00A01B66">
            <w:pPr>
              <w:rPr>
                <w:sz w:val="26"/>
                <w:szCs w:val="26"/>
              </w:rPr>
            </w:pPr>
          </w:p>
        </w:tc>
        <w:tc>
          <w:tcPr>
            <w:tcW w:w="5220" w:type="dxa"/>
          </w:tcPr>
          <w:p w:rsidR="00ED18D1" w:rsidRPr="00B25BD4" w:rsidRDefault="00ED18D1" w:rsidP="000E38BF">
            <w:pPr>
              <w:rPr>
                <w:sz w:val="26"/>
                <w:szCs w:val="26"/>
              </w:rPr>
            </w:pPr>
            <w:r w:rsidRPr="00B25BD4">
              <w:rPr>
                <w:sz w:val="26"/>
                <w:szCs w:val="26"/>
              </w:rPr>
              <w:t>Возникновение пожарной службы</w:t>
            </w:r>
          </w:p>
          <w:p w:rsidR="00ED18D1" w:rsidRPr="00B25BD4" w:rsidRDefault="00ED18D1" w:rsidP="000E38BF">
            <w:pPr>
              <w:rPr>
                <w:sz w:val="26"/>
                <w:szCs w:val="26"/>
              </w:rPr>
            </w:pPr>
            <w:r w:rsidRPr="00B25BD4">
              <w:rPr>
                <w:sz w:val="26"/>
                <w:szCs w:val="26"/>
              </w:rPr>
              <w:t>Электричество</w:t>
            </w:r>
          </w:p>
          <w:p w:rsidR="00ED18D1" w:rsidRPr="00B25BD4" w:rsidRDefault="00ED18D1" w:rsidP="000E38BF">
            <w:pPr>
              <w:rPr>
                <w:sz w:val="26"/>
                <w:szCs w:val="26"/>
              </w:rPr>
            </w:pPr>
            <w:r w:rsidRPr="00B25BD4">
              <w:rPr>
                <w:sz w:val="26"/>
                <w:szCs w:val="26"/>
              </w:rPr>
              <w:t>Новогодний праздник</w:t>
            </w:r>
          </w:p>
        </w:tc>
        <w:tc>
          <w:tcPr>
            <w:tcW w:w="1027" w:type="dxa"/>
          </w:tcPr>
          <w:p w:rsidR="00ED18D1" w:rsidRPr="00B25BD4" w:rsidRDefault="00ED18D1" w:rsidP="00577BCD">
            <w:pPr>
              <w:jc w:val="center"/>
              <w:rPr>
                <w:sz w:val="26"/>
                <w:szCs w:val="26"/>
              </w:rPr>
            </w:pPr>
            <w:r w:rsidRPr="00B25BD4">
              <w:rPr>
                <w:sz w:val="26"/>
                <w:szCs w:val="26"/>
              </w:rPr>
              <w:t>7</w:t>
            </w:r>
          </w:p>
        </w:tc>
      </w:tr>
      <w:tr w:rsidR="00ED18D1" w:rsidRPr="00B25BD4">
        <w:tc>
          <w:tcPr>
            <w:tcW w:w="828" w:type="dxa"/>
          </w:tcPr>
          <w:p w:rsidR="00ED18D1" w:rsidRPr="00B25BD4" w:rsidRDefault="00ED18D1" w:rsidP="00BE7793">
            <w:pPr>
              <w:rPr>
                <w:sz w:val="26"/>
                <w:szCs w:val="26"/>
              </w:rPr>
            </w:pPr>
            <w:r w:rsidRPr="00B25BD4">
              <w:rPr>
                <w:sz w:val="26"/>
                <w:szCs w:val="26"/>
              </w:rPr>
              <w:t>4.</w:t>
            </w:r>
          </w:p>
        </w:tc>
        <w:tc>
          <w:tcPr>
            <w:tcW w:w="3060" w:type="dxa"/>
          </w:tcPr>
          <w:p w:rsidR="00ED18D1" w:rsidRPr="00B25BD4" w:rsidRDefault="00ED18D1" w:rsidP="00A01B66">
            <w:pPr>
              <w:rPr>
                <w:sz w:val="26"/>
                <w:szCs w:val="26"/>
              </w:rPr>
            </w:pPr>
            <w:r w:rsidRPr="00B25BD4">
              <w:rPr>
                <w:sz w:val="26"/>
                <w:szCs w:val="26"/>
              </w:rPr>
              <w:t>Ребенок и природа</w:t>
            </w:r>
          </w:p>
          <w:p w:rsidR="00ED18D1" w:rsidRPr="00B25BD4" w:rsidRDefault="00ED18D1" w:rsidP="000E38BF">
            <w:pPr>
              <w:rPr>
                <w:sz w:val="26"/>
                <w:szCs w:val="26"/>
              </w:rPr>
            </w:pPr>
          </w:p>
        </w:tc>
        <w:tc>
          <w:tcPr>
            <w:tcW w:w="5220" w:type="dxa"/>
          </w:tcPr>
          <w:p w:rsidR="00ED18D1" w:rsidRPr="00B25BD4" w:rsidRDefault="00ED18D1" w:rsidP="000E38BF">
            <w:pPr>
              <w:rPr>
                <w:sz w:val="26"/>
                <w:szCs w:val="26"/>
              </w:rPr>
            </w:pPr>
            <w:r w:rsidRPr="00B25BD4">
              <w:rPr>
                <w:sz w:val="26"/>
                <w:szCs w:val="26"/>
              </w:rPr>
              <w:t>Ориентация в природе</w:t>
            </w:r>
          </w:p>
          <w:p w:rsidR="00ED18D1" w:rsidRPr="00B25BD4" w:rsidRDefault="00ED18D1" w:rsidP="000E38BF">
            <w:pPr>
              <w:rPr>
                <w:sz w:val="26"/>
                <w:szCs w:val="26"/>
              </w:rPr>
            </w:pPr>
            <w:r w:rsidRPr="00B25BD4">
              <w:rPr>
                <w:sz w:val="26"/>
                <w:szCs w:val="26"/>
              </w:rPr>
              <w:t>Загрязнение и сохранение  окружающей среды</w:t>
            </w:r>
          </w:p>
        </w:tc>
        <w:tc>
          <w:tcPr>
            <w:tcW w:w="1027" w:type="dxa"/>
          </w:tcPr>
          <w:p w:rsidR="00ED18D1" w:rsidRPr="00B25BD4" w:rsidRDefault="00ED18D1" w:rsidP="00577BCD">
            <w:pPr>
              <w:jc w:val="center"/>
              <w:rPr>
                <w:sz w:val="26"/>
                <w:szCs w:val="26"/>
              </w:rPr>
            </w:pPr>
            <w:r w:rsidRPr="00B25BD4">
              <w:rPr>
                <w:sz w:val="26"/>
                <w:szCs w:val="26"/>
              </w:rPr>
              <w:t>3</w:t>
            </w:r>
          </w:p>
        </w:tc>
      </w:tr>
      <w:tr w:rsidR="00ED18D1" w:rsidRPr="00B25BD4">
        <w:tc>
          <w:tcPr>
            <w:tcW w:w="828" w:type="dxa"/>
          </w:tcPr>
          <w:p w:rsidR="00ED18D1" w:rsidRPr="00B25BD4" w:rsidRDefault="00ED18D1" w:rsidP="000E38BF">
            <w:pPr>
              <w:rPr>
                <w:sz w:val="26"/>
                <w:szCs w:val="26"/>
              </w:rPr>
            </w:pPr>
          </w:p>
        </w:tc>
        <w:tc>
          <w:tcPr>
            <w:tcW w:w="3060" w:type="dxa"/>
          </w:tcPr>
          <w:p w:rsidR="00ED18D1" w:rsidRPr="00B25BD4" w:rsidRDefault="00ED18D1" w:rsidP="000E38BF">
            <w:pPr>
              <w:rPr>
                <w:sz w:val="26"/>
                <w:szCs w:val="26"/>
              </w:rPr>
            </w:pPr>
            <w:r w:rsidRPr="00B25BD4">
              <w:rPr>
                <w:sz w:val="26"/>
                <w:szCs w:val="26"/>
              </w:rPr>
              <w:t xml:space="preserve">Ребенок и другие люди </w:t>
            </w:r>
          </w:p>
        </w:tc>
        <w:tc>
          <w:tcPr>
            <w:tcW w:w="5220" w:type="dxa"/>
          </w:tcPr>
          <w:p w:rsidR="00ED18D1" w:rsidRPr="00B25BD4" w:rsidRDefault="00ED18D1" w:rsidP="000E38BF">
            <w:pPr>
              <w:rPr>
                <w:sz w:val="26"/>
                <w:szCs w:val="26"/>
              </w:rPr>
            </w:pPr>
            <w:r w:rsidRPr="00B25BD4">
              <w:rPr>
                <w:sz w:val="26"/>
                <w:szCs w:val="26"/>
              </w:rPr>
              <w:t>Правила  безопасного поведения в толпе</w:t>
            </w:r>
          </w:p>
          <w:p w:rsidR="00ED18D1" w:rsidRPr="00B25BD4" w:rsidRDefault="00ED18D1" w:rsidP="000E38BF">
            <w:pPr>
              <w:rPr>
                <w:sz w:val="26"/>
                <w:szCs w:val="26"/>
              </w:rPr>
            </w:pPr>
            <w:r w:rsidRPr="00B25BD4">
              <w:rPr>
                <w:sz w:val="26"/>
                <w:szCs w:val="26"/>
              </w:rPr>
              <w:t xml:space="preserve">Терроризм  </w:t>
            </w:r>
          </w:p>
        </w:tc>
        <w:tc>
          <w:tcPr>
            <w:tcW w:w="1027" w:type="dxa"/>
          </w:tcPr>
          <w:p w:rsidR="00ED18D1" w:rsidRPr="00B25BD4" w:rsidRDefault="00ED18D1" w:rsidP="00577BCD">
            <w:pPr>
              <w:jc w:val="center"/>
              <w:rPr>
                <w:sz w:val="26"/>
                <w:szCs w:val="26"/>
              </w:rPr>
            </w:pPr>
            <w:r w:rsidRPr="00B25BD4">
              <w:rPr>
                <w:sz w:val="26"/>
                <w:szCs w:val="26"/>
              </w:rPr>
              <w:t>3</w:t>
            </w:r>
          </w:p>
        </w:tc>
      </w:tr>
      <w:tr w:rsidR="00ED18D1" w:rsidRPr="00B25BD4">
        <w:tc>
          <w:tcPr>
            <w:tcW w:w="828" w:type="dxa"/>
          </w:tcPr>
          <w:p w:rsidR="00ED18D1" w:rsidRPr="00B25BD4" w:rsidRDefault="00ED18D1" w:rsidP="000E38BF">
            <w:pPr>
              <w:rPr>
                <w:sz w:val="26"/>
                <w:szCs w:val="26"/>
              </w:rPr>
            </w:pPr>
            <w:r w:rsidRPr="00B25BD4">
              <w:rPr>
                <w:sz w:val="26"/>
                <w:szCs w:val="26"/>
              </w:rPr>
              <w:t>5.</w:t>
            </w:r>
          </w:p>
        </w:tc>
        <w:tc>
          <w:tcPr>
            <w:tcW w:w="3060" w:type="dxa"/>
          </w:tcPr>
          <w:p w:rsidR="00ED18D1" w:rsidRPr="00B25BD4" w:rsidRDefault="00ED18D1" w:rsidP="000E38BF">
            <w:pPr>
              <w:rPr>
                <w:sz w:val="26"/>
                <w:szCs w:val="26"/>
              </w:rPr>
            </w:pPr>
            <w:r w:rsidRPr="00B25BD4">
              <w:rPr>
                <w:sz w:val="26"/>
                <w:szCs w:val="26"/>
              </w:rPr>
              <w:t>Чрезвычайные ситуации природного характера</w:t>
            </w:r>
          </w:p>
        </w:tc>
        <w:tc>
          <w:tcPr>
            <w:tcW w:w="5220" w:type="dxa"/>
          </w:tcPr>
          <w:p w:rsidR="00ED18D1" w:rsidRPr="00B25BD4" w:rsidRDefault="00ED18D1" w:rsidP="000E38BF">
            <w:pPr>
              <w:rPr>
                <w:sz w:val="26"/>
                <w:szCs w:val="26"/>
              </w:rPr>
            </w:pPr>
            <w:r w:rsidRPr="00B25BD4">
              <w:rPr>
                <w:sz w:val="26"/>
                <w:szCs w:val="26"/>
              </w:rPr>
              <w:t xml:space="preserve">Природные  пожары </w:t>
            </w:r>
          </w:p>
          <w:p w:rsidR="00ED18D1" w:rsidRPr="00B25BD4" w:rsidRDefault="00ED18D1" w:rsidP="000E38BF">
            <w:pPr>
              <w:rPr>
                <w:sz w:val="26"/>
                <w:szCs w:val="26"/>
              </w:rPr>
            </w:pPr>
            <w:r w:rsidRPr="00B25BD4">
              <w:rPr>
                <w:sz w:val="26"/>
                <w:szCs w:val="26"/>
              </w:rPr>
              <w:t>Землетрясения</w:t>
            </w:r>
          </w:p>
          <w:p w:rsidR="00ED18D1" w:rsidRPr="00B25BD4" w:rsidRDefault="00ED18D1" w:rsidP="000E38BF">
            <w:pPr>
              <w:rPr>
                <w:sz w:val="26"/>
                <w:szCs w:val="26"/>
              </w:rPr>
            </w:pPr>
          </w:p>
        </w:tc>
        <w:tc>
          <w:tcPr>
            <w:tcW w:w="1027" w:type="dxa"/>
          </w:tcPr>
          <w:p w:rsidR="00ED18D1" w:rsidRPr="00B25BD4" w:rsidRDefault="00ED18D1" w:rsidP="00577BCD">
            <w:pPr>
              <w:jc w:val="center"/>
              <w:rPr>
                <w:sz w:val="26"/>
                <w:szCs w:val="26"/>
              </w:rPr>
            </w:pPr>
            <w:r w:rsidRPr="00B25BD4">
              <w:rPr>
                <w:sz w:val="26"/>
                <w:szCs w:val="26"/>
              </w:rPr>
              <w:t>3</w:t>
            </w:r>
          </w:p>
        </w:tc>
      </w:tr>
      <w:tr w:rsidR="00ED18D1" w:rsidRPr="00B25BD4">
        <w:tc>
          <w:tcPr>
            <w:tcW w:w="9108" w:type="dxa"/>
            <w:gridSpan w:val="3"/>
          </w:tcPr>
          <w:p w:rsidR="00ED18D1" w:rsidRPr="00B25BD4" w:rsidRDefault="00ED18D1" w:rsidP="000225E7">
            <w:pPr>
              <w:rPr>
                <w:sz w:val="26"/>
                <w:szCs w:val="26"/>
              </w:rPr>
            </w:pPr>
            <w:r w:rsidRPr="00B25BD4">
              <w:rPr>
                <w:sz w:val="26"/>
                <w:szCs w:val="26"/>
              </w:rPr>
              <w:t xml:space="preserve">Всего </w:t>
            </w:r>
          </w:p>
        </w:tc>
        <w:tc>
          <w:tcPr>
            <w:tcW w:w="1027" w:type="dxa"/>
          </w:tcPr>
          <w:p w:rsidR="00ED18D1" w:rsidRPr="00B25BD4" w:rsidRDefault="00ED18D1" w:rsidP="00577BCD">
            <w:pPr>
              <w:jc w:val="center"/>
              <w:rPr>
                <w:sz w:val="26"/>
                <w:szCs w:val="26"/>
              </w:rPr>
            </w:pPr>
            <w:r w:rsidRPr="00B25BD4">
              <w:rPr>
                <w:sz w:val="26"/>
                <w:szCs w:val="26"/>
              </w:rPr>
              <w:t>26</w:t>
            </w:r>
          </w:p>
        </w:tc>
      </w:tr>
    </w:tbl>
    <w:p w:rsidR="00ED18D1" w:rsidRDefault="00ED18D1" w:rsidP="00B25BD4">
      <w:pPr>
        <w:pStyle w:val="a"/>
        <w:spacing w:before="100" w:beforeAutospacing="1" w:after="100" w:afterAutospacing="1"/>
        <w:jc w:val="center"/>
        <w:rPr>
          <w:b/>
          <w:bCs/>
          <w:sz w:val="26"/>
          <w:szCs w:val="26"/>
        </w:rPr>
      </w:pPr>
    </w:p>
    <w:p w:rsidR="00ED18D1" w:rsidRPr="00B25BD4" w:rsidRDefault="00ED18D1" w:rsidP="00B25BD4">
      <w:pPr>
        <w:pStyle w:val="a"/>
        <w:spacing w:before="100" w:beforeAutospacing="1" w:after="100" w:afterAutospacing="1"/>
        <w:jc w:val="center"/>
        <w:rPr>
          <w:b/>
          <w:bCs/>
          <w:sz w:val="26"/>
          <w:szCs w:val="26"/>
        </w:rPr>
      </w:pPr>
      <w:r w:rsidRPr="00B25BD4">
        <w:rPr>
          <w:b/>
          <w:bCs/>
          <w:sz w:val="26"/>
          <w:szCs w:val="26"/>
        </w:rPr>
        <w:t>Формы работы с детьми.</w:t>
      </w:r>
    </w:p>
    <w:p w:rsidR="00ED18D1" w:rsidRPr="00B25BD4" w:rsidRDefault="00ED18D1" w:rsidP="00172322">
      <w:pPr>
        <w:pStyle w:val="a"/>
        <w:spacing w:before="100" w:beforeAutospacing="1" w:after="100" w:afterAutospacing="1"/>
        <w:ind w:firstLine="720"/>
        <w:jc w:val="both"/>
        <w:rPr>
          <w:sz w:val="26"/>
          <w:szCs w:val="26"/>
        </w:rPr>
      </w:pPr>
      <w:r w:rsidRPr="00B25BD4">
        <w:rPr>
          <w:sz w:val="26"/>
          <w:szCs w:val="26"/>
        </w:rPr>
        <w:t>НОД, экскурсии, наблюдения, беседы, беседы по иллюстрациям, сюжетным картинам, чтение художественной литературы, рассказ воспитателя, эксперименты и опыты, обсуждение ситуаций, решение проблемных ситуаций, рассматривание иллюстраций, картинок, плакатов, фотографий, «минутки безопасности», работа с моделями, досуги, развлечения, продуктивная деятельность, комплексные занятия, игры (словесные, дидактические, подвижные, настольно-печатные, ролевые, театрализованные, сюжетно-ролевые игры), моделирование заданных ситуаций, изготовление моделей, имитация образцов поведения, как необходимый метод освоения детьми правил безопасности, игры-тренинги (особенно с телефоном, просто необходимы для усвоения номеров телефонов служб помощи и правил поведения в конкретных опасных ситуациях).</w:t>
      </w:r>
    </w:p>
    <w:p w:rsidR="00ED18D1" w:rsidRDefault="00ED18D1" w:rsidP="00262419">
      <w:pPr>
        <w:ind w:left="360"/>
        <w:jc w:val="center"/>
        <w:rPr>
          <w:b/>
          <w:bCs/>
          <w:sz w:val="26"/>
          <w:szCs w:val="26"/>
        </w:rPr>
      </w:pPr>
    </w:p>
    <w:p w:rsidR="00ED18D1" w:rsidRPr="00B25BD4" w:rsidRDefault="00ED18D1" w:rsidP="00262419">
      <w:pPr>
        <w:ind w:left="360"/>
        <w:jc w:val="center"/>
        <w:rPr>
          <w:b/>
          <w:bCs/>
          <w:sz w:val="26"/>
          <w:szCs w:val="26"/>
        </w:rPr>
      </w:pPr>
      <w:r w:rsidRPr="00B25BD4">
        <w:rPr>
          <w:b/>
          <w:bCs/>
          <w:sz w:val="26"/>
          <w:szCs w:val="26"/>
        </w:rPr>
        <w:t>Формы работы с педагогами</w:t>
      </w:r>
    </w:p>
    <w:p w:rsidR="00ED18D1" w:rsidRPr="00B25BD4" w:rsidRDefault="00ED18D1" w:rsidP="00262419">
      <w:pPr>
        <w:ind w:firstLine="720"/>
        <w:rPr>
          <w:b/>
          <w:bCs/>
          <w:sz w:val="26"/>
          <w:szCs w:val="26"/>
        </w:rPr>
      </w:pPr>
      <w:r w:rsidRPr="00B25BD4">
        <w:rPr>
          <w:sz w:val="26"/>
          <w:szCs w:val="26"/>
        </w:rPr>
        <w:t>Консультации</w:t>
      </w:r>
      <w:r w:rsidRPr="00B25BD4">
        <w:rPr>
          <w:b/>
          <w:bCs/>
          <w:sz w:val="26"/>
          <w:szCs w:val="26"/>
        </w:rPr>
        <w:t xml:space="preserve">, </w:t>
      </w:r>
      <w:r w:rsidRPr="00B25BD4">
        <w:rPr>
          <w:sz w:val="26"/>
          <w:szCs w:val="26"/>
        </w:rPr>
        <w:t>анкетирование</w:t>
      </w:r>
      <w:r w:rsidRPr="00B25BD4">
        <w:rPr>
          <w:b/>
          <w:bCs/>
          <w:sz w:val="26"/>
          <w:szCs w:val="26"/>
        </w:rPr>
        <w:t xml:space="preserve">, </w:t>
      </w:r>
      <w:r w:rsidRPr="00B25BD4">
        <w:rPr>
          <w:sz w:val="26"/>
          <w:szCs w:val="26"/>
        </w:rPr>
        <w:t>реклама книг, статей, журналов по теме</w:t>
      </w:r>
      <w:r w:rsidRPr="00B25BD4">
        <w:rPr>
          <w:b/>
          <w:bCs/>
          <w:sz w:val="26"/>
          <w:szCs w:val="26"/>
        </w:rPr>
        <w:t xml:space="preserve">, </w:t>
      </w:r>
      <w:r w:rsidRPr="00B25BD4">
        <w:rPr>
          <w:sz w:val="26"/>
          <w:szCs w:val="26"/>
        </w:rPr>
        <w:t>организация выставок</w:t>
      </w:r>
      <w:r w:rsidRPr="00B25BD4">
        <w:rPr>
          <w:b/>
          <w:bCs/>
          <w:sz w:val="26"/>
          <w:szCs w:val="26"/>
        </w:rPr>
        <w:t xml:space="preserve">, </w:t>
      </w:r>
      <w:r w:rsidRPr="00B25BD4">
        <w:rPr>
          <w:sz w:val="26"/>
          <w:szCs w:val="26"/>
        </w:rPr>
        <w:t>мини-презентация программы</w:t>
      </w:r>
    </w:p>
    <w:p w:rsidR="00ED18D1" w:rsidRPr="00B25BD4" w:rsidRDefault="00ED18D1" w:rsidP="000225E7">
      <w:pPr>
        <w:jc w:val="both"/>
        <w:rPr>
          <w:sz w:val="26"/>
          <w:szCs w:val="26"/>
        </w:rPr>
      </w:pPr>
    </w:p>
    <w:p w:rsidR="00ED18D1" w:rsidRDefault="00ED18D1" w:rsidP="000225E7">
      <w:pPr>
        <w:jc w:val="center"/>
        <w:rPr>
          <w:b/>
          <w:bCs/>
          <w:sz w:val="26"/>
          <w:szCs w:val="26"/>
        </w:rPr>
      </w:pPr>
    </w:p>
    <w:p w:rsidR="00ED18D1" w:rsidRPr="00B25BD4" w:rsidRDefault="00ED18D1" w:rsidP="000225E7">
      <w:pPr>
        <w:jc w:val="center"/>
        <w:rPr>
          <w:b/>
          <w:bCs/>
          <w:sz w:val="26"/>
          <w:szCs w:val="26"/>
        </w:rPr>
      </w:pPr>
      <w:r w:rsidRPr="00B25BD4">
        <w:rPr>
          <w:b/>
          <w:bCs/>
          <w:sz w:val="26"/>
          <w:szCs w:val="26"/>
        </w:rPr>
        <w:t>Формы работы с родителями</w:t>
      </w:r>
    </w:p>
    <w:p w:rsidR="00ED18D1" w:rsidRPr="00B25BD4" w:rsidRDefault="00ED18D1" w:rsidP="00262419">
      <w:pPr>
        <w:ind w:firstLine="720"/>
        <w:jc w:val="both"/>
        <w:rPr>
          <w:sz w:val="26"/>
          <w:szCs w:val="26"/>
        </w:rPr>
      </w:pPr>
      <w:r w:rsidRPr="00B25BD4">
        <w:rPr>
          <w:sz w:val="26"/>
          <w:szCs w:val="26"/>
        </w:rPr>
        <w:t>Анкетирование, консультации, беседы, рекомендации, родительские собрания, вечера вопросов и ответов, совместные мероприятия с детьми, выставки рисунков совместных и детских работ, фотовыставки, реклама книг, статей по проблеме безопасности жизнедеятельности, домашние задания, поручения</w:t>
      </w:r>
    </w:p>
    <w:p w:rsidR="00ED18D1" w:rsidRPr="00B25BD4" w:rsidRDefault="00ED18D1" w:rsidP="00563E70">
      <w:pPr>
        <w:rPr>
          <w:b/>
          <w:bCs/>
          <w:sz w:val="26"/>
          <w:szCs w:val="26"/>
        </w:rPr>
      </w:pPr>
    </w:p>
    <w:p w:rsidR="00ED18D1" w:rsidRDefault="00ED18D1" w:rsidP="000225E7">
      <w:pPr>
        <w:ind w:firstLine="720"/>
        <w:jc w:val="center"/>
        <w:rPr>
          <w:b/>
          <w:bCs/>
          <w:sz w:val="26"/>
          <w:szCs w:val="26"/>
        </w:rPr>
      </w:pPr>
    </w:p>
    <w:p w:rsidR="00ED18D1" w:rsidRDefault="00ED18D1" w:rsidP="000225E7">
      <w:pPr>
        <w:ind w:firstLine="720"/>
        <w:jc w:val="center"/>
        <w:rPr>
          <w:b/>
          <w:bCs/>
          <w:sz w:val="26"/>
          <w:szCs w:val="26"/>
        </w:rPr>
      </w:pPr>
    </w:p>
    <w:p w:rsidR="00ED18D1" w:rsidRDefault="00ED18D1" w:rsidP="000225E7">
      <w:pPr>
        <w:ind w:firstLine="720"/>
        <w:jc w:val="center"/>
        <w:rPr>
          <w:b/>
          <w:bCs/>
          <w:sz w:val="26"/>
          <w:szCs w:val="26"/>
        </w:rPr>
      </w:pPr>
    </w:p>
    <w:p w:rsidR="00ED18D1" w:rsidRDefault="00ED18D1" w:rsidP="000225E7">
      <w:pPr>
        <w:ind w:firstLine="720"/>
        <w:jc w:val="center"/>
        <w:rPr>
          <w:b/>
          <w:bCs/>
          <w:sz w:val="26"/>
          <w:szCs w:val="26"/>
        </w:rPr>
      </w:pPr>
    </w:p>
    <w:p w:rsidR="00ED18D1" w:rsidRDefault="00ED18D1" w:rsidP="000225E7">
      <w:pPr>
        <w:ind w:firstLine="720"/>
        <w:jc w:val="center"/>
        <w:rPr>
          <w:b/>
          <w:bCs/>
          <w:sz w:val="26"/>
          <w:szCs w:val="26"/>
        </w:rPr>
      </w:pPr>
    </w:p>
    <w:p w:rsidR="00ED18D1" w:rsidRPr="00B25BD4" w:rsidRDefault="00ED18D1" w:rsidP="000225E7">
      <w:pPr>
        <w:ind w:firstLine="720"/>
        <w:jc w:val="center"/>
        <w:rPr>
          <w:b/>
          <w:bCs/>
          <w:sz w:val="26"/>
          <w:szCs w:val="26"/>
        </w:rPr>
      </w:pPr>
      <w:r w:rsidRPr="00B25BD4">
        <w:rPr>
          <w:b/>
          <w:bCs/>
          <w:sz w:val="26"/>
          <w:szCs w:val="26"/>
        </w:rPr>
        <w:t>ПРЕДПОЛАГАЕМЫЙ РЕЗУЛЬТАТ</w:t>
      </w:r>
    </w:p>
    <w:p w:rsidR="00ED18D1" w:rsidRPr="00B25BD4" w:rsidRDefault="00ED18D1" w:rsidP="000225E7">
      <w:pPr>
        <w:ind w:firstLine="720"/>
        <w:jc w:val="center"/>
        <w:rPr>
          <w:b/>
          <w:bCs/>
          <w:sz w:val="26"/>
          <w:szCs w:val="26"/>
        </w:rPr>
      </w:pPr>
    </w:p>
    <w:p w:rsidR="00ED18D1" w:rsidRPr="00B25BD4" w:rsidRDefault="00ED18D1" w:rsidP="00263311">
      <w:pPr>
        <w:ind w:firstLine="720"/>
        <w:jc w:val="both"/>
        <w:rPr>
          <w:sz w:val="26"/>
          <w:szCs w:val="26"/>
        </w:rPr>
      </w:pPr>
      <w:r w:rsidRPr="00B25BD4">
        <w:rPr>
          <w:sz w:val="26"/>
          <w:szCs w:val="26"/>
        </w:rPr>
        <w:t>Предполагаемая авторская разработка способствует формированию у детей дошкольного возраста представлений об адекватном поведении в неожиданных ситуациях, навыков самостоятельного принятия решений, воспитание ответственности за свои поступки, умение быть предусмотрительным, оценивать и анализировать ситуацию, видеть возможные последствия тех или иных действий.</w:t>
      </w:r>
    </w:p>
    <w:p w:rsidR="00ED18D1" w:rsidRPr="00B25BD4" w:rsidRDefault="00ED18D1" w:rsidP="000F775A">
      <w:pPr>
        <w:ind w:firstLine="720"/>
        <w:jc w:val="both"/>
        <w:rPr>
          <w:sz w:val="26"/>
          <w:szCs w:val="26"/>
        </w:rPr>
      </w:pPr>
      <w:r w:rsidRPr="00B25BD4">
        <w:rPr>
          <w:sz w:val="26"/>
          <w:szCs w:val="26"/>
        </w:rPr>
        <w:t>Применение  авторской разработки обеспечит активную познавательную деятельность детей, в игровой и увлекательной форме познакомит с правилами безопасности жизнедеятельности, позволит упражнять в соблюдении этих правил.</w:t>
      </w:r>
    </w:p>
    <w:p w:rsidR="00ED18D1" w:rsidRPr="00B25BD4" w:rsidRDefault="00ED18D1" w:rsidP="000225E7">
      <w:pPr>
        <w:ind w:firstLine="720"/>
        <w:jc w:val="both"/>
        <w:rPr>
          <w:sz w:val="26"/>
          <w:szCs w:val="26"/>
        </w:rPr>
      </w:pPr>
      <w:r w:rsidRPr="00B25BD4">
        <w:rPr>
          <w:sz w:val="26"/>
          <w:szCs w:val="26"/>
        </w:rPr>
        <w:t>Дети приобретут представления:</w:t>
      </w:r>
    </w:p>
    <w:p w:rsidR="00ED18D1" w:rsidRPr="00B25BD4" w:rsidRDefault="00ED18D1" w:rsidP="000F775A">
      <w:pPr>
        <w:numPr>
          <w:ilvl w:val="0"/>
          <w:numId w:val="3"/>
        </w:numPr>
        <w:jc w:val="both"/>
        <w:rPr>
          <w:sz w:val="26"/>
          <w:szCs w:val="26"/>
        </w:rPr>
      </w:pPr>
      <w:r w:rsidRPr="00B25BD4">
        <w:rPr>
          <w:sz w:val="26"/>
          <w:szCs w:val="26"/>
        </w:rPr>
        <w:t>Узнают  об опасных для человека и окружающего мира природы ситуациях, об общепринятых нормах поведения.</w:t>
      </w:r>
    </w:p>
    <w:p w:rsidR="00ED18D1" w:rsidRPr="00B25BD4" w:rsidRDefault="00ED18D1" w:rsidP="00043646">
      <w:pPr>
        <w:numPr>
          <w:ilvl w:val="0"/>
          <w:numId w:val="3"/>
        </w:numPr>
        <w:jc w:val="both"/>
        <w:rPr>
          <w:sz w:val="26"/>
          <w:szCs w:val="26"/>
        </w:rPr>
      </w:pPr>
      <w:r w:rsidRPr="00B25BD4">
        <w:rPr>
          <w:sz w:val="26"/>
          <w:szCs w:val="26"/>
        </w:rPr>
        <w:t>Узнают об основных правилах личной безопасности, могут  их сформулировать, объяснить необходимость  их применения в экстремальных ситуациях и применять полученные знания и умения в повседневной жизни;</w:t>
      </w:r>
    </w:p>
    <w:p w:rsidR="00ED18D1" w:rsidRPr="00B25BD4" w:rsidRDefault="00ED18D1" w:rsidP="009C51FB">
      <w:pPr>
        <w:numPr>
          <w:ilvl w:val="0"/>
          <w:numId w:val="3"/>
        </w:numPr>
        <w:jc w:val="both"/>
        <w:rPr>
          <w:sz w:val="26"/>
          <w:szCs w:val="26"/>
        </w:rPr>
      </w:pPr>
      <w:r w:rsidRPr="00B25BD4">
        <w:rPr>
          <w:sz w:val="26"/>
          <w:szCs w:val="26"/>
        </w:rPr>
        <w:t xml:space="preserve">Получат представления о возможных негативных последствиях для других людей своими неосторожными действиями. </w:t>
      </w:r>
    </w:p>
    <w:p w:rsidR="00ED18D1" w:rsidRPr="00B25BD4" w:rsidRDefault="00ED18D1" w:rsidP="005E0FD4">
      <w:pPr>
        <w:numPr>
          <w:ilvl w:val="0"/>
          <w:numId w:val="3"/>
        </w:numPr>
        <w:jc w:val="both"/>
        <w:rPr>
          <w:sz w:val="26"/>
          <w:szCs w:val="26"/>
        </w:rPr>
      </w:pPr>
      <w:r w:rsidRPr="00B25BD4">
        <w:rPr>
          <w:sz w:val="26"/>
          <w:szCs w:val="26"/>
        </w:rPr>
        <w:t>Поведение детей стало более осознанное, самостоятельное, адекватное к  потенциально опасным ситуациям для жизни и здоровья человека;</w:t>
      </w:r>
    </w:p>
    <w:p w:rsidR="00ED18D1" w:rsidRPr="00B25BD4" w:rsidRDefault="00ED18D1" w:rsidP="004B6EE3">
      <w:pPr>
        <w:numPr>
          <w:ilvl w:val="0"/>
          <w:numId w:val="3"/>
        </w:numPr>
        <w:jc w:val="both"/>
        <w:rPr>
          <w:sz w:val="26"/>
          <w:szCs w:val="26"/>
        </w:rPr>
      </w:pPr>
      <w:r w:rsidRPr="00B25BD4">
        <w:rPr>
          <w:sz w:val="26"/>
          <w:szCs w:val="26"/>
        </w:rPr>
        <w:t>Умение предвидеть возможную опасность, находить способы избегать ее;</w:t>
      </w:r>
    </w:p>
    <w:p w:rsidR="00ED18D1" w:rsidRPr="00B25BD4" w:rsidRDefault="00ED18D1" w:rsidP="000F775A">
      <w:pPr>
        <w:numPr>
          <w:ilvl w:val="0"/>
          <w:numId w:val="3"/>
        </w:numPr>
        <w:jc w:val="both"/>
        <w:rPr>
          <w:sz w:val="26"/>
          <w:szCs w:val="26"/>
        </w:rPr>
      </w:pPr>
      <w:r w:rsidRPr="00B25BD4">
        <w:rPr>
          <w:sz w:val="26"/>
          <w:szCs w:val="26"/>
        </w:rPr>
        <w:t xml:space="preserve">Умение выбрать адекватную модель поведения в различных жизненных ситуациях;     </w:t>
      </w:r>
    </w:p>
    <w:p w:rsidR="00ED18D1" w:rsidRPr="00B25BD4" w:rsidRDefault="00ED18D1" w:rsidP="000F775A">
      <w:pPr>
        <w:numPr>
          <w:ilvl w:val="0"/>
          <w:numId w:val="3"/>
        </w:numPr>
        <w:jc w:val="both"/>
        <w:rPr>
          <w:sz w:val="26"/>
          <w:szCs w:val="26"/>
        </w:rPr>
      </w:pPr>
      <w:r w:rsidRPr="00B25BD4">
        <w:rPr>
          <w:sz w:val="26"/>
          <w:szCs w:val="26"/>
        </w:rPr>
        <w:t>Проявление дисциплинированности, выдержки, самостоятельности в соблюдении правил поведения;</w:t>
      </w:r>
    </w:p>
    <w:p w:rsidR="00ED18D1" w:rsidRPr="00B25BD4" w:rsidRDefault="00ED18D1" w:rsidP="009C51FB">
      <w:pPr>
        <w:rPr>
          <w:sz w:val="26"/>
          <w:szCs w:val="26"/>
        </w:rPr>
      </w:pPr>
    </w:p>
    <w:p w:rsidR="00ED18D1" w:rsidRPr="00B25BD4" w:rsidRDefault="00ED18D1" w:rsidP="00BF5ABC">
      <w:pPr>
        <w:pStyle w:val="a"/>
        <w:spacing w:before="100" w:beforeAutospacing="1" w:after="100" w:afterAutospacing="1"/>
        <w:ind w:firstLine="720"/>
        <w:jc w:val="both"/>
        <w:rPr>
          <w:sz w:val="26"/>
          <w:szCs w:val="26"/>
        </w:rPr>
      </w:pPr>
      <w:r w:rsidRPr="00B25BD4">
        <w:rPr>
          <w:sz w:val="26"/>
          <w:szCs w:val="26"/>
        </w:rPr>
        <w:t>Данная авторская разработка может быть рекомендована педагогам в работе с детьми среднего и старшего дошкольного возраста при ознакомлении с основами безопасности жизнедеятельности.</w:t>
      </w:r>
    </w:p>
    <w:p w:rsidR="00ED18D1" w:rsidRPr="00B25BD4" w:rsidRDefault="00ED18D1" w:rsidP="0091554C">
      <w:pPr>
        <w:pStyle w:val="a"/>
        <w:spacing w:before="100" w:beforeAutospacing="1" w:after="100" w:afterAutospacing="1"/>
        <w:ind w:firstLine="720"/>
        <w:jc w:val="center"/>
        <w:rPr>
          <w:rFonts w:ascii="Comic Sans MS" w:hAnsi="Comic Sans MS" w:cs="Comic Sans MS"/>
          <w:b/>
          <w:bCs/>
          <w:sz w:val="26"/>
          <w:szCs w:val="26"/>
        </w:rPr>
      </w:pPr>
    </w:p>
    <w:p w:rsidR="00ED18D1" w:rsidRPr="00B25BD4" w:rsidRDefault="00ED18D1" w:rsidP="0091554C">
      <w:pPr>
        <w:pStyle w:val="a"/>
        <w:spacing w:before="100" w:beforeAutospacing="1" w:after="100" w:afterAutospacing="1"/>
        <w:ind w:firstLine="720"/>
        <w:jc w:val="center"/>
        <w:rPr>
          <w:rFonts w:ascii="Comic Sans MS" w:hAnsi="Comic Sans MS" w:cs="Comic Sans MS"/>
          <w:b/>
          <w:bCs/>
          <w:sz w:val="26"/>
          <w:szCs w:val="26"/>
        </w:rPr>
      </w:pPr>
    </w:p>
    <w:p w:rsidR="00ED18D1" w:rsidRPr="00B25BD4" w:rsidRDefault="00ED18D1" w:rsidP="0091554C">
      <w:pPr>
        <w:pStyle w:val="a"/>
        <w:spacing w:before="100" w:beforeAutospacing="1" w:after="100" w:afterAutospacing="1"/>
        <w:ind w:firstLine="720"/>
        <w:jc w:val="center"/>
        <w:rPr>
          <w:rFonts w:ascii="Comic Sans MS" w:hAnsi="Comic Sans MS" w:cs="Comic Sans MS"/>
          <w:b/>
          <w:bCs/>
          <w:sz w:val="26"/>
          <w:szCs w:val="26"/>
        </w:rPr>
      </w:pPr>
    </w:p>
    <w:p w:rsidR="00ED18D1" w:rsidRPr="00B25BD4" w:rsidRDefault="00ED18D1" w:rsidP="0091554C">
      <w:pPr>
        <w:pStyle w:val="a"/>
        <w:spacing w:before="100" w:beforeAutospacing="1" w:after="100" w:afterAutospacing="1"/>
        <w:ind w:firstLine="720"/>
        <w:jc w:val="center"/>
        <w:rPr>
          <w:rFonts w:ascii="Comic Sans MS" w:hAnsi="Comic Sans MS" w:cs="Comic Sans MS"/>
          <w:b/>
          <w:bCs/>
          <w:sz w:val="26"/>
          <w:szCs w:val="26"/>
        </w:rPr>
      </w:pPr>
    </w:p>
    <w:p w:rsidR="00ED18D1" w:rsidRPr="00B25BD4" w:rsidRDefault="00ED18D1" w:rsidP="0091554C">
      <w:pPr>
        <w:pStyle w:val="a"/>
        <w:spacing w:before="100" w:beforeAutospacing="1" w:after="100" w:afterAutospacing="1"/>
        <w:ind w:firstLine="720"/>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B25BD4" w:rsidRDefault="00ED18D1" w:rsidP="00A42258">
      <w:pPr>
        <w:jc w:val="center"/>
        <w:rPr>
          <w:rFonts w:ascii="Comic Sans MS" w:hAnsi="Comic Sans MS" w:cs="Comic Sans MS"/>
          <w:b/>
          <w:bCs/>
          <w:sz w:val="26"/>
          <w:szCs w:val="26"/>
        </w:rPr>
      </w:pPr>
    </w:p>
    <w:p w:rsidR="00ED18D1" w:rsidRPr="00E57F18" w:rsidRDefault="00ED18D1" w:rsidP="00A42258">
      <w:pPr>
        <w:jc w:val="center"/>
        <w:rPr>
          <w:rFonts w:ascii="Comic Sans MS" w:hAnsi="Comic Sans MS" w:cs="Comic Sans MS"/>
          <w:b/>
          <w:bCs/>
          <w:sz w:val="96"/>
          <w:szCs w:val="96"/>
        </w:rPr>
      </w:pPr>
      <w:r w:rsidRPr="00E57F18">
        <w:rPr>
          <w:rFonts w:ascii="Comic Sans MS" w:hAnsi="Comic Sans MS" w:cs="Comic Sans MS"/>
          <w:b/>
          <w:bCs/>
          <w:sz w:val="96"/>
          <w:szCs w:val="96"/>
        </w:rPr>
        <w:t>Приложение</w:t>
      </w:r>
    </w:p>
    <w:p w:rsidR="00ED18D1" w:rsidRPr="00B25BD4" w:rsidRDefault="00ED18D1" w:rsidP="0091554C">
      <w:pPr>
        <w:rPr>
          <w:rFonts w:ascii="Comic Sans MS" w:hAnsi="Comic Sans MS" w:cs="Comic Sans MS"/>
          <w:b/>
          <w:bCs/>
          <w:sz w:val="26"/>
          <w:szCs w:val="26"/>
        </w:rPr>
      </w:pPr>
      <w:r w:rsidRPr="00B25BD4">
        <w:rPr>
          <w:rFonts w:ascii="Comic Sans MS" w:hAnsi="Comic Sans MS" w:cs="Comic Sans MS"/>
          <w:b/>
          <w:bCs/>
          <w:sz w:val="26"/>
          <w:szCs w:val="26"/>
        </w:rPr>
        <w:br w:type="page"/>
      </w:r>
      <w:r w:rsidRPr="008C7292">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6.25pt;height:224.25pt;visibility:visible">
            <v:imagedata r:id="rId7" o:title=""/>
          </v:shape>
        </w:pict>
      </w:r>
    </w:p>
    <w:p w:rsidR="00ED18D1" w:rsidRPr="00B25BD4" w:rsidRDefault="00ED18D1" w:rsidP="0091554C">
      <w:pPr>
        <w:rPr>
          <w:rFonts w:ascii="Comic Sans MS" w:hAnsi="Comic Sans MS" w:cs="Comic Sans MS"/>
          <w:sz w:val="26"/>
          <w:szCs w:val="26"/>
        </w:rPr>
      </w:pPr>
      <w:r w:rsidRPr="008C7292">
        <w:rPr>
          <w:noProof/>
          <w:sz w:val="26"/>
          <w:szCs w:val="26"/>
        </w:rPr>
        <w:pict>
          <v:shape id="Рисунок 2" o:spid="_x0000_i1026" type="#_x0000_t75" style="width:399.75pt;height:253.5pt;visibility:visible">
            <v:imagedata r:id="rId8" o:title=""/>
          </v:shape>
        </w:pict>
      </w:r>
    </w:p>
    <w:p w:rsidR="00ED18D1" w:rsidRPr="00B25BD4" w:rsidRDefault="00ED18D1" w:rsidP="0091554C">
      <w:pPr>
        <w:rPr>
          <w:sz w:val="26"/>
          <w:szCs w:val="26"/>
        </w:rPr>
        <w:sectPr w:rsidR="00ED18D1" w:rsidRPr="00B25BD4" w:rsidSect="00680DF0">
          <w:footerReference w:type="default" r:id="rId9"/>
          <w:pgSz w:w="11906" w:h="16838"/>
          <w:pgMar w:top="851" w:right="851" w:bottom="851" w:left="1134" w:header="709" w:footer="709" w:gutter="0"/>
          <w:pgNumType w:start="2"/>
          <w:cols w:space="708"/>
          <w:docGrid w:linePitch="360"/>
        </w:sectPr>
      </w:pPr>
      <w:r w:rsidRPr="008C7292">
        <w:rPr>
          <w:noProof/>
          <w:sz w:val="26"/>
          <w:szCs w:val="26"/>
        </w:rPr>
        <w:pict>
          <v:shape id="Рисунок 3" o:spid="_x0000_i1027" type="#_x0000_t75" style="width:384pt;height:242.25pt;visibility:visible">
            <v:imagedata r:id="rId10" o:title=""/>
          </v:shape>
        </w:pict>
      </w:r>
    </w:p>
    <w:p w:rsidR="00ED18D1" w:rsidRPr="00B25BD4" w:rsidRDefault="00ED18D1" w:rsidP="00A42258">
      <w:pPr>
        <w:jc w:val="center"/>
        <w:rPr>
          <w:b/>
          <w:bCs/>
          <w:sz w:val="26"/>
          <w:szCs w:val="26"/>
        </w:rPr>
      </w:pPr>
      <w:r w:rsidRPr="00B25BD4">
        <w:rPr>
          <w:b/>
          <w:bCs/>
          <w:sz w:val="26"/>
          <w:szCs w:val="26"/>
        </w:rPr>
        <w:t xml:space="preserve">Перспективное планирование непосредственно-образовательной, самостоятельной деятельности, деятельности в ходе режимных моментов по теме: </w:t>
      </w:r>
    </w:p>
    <w:p w:rsidR="00ED18D1" w:rsidRPr="00B25BD4" w:rsidRDefault="00ED18D1" w:rsidP="00A42258">
      <w:pPr>
        <w:jc w:val="center"/>
        <w:rPr>
          <w:b/>
          <w:bCs/>
          <w:sz w:val="26"/>
          <w:szCs w:val="26"/>
        </w:rPr>
      </w:pPr>
      <w:r w:rsidRPr="00B25BD4">
        <w:rPr>
          <w:b/>
          <w:bCs/>
          <w:sz w:val="26"/>
          <w:szCs w:val="26"/>
        </w:rPr>
        <w:t>«Основы безопасности жизнедеятельности» для среднего дошкольного возраста.</w:t>
      </w:r>
    </w:p>
    <w:p w:rsidR="00ED18D1" w:rsidRPr="00B25BD4" w:rsidRDefault="00ED18D1" w:rsidP="00A42258">
      <w:pPr>
        <w:rPr>
          <w:sz w:val="26"/>
          <w:szCs w:val="26"/>
        </w:rPr>
      </w:pPr>
    </w:p>
    <w:tbl>
      <w:tblPr>
        <w:tblW w:w="155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6660"/>
        <w:gridCol w:w="6786"/>
      </w:tblGrid>
      <w:tr w:rsidR="00ED18D1" w:rsidRPr="00B25BD4">
        <w:tc>
          <w:tcPr>
            <w:tcW w:w="2088" w:type="dxa"/>
          </w:tcPr>
          <w:p w:rsidR="00ED18D1" w:rsidRPr="00B25BD4" w:rsidRDefault="00ED18D1" w:rsidP="007924F3">
            <w:pPr>
              <w:jc w:val="center"/>
              <w:rPr>
                <w:b/>
                <w:bCs/>
                <w:sz w:val="26"/>
                <w:szCs w:val="26"/>
              </w:rPr>
            </w:pPr>
            <w:r w:rsidRPr="00B25BD4">
              <w:rPr>
                <w:b/>
                <w:bCs/>
                <w:sz w:val="26"/>
                <w:szCs w:val="26"/>
              </w:rPr>
              <w:t>Тема</w:t>
            </w:r>
          </w:p>
        </w:tc>
        <w:tc>
          <w:tcPr>
            <w:tcW w:w="6660" w:type="dxa"/>
          </w:tcPr>
          <w:p w:rsidR="00ED18D1" w:rsidRPr="00B25BD4" w:rsidRDefault="00ED18D1" w:rsidP="007924F3">
            <w:pPr>
              <w:rPr>
                <w:b/>
                <w:bCs/>
                <w:sz w:val="26"/>
                <w:szCs w:val="26"/>
              </w:rPr>
            </w:pPr>
            <w:r w:rsidRPr="00B25BD4">
              <w:rPr>
                <w:b/>
                <w:bCs/>
                <w:sz w:val="26"/>
                <w:szCs w:val="26"/>
              </w:rPr>
              <w:t>Непосредственно-образовательная деятельность</w:t>
            </w:r>
          </w:p>
        </w:tc>
        <w:tc>
          <w:tcPr>
            <w:tcW w:w="6786" w:type="dxa"/>
          </w:tcPr>
          <w:p w:rsidR="00ED18D1" w:rsidRPr="00B25BD4" w:rsidRDefault="00ED18D1" w:rsidP="007924F3">
            <w:pPr>
              <w:jc w:val="center"/>
              <w:rPr>
                <w:b/>
                <w:bCs/>
                <w:sz w:val="26"/>
                <w:szCs w:val="26"/>
              </w:rPr>
            </w:pPr>
            <w:r w:rsidRPr="00B25BD4">
              <w:rPr>
                <w:b/>
                <w:bCs/>
                <w:sz w:val="26"/>
                <w:szCs w:val="26"/>
              </w:rPr>
              <w:t xml:space="preserve">Самостоятельная деятельность, деятельность в ходе режимных моментов </w:t>
            </w:r>
          </w:p>
        </w:tc>
      </w:tr>
      <w:tr w:rsidR="00ED18D1" w:rsidRPr="00B25BD4">
        <w:tc>
          <w:tcPr>
            <w:tcW w:w="15534" w:type="dxa"/>
            <w:gridSpan w:val="3"/>
          </w:tcPr>
          <w:p w:rsidR="00ED18D1" w:rsidRPr="00B25BD4" w:rsidRDefault="00ED18D1" w:rsidP="007924F3">
            <w:pPr>
              <w:rPr>
                <w:sz w:val="26"/>
                <w:szCs w:val="26"/>
              </w:rPr>
            </w:pPr>
          </w:p>
          <w:p w:rsidR="00ED18D1" w:rsidRPr="00B25BD4" w:rsidRDefault="00ED18D1" w:rsidP="007924F3">
            <w:pPr>
              <w:jc w:val="center"/>
              <w:rPr>
                <w:b/>
                <w:bCs/>
                <w:sz w:val="26"/>
                <w:szCs w:val="26"/>
              </w:rPr>
            </w:pPr>
            <w:r w:rsidRPr="00B25BD4">
              <w:rPr>
                <w:b/>
                <w:bCs/>
                <w:sz w:val="26"/>
                <w:szCs w:val="26"/>
              </w:rPr>
              <w:t>Сентябрь</w:t>
            </w:r>
          </w:p>
        </w:tc>
      </w:tr>
      <w:tr w:rsidR="00ED18D1" w:rsidRPr="00B25BD4">
        <w:tc>
          <w:tcPr>
            <w:tcW w:w="2088" w:type="dxa"/>
          </w:tcPr>
          <w:p w:rsidR="00ED18D1" w:rsidRPr="00B25BD4" w:rsidRDefault="00ED18D1" w:rsidP="007924F3">
            <w:pPr>
              <w:jc w:val="both"/>
              <w:rPr>
                <w:b/>
                <w:bCs/>
                <w:sz w:val="26"/>
                <w:szCs w:val="26"/>
              </w:rPr>
            </w:pPr>
            <w:r w:rsidRPr="00B25BD4">
              <w:rPr>
                <w:b/>
                <w:bCs/>
                <w:sz w:val="26"/>
                <w:szCs w:val="26"/>
              </w:rPr>
              <w:t>Ребенок и дорога</w:t>
            </w: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tc>
        <w:tc>
          <w:tcPr>
            <w:tcW w:w="6660" w:type="dxa"/>
          </w:tcPr>
          <w:p w:rsidR="00ED18D1" w:rsidRPr="00B25BD4" w:rsidRDefault="00ED18D1" w:rsidP="007924F3">
            <w:pPr>
              <w:jc w:val="both"/>
              <w:rPr>
                <w:sz w:val="26"/>
                <w:szCs w:val="26"/>
              </w:rPr>
            </w:pPr>
            <w:r w:rsidRPr="00B25BD4">
              <w:rPr>
                <w:sz w:val="26"/>
                <w:szCs w:val="26"/>
              </w:rPr>
              <w:t>«</w:t>
            </w:r>
            <w:r w:rsidRPr="00B25BD4">
              <w:rPr>
                <w:b/>
                <w:bCs/>
                <w:sz w:val="26"/>
                <w:szCs w:val="26"/>
              </w:rPr>
              <w:t>Наша улица».</w:t>
            </w:r>
          </w:p>
          <w:p w:rsidR="00ED18D1" w:rsidRPr="00B25BD4" w:rsidRDefault="00ED18D1" w:rsidP="007924F3">
            <w:pPr>
              <w:jc w:val="both"/>
              <w:rPr>
                <w:sz w:val="26"/>
                <w:szCs w:val="26"/>
              </w:rPr>
            </w:pPr>
            <w:r w:rsidRPr="00B25BD4">
              <w:rPr>
                <w:sz w:val="26"/>
                <w:szCs w:val="26"/>
              </w:rPr>
              <w:t>Цель: познакомить со строением  улицы, ее особенностями, некоторыми правилами поведения и передвижения пешеходов на улице (по тротуару ходят люди, по проезжей части – машины, назначение светофора, пешеходного перехода), воспитывать умение ориентироваться на улице, знать свой дом и при необходимости использовать свои знания.</w:t>
            </w:r>
          </w:p>
          <w:p w:rsidR="00ED18D1" w:rsidRPr="00B25BD4" w:rsidRDefault="00ED18D1" w:rsidP="007924F3">
            <w:pPr>
              <w:jc w:val="both"/>
              <w:rPr>
                <w:b/>
                <w:bCs/>
                <w:sz w:val="26"/>
                <w:szCs w:val="26"/>
              </w:rPr>
            </w:pPr>
            <w:r w:rsidRPr="00B25BD4">
              <w:rPr>
                <w:b/>
                <w:bCs/>
                <w:sz w:val="26"/>
                <w:szCs w:val="26"/>
              </w:rPr>
              <w:t>«Безопасность на улице».</w:t>
            </w:r>
          </w:p>
          <w:p w:rsidR="00ED18D1" w:rsidRPr="00B25BD4" w:rsidRDefault="00ED18D1" w:rsidP="007924F3">
            <w:pPr>
              <w:jc w:val="both"/>
              <w:rPr>
                <w:sz w:val="26"/>
                <w:szCs w:val="26"/>
              </w:rPr>
            </w:pPr>
            <w:r w:rsidRPr="00B25BD4">
              <w:rPr>
                <w:sz w:val="26"/>
                <w:szCs w:val="26"/>
              </w:rPr>
              <w:t>Цель: познакомить детей с понятием пешеход. Закреплять знания детей о правилах уличного движения, формировать знания о светофоре. Убедить их в необходимости следовать сигналам светофора и выполнять правила  поведения на улице.</w:t>
            </w:r>
          </w:p>
          <w:p w:rsidR="00ED18D1" w:rsidRPr="00B25BD4" w:rsidRDefault="00ED18D1" w:rsidP="007924F3">
            <w:pPr>
              <w:jc w:val="both"/>
              <w:rPr>
                <w:b/>
                <w:bCs/>
                <w:sz w:val="26"/>
                <w:szCs w:val="26"/>
              </w:rPr>
            </w:pPr>
            <w:r w:rsidRPr="00B25BD4">
              <w:rPr>
                <w:b/>
                <w:bCs/>
                <w:sz w:val="26"/>
                <w:szCs w:val="26"/>
              </w:rPr>
              <w:t>«О чем говорят дорожные знаки»</w:t>
            </w:r>
          </w:p>
          <w:p w:rsidR="00ED18D1" w:rsidRPr="00B25BD4" w:rsidRDefault="00ED18D1" w:rsidP="007924F3">
            <w:pPr>
              <w:jc w:val="both"/>
              <w:rPr>
                <w:sz w:val="26"/>
                <w:szCs w:val="26"/>
              </w:rPr>
            </w:pPr>
            <w:r w:rsidRPr="00B25BD4">
              <w:rPr>
                <w:sz w:val="26"/>
                <w:szCs w:val="26"/>
              </w:rPr>
              <w:t>Цель: познакомить детей с предупреждающими и указательными знаками, учить различать их «Дети», «Пешеходный переход».</w:t>
            </w:r>
          </w:p>
          <w:p w:rsidR="00ED18D1" w:rsidRPr="00B25BD4" w:rsidRDefault="00ED18D1" w:rsidP="007924F3">
            <w:pPr>
              <w:jc w:val="both"/>
              <w:rPr>
                <w:b/>
                <w:bCs/>
                <w:sz w:val="26"/>
                <w:szCs w:val="26"/>
              </w:rPr>
            </w:pPr>
            <w:r w:rsidRPr="00B25BD4">
              <w:rPr>
                <w:b/>
                <w:bCs/>
                <w:sz w:val="26"/>
                <w:szCs w:val="26"/>
              </w:rPr>
              <w:t>Где должны играть дети</w:t>
            </w:r>
          </w:p>
          <w:p w:rsidR="00ED18D1" w:rsidRPr="00B25BD4" w:rsidRDefault="00ED18D1" w:rsidP="007924F3">
            <w:pPr>
              <w:jc w:val="both"/>
              <w:rPr>
                <w:sz w:val="26"/>
                <w:szCs w:val="26"/>
              </w:rPr>
            </w:pPr>
            <w:r w:rsidRPr="00B25BD4">
              <w:rPr>
                <w:sz w:val="26"/>
                <w:szCs w:val="26"/>
              </w:rPr>
              <w:t>Цель: в доступной форме объяснить детям, где им следует играть на улице, чтобы обезопасить свою жизнь. Добиться осознанности понимания опасности игр на проезжей части.</w:t>
            </w:r>
          </w:p>
          <w:p w:rsidR="00ED18D1" w:rsidRPr="00B25BD4" w:rsidRDefault="00ED18D1" w:rsidP="007924F3">
            <w:pPr>
              <w:jc w:val="both"/>
              <w:rPr>
                <w:b/>
                <w:bCs/>
                <w:sz w:val="26"/>
                <w:szCs w:val="26"/>
              </w:rPr>
            </w:pPr>
          </w:p>
          <w:p w:rsidR="00ED18D1" w:rsidRPr="00B25BD4" w:rsidRDefault="00ED18D1" w:rsidP="007924F3">
            <w:pPr>
              <w:jc w:val="both"/>
              <w:rPr>
                <w:b/>
                <w:bCs/>
                <w:sz w:val="26"/>
                <w:szCs w:val="26"/>
              </w:rPr>
            </w:pPr>
          </w:p>
          <w:p w:rsidR="00ED18D1" w:rsidRPr="00B25BD4" w:rsidRDefault="00ED18D1" w:rsidP="007924F3">
            <w:pPr>
              <w:jc w:val="both"/>
              <w:rPr>
                <w:b/>
                <w:bCs/>
                <w:sz w:val="26"/>
                <w:szCs w:val="26"/>
              </w:rPr>
            </w:pPr>
          </w:p>
          <w:p w:rsidR="00ED18D1" w:rsidRPr="00B25BD4" w:rsidRDefault="00ED18D1" w:rsidP="007924F3">
            <w:pPr>
              <w:jc w:val="both"/>
              <w:rPr>
                <w:b/>
                <w:bCs/>
                <w:sz w:val="26"/>
                <w:szCs w:val="26"/>
              </w:rPr>
            </w:pPr>
          </w:p>
          <w:p w:rsidR="00ED18D1" w:rsidRPr="00B25BD4" w:rsidRDefault="00ED18D1" w:rsidP="007924F3">
            <w:pPr>
              <w:jc w:val="both"/>
              <w:rPr>
                <w:sz w:val="26"/>
                <w:szCs w:val="26"/>
              </w:rPr>
            </w:pPr>
            <w:r w:rsidRPr="00B25BD4">
              <w:rPr>
                <w:b/>
                <w:bCs/>
                <w:sz w:val="26"/>
                <w:szCs w:val="26"/>
              </w:rPr>
              <w:t>Аппликация  «Наша улица»</w:t>
            </w:r>
            <w:r w:rsidRPr="00B25BD4">
              <w:rPr>
                <w:sz w:val="26"/>
                <w:szCs w:val="26"/>
              </w:rPr>
              <w:t xml:space="preserve"> (коллективная)</w:t>
            </w:r>
          </w:p>
          <w:p w:rsidR="00ED18D1" w:rsidRPr="00B25BD4" w:rsidRDefault="00ED18D1" w:rsidP="007924F3">
            <w:pPr>
              <w:jc w:val="both"/>
              <w:rPr>
                <w:i/>
                <w:iCs/>
                <w:sz w:val="26"/>
                <w:szCs w:val="26"/>
              </w:rPr>
            </w:pPr>
            <w:r w:rsidRPr="00B25BD4">
              <w:rPr>
                <w:sz w:val="26"/>
                <w:szCs w:val="26"/>
              </w:rPr>
              <w:t>Цель: закреплять навыки наклеивания готовых деталей; продолжать составлять композицию; воспитывать взаимовыручку.</w:t>
            </w:r>
          </w:p>
          <w:p w:rsidR="00ED18D1" w:rsidRPr="00B25BD4" w:rsidRDefault="00ED18D1" w:rsidP="007924F3">
            <w:pPr>
              <w:jc w:val="both"/>
              <w:rPr>
                <w:sz w:val="26"/>
                <w:szCs w:val="26"/>
              </w:rPr>
            </w:pPr>
          </w:p>
        </w:tc>
        <w:tc>
          <w:tcPr>
            <w:tcW w:w="6786" w:type="dxa"/>
          </w:tcPr>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sz w:val="26"/>
                <w:szCs w:val="26"/>
              </w:rPr>
              <w:t>«Светофор»</w:t>
            </w:r>
          </w:p>
          <w:p w:rsidR="00ED18D1" w:rsidRPr="00B25BD4" w:rsidRDefault="00ED18D1" w:rsidP="007924F3">
            <w:pPr>
              <w:jc w:val="both"/>
              <w:rPr>
                <w:sz w:val="26"/>
                <w:szCs w:val="26"/>
              </w:rPr>
            </w:pPr>
            <w:r w:rsidRPr="00B25BD4">
              <w:rPr>
                <w:sz w:val="26"/>
                <w:szCs w:val="26"/>
              </w:rPr>
              <w:t>Цель. Закрепить знания детей о правилах дорожного движения, правилах поведения на улице. Формировать умение идентифициро</w:t>
            </w:r>
            <w:r w:rsidRPr="00B25BD4">
              <w:rPr>
                <w:sz w:val="26"/>
                <w:szCs w:val="26"/>
              </w:rPr>
              <w:softHyphen/>
              <w:t>вать себя с фигурками пешеходов, водителей лиц правопорядка, т.е. разыгрывать повсед</w:t>
            </w:r>
            <w:r w:rsidRPr="00B25BD4">
              <w:rPr>
                <w:sz w:val="26"/>
                <w:szCs w:val="26"/>
              </w:rPr>
              <w:softHyphen/>
              <w:t xml:space="preserve">невную жизнь города. </w:t>
            </w:r>
          </w:p>
          <w:p w:rsidR="00ED18D1" w:rsidRPr="00B25BD4" w:rsidRDefault="00ED18D1" w:rsidP="007924F3">
            <w:pPr>
              <w:jc w:val="both"/>
              <w:rPr>
                <w:sz w:val="26"/>
                <w:szCs w:val="26"/>
              </w:rPr>
            </w:pPr>
            <w:r w:rsidRPr="00B25BD4">
              <w:rPr>
                <w:sz w:val="26"/>
                <w:szCs w:val="26"/>
              </w:rPr>
              <w:t>«Угадай транспорт»</w:t>
            </w:r>
          </w:p>
          <w:p w:rsidR="00ED18D1" w:rsidRPr="00B25BD4" w:rsidRDefault="00ED18D1" w:rsidP="007924F3">
            <w:pPr>
              <w:jc w:val="both"/>
              <w:rPr>
                <w:sz w:val="26"/>
                <w:szCs w:val="26"/>
              </w:rPr>
            </w:pPr>
            <w:r w:rsidRPr="00B25BD4">
              <w:rPr>
                <w:sz w:val="26"/>
                <w:szCs w:val="26"/>
              </w:rPr>
              <w:t>Цель: закреплять представления детей транспорте, умение по описанию (загадке) узнавать предметы; развивать смекалку, быстроту мышления и речевую активность.</w:t>
            </w:r>
          </w:p>
          <w:p w:rsidR="00ED18D1" w:rsidRPr="00B25BD4" w:rsidRDefault="00ED18D1" w:rsidP="007924F3">
            <w:pPr>
              <w:jc w:val="both"/>
              <w:rPr>
                <w:sz w:val="26"/>
                <w:szCs w:val="26"/>
              </w:rPr>
            </w:pPr>
            <w:r w:rsidRPr="00B25BD4">
              <w:rPr>
                <w:sz w:val="26"/>
                <w:szCs w:val="26"/>
              </w:rPr>
              <w:t xml:space="preserve"> «Научим Незнайку ПДД».</w:t>
            </w:r>
          </w:p>
          <w:p w:rsidR="00ED18D1" w:rsidRPr="00B25BD4" w:rsidRDefault="00ED18D1" w:rsidP="007924F3">
            <w:pPr>
              <w:jc w:val="both"/>
              <w:rPr>
                <w:sz w:val="26"/>
                <w:szCs w:val="26"/>
              </w:rPr>
            </w:pPr>
            <w:r w:rsidRPr="00B25BD4">
              <w:rPr>
                <w:sz w:val="26"/>
                <w:szCs w:val="26"/>
              </w:rPr>
              <w:t>Цель: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p w:rsidR="00ED18D1" w:rsidRPr="00B25BD4" w:rsidRDefault="00ED18D1" w:rsidP="007924F3">
            <w:pPr>
              <w:jc w:val="both"/>
              <w:rPr>
                <w:sz w:val="26"/>
                <w:szCs w:val="26"/>
              </w:rPr>
            </w:pPr>
            <w:r w:rsidRPr="00B25BD4">
              <w:rPr>
                <w:sz w:val="26"/>
                <w:szCs w:val="26"/>
              </w:rPr>
              <w:t>«Что будет, если…»</w:t>
            </w:r>
          </w:p>
          <w:p w:rsidR="00ED18D1" w:rsidRPr="00B25BD4" w:rsidRDefault="00ED18D1" w:rsidP="007924F3">
            <w:pPr>
              <w:jc w:val="both"/>
              <w:rPr>
                <w:sz w:val="26"/>
                <w:szCs w:val="26"/>
              </w:rPr>
            </w:pPr>
            <w:r w:rsidRPr="00B25BD4">
              <w:rPr>
                <w:sz w:val="26"/>
                <w:szCs w:val="26"/>
              </w:rPr>
              <w:t>Цель: выяснить, для чего нужны правила ДД,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p>
          <w:p w:rsidR="00ED18D1" w:rsidRPr="00B25BD4" w:rsidRDefault="00ED18D1" w:rsidP="007924F3">
            <w:pPr>
              <w:jc w:val="both"/>
              <w:rPr>
                <w:b/>
                <w:bCs/>
                <w:sz w:val="26"/>
                <w:szCs w:val="26"/>
              </w:rPr>
            </w:pPr>
            <w:r w:rsidRPr="00B25BD4">
              <w:rPr>
                <w:b/>
                <w:bCs/>
                <w:sz w:val="26"/>
                <w:szCs w:val="26"/>
              </w:rPr>
              <w:t>Целевая прогулка к светофору.</w:t>
            </w:r>
          </w:p>
          <w:p w:rsidR="00ED18D1" w:rsidRPr="00B25BD4" w:rsidRDefault="00ED18D1" w:rsidP="007924F3">
            <w:pPr>
              <w:jc w:val="both"/>
              <w:rPr>
                <w:sz w:val="26"/>
                <w:szCs w:val="26"/>
              </w:rPr>
            </w:pPr>
            <w:r w:rsidRPr="00B25BD4">
              <w:rPr>
                <w:sz w:val="26"/>
                <w:szCs w:val="26"/>
              </w:rPr>
              <w:t>Цель: закрепить знания детей о светофоре, его  сигналах; понаблюдать за транспортом около светофора.</w:t>
            </w:r>
          </w:p>
          <w:p w:rsidR="00ED18D1" w:rsidRPr="00B25BD4" w:rsidRDefault="00ED18D1" w:rsidP="007924F3">
            <w:pPr>
              <w:jc w:val="both"/>
              <w:rPr>
                <w:sz w:val="26"/>
                <w:szCs w:val="26"/>
              </w:rPr>
            </w:pPr>
            <w:r w:rsidRPr="00B25BD4">
              <w:rPr>
                <w:b/>
                <w:bCs/>
                <w:sz w:val="26"/>
                <w:szCs w:val="26"/>
              </w:rPr>
              <w:t xml:space="preserve">Экскурсия «Наша улица» </w:t>
            </w:r>
            <w:r w:rsidRPr="00B25BD4">
              <w:rPr>
                <w:sz w:val="26"/>
                <w:szCs w:val="26"/>
              </w:rPr>
              <w:t xml:space="preserve">(переход, проезжая часть, тротуар) </w:t>
            </w:r>
          </w:p>
          <w:p w:rsidR="00ED18D1" w:rsidRPr="00B25BD4" w:rsidRDefault="00ED18D1" w:rsidP="007924F3">
            <w:pPr>
              <w:jc w:val="both"/>
              <w:rPr>
                <w:sz w:val="26"/>
                <w:szCs w:val="26"/>
              </w:rPr>
            </w:pPr>
            <w:r w:rsidRPr="00B25BD4">
              <w:rPr>
                <w:sz w:val="26"/>
                <w:szCs w:val="26"/>
              </w:rPr>
              <w:t>Цель: знакомить детей с улицей, ее особенностями. Наблюдение за транспортом. Закрепить правила поведения на улице.</w:t>
            </w:r>
          </w:p>
          <w:p w:rsidR="00ED18D1" w:rsidRPr="00B25BD4" w:rsidRDefault="00ED18D1" w:rsidP="007924F3">
            <w:pPr>
              <w:jc w:val="both"/>
              <w:rPr>
                <w:sz w:val="26"/>
                <w:szCs w:val="26"/>
              </w:rPr>
            </w:pPr>
            <w:r w:rsidRPr="00B25BD4">
              <w:rPr>
                <w:b/>
                <w:bCs/>
                <w:sz w:val="26"/>
                <w:szCs w:val="26"/>
              </w:rPr>
              <w:t>Игра</w:t>
            </w:r>
            <w:r w:rsidRPr="00B25BD4">
              <w:rPr>
                <w:sz w:val="26"/>
                <w:szCs w:val="26"/>
              </w:rPr>
              <w:t xml:space="preserve"> «Это я, это я, это все мои друзья».</w:t>
            </w:r>
          </w:p>
          <w:p w:rsidR="00ED18D1" w:rsidRPr="00B25BD4" w:rsidRDefault="00ED18D1" w:rsidP="007924F3">
            <w:pPr>
              <w:jc w:val="both"/>
              <w:rPr>
                <w:sz w:val="26"/>
                <w:szCs w:val="26"/>
              </w:rPr>
            </w:pPr>
            <w:r w:rsidRPr="00B25BD4">
              <w:rPr>
                <w:sz w:val="26"/>
                <w:szCs w:val="26"/>
              </w:rPr>
              <w:t>Цель: закреплять знания детей о правилах дорожного движения.</w:t>
            </w:r>
          </w:p>
          <w:p w:rsidR="00ED18D1" w:rsidRPr="00B25BD4" w:rsidRDefault="00ED18D1" w:rsidP="007924F3">
            <w:pPr>
              <w:jc w:val="both"/>
              <w:rPr>
                <w:sz w:val="26"/>
                <w:szCs w:val="26"/>
              </w:rPr>
            </w:pPr>
            <w:r w:rsidRPr="00B25BD4">
              <w:rPr>
                <w:b/>
                <w:bCs/>
                <w:sz w:val="26"/>
                <w:szCs w:val="26"/>
              </w:rPr>
              <w:t>Чтения:</w:t>
            </w:r>
            <w:r w:rsidRPr="00B25BD4">
              <w:rPr>
                <w:sz w:val="26"/>
                <w:szCs w:val="26"/>
              </w:rPr>
              <w:t xml:space="preserve"> Н. Носов «Автомобиль»,  К. Чуковский «Айболит» (отрывок), Г. Шалаева «Большая книга правил поведения», М. Дружинина «Мы идем через дорогу»,  Г. Титов «Глупый утенок играет в футбол…», Б. Белова «Разноцветный Димка», Н. Мигунова «Учимся переходить дорогу».</w:t>
            </w:r>
          </w:p>
        </w:tc>
      </w:tr>
      <w:tr w:rsidR="00ED18D1" w:rsidRPr="00B25BD4">
        <w:tc>
          <w:tcPr>
            <w:tcW w:w="15534" w:type="dxa"/>
            <w:gridSpan w:val="3"/>
          </w:tcPr>
          <w:p w:rsidR="00ED18D1" w:rsidRPr="00B25BD4" w:rsidRDefault="00ED18D1" w:rsidP="00A42258">
            <w:pPr>
              <w:rPr>
                <w:sz w:val="26"/>
                <w:szCs w:val="26"/>
              </w:rPr>
            </w:pPr>
          </w:p>
          <w:p w:rsidR="00ED18D1" w:rsidRPr="00B25BD4" w:rsidRDefault="00ED18D1" w:rsidP="007924F3">
            <w:pPr>
              <w:jc w:val="center"/>
              <w:rPr>
                <w:b/>
                <w:bCs/>
                <w:sz w:val="26"/>
                <w:szCs w:val="26"/>
              </w:rPr>
            </w:pPr>
            <w:r w:rsidRPr="00B25BD4">
              <w:rPr>
                <w:b/>
                <w:bCs/>
                <w:sz w:val="26"/>
                <w:szCs w:val="26"/>
              </w:rPr>
              <w:t>Октябрь.</w:t>
            </w:r>
          </w:p>
        </w:tc>
      </w:tr>
      <w:tr w:rsidR="00ED18D1" w:rsidRPr="00B25BD4">
        <w:tc>
          <w:tcPr>
            <w:tcW w:w="2088" w:type="dxa"/>
          </w:tcPr>
          <w:p w:rsidR="00ED18D1" w:rsidRPr="00B25BD4" w:rsidRDefault="00ED18D1" w:rsidP="007924F3">
            <w:pPr>
              <w:jc w:val="both"/>
              <w:rPr>
                <w:b/>
                <w:bCs/>
                <w:sz w:val="26"/>
                <w:szCs w:val="26"/>
              </w:rPr>
            </w:pPr>
            <w:r w:rsidRPr="00B25BD4">
              <w:rPr>
                <w:b/>
                <w:bCs/>
                <w:sz w:val="26"/>
                <w:szCs w:val="26"/>
              </w:rPr>
              <w:t>Ребенок и дорога</w:t>
            </w: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tc>
        <w:tc>
          <w:tcPr>
            <w:tcW w:w="6660" w:type="dxa"/>
          </w:tcPr>
          <w:p w:rsidR="00ED18D1" w:rsidRPr="00B25BD4" w:rsidRDefault="00ED18D1" w:rsidP="007924F3">
            <w:pPr>
              <w:jc w:val="both"/>
              <w:rPr>
                <w:b/>
                <w:bCs/>
                <w:sz w:val="26"/>
                <w:szCs w:val="26"/>
              </w:rPr>
            </w:pPr>
            <w:r w:rsidRPr="00B25BD4">
              <w:rPr>
                <w:b/>
                <w:bCs/>
                <w:sz w:val="26"/>
                <w:szCs w:val="26"/>
              </w:rPr>
              <w:t>«Транспорт»</w:t>
            </w:r>
          </w:p>
          <w:p w:rsidR="00ED18D1" w:rsidRPr="00B25BD4" w:rsidRDefault="00ED18D1" w:rsidP="007924F3">
            <w:pPr>
              <w:jc w:val="both"/>
              <w:rPr>
                <w:sz w:val="26"/>
                <w:szCs w:val="26"/>
              </w:rPr>
            </w:pPr>
            <w:r w:rsidRPr="00B25BD4">
              <w:rPr>
                <w:b/>
                <w:bCs/>
                <w:sz w:val="26"/>
                <w:szCs w:val="26"/>
              </w:rPr>
              <w:t xml:space="preserve"> </w:t>
            </w:r>
            <w:r w:rsidRPr="00B25BD4">
              <w:rPr>
                <w:sz w:val="26"/>
                <w:szCs w:val="26"/>
              </w:rPr>
              <w:t>Цель: знакомить с разным видом транспорта, его назначением. Дать элементарные представления о том, чем опасен автомобиль для человека.</w:t>
            </w:r>
          </w:p>
          <w:p w:rsidR="00ED18D1" w:rsidRPr="00B25BD4" w:rsidRDefault="00ED18D1" w:rsidP="007924F3">
            <w:pPr>
              <w:jc w:val="both"/>
              <w:rPr>
                <w:b/>
                <w:bCs/>
                <w:sz w:val="26"/>
                <w:szCs w:val="26"/>
              </w:rPr>
            </w:pPr>
            <w:r w:rsidRPr="00B25BD4">
              <w:rPr>
                <w:b/>
                <w:bCs/>
                <w:sz w:val="26"/>
                <w:szCs w:val="26"/>
              </w:rPr>
              <w:t>«Готовы ли мы стать пассажирами?»</w:t>
            </w:r>
          </w:p>
          <w:p w:rsidR="00ED18D1" w:rsidRPr="00B25BD4" w:rsidRDefault="00ED18D1" w:rsidP="007924F3">
            <w:pPr>
              <w:jc w:val="both"/>
              <w:rPr>
                <w:sz w:val="26"/>
                <w:szCs w:val="26"/>
              </w:rPr>
            </w:pPr>
            <w:r w:rsidRPr="00B25BD4">
              <w:rPr>
                <w:sz w:val="26"/>
                <w:szCs w:val="26"/>
              </w:rPr>
              <w:t>Цель: познакомить с основными правилами поведения на транспорте, изучить обязанности пассажиров транспорта.</w:t>
            </w:r>
          </w:p>
          <w:p w:rsidR="00ED18D1" w:rsidRPr="00B25BD4" w:rsidRDefault="00ED18D1" w:rsidP="007924F3">
            <w:pPr>
              <w:jc w:val="both"/>
              <w:rPr>
                <w:b/>
                <w:bCs/>
                <w:sz w:val="26"/>
                <w:szCs w:val="26"/>
              </w:rPr>
            </w:pPr>
            <w:r w:rsidRPr="00B25BD4">
              <w:rPr>
                <w:b/>
                <w:bCs/>
                <w:sz w:val="26"/>
                <w:szCs w:val="26"/>
              </w:rPr>
              <w:t>Аппликация «Автобус»</w:t>
            </w:r>
          </w:p>
          <w:p w:rsidR="00ED18D1" w:rsidRPr="00B25BD4" w:rsidRDefault="00ED18D1" w:rsidP="007924F3">
            <w:pPr>
              <w:jc w:val="both"/>
              <w:rPr>
                <w:sz w:val="26"/>
                <w:szCs w:val="26"/>
              </w:rPr>
            </w:pPr>
            <w:r w:rsidRPr="00B25BD4">
              <w:rPr>
                <w:sz w:val="26"/>
                <w:szCs w:val="26"/>
              </w:rPr>
              <w:t>Цель: учить составлять композицию из геометрических форм, изображая автобус; продолжать учить работать с ножницами, срезая углы, закругляя их.</w:t>
            </w:r>
          </w:p>
        </w:tc>
        <w:tc>
          <w:tcPr>
            <w:tcW w:w="6786" w:type="dxa"/>
          </w:tcPr>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sz w:val="26"/>
                <w:szCs w:val="26"/>
              </w:rPr>
              <w:t>«Слушай – запоминай».</w:t>
            </w:r>
          </w:p>
          <w:p w:rsidR="00ED18D1" w:rsidRPr="00B25BD4" w:rsidRDefault="00ED18D1" w:rsidP="007924F3">
            <w:pPr>
              <w:jc w:val="both"/>
              <w:rPr>
                <w:sz w:val="26"/>
                <w:szCs w:val="26"/>
              </w:rPr>
            </w:pPr>
            <w:r w:rsidRPr="00B25BD4">
              <w:rPr>
                <w:sz w:val="26"/>
                <w:szCs w:val="26"/>
              </w:rPr>
              <w:t>Цель: уточнить и закрепить знания детей о правилах поведения на улице, о правилах дорожного движения.</w:t>
            </w:r>
          </w:p>
          <w:p w:rsidR="00ED18D1" w:rsidRPr="00B25BD4" w:rsidRDefault="00ED18D1" w:rsidP="007924F3">
            <w:pPr>
              <w:jc w:val="both"/>
              <w:rPr>
                <w:sz w:val="26"/>
                <w:szCs w:val="26"/>
              </w:rPr>
            </w:pPr>
            <w:r w:rsidRPr="00B25BD4">
              <w:rPr>
                <w:sz w:val="26"/>
                <w:szCs w:val="26"/>
              </w:rPr>
              <w:t>Лото «Водитель – пассажир».</w:t>
            </w:r>
          </w:p>
          <w:p w:rsidR="00ED18D1" w:rsidRPr="00B25BD4" w:rsidRDefault="00ED18D1" w:rsidP="007924F3">
            <w:pPr>
              <w:jc w:val="both"/>
              <w:rPr>
                <w:sz w:val="26"/>
                <w:szCs w:val="26"/>
              </w:rPr>
            </w:pPr>
            <w:r w:rsidRPr="00B25BD4">
              <w:rPr>
                <w:sz w:val="26"/>
                <w:szCs w:val="26"/>
              </w:rPr>
              <w:t>Цель: обучать детей безопасному и вежливому поведению в транспорте, при вождении велосипеда и т.д. Формирует чувство ответственности за безопасность других участников дорожного движения.</w:t>
            </w:r>
          </w:p>
          <w:p w:rsidR="00ED18D1" w:rsidRPr="00B25BD4" w:rsidRDefault="00ED18D1" w:rsidP="007924F3">
            <w:pPr>
              <w:jc w:val="both"/>
              <w:rPr>
                <w:b/>
                <w:bCs/>
                <w:sz w:val="26"/>
                <w:szCs w:val="26"/>
              </w:rPr>
            </w:pPr>
            <w:r w:rsidRPr="00B25BD4">
              <w:rPr>
                <w:b/>
                <w:bCs/>
                <w:sz w:val="26"/>
                <w:szCs w:val="26"/>
              </w:rPr>
              <w:t>Целевая прогулка к трамвайной остановке.</w:t>
            </w:r>
          </w:p>
          <w:p w:rsidR="00ED18D1" w:rsidRPr="00B25BD4" w:rsidRDefault="00ED18D1" w:rsidP="007924F3">
            <w:pPr>
              <w:jc w:val="both"/>
              <w:rPr>
                <w:sz w:val="26"/>
                <w:szCs w:val="26"/>
              </w:rPr>
            </w:pPr>
            <w:r w:rsidRPr="00B25BD4">
              <w:rPr>
                <w:sz w:val="26"/>
                <w:szCs w:val="26"/>
              </w:rPr>
              <w:t>Цель: понаблюдать за трамваем, закреплять правила поведения на улицах города, в общественном транспорте.</w:t>
            </w:r>
          </w:p>
          <w:p w:rsidR="00ED18D1" w:rsidRPr="00B25BD4" w:rsidRDefault="00ED18D1" w:rsidP="007924F3">
            <w:pPr>
              <w:jc w:val="both"/>
              <w:rPr>
                <w:sz w:val="26"/>
                <w:szCs w:val="26"/>
              </w:rPr>
            </w:pPr>
            <w:r w:rsidRPr="00B25BD4">
              <w:rPr>
                <w:b/>
                <w:bCs/>
                <w:sz w:val="26"/>
                <w:szCs w:val="26"/>
              </w:rPr>
              <w:t>Сюжетно-ролевая игра</w:t>
            </w:r>
            <w:r w:rsidRPr="00B25BD4">
              <w:rPr>
                <w:sz w:val="26"/>
                <w:szCs w:val="26"/>
              </w:rPr>
              <w:t xml:space="preserve"> «Автобус»</w:t>
            </w:r>
          </w:p>
          <w:p w:rsidR="00ED18D1" w:rsidRPr="00B25BD4" w:rsidRDefault="00ED18D1" w:rsidP="007924F3">
            <w:pPr>
              <w:jc w:val="both"/>
              <w:rPr>
                <w:sz w:val="26"/>
                <w:szCs w:val="26"/>
              </w:rPr>
            </w:pPr>
            <w:r w:rsidRPr="00B25BD4">
              <w:rPr>
                <w:sz w:val="26"/>
                <w:szCs w:val="26"/>
              </w:rPr>
              <w:t>Цель: закреплять и совершенствовать знания детей об общественном транспорте, правилах поведения в общественном транспорте, обогащать игровой опыт детей: определять сюжет и тему игры, распределять роли. Учить детей включаться в разные ролевые диалоги (совершенствовать речевые навыки). Формировать доброжелательные взаимоотношения.</w:t>
            </w:r>
          </w:p>
          <w:p w:rsidR="00ED18D1" w:rsidRPr="00B25BD4" w:rsidRDefault="00ED18D1" w:rsidP="007924F3">
            <w:pPr>
              <w:jc w:val="both"/>
              <w:rPr>
                <w:b/>
                <w:bCs/>
                <w:sz w:val="26"/>
                <w:szCs w:val="26"/>
              </w:rPr>
            </w:pPr>
            <w:r w:rsidRPr="00B25BD4">
              <w:rPr>
                <w:b/>
                <w:bCs/>
                <w:sz w:val="26"/>
                <w:szCs w:val="26"/>
              </w:rPr>
              <w:t xml:space="preserve">Проблемные ситуации </w:t>
            </w:r>
          </w:p>
          <w:p w:rsidR="00ED18D1" w:rsidRPr="00B25BD4" w:rsidRDefault="00ED18D1" w:rsidP="007924F3">
            <w:pPr>
              <w:jc w:val="both"/>
              <w:rPr>
                <w:sz w:val="26"/>
                <w:szCs w:val="26"/>
              </w:rPr>
            </w:pPr>
            <w:r w:rsidRPr="00B25BD4">
              <w:rPr>
                <w:sz w:val="26"/>
                <w:szCs w:val="26"/>
              </w:rPr>
              <w:t>Цель: Учить детей по возможности действовать правильно  в опасных ситуациях.</w:t>
            </w:r>
          </w:p>
          <w:p w:rsidR="00ED18D1" w:rsidRPr="00B25BD4" w:rsidRDefault="00ED18D1" w:rsidP="007924F3">
            <w:pPr>
              <w:numPr>
                <w:ilvl w:val="0"/>
                <w:numId w:val="9"/>
              </w:numPr>
              <w:jc w:val="both"/>
              <w:rPr>
                <w:sz w:val="26"/>
                <w:szCs w:val="26"/>
              </w:rPr>
            </w:pPr>
            <w:r w:rsidRPr="00B25BD4">
              <w:rPr>
                <w:sz w:val="26"/>
                <w:szCs w:val="26"/>
              </w:rPr>
              <w:t>Ты с родителями едешь на трамвае. Они сошли на остановке, а ты не успел. Что будешь делать? Почему?</w:t>
            </w:r>
          </w:p>
          <w:p w:rsidR="00ED18D1" w:rsidRPr="00B25BD4" w:rsidRDefault="00ED18D1" w:rsidP="007924F3">
            <w:pPr>
              <w:numPr>
                <w:ilvl w:val="0"/>
                <w:numId w:val="9"/>
              </w:numPr>
              <w:jc w:val="both"/>
              <w:rPr>
                <w:sz w:val="26"/>
                <w:szCs w:val="26"/>
              </w:rPr>
            </w:pPr>
            <w:r w:rsidRPr="00B25BD4">
              <w:rPr>
                <w:sz w:val="26"/>
                <w:szCs w:val="26"/>
              </w:rPr>
              <w:t>Родители сели в автобус, а ты остался. Твои действия? Поясни, зачем ты так поступишь?</w:t>
            </w:r>
          </w:p>
          <w:p w:rsidR="00ED18D1" w:rsidRPr="00B25BD4" w:rsidRDefault="00ED18D1" w:rsidP="007924F3">
            <w:pPr>
              <w:numPr>
                <w:ilvl w:val="0"/>
                <w:numId w:val="9"/>
              </w:numPr>
              <w:jc w:val="both"/>
              <w:rPr>
                <w:sz w:val="26"/>
                <w:szCs w:val="26"/>
              </w:rPr>
            </w:pPr>
            <w:r w:rsidRPr="00B25BD4">
              <w:rPr>
                <w:sz w:val="26"/>
                <w:szCs w:val="26"/>
              </w:rPr>
              <w:t>Мама идет с сыном из детского сада по тротуару. Мальчик бежит впереди нее, где попало и мешает пешеходам. Мама не реагирует на это. Как ей надо поступить?</w:t>
            </w:r>
          </w:p>
          <w:p w:rsidR="00ED18D1" w:rsidRPr="00B25BD4" w:rsidRDefault="00ED18D1" w:rsidP="007924F3">
            <w:pPr>
              <w:numPr>
                <w:ilvl w:val="0"/>
                <w:numId w:val="9"/>
              </w:numPr>
              <w:jc w:val="both"/>
              <w:rPr>
                <w:sz w:val="26"/>
                <w:szCs w:val="26"/>
              </w:rPr>
            </w:pPr>
            <w:r w:rsidRPr="00B25BD4">
              <w:rPr>
                <w:sz w:val="26"/>
                <w:szCs w:val="26"/>
              </w:rPr>
              <w:t xml:space="preserve">Почему опасно играть на проезжей части? </w:t>
            </w:r>
          </w:p>
          <w:p w:rsidR="00ED18D1" w:rsidRPr="00B25BD4" w:rsidRDefault="00ED18D1" w:rsidP="007924F3">
            <w:pPr>
              <w:jc w:val="both"/>
              <w:rPr>
                <w:b/>
                <w:bCs/>
                <w:sz w:val="26"/>
                <w:szCs w:val="26"/>
              </w:rPr>
            </w:pPr>
            <w:r w:rsidRPr="00B25BD4">
              <w:rPr>
                <w:b/>
                <w:bCs/>
                <w:sz w:val="26"/>
                <w:szCs w:val="26"/>
              </w:rPr>
              <w:t>Чтения:</w:t>
            </w:r>
            <w:r w:rsidRPr="00B25BD4">
              <w:rPr>
                <w:sz w:val="26"/>
                <w:szCs w:val="26"/>
              </w:rPr>
              <w:t xml:space="preserve"> Г. Шалаева «Большая книга правил поведения», Т. Шапиро «В автобусе»</w:t>
            </w:r>
          </w:p>
        </w:tc>
      </w:tr>
      <w:tr w:rsidR="00ED18D1" w:rsidRPr="00B25BD4">
        <w:tc>
          <w:tcPr>
            <w:tcW w:w="15534" w:type="dxa"/>
            <w:gridSpan w:val="3"/>
          </w:tcPr>
          <w:p w:rsidR="00ED18D1" w:rsidRPr="00B25BD4" w:rsidRDefault="00ED18D1" w:rsidP="007924F3">
            <w:pPr>
              <w:jc w:val="both"/>
              <w:rPr>
                <w:b/>
                <w:bCs/>
                <w:sz w:val="26"/>
                <w:szCs w:val="26"/>
              </w:rPr>
            </w:pPr>
          </w:p>
          <w:p w:rsidR="00ED18D1" w:rsidRPr="00B25BD4" w:rsidRDefault="00ED18D1" w:rsidP="007924F3">
            <w:pPr>
              <w:jc w:val="center"/>
              <w:rPr>
                <w:sz w:val="26"/>
                <w:szCs w:val="26"/>
              </w:rPr>
            </w:pPr>
            <w:r w:rsidRPr="00B25BD4">
              <w:rPr>
                <w:b/>
                <w:bCs/>
                <w:sz w:val="26"/>
                <w:szCs w:val="26"/>
              </w:rPr>
              <w:t>Ноябрь.</w:t>
            </w:r>
          </w:p>
        </w:tc>
      </w:tr>
      <w:tr w:rsidR="00ED18D1" w:rsidRPr="00B25BD4">
        <w:tc>
          <w:tcPr>
            <w:tcW w:w="2088" w:type="dxa"/>
          </w:tcPr>
          <w:p w:rsidR="00ED18D1" w:rsidRPr="00B25BD4" w:rsidRDefault="00ED18D1" w:rsidP="007924F3">
            <w:pPr>
              <w:jc w:val="both"/>
              <w:rPr>
                <w:b/>
                <w:bCs/>
                <w:sz w:val="26"/>
                <w:szCs w:val="26"/>
              </w:rPr>
            </w:pPr>
            <w:r w:rsidRPr="00B25BD4">
              <w:rPr>
                <w:b/>
                <w:bCs/>
                <w:sz w:val="26"/>
                <w:szCs w:val="26"/>
              </w:rPr>
              <w:t>Ребенок и другие люди</w:t>
            </w: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tc>
        <w:tc>
          <w:tcPr>
            <w:tcW w:w="6660" w:type="dxa"/>
          </w:tcPr>
          <w:p w:rsidR="00ED18D1" w:rsidRPr="00B25BD4" w:rsidRDefault="00ED18D1" w:rsidP="007924F3">
            <w:pPr>
              <w:jc w:val="both"/>
              <w:rPr>
                <w:b/>
                <w:bCs/>
                <w:sz w:val="26"/>
                <w:szCs w:val="26"/>
              </w:rPr>
            </w:pPr>
            <w:r w:rsidRPr="00B25BD4">
              <w:rPr>
                <w:b/>
                <w:bCs/>
                <w:sz w:val="26"/>
                <w:szCs w:val="26"/>
              </w:rPr>
              <w:t>«Самый большой друг».</w:t>
            </w:r>
          </w:p>
          <w:p w:rsidR="00ED18D1" w:rsidRPr="00B25BD4" w:rsidRDefault="00ED18D1" w:rsidP="007924F3">
            <w:pPr>
              <w:jc w:val="both"/>
              <w:rPr>
                <w:sz w:val="26"/>
                <w:szCs w:val="26"/>
              </w:rPr>
            </w:pPr>
            <w:r w:rsidRPr="00B25BD4">
              <w:rPr>
                <w:sz w:val="26"/>
                <w:szCs w:val="26"/>
              </w:rPr>
              <w:t>Цель: уточнить знания  детей об окружающих людях (родные и близкие, знакомые и незнакомые). Развивать у детей умение объективно оценивать положительные качества друзей и новых знакомых, не обольщаться внешними данными (красивый, сильный и т.д.), а доверяться только тем, кто доказал свою верность, преданность.</w:t>
            </w:r>
          </w:p>
          <w:p w:rsidR="00ED18D1" w:rsidRPr="00B25BD4" w:rsidRDefault="00ED18D1" w:rsidP="007924F3">
            <w:pPr>
              <w:jc w:val="both"/>
              <w:rPr>
                <w:b/>
                <w:bCs/>
                <w:sz w:val="26"/>
                <w:szCs w:val="26"/>
              </w:rPr>
            </w:pPr>
            <w:r w:rsidRPr="00B25BD4">
              <w:rPr>
                <w:b/>
                <w:bCs/>
                <w:sz w:val="26"/>
                <w:szCs w:val="26"/>
              </w:rPr>
              <w:t>«Осторожно, незнакомцы!»</w:t>
            </w:r>
          </w:p>
          <w:p w:rsidR="00ED18D1" w:rsidRPr="00B25BD4" w:rsidRDefault="00ED18D1" w:rsidP="007924F3">
            <w:pPr>
              <w:jc w:val="both"/>
              <w:rPr>
                <w:sz w:val="26"/>
                <w:szCs w:val="26"/>
              </w:rPr>
            </w:pPr>
            <w:r w:rsidRPr="00B25BD4">
              <w:rPr>
                <w:sz w:val="26"/>
                <w:szCs w:val="26"/>
              </w:rPr>
              <w:t>Цель: предостеречь от неприятностей, связанных с контактами с незнакомыми людьми; способствовать развитию осторожности, осмотрительности; учить детей правильно себя вести в таких ситуациях.</w:t>
            </w:r>
          </w:p>
          <w:p w:rsidR="00ED18D1" w:rsidRPr="00B25BD4" w:rsidRDefault="00ED18D1" w:rsidP="007924F3">
            <w:pPr>
              <w:jc w:val="both"/>
              <w:rPr>
                <w:sz w:val="26"/>
                <w:szCs w:val="26"/>
              </w:rPr>
            </w:pPr>
          </w:p>
        </w:tc>
        <w:tc>
          <w:tcPr>
            <w:tcW w:w="6786" w:type="dxa"/>
          </w:tcPr>
          <w:p w:rsidR="00ED18D1" w:rsidRPr="00B25BD4" w:rsidRDefault="00ED18D1" w:rsidP="007924F3">
            <w:pPr>
              <w:jc w:val="both"/>
              <w:rPr>
                <w:sz w:val="26"/>
                <w:szCs w:val="26"/>
              </w:rPr>
            </w:pPr>
            <w:r w:rsidRPr="00B25BD4">
              <w:rPr>
                <w:b/>
                <w:bCs/>
                <w:sz w:val="26"/>
                <w:szCs w:val="26"/>
              </w:rPr>
              <w:t xml:space="preserve"> Игра</w:t>
            </w:r>
            <w:r w:rsidRPr="00B25BD4">
              <w:rPr>
                <w:sz w:val="26"/>
                <w:szCs w:val="26"/>
              </w:rPr>
              <w:t xml:space="preserve"> « Похитители и находчивые ребята».</w:t>
            </w:r>
          </w:p>
          <w:p w:rsidR="00ED18D1" w:rsidRPr="00B25BD4" w:rsidRDefault="00ED18D1" w:rsidP="007924F3">
            <w:pPr>
              <w:jc w:val="both"/>
              <w:rPr>
                <w:sz w:val="26"/>
                <w:szCs w:val="26"/>
              </w:rPr>
            </w:pPr>
            <w:r w:rsidRPr="00B25BD4">
              <w:rPr>
                <w:sz w:val="26"/>
                <w:szCs w:val="26"/>
              </w:rPr>
              <w:t>Цель: учить детей правильно вести себя в ситуациях, связанных с контактами с незнакомыми людьми.</w:t>
            </w:r>
          </w:p>
          <w:p w:rsidR="00ED18D1" w:rsidRPr="00B25BD4" w:rsidRDefault="00ED18D1" w:rsidP="007924F3">
            <w:pPr>
              <w:jc w:val="both"/>
              <w:rPr>
                <w:sz w:val="26"/>
                <w:szCs w:val="26"/>
              </w:rPr>
            </w:pPr>
            <w:r w:rsidRPr="00B25BD4">
              <w:rPr>
                <w:b/>
                <w:bCs/>
                <w:sz w:val="26"/>
                <w:szCs w:val="26"/>
              </w:rPr>
              <w:t>Дидактическая игра</w:t>
            </w:r>
            <w:r w:rsidRPr="00B25BD4">
              <w:rPr>
                <w:sz w:val="26"/>
                <w:szCs w:val="26"/>
              </w:rPr>
              <w:t xml:space="preserve"> «Как избежать неприятностей?»</w:t>
            </w:r>
          </w:p>
          <w:p w:rsidR="00ED18D1" w:rsidRPr="00B25BD4" w:rsidRDefault="00ED18D1" w:rsidP="007924F3">
            <w:pPr>
              <w:jc w:val="both"/>
              <w:rPr>
                <w:sz w:val="26"/>
                <w:szCs w:val="26"/>
              </w:rPr>
            </w:pPr>
            <w:r w:rsidRPr="00B25BD4">
              <w:rPr>
                <w:sz w:val="26"/>
                <w:szCs w:val="26"/>
              </w:rPr>
              <w:t>Цель: закреплять правила поведения с незнакомыми взрослыми; способствовать развитию осторожности, осмотрительности.</w:t>
            </w:r>
          </w:p>
          <w:p w:rsidR="00ED18D1" w:rsidRPr="00B25BD4" w:rsidRDefault="00ED18D1" w:rsidP="007924F3">
            <w:pPr>
              <w:jc w:val="both"/>
              <w:rPr>
                <w:sz w:val="26"/>
                <w:szCs w:val="26"/>
              </w:rPr>
            </w:pPr>
            <w:r w:rsidRPr="00B25BD4">
              <w:rPr>
                <w:b/>
                <w:bCs/>
                <w:sz w:val="26"/>
                <w:szCs w:val="26"/>
              </w:rPr>
              <w:t>Проблемные ситуации:</w:t>
            </w:r>
            <w:r w:rsidRPr="00B25BD4">
              <w:rPr>
                <w:sz w:val="26"/>
                <w:szCs w:val="26"/>
              </w:rPr>
              <w:t xml:space="preserve"> «Мамина подруга», «Дядя на машине», «Новый приятель», «Заброшенный дом», «Ты потерялся в магазине, на улице». </w:t>
            </w:r>
          </w:p>
          <w:p w:rsidR="00ED18D1" w:rsidRPr="00B25BD4" w:rsidRDefault="00ED18D1" w:rsidP="007924F3">
            <w:pPr>
              <w:jc w:val="both"/>
              <w:rPr>
                <w:sz w:val="26"/>
                <w:szCs w:val="26"/>
              </w:rPr>
            </w:pPr>
            <w:r w:rsidRPr="00B25BD4">
              <w:rPr>
                <w:sz w:val="26"/>
                <w:szCs w:val="26"/>
              </w:rPr>
              <w:t>Цель: учить детей  при необходимости сообщать о подозрительных случаях и о  подозрительных встречах взрослым, которым они доверяют. Учить детей по возможности действовать правильно  в опасных ситуациях.</w:t>
            </w:r>
          </w:p>
          <w:p w:rsidR="00ED18D1" w:rsidRPr="00B25BD4" w:rsidRDefault="00ED18D1" w:rsidP="007924F3">
            <w:pPr>
              <w:jc w:val="both"/>
              <w:rPr>
                <w:b/>
                <w:bCs/>
                <w:sz w:val="26"/>
                <w:szCs w:val="26"/>
              </w:rPr>
            </w:pPr>
            <w:r w:rsidRPr="00B25BD4">
              <w:rPr>
                <w:b/>
                <w:bCs/>
                <w:sz w:val="26"/>
                <w:szCs w:val="26"/>
              </w:rPr>
              <w:t>Обучение приемам самозащиты</w:t>
            </w:r>
          </w:p>
          <w:p w:rsidR="00ED18D1" w:rsidRPr="00B25BD4" w:rsidRDefault="00ED18D1" w:rsidP="007924F3">
            <w:pPr>
              <w:jc w:val="both"/>
              <w:rPr>
                <w:sz w:val="26"/>
                <w:szCs w:val="26"/>
              </w:rPr>
            </w:pPr>
            <w:r w:rsidRPr="00B25BD4">
              <w:rPr>
                <w:sz w:val="26"/>
                <w:szCs w:val="26"/>
              </w:rPr>
              <w:t>Цель: учить детей правильно действовать в ситуации насильственного поведения незнакомого взрослого.</w:t>
            </w:r>
          </w:p>
          <w:p w:rsidR="00ED18D1" w:rsidRPr="00B25BD4" w:rsidRDefault="00ED18D1" w:rsidP="007924F3">
            <w:pPr>
              <w:jc w:val="both"/>
              <w:rPr>
                <w:b/>
                <w:bCs/>
                <w:sz w:val="26"/>
                <w:szCs w:val="26"/>
              </w:rPr>
            </w:pPr>
            <w:r w:rsidRPr="00B25BD4">
              <w:rPr>
                <w:b/>
                <w:bCs/>
                <w:sz w:val="26"/>
                <w:szCs w:val="26"/>
              </w:rPr>
              <w:t>Ситуации- загадки</w:t>
            </w:r>
          </w:p>
          <w:p w:rsidR="00ED18D1" w:rsidRPr="00B25BD4" w:rsidRDefault="00ED18D1" w:rsidP="007924F3">
            <w:pPr>
              <w:jc w:val="both"/>
              <w:rPr>
                <w:sz w:val="26"/>
                <w:szCs w:val="26"/>
              </w:rPr>
            </w:pPr>
            <w:r w:rsidRPr="00B25BD4">
              <w:rPr>
                <w:sz w:val="26"/>
                <w:szCs w:val="26"/>
              </w:rPr>
              <w:t>Цель: учить оценивать ситуации правильного и неправильного поведения на улице.</w:t>
            </w:r>
          </w:p>
          <w:p w:rsidR="00ED18D1" w:rsidRPr="00B25BD4" w:rsidRDefault="00ED18D1" w:rsidP="007924F3">
            <w:pPr>
              <w:jc w:val="both"/>
              <w:rPr>
                <w:b/>
                <w:bCs/>
                <w:sz w:val="26"/>
                <w:szCs w:val="26"/>
              </w:rPr>
            </w:pPr>
            <w:r w:rsidRPr="00B25BD4">
              <w:rPr>
                <w:b/>
                <w:bCs/>
                <w:sz w:val="26"/>
                <w:szCs w:val="26"/>
              </w:rPr>
              <w:t>Чтения</w:t>
            </w:r>
            <w:r w:rsidRPr="00B25BD4">
              <w:rPr>
                <w:sz w:val="26"/>
                <w:szCs w:val="26"/>
              </w:rPr>
              <w:t>: Г. Шалаева «Большая книга правил поведения», Ш. Перро «Красная Шапочка», русские народные сказки «Колобок», «Волк и козлята», «Петушок – золотой гребешок», В. Степанов «Про котенка».</w:t>
            </w:r>
          </w:p>
        </w:tc>
      </w:tr>
      <w:tr w:rsidR="00ED18D1" w:rsidRPr="00B25BD4">
        <w:tc>
          <w:tcPr>
            <w:tcW w:w="15534" w:type="dxa"/>
            <w:gridSpan w:val="3"/>
          </w:tcPr>
          <w:p w:rsidR="00ED18D1" w:rsidRPr="00B25BD4" w:rsidRDefault="00ED18D1" w:rsidP="007924F3">
            <w:pPr>
              <w:jc w:val="both"/>
              <w:rPr>
                <w:b/>
                <w:bCs/>
                <w:sz w:val="26"/>
                <w:szCs w:val="26"/>
              </w:rPr>
            </w:pPr>
          </w:p>
          <w:p w:rsidR="00ED18D1" w:rsidRPr="00B25BD4" w:rsidRDefault="00ED18D1" w:rsidP="007924F3">
            <w:pPr>
              <w:jc w:val="center"/>
              <w:rPr>
                <w:sz w:val="26"/>
                <w:szCs w:val="26"/>
              </w:rPr>
            </w:pPr>
            <w:r w:rsidRPr="00B25BD4">
              <w:rPr>
                <w:b/>
                <w:bCs/>
                <w:sz w:val="26"/>
                <w:szCs w:val="26"/>
              </w:rPr>
              <w:t>Декабрь</w:t>
            </w:r>
          </w:p>
        </w:tc>
      </w:tr>
      <w:tr w:rsidR="00ED18D1" w:rsidRPr="00B25BD4">
        <w:tc>
          <w:tcPr>
            <w:tcW w:w="2088" w:type="dxa"/>
          </w:tcPr>
          <w:p w:rsidR="00ED18D1" w:rsidRPr="00B25BD4" w:rsidRDefault="00ED18D1" w:rsidP="007924F3">
            <w:pPr>
              <w:jc w:val="both"/>
              <w:rPr>
                <w:b/>
                <w:bCs/>
                <w:sz w:val="26"/>
                <w:szCs w:val="26"/>
              </w:rPr>
            </w:pPr>
            <w:r w:rsidRPr="00B25BD4">
              <w:rPr>
                <w:b/>
                <w:bCs/>
                <w:sz w:val="26"/>
                <w:szCs w:val="26"/>
              </w:rPr>
              <w:t>Ребенок дома</w:t>
            </w: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tc>
        <w:tc>
          <w:tcPr>
            <w:tcW w:w="6660" w:type="dxa"/>
          </w:tcPr>
          <w:p w:rsidR="00ED18D1" w:rsidRPr="00B25BD4" w:rsidRDefault="00ED18D1" w:rsidP="007924F3">
            <w:pPr>
              <w:jc w:val="both"/>
              <w:rPr>
                <w:b/>
                <w:bCs/>
                <w:sz w:val="26"/>
                <w:szCs w:val="26"/>
              </w:rPr>
            </w:pPr>
            <w:r w:rsidRPr="00B25BD4">
              <w:rPr>
                <w:b/>
                <w:bCs/>
                <w:sz w:val="26"/>
                <w:szCs w:val="26"/>
              </w:rPr>
              <w:t>«Один дома».</w:t>
            </w:r>
          </w:p>
          <w:p w:rsidR="00ED18D1" w:rsidRPr="00B25BD4" w:rsidRDefault="00ED18D1" w:rsidP="007924F3">
            <w:pPr>
              <w:jc w:val="both"/>
              <w:rPr>
                <w:sz w:val="26"/>
                <w:szCs w:val="26"/>
              </w:rPr>
            </w:pPr>
            <w:r w:rsidRPr="00B25BD4">
              <w:rPr>
                <w:sz w:val="26"/>
                <w:szCs w:val="26"/>
              </w:rPr>
              <w:t>Цель: закрепить представления детей о предметах (нож, ножницы, спицы, иголка и т.д.), встречающихся в быту, которые могут быть опасны для здоровья людей, угрожать их жизни; учить правилам пользования ими, воспитывать у детей аккуратность в работе с опасными предметами. Подчеркнуть необходимость и способствовать ее осознанию для введения запретов на пользование детьми опасными предметами.</w:t>
            </w:r>
          </w:p>
          <w:p w:rsidR="00ED18D1" w:rsidRPr="00B25BD4" w:rsidRDefault="00ED18D1" w:rsidP="007924F3">
            <w:pPr>
              <w:jc w:val="both"/>
              <w:rPr>
                <w:b/>
                <w:bCs/>
                <w:sz w:val="26"/>
                <w:szCs w:val="26"/>
              </w:rPr>
            </w:pPr>
            <w:r w:rsidRPr="00B25BD4">
              <w:rPr>
                <w:b/>
                <w:bCs/>
                <w:sz w:val="26"/>
                <w:szCs w:val="26"/>
              </w:rPr>
              <w:t>Рисование «Что нужно, чтобы связать варежки»</w:t>
            </w:r>
          </w:p>
          <w:p w:rsidR="00ED18D1" w:rsidRPr="00B25BD4" w:rsidRDefault="00ED18D1" w:rsidP="007924F3">
            <w:pPr>
              <w:jc w:val="both"/>
              <w:rPr>
                <w:sz w:val="26"/>
                <w:szCs w:val="26"/>
              </w:rPr>
            </w:pPr>
            <w:r w:rsidRPr="00B25BD4">
              <w:rPr>
                <w:sz w:val="26"/>
                <w:szCs w:val="26"/>
              </w:rPr>
              <w:t>Цель: продолжать учить рисовать карандашами предмет округлой формы, воспитывать аккуратность, усидчивость.</w:t>
            </w:r>
          </w:p>
        </w:tc>
        <w:tc>
          <w:tcPr>
            <w:tcW w:w="6786" w:type="dxa"/>
          </w:tcPr>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b/>
                <w:bCs/>
                <w:sz w:val="26"/>
                <w:szCs w:val="26"/>
              </w:rPr>
              <w:t>«</w:t>
            </w:r>
            <w:r w:rsidRPr="00B25BD4">
              <w:rPr>
                <w:sz w:val="26"/>
                <w:szCs w:val="26"/>
              </w:rPr>
              <w:t>Четвертый лишний».</w:t>
            </w:r>
          </w:p>
          <w:p w:rsidR="00ED18D1" w:rsidRPr="00B25BD4" w:rsidRDefault="00ED18D1" w:rsidP="007924F3">
            <w:pPr>
              <w:jc w:val="both"/>
              <w:rPr>
                <w:sz w:val="26"/>
                <w:szCs w:val="26"/>
              </w:rPr>
            </w:pPr>
            <w:r w:rsidRPr="00B25BD4">
              <w:rPr>
                <w:sz w:val="26"/>
                <w:szCs w:val="26"/>
              </w:rPr>
              <w:t>Цель: закрепление знаний детей по правилам безопасности.</w:t>
            </w:r>
          </w:p>
          <w:p w:rsidR="00ED18D1" w:rsidRPr="00B25BD4" w:rsidRDefault="00ED18D1" w:rsidP="007924F3">
            <w:pPr>
              <w:jc w:val="both"/>
              <w:rPr>
                <w:sz w:val="26"/>
                <w:szCs w:val="26"/>
              </w:rPr>
            </w:pPr>
            <w:r w:rsidRPr="00B25BD4">
              <w:rPr>
                <w:sz w:val="26"/>
                <w:szCs w:val="26"/>
              </w:rPr>
              <w:t>«Отбери предметы, которые трогать нельзя».</w:t>
            </w:r>
          </w:p>
          <w:p w:rsidR="00ED18D1" w:rsidRPr="00B25BD4" w:rsidRDefault="00ED18D1" w:rsidP="007924F3">
            <w:pPr>
              <w:jc w:val="both"/>
              <w:rPr>
                <w:sz w:val="26"/>
                <w:szCs w:val="26"/>
              </w:rPr>
            </w:pPr>
            <w:r w:rsidRPr="00B25BD4">
              <w:rPr>
                <w:sz w:val="26"/>
                <w:szCs w:val="26"/>
              </w:rPr>
              <w:t>Цель: закреплять знания детей о предметах дома, которые могут представлять опасность для них, о правилах безопасности.</w:t>
            </w:r>
          </w:p>
          <w:p w:rsidR="00ED18D1" w:rsidRPr="00B25BD4" w:rsidRDefault="00ED18D1" w:rsidP="007924F3">
            <w:pPr>
              <w:jc w:val="both"/>
              <w:rPr>
                <w:sz w:val="26"/>
                <w:szCs w:val="26"/>
              </w:rPr>
            </w:pPr>
            <w:r w:rsidRPr="00B25BD4">
              <w:rPr>
                <w:sz w:val="26"/>
                <w:szCs w:val="26"/>
              </w:rPr>
              <w:t>«Каждой вещи свое место».</w:t>
            </w:r>
          </w:p>
          <w:p w:rsidR="00ED18D1" w:rsidRPr="00B25BD4" w:rsidRDefault="00ED18D1" w:rsidP="007924F3">
            <w:pPr>
              <w:jc w:val="both"/>
              <w:rPr>
                <w:sz w:val="26"/>
                <w:szCs w:val="26"/>
              </w:rPr>
            </w:pPr>
            <w:r w:rsidRPr="00B25BD4">
              <w:rPr>
                <w:sz w:val="26"/>
                <w:szCs w:val="26"/>
              </w:rPr>
              <w:t>Цель: закреплять правила пользования предметами, встречающимися в быту и знания об опасности, которые они могут представлять.</w:t>
            </w:r>
          </w:p>
          <w:p w:rsidR="00ED18D1" w:rsidRPr="00B25BD4" w:rsidRDefault="00ED18D1" w:rsidP="007924F3">
            <w:pPr>
              <w:jc w:val="both"/>
              <w:rPr>
                <w:b/>
                <w:bCs/>
                <w:sz w:val="26"/>
                <w:szCs w:val="26"/>
              </w:rPr>
            </w:pPr>
            <w:r w:rsidRPr="00B25BD4">
              <w:rPr>
                <w:b/>
                <w:bCs/>
                <w:sz w:val="26"/>
                <w:szCs w:val="26"/>
              </w:rPr>
              <w:t>Обучение оказанию первой помощи при порезе, ушибе, отравлениях.</w:t>
            </w:r>
          </w:p>
          <w:p w:rsidR="00ED18D1" w:rsidRPr="00B25BD4" w:rsidRDefault="00ED18D1" w:rsidP="007924F3">
            <w:pPr>
              <w:jc w:val="both"/>
              <w:rPr>
                <w:sz w:val="26"/>
                <w:szCs w:val="26"/>
              </w:rPr>
            </w:pPr>
            <w:r w:rsidRPr="00B25BD4">
              <w:rPr>
                <w:sz w:val="26"/>
                <w:szCs w:val="26"/>
              </w:rPr>
              <w:t>Цель: учить элементарным приемам оказания первой медицинской помощи.</w:t>
            </w:r>
          </w:p>
          <w:p w:rsidR="00ED18D1" w:rsidRPr="00B25BD4" w:rsidRDefault="00ED18D1" w:rsidP="007924F3">
            <w:pPr>
              <w:jc w:val="both"/>
              <w:rPr>
                <w:b/>
                <w:bCs/>
                <w:sz w:val="26"/>
                <w:szCs w:val="26"/>
              </w:rPr>
            </w:pPr>
            <w:r w:rsidRPr="00B25BD4">
              <w:rPr>
                <w:b/>
                <w:bCs/>
                <w:sz w:val="26"/>
                <w:szCs w:val="26"/>
              </w:rPr>
              <w:t xml:space="preserve">Беседа  </w:t>
            </w:r>
            <w:r w:rsidRPr="00B25BD4">
              <w:rPr>
                <w:sz w:val="26"/>
                <w:szCs w:val="26"/>
              </w:rPr>
              <w:t>«Безопасность дома»</w:t>
            </w:r>
            <w:r w:rsidRPr="00B25BD4">
              <w:rPr>
                <w:sz w:val="26"/>
                <w:szCs w:val="26"/>
              </w:rPr>
              <w:tab/>
            </w:r>
          </w:p>
          <w:p w:rsidR="00ED18D1" w:rsidRPr="00B25BD4" w:rsidRDefault="00ED18D1" w:rsidP="007924F3">
            <w:pPr>
              <w:jc w:val="both"/>
              <w:rPr>
                <w:sz w:val="26"/>
                <w:szCs w:val="26"/>
              </w:rPr>
            </w:pPr>
            <w:r w:rsidRPr="00B25BD4">
              <w:rPr>
                <w:sz w:val="26"/>
                <w:szCs w:val="26"/>
              </w:rPr>
              <w:t>Цель: Закрепить представление детей об опасных для жизни и здоровья людей предметах и ситуациях, с которыми они встречаются в жизни , предостеречь детей от неприятностей</w:t>
            </w:r>
          </w:p>
          <w:p w:rsidR="00ED18D1" w:rsidRPr="00B25BD4" w:rsidRDefault="00ED18D1" w:rsidP="007924F3">
            <w:pPr>
              <w:jc w:val="both"/>
              <w:rPr>
                <w:b/>
                <w:bCs/>
                <w:sz w:val="26"/>
                <w:szCs w:val="26"/>
              </w:rPr>
            </w:pPr>
            <w:r w:rsidRPr="00B25BD4">
              <w:rPr>
                <w:b/>
                <w:bCs/>
                <w:sz w:val="26"/>
                <w:szCs w:val="26"/>
              </w:rPr>
              <w:t>Игра</w:t>
            </w:r>
            <w:r w:rsidRPr="00B25BD4">
              <w:rPr>
                <w:sz w:val="26"/>
                <w:szCs w:val="26"/>
              </w:rPr>
              <w:t xml:space="preserve"> «Как уберечь себя от беды»</w:t>
            </w:r>
          </w:p>
          <w:p w:rsidR="00ED18D1" w:rsidRPr="00B25BD4" w:rsidRDefault="00ED18D1" w:rsidP="007924F3">
            <w:pPr>
              <w:jc w:val="both"/>
              <w:rPr>
                <w:sz w:val="26"/>
                <w:szCs w:val="26"/>
              </w:rPr>
            </w:pPr>
            <w:r w:rsidRPr="00B25BD4">
              <w:rPr>
                <w:sz w:val="26"/>
                <w:szCs w:val="26"/>
              </w:rPr>
              <w:t>Цель: закрепить правила поведения.</w:t>
            </w:r>
          </w:p>
          <w:p w:rsidR="00ED18D1" w:rsidRPr="00B25BD4" w:rsidRDefault="00ED18D1" w:rsidP="007924F3">
            <w:pPr>
              <w:jc w:val="both"/>
              <w:rPr>
                <w:b/>
                <w:bCs/>
                <w:sz w:val="26"/>
                <w:szCs w:val="26"/>
              </w:rPr>
            </w:pPr>
            <w:r w:rsidRPr="00B25BD4">
              <w:rPr>
                <w:b/>
                <w:bCs/>
                <w:sz w:val="26"/>
                <w:szCs w:val="26"/>
              </w:rPr>
              <w:t>Проблемные ситуации:</w:t>
            </w:r>
          </w:p>
          <w:p w:rsidR="00ED18D1" w:rsidRPr="00B25BD4" w:rsidRDefault="00ED18D1" w:rsidP="007924F3">
            <w:pPr>
              <w:numPr>
                <w:ilvl w:val="0"/>
                <w:numId w:val="12"/>
              </w:numPr>
              <w:jc w:val="both"/>
              <w:rPr>
                <w:sz w:val="26"/>
                <w:szCs w:val="26"/>
              </w:rPr>
            </w:pPr>
            <w:r w:rsidRPr="00B25BD4">
              <w:rPr>
                <w:sz w:val="26"/>
                <w:szCs w:val="26"/>
              </w:rPr>
              <w:t>Как вы поступите, если найдете на полу таблетку?</w:t>
            </w:r>
          </w:p>
          <w:p w:rsidR="00ED18D1" w:rsidRPr="00B25BD4" w:rsidRDefault="00ED18D1" w:rsidP="007924F3">
            <w:pPr>
              <w:numPr>
                <w:ilvl w:val="0"/>
                <w:numId w:val="12"/>
              </w:numPr>
              <w:jc w:val="both"/>
              <w:rPr>
                <w:sz w:val="26"/>
                <w:szCs w:val="26"/>
              </w:rPr>
            </w:pPr>
            <w:r w:rsidRPr="00B25BD4">
              <w:rPr>
                <w:sz w:val="26"/>
                <w:szCs w:val="26"/>
              </w:rPr>
              <w:t>Почему нельзя шить за обеденным столом?</w:t>
            </w:r>
          </w:p>
          <w:p w:rsidR="00ED18D1" w:rsidRPr="00B25BD4" w:rsidRDefault="00ED18D1" w:rsidP="007924F3">
            <w:pPr>
              <w:numPr>
                <w:ilvl w:val="0"/>
                <w:numId w:val="12"/>
              </w:numPr>
              <w:jc w:val="both"/>
              <w:rPr>
                <w:sz w:val="26"/>
                <w:szCs w:val="26"/>
              </w:rPr>
            </w:pPr>
            <w:r w:rsidRPr="00B25BD4">
              <w:rPr>
                <w:sz w:val="26"/>
                <w:szCs w:val="26"/>
              </w:rPr>
              <w:t>Почему нельзя играть с инструментами?</w:t>
            </w:r>
          </w:p>
          <w:p w:rsidR="00ED18D1" w:rsidRPr="00B25BD4" w:rsidRDefault="00ED18D1" w:rsidP="007924F3">
            <w:pPr>
              <w:jc w:val="both"/>
              <w:rPr>
                <w:b/>
                <w:bCs/>
                <w:sz w:val="26"/>
                <w:szCs w:val="26"/>
              </w:rPr>
            </w:pPr>
            <w:r w:rsidRPr="00B25BD4">
              <w:rPr>
                <w:b/>
                <w:bCs/>
                <w:sz w:val="26"/>
                <w:szCs w:val="26"/>
              </w:rPr>
              <w:t xml:space="preserve">Чтение: </w:t>
            </w:r>
            <w:r w:rsidRPr="00B25BD4">
              <w:rPr>
                <w:sz w:val="26"/>
                <w:szCs w:val="26"/>
              </w:rPr>
              <w:t>Г. Шалаева «Большая книга правил поведения», «Иголка», «Волшебный сундучок», загадки.</w:t>
            </w:r>
          </w:p>
        </w:tc>
      </w:tr>
      <w:tr w:rsidR="00ED18D1" w:rsidRPr="00B25BD4">
        <w:tc>
          <w:tcPr>
            <w:tcW w:w="15534" w:type="dxa"/>
            <w:gridSpan w:val="3"/>
          </w:tcPr>
          <w:p w:rsidR="00ED18D1" w:rsidRPr="00B25BD4" w:rsidRDefault="00ED18D1" w:rsidP="007924F3">
            <w:pPr>
              <w:jc w:val="both"/>
              <w:rPr>
                <w:sz w:val="26"/>
                <w:szCs w:val="26"/>
              </w:rPr>
            </w:pPr>
          </w:p>
          <w:p w:rsidR="00ED18D1" w:rsidRPr="00B25BD4" w:rsidRDefault="00ED18D1" w:rsidP="007924F3">
            <w:pPr>
              <w:jc w:val="center"/>
              <w:rPr>
                <w:b/>
                <w:bCs/>
                <w:sz w:val="26"/>
                <w:szCs w:val="26"/>
              </w:rPr>
            </w:pPr>
            <w:r w:rsidRPr="00B25BD4">
              <w:rPr>
                <w:b/>
                <w:bCs/>
                <w:sz w:val="26"/>
                <w:szCs w:val="26"/>
              </w:rPr>
              <w:t>Январь</w:t>
            </w:r>
          </w:p>
        </w:tc>
      </w:tr>
      <w:tr w:rsidR="00ED18D1" w:rsidRPr="00B25BD4">
        <w:tc>
          <w:tcPr>
            <w:tcW w:w="2088" w:type="dxa"/>
          </w:tcPr>
          <w:p w:rsidR="00ED18D1" w:rsidRPr="00B25BD4" w:rsidRDefault="00ED18D1" w:rsidP="007924F3">
            <w:pPr>
              <w:jc w:val="both"/>
              <w:rPr>
                <w:b/>
                <w:bCs/>
                <w:sz w:val="26"/>
                <w:szCs w:val="26"/>
              </w:rPr>
            </w:pPr>
            <w:r w:rsidRPr="00B25BD4">
              <w:rPr>
                <w:b/>
                <w:bCs/>
                <w:sz w:val="26"/>
                <w:szCs w:val="26"/>
              </w:rPr>
              <w:t>Ребенок дома</w:t>
            </w: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tc>
        <w:tc>
          <w:tcPr>
            <w:tcW w:w="6660" w:type="dxa"/>
          </w:tcPr>
          <w:p w:rsidR="00ED18D1" w:rsidRPr="00B25BD4" w:rsidRDefault="00ED18D1" w:rsidP="007924F3">
            <w:pPr>
              <w:jc w:val="both"/>
              <w:rPr>
                <w:b/>
                <w:bCs/>
                <w:sz w:val="26"/>
                <w:szCs w:val="26"/>
              </w:rPr>
            </w:pPr>
            <w:r w:rsidRPr="00B25BD4">
              <w:rPr>
                <w:b/>
                <w:bCs/>
                <w:sz w:val="26"/>
                <w:szCs w:val="26"/>
              </w:rPr>
              <w:t>«Электроприборы? Осторожно!»</w:t>
            </w:r>
          </w:p>
          <w:p w:rsidR="00ED18D1" w:rsidRPr="00B25BD4" w:rsidRDefault="00ED18D1" w:rsidP="007924F3">
            <w:pPr>
              <w:jc w:val="both"/>
              <w:rPr>
                <w:sz w:val="26"/>
                <w:szCs w:val="26"/>
              </w:rPr>
            </w:pPr>
            <w:r w:rsidRPr="00B25BD4">
              <w:rPr>
                <w:sz w:val="26"/>
                <w:szCs w:val="26"/>
              </w:rPr>
              <w:t>Цель: давать новые и закреплять знания детей об электроприборах, их значении для людей; учить правилам безопасности пользования электроприборами, требующими внимательного и аккуратного к ним отношения.</w:t>
            </w:r>
          </w:p>
          <w:p w:rsidR="00ED18D1" w:rsidRPr="00B25BD4" w:rsidRDefault="00ED18D1" w:rsidP="007924F3">
            <w:pPr>
              <w:jc w:val="both"/>
              <w:rPr>
                <w:b/>
                <w:bCs/>
                <w:sz w:val="26"/>
                <w:szCs w:val="26"/>
              </w:rPr>
            </w:pPr>
            <w:r w:rsidRPr="00B25BD4">
              <w:rPr>
                <w:b/>
                <w:bCs/>
                <w:sz w:val="26"/>
                <w:szCs w:val="26"/>
              </w:rPr>
              <w:t>Рисование «Электроприборы»</w:t>
            </w:r>
          </w:p>
          <w:p w:rsidR="00ED18D1" w:rsidRPr="00B25BD4" w:rsidRDefault="00ED18D1" w:rsidP="007924F3">
            <w:pPr>
              <w:jc w:val="both"/>
              <w:rPr>
                <w:sz w:val="26"/>
                <w:szCs w:val="26"/>
              </w:rPr>
            </w:pPr>
            <w:r w:rsidRPr="00B25BD4">
              <w:rPr>
                <w:sz w:val="26"/>
                <w:szCs w:val="26"/>
              </w:rPr>
              <w:t>Цель: учить штриховать карандашами в одном направлении, стараясь не выходить за контуры рисунка; воспитывать аккуратность, терпение, усидчивость.</w:t>
            </w:r>
          </w:p>
        </w:tc>
        <w:tc>
          <w:tcPr>
            <w:tcW w:w="6786" w:type="dxa"/>
          </w:tcPr>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sz w:val="26"/>
                <w:szCs w:val="26"/>
              </w:rPr>
              <w:t>«Четвертый лишний».</w:t>
            </w:r>
          </w:p>
          <w:p w:rsidR="00ED18D1" w:rsidRPr="00B25BD4" w:rsidRDefault="00ED18D1" w:rsidP="007924F3">
            <w:pPr>
              <w:jc w:val="both"/>
              <w:rPr>
                <w:sz w:val="26"/>
                <w:szCs w:val="26"/>
              </w:rPr>
            </w:pPr>
            <w:r w:rsidRPr="00B25BD4">
              <w:rPr>
                <w:sz w:val="26"/>
                <w:szCs w:val="26"/>
              </w:rPr>
              <w:t>Цель: закрепление знаний детей по правилам безопасности.</w:t>
            </w:r>
          </w:p>
          <w:p w:rsidR="00ED18D1" w:rsidRPr="00B25BD4" w:rsidRDefault="00ED18D1" w:rsidP="007924F3">
            <w:pPr>
              <w:jc w:val="both"/>
              <w:rPr>
                <w:sz w:val="26"/>
                <w:szCs w:val="26"/>
              </w:rPr>
            </w:pPr>
            <w:r w:rsidRPr="00B25BD4">
              <w:rPr>
                <w:sz w:val="26"/>
                <w:szCs w:val="26"/>
              </w:rPr>
              <w:t>«Верно – не верно»</w:t>
            </w:r>
          </w:p>
          <w:p w:rsidR="00ED18D1" w:rsidRPr="00B25BD4" w:rsidRDefault="00ED18D1" w:rsidP="007924F3">
            <w:pPr>
              <w:jc w:val="both"/>
              <w:rPr>
                <w:sz w:val="26"/>
                <w:szCs w:val="26"/>
              </w:rPr>
            </w:pPr>
            <w:r w:rsidRPr="00B25BD4">
              <w:rPr>
                <w:sz w:val="26"/>
                <w:szCs w:val="26"/>
              </w:rPr>
              <w:t>Цель: закрепить знания детей о правилах безопасности.</w:t>
            </w:r>
          </w:p>
          <w:p w:rsidR="00ED18D1" w:rsidRPr="00B25BD4" w:rsidRDefault="00ED18D1" w:rsidP="007924F3">
            <w:pPr>
              <w:jc w:val="both"/>
              <w:rPr>
                <w:sz w:val="26"/>
                <w:szCs w:val="26"/>
              </w:rPr>
            </w:pPr>
            <w:r w:rsidRPr="00B25BD4">
              <w:rPr>
                <w:sz w:val="26"/>
                <w:szCs w:val="26"/>
              </w:rPr>
              <w:t xml:space="preserve"> «Угадай электроприбор»</w:t>
            </w:r>
          </w:p>
          <w:p w:rsidR="00ED18D1" w:rsidRPr="00B25BD4" w:rsidRDefault="00ED18D1" w:rsidP="007924F3">
            <w:pPr>
              <w:jc w:val="both"/>
              <w:rPr>
                <w:sz w:val="26"/>
                <w:szCs w:val="26"/>
              </w:rPr>
            </w:pPr>
            <w:r w:rsidRPr="00B25BD4">
              <w:rPr>
                <w:sz w:val="26"/>
                <w:szCs w:val="26"/>
              </w:rPr>
              <w:t>Цель: закреплять представления детей об электроприборах, умение по описанию (загадке) узнавать предметы; развивать смекалку, быстроту мышления и речевую активность.</w:t>
            </w:r>
          </w:p>
          <w:p w:rsidR="00ED18D1" w:rsidRPr="00B25BD4" w:rsidRDefault="00ED18D1" w:rsidP="007924F3">
            <w:pPr>
              <w:jc w:val="both"/>
              <w:rPr>
                <w:sz w:val="26"/>
                <w:szCs w:val="26"/>
              </w:rPr>
            </w:pPr>
            <w:r w:rsidRPr="00B25BD4">
              <w:rPr>
                <w:sz w:val="26"/>
                <w:szCs w:val="26"/>
              </w:rPr>
              <w:t>«Сложи картинку».</w:t>
            </w:r>
          </w:p>
          <w:p w:rsidR="00ED18D1" w:rsidRPr="00B25BD4" w:rsidRDefault="00ED18D1" w:rsidP="007924F3">
            <w:pPr>
              <w:jc w:val="both"/>
              <w:rPr>
                <w:sz w:val="26"/>
                <w:szCs w:val="26"/>
              </w:rPr>
            </w:pPr>
            <w:r w:rsidRPr="00B25BD4">
              <w:rPr>
                <w:sz w:val="26"/>
                <w:szCs w:val="26"/>
              </w:rPr>
              <w:t>Цель: правильно составить картинку, назвать предмет, объяснить для чего он предназначен, правила пользования</w:t>
            </w:r>
          </w:p>
          <w:p w:rsidR="00ED18D1" w:rsidRPr="00B25BD4" w:rsidRDefault="00ED18D1" w:rsidP="007924F3">
            <w:pPr>
              <w:jc w:val="both"/>
              <w:rPr>
                <w:b/>
                <w:bCs/>
                <w:sz w:val="26"/>
                <w:szCs w:val="26"/>
              </w:rPr>
            </w:pPr>
            <w:r w:rsidRPr="00B25BD4">
              <w:rPr>
                <w:b/>
                <w:bCs/>
                <w:sz w:val="26"/>
                <w:szCs w:val="26"/>
              </w:rPr>
              <w:t>Проблемные ситуации</w:t>
            </w:r>
          </w:p>
          <w:p w:rsidR="00ED18D1" w:rsidRPr="00B25BD4" w:rsidRDefault="00ED18D1" w:rsidP="007924F3">
            <w:pPr>
              <w:jc w:val="both"/>
              <w:rPr>
                <w:sz w:val="26"/>
                <w:szCs w:val="26"/>
              </w:rPr>
            </w:pPr>
            <w:r w:rsidRPr="00B25BD4">
              <w:rPr>
                <w:sz w:val="26"/>
                <w:szCs w:val="26"/>
              </w:rPr>
              <w:t>1. Укажите, в каких случаях следует вызывать электрика. Объясните свой выбор.</w:t>
            </w:r>
          </w:p>
          <w:p w:rsidR="00ED18D1" w:rsidRPr="00B25BD4" w:rsidRDefault="00ED18D1" w:rsidP="007924F3">
            <w:pPr>
              <w:jc w:val="both"/>
              <w:rPr>
                <w:sz w:val="26"/>
                <w:szCs w:val="26"/>
              </w:rPr>
            </w:pPr>
            <w:r w:rsidRPr="00B25BD4">
              <w:rPr>
                <w:sz w:val="26"/>
                <w:szCs w:val="26"/>
              </w:rPr>
              <w:t xml:space="preserve"> - Перегревается при работе розетка.</w:t>
            </w:r>
          </w:p>
          <w:p w:rsidR="00ED18D1" w:rsidRPr="00B25BD4" w:rsidRDefault="00ED18D1" w:rsidP="007924F3">
            <w:pPr>
              <w:jc w:val="both"/>
              <w:rPr>
                <w:sz w:val="26"/>
                <w:szCs w:val="26"/>
              </w:rPr>
            </w:pPr>
            <w:r w:rsidRPr="00B25BD4">
              <w:rPr>
                <w:sz w:val="26"/>
                <w:szCs w:val="26"/>
              </w:rPr>
              <w:t xml:space="preserve"> - Вы не знаете по какой программе показывают   мультфильмы.</w:t>
            </w:r>
          </w:p>
          <w:p w:rsidR="00ED18D1" w:rsidRPr="00B25BD4" w:rsidRDefault="00ED18D1" w:rsidP="007924F3">
            <w:pPr>
              <w:jc w:val="both"/>
              <w:rPr>
                <w:sz w:val="26"/>
                <w:szCs w:val="26"/>
              </w:rPr>
            </w:pPr>
            <w:r w:rsidRPr="00B25BD4">
              <w:rPr>
                <w:sz w:val="26"/>
                <w:szCs w:val="26"/>
              </w:rPr>
              <w:t xml:space="preserve"> - При включении в розетку проскакивают искры.</w:t>
            </w:r>
          </w:p>
          <w:p w:rsidR="00ED18D1" w:rsidRPr="00B25BD4" w:rsidRDefault="00ED18D1" w:rsidP="007924F3">
            <w:pPr>
              <w:jc w:val="both"/>
              <w:rPr>
                <w:sz w:val="26"/>
                <w:szCs w:val="26"/>
              </w:rPr>
            </w:pPr>
            <w:r w:rsidRPr="00B25BD4">
              <w:rPr>
                <w:sz w:val="26"/>
                <w:szCs w:val="26"/>
              </w:rPr>
              <w:t xml:space="preserve"> - Вкусно запахло пирогом на кухне.</w:t>
            </w:r>
          </w:p>
          <w:p w:rsidR="00ED18D1" w:rsidRPr="00B25BD4" w:rsidRDefault="00ED18D1" w:rsidP="007924F3">
            <w:pPr>
              <w:jc w:val="both"/>
              <w:rPr>
                <w:sz w:val="26"/>
                <w:szCs w:val="26"/>
              </w:rPr>
            </w:pPr>
            <w:r w:rsidRPr="00B25BD4">
              <w:rPr>
                <w:sz w:val="26"/>
                <w:szCs w:val="26"/>
              </w:rPr>
              <w:t>2. Что случится, если вы прикоснетесь мокрыми руками к электроприборам?</w:t>
            </w:r>
          </w:p>
          <w:p w:rsidR="00ED18D1" w:rsidRPr="00B25BD4" w:rsidRDefault="00ED18D1" w:rsidP="007924F3">
            <w:pPr>
              <w:jc w:val="both"/>
              <w:rPr>
                <w:b/>
                <w:bCs/>
                <w:sz w:val="26"/>
                <w:szCs w:val="26"/>
              </w:rPr>
            </w:pPr>
            <w:r w:rsidRPr="00B25BD4">
              <w:rPr>
                <w:b/>
                <w:bCs/>
                <w:sz w:val="26"/>
                <w:szCs w:val="26"/>
              </w:rPr>
              <w:t xml:space="preserve">Чтение: </w:t>
            </w:r>
            <w:r w:rsidRPr="00B25BD4">
              <w:rPr>
                <w:sz w:val="26"/>
                <w:szCs w:val="26"/>
              </w:rPr>
              <w:t>Г. Шалаева «Большая книга правил поведения», «Как Коля муху ловил», «Сгоревшее печенье», «Кот Барсик и стиральная машина»,            М. Першин «Леня – электрик», загадки.</w:t>
            </w:r>
          </w:p>
        </w:tc>
      </w:tr>
      <w:tr w:rsidR="00ED18D1" w:rsidRPr="00B25BD4">
        <w:tc>
          <w:tcPr>
            <w:tcW w:w="15534" w:type="dxa"/>
            <w:gridSpan w:val="3"/>
          </w:tcPr>
          <w:p w:rsidR="00ED18D1" w:rsidRPr="00B25BD4" w:rsidRDefault="00ED18D1" w:rsidP="007924F3">
            <w:pPr>
              <w:jc w:val="both"/>
              <w:rPr>
                <w:sz w:val="26"/>
                <w:szCs w:val="26"/>
              </w:rPr>
            </w:pPr>
          </w:p>
          <w:p w:rsidR="00ED18D1" w:rsidRPr="00B25BD4" w:rsidRDefault="00ED18D1" w:rsidP="007924F3">
            <w:pPr>
              <w:jc w:val="center"/>
              <w:rPr>
                <w:b/>
                <w:bCs/>
                <w:sz w:val="26"/>
                <w:szCs w:val="26"/>
              </w:rPr>
            </w:pPr>
            <w:r w:rsidRPr="00B25BD4">
              <w:rPr>
                <w:b/>
                <w:bCs/>
                <w:sz w:val="26"/>
                <w:szCs w:val="26"/>
              </w:rPr>
              <w:t>Февраль.</w:t>
            </w:r>
          </w:p>
        </w:tc>
      </w:tr>
      <w:tr w:rsidR="00ED18D1" w:rsidRPr="00B25BD4">
        <w:tc>
          <w:tcPr>
            <w:tcW w:w="2088" w:type="dxa"/>
          </w:tcPr>
          <w:p w:rsidR="00ED18D1" w:rsidRPr="00B25BD4" w:rsidRDefault="00ED18D1" w:rsidP="007924F3">
            <w:pPr>
              <w:jc w:val="both"/>
              <w:rPr>
                <w:b/>
                <w:bCs/>
                <w:sz w:val="26"/>
                <w:szCs w:val="26"/>
              </w:rPr>
            </w:pPr>
            <w:r w:rsidRPr="00B25BD4">
              <w:rPr>
                <w:b/>
                <w:bCs/>
                <w:sz w:val="26"/>
                <w:szCs w:val="26"/>
              </w:rPr>
              <w:t>Ребенок и пожарная безопасность</w:t>
            </w: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tc>
        <w:tc>
          <w:tcPr>
            <w:tcW w:w="6660" w:type="dxa"/>
          </w:tcPr>
          <w:p w:rsidR="00ED18D1" w:rsidRPr="00B25BD4" w:rsidRDefault="00ED18D1" w:rsidP="007924F3">
            <w:pPr>
              <w:jc w:val="both"/>
              <w:rPr>
                <w:b/>
                <w:bCs/>
                <w:sz w:val="26"/>
                <w:szCs w:val="26"/>
              </w:rPr>
            </w:pPr>
            <w:r w:rsidRPr="00B25BD4">
              <w:rPr>
                <w:b/>
                <w:bCs/>
                <w:sz w:val="26"/>
                <w:szCs w:val="26"/>
              </w:rPr>
              <w:t xml:space="preserve"> «Добрый и злой огонь»</w:t>
            </w:r>
          </w:p>
          <w:p w:rsidR="00ED18D1" w:rsidRPr="00B25BD4" w:rsidRDefault="00ED18D1" w:rsidP="007924F3">
            <w:pPr>
              <w:jc w:val="both"/>
              <w:rPr>
                <w:sz w:val="26"/>
                <w:szCs w:val="26"/>
              </w:rPr>
            </w:pPr>
            <w:r w:rsidRPr="00B25BD4">
              <w:rPr>
                <w:sz w:val="26"/>
                <w:szCs w:val="26"/>
              </w:rPr>
              <w:t>Цель: расширить знания детей о том, как используется огонь человеком в добрых целях, как возникает пожар, чем он опасен.</w:t>
            </w:r>
          </w:p>
          <w:p w:rsidR="00ED18D1" w:rsidRPr="00B25BD4" w:rsidRDefault="00ED18D1" w:rsidP="007924F3">
            <w:pPr>
              <w:jc w:val="both"/>
              <w:rPr>
                <w:b/>
                <w:bCs/>
                <w:sz w:val="26"/>
                <w:szCs w:val="26"/>
              </w:rPr>
            </w:pPr>
            <w:r w:rsidRPr="00B25BD4">
              <w:rPr>
                <w:b/>
                <w:bCs/>
                <w:sz w:val="26"/>
                <w:szCs w:val="26"/>
              </w:rPr>
              <w:t>«Ни ночью, ни днем не играй с огнем!»</w:t>
            </w:r>
          </w:p>
          <w:p w:rsidR="00ED18D1" w:rsidRPr="00B25BD4" w:rsidRDefault="00ED18D1" w:rsidP="007924F3">
            <w:pPr>
              <w:jc w:val="both"/>
              <w:rPr>
                <w:sz w:val="26"/>
                <w:szCs w:val="26"/>
              </w:rPr>
            </w:pPr>
            <w:r w:rsidRPr="00B25BD4">
              <w:rPr>
                <w:sz w:val="26"/>
                <w:szCs w:val="26"/>
              </w:rPr>
              <w:t>Цель: развивать у детей представление о пользе и опасности огня. Объяснить детям  причины пожара и обратить на его последствия. Знакомить детей с правилами пожарной безопасности.</w:t>
            </w:r>
          </w:p>
          <w:p w:rsidR="00ED18D1" w:rsidRPr="00B25BD4" w:rsidRDefault="00ED18D1" w:rsidP="007924F3">
            <w:pPr>
              <w:jc w:val="both"/>
              <w:rPr>
                <w:b/>
                <w:bCs/>
                <w:sz w:val="26"/>
                <w:szCs w:val="26"/>
              </w:rPr>
            </w:pPr>
            <w:r w:rsidRPr="00B25BD4">
              <w:rPr>
                <w:b/>
                <w:bCs/>
                <w:sz w:val="26"/>
                <w:szCs w:val="26"/>
              </w:rPr>
              <w:t>Рисование «Кошкин дом»</w:t>
            </w:r>
          </w:p>
          <w:p w:rsidR="00ED18D1" w:rsidRPr="00B25BD4" w:rsidRDefault="00ED18D1" w:rsidP="007924F3">
            <w:pPr>
              <w:jc w:val="both"/>
              <w:rPr>
                <w:sz w:val="26"/>
                <w:szCs w:val="26"/>
              </w:rPr>
            </w:pPr>
            <w:r w:rsidRPr="00B25BD4">
              <w:rPr>
                <w:sz w:val="26"/>
                <w:szCs w:val="26"/>
              </w:rPr>
              <w:t>Цель: учить детей передавать квадратную и прямоугольную формы в рисунке отдельными линиями (вертикальными и горизонтальными); закреплять приемы закрашивания краской в одном направлении, всей кистью, с отрывом у контура рисунка от бумаги; побуждать вносить в рисунок дополнения.</w:t>
            </w:r>
          </w:p>
          <w:p w:rsidR="00ED18D1" w:rsidRPr="00B25BD4" w:rsidRDefault="00ED18D1" w:rsidP="007924F3">
            <w:pPr>
              <w:jc w:val="both"/>
              <w:rPr>
                <w:sz w:val="26"/>
                <w:szCs w:val="26"/>
              </w:rPr>
            </w:pPr>
          </w:p>
        </w:tc>
        <w:tc>
          <w:tcPr>
            <w:tcW w:w="6786" w:type="dxa"/>
          </w:tcPr>
          <w:p w:rsidR="00ED18D1" w:rsidRPr="00B25BD4" w:rsidRDefault="00ED18D1" w:rsidP="007924F3">
            <w:pPr>
              <w:jc w:val="both"/>
              <w:rPr>
                <w:sz w:val="26"/>
                <w:szCs w:val="26"/>
              </w:rPr>
            </w:pPr>
            <w:r w:rsidRPr="00B25BD4">
              <w:rPr>
                <w:b/>
                <w:bCs/>
                <w:sz w:val="26"/>
                <w:szCs w:val="26"/>
              </w:rPr>
              <w:t xml:space="preserve">Беседа  </w:t>
            </w:r>
            <w:r w:rsidRPr="00B25BD4">
              <w:rPr>
                <w:sz w:val="26"/>
                <w:szCs w:val="26"/>
              </w:rPr>
              <w:t>«Спичка-невеличка, не смотрите, что мала, но сделать может много зла»</w:t>
            </w:r>
          </w:p>
          <w:p w:rsidR="00ED18D1" w:rsidRPr="00B25BD4" w:rsidRDefault="00ED18D1" w:rsidP="007924F3">
            <w:pPr>
              <w:jc w:val="both"/>
              <w:rPr>
                <w:sz w:val="26"/>
                <w:szCs w:val="26"/>
              </w:rPr>
            </w:pPr>
            <w:r w:rsidRPr="00B25BD4">
              <w:rPr>
                <w:sz w:val="26"/>
                <w:szCs w:val="26"/>
              </w:rPr>
              <w:t>Цель:</w:t>
            </w:r>
            <w:r w:rsidRPr="00B25BD4">
              <w:rPr>
                <w:i/>
                <w:iCs/>
                <w:sz w:val="26"/>
                <w:szCs w:val="26"/>
              </w:rPr>
              <w:t xml:space="preserve"> </w:t>
            </w:r>
            <w:r w:rsidRPr="00B25BD4">
              <w:rPr>
                <w:sz w:val="26"/>
                <w:szCs w:val="26"/>
              </w:rPr>
              <w:t>познакомить с предназначение спичек в доме и правилами пользования, разъяснить их опасность и последствия.</w:t>
            </w:r>
          </w:p>
          <w:p w:rsidR="00ED18D1" w:rsidRPr="00B25BD4" w:rsidRDefault="00ED18D1" w:rsidP="007924F3">
            <w:pPr>
              <w:jc w:val="both"/>
              <w:rPr>
                <w:b/>
                <w:bCs/>
                <w:sz w:val="26"/>
                <w:szCs w:val="26"/>
              </w:rPr>
            </w:pPr>
            <w:r w:rsidRPr="00B25BD4">
              <w:rPr>
                <w:b/>
                <w:bCs/>
                <w:sz w:val="26"/>
                <w:szCs w:val="26"/>
              </w:rPr>
              <w:t>Беседа «Труд пожарных»</w:t>
            </w:r>
          </w:p>
          <w:p w:rsidR="00ED18D1" w:rsidRPr="00B25BD4" w:rsidRDefault="00ED18D1" w:rsidP="007924F3">
            <w:pPr>
              <w:jc w:val="both"/>
              <w:rPr>
                <w:sz w:val="26"/>
                <w:szCs w:val="26"/>
              </w:rPr>
            </w:pPr>
            <w:r w:rsidRPr="00B25BD4">
              <w:rPr>
                <w:sz w:val="26"/>
                <w:szCs w:val="26"/>
              </w:rPr>
              <w:t xml:space="preserve">Цель: закрепить знания о профессии пожарного, о их труде, воспитание уважения к данной профессии, обогатить словарь </w:t>
            </w:r>
          </w:p>
          <w:p w:rsidR="00ED18D1" w:rsidRPr="00B25BD4" w:rsidRDefault="00ED18D1" w:rsidP="007924F3">
            <w:pPr>
              <w:jc w:val="both"/>
              <w:rPr>
                <w:b/>
                <w:bCs/>
                <w:sz w:val="26"/>
                <w:szCs w:val="26"/>
              </w:rPr>
            </w:pPr>
            <w:r w:rsidRPr="00B25BD4">
              <w:rPr>
                <w:b/>
                <w:bCs/>
                <w:sz w:val="26"/>
                <w:szCs w:val="26"/>
              </w:rPr>
              <w:t>Беседа «Наш номер – 01»</w:t>
            </w:r>
          </w:p>
          <w:p w:rsidR="00ED18D1" w:rsidRPr="00B25BD4" w:rsidRDefault="00ED18D1" w:rsidP="007924F3">
            <w:pPr>
              <w:jc w:val="both"/>
              <w:rPr>
                <w:sz w:val="26"/>
                <w:szCs w:val="26"/>
              </w:rPr>
            </w:pPr>
            <w:r w:rsidRPr="00B25BD4">
              <w:rPr>
                <w:sz w:val="26"/>
                <w:szCs w:val="26"/>
              </w:rPr>
              <w:t>Цель: познакомить с правилами пожарной безопасности, рассказать об опасности дыма при пожарах.</w:t>
            </w:r>
          </w:p>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sz w:val="26"/>
                <w:szCs w:val="26"/>
              </w:rPr>
              <w:t>«Не ошибись», «Символы, спасающие жизнь»</w:t>
            </w:r>
          </w:p>
          <w:p w:rsidR="00ED18D1" w:rsidRPr="00B25BD4" w:rsidRDefault="00ED18D1" w:rsidP="007924F3">
            <w:pPr>
              <w:jc w:val="both"/>
              <w:rPr>
                <w:sz w:val="26"/>
                <w:szCs w:val="26"/>
              </w:rPr>
            </w:pPr>
            <w:r w:rsidRPr="00B25BD4">
              <w:rPr>
                <w:sz w:val="26"/>
                <w:szCs w:val="26"/>
              </w:rPr>
              <w:t>Цель: закреплять знания о пожарной безопасности и профессии пожарный, внимание развивать.</w:t>
            </w:r>
          </w:p>
          <w:p w:rsidR="00ED18D1" w:rsidRPr="00B25BD4" w:rsidRDefault="00ED18D1" w:rsidP="007924F3">
            <w:pPr>
              <w:jc w:val="both"/>
              <w:rPr>
                <w:sz w:val="26"/>
                <w:szCs w:val="26"/>
              </w:rPr>
            </w:pPr>
            <w:r w:rsidRPr="00B25BD4">
              <w:rPr>
                <w:sz w:val="26"/>
                <w:szCs w:val="26"/>
              </w:rPr>
              <w:t>«Знаете ли вы предметы, из-за которых может возникнуть пожар».</w:t>
            </w:r>
          </w:p>
          <w:p w:rsidR="00ED18D1" w:rsidRPr="00B25BD4" w:rsidRDefault="00ED18D1" w:rsidP="007924F3">
            <w:pPr>
              <w:jc w:val="both"/>
              <w:rPr>
                <w:sz w:val="26"/>
                <w:szCs w:val="26"/>
              </w:rPr>
            </w:pPr>
            <w:r w:rsidRPr="00B25BD4">
              <w:rPr>
                <w:sz w:val="26"/>
                <w:szCs w:val="26"/>
              </w:rPr>
              <w:t>Цель: формировать правильное отношение к огнеопасным предметам.</w:t>
            </w:r>
          </w:p>
          <w:p w:rsidR="00ED18D1" w:rsidRPr="00B25BD4" w:rsidRDefault="00ED18D1" w:rsidP="007924F3">
            <w:pPr>
              <w:jc w:val="both"/>
              <w:rPr>
                <w:sz w:val="26"/>
                <w:szCs w:val="26"/>
              </w:rPr>
            </w:pPr>
            <w:r w:rsidRPr="00B25BD4">
              <w:rPr>
                <w:sz w:val="26"/>
                <w:szCs w:val="26"/>
              </w:rPr>
              <w:t>«Мяч в кругу».</w:t>
            </w:r>
          </w:p>
          <w:p w:rsidR="00ED18D1" w:rsidRPr="00B25BD4" w:rsidRDefault="00ED18D1" w:rsidP="007924F3">
            <w:pPr>
              <w:jc w:val="both"/>
              <w:rPr>
                <w:sz w:val="26"/>
                <w:szCs w:val="26"/>
              </w:rPr>
            </w:pPr>
            <w:r w:rsidRPr="00B25BD4">
              <w:rPr>
                <w:sz w:val="26"/>
                <w:szCs w:val="26"/>
              </w:rPr>
              <w:t>Цель: закрепление знаний о правилах поведения при пожаре.</w:t>
            </w:r>
          </w:p>
          <w:p w:rsidR="00ED18D1" w:rsidRPr="00B25BD4" w:rsidRDefault="00ED18D1" w:rsidP="007924F3">
            <w:pPr>
              <w:jc w:val="both"/>
              <w:rPr>
                <w:sz w:val="26"/>
                <w:szCs w:val="26"/>
              </w:rPr>
            </w:pPr>
            <w:r w:rsidRPr="00B25BD4">
              <w:rPr>
                <w:sz w:val="26"/>
                <w:szCs w:val="26"/>
              </w:rPr>
              <w:t>«Злой и добрый огонь»</w:t>
            </w:r>
          </w:p>
          <w:p w:rsidR="00ED18D1" w:rsidRPr="00B25BD4" w:rsidRDefault="00ED18D1" w:rsidP="007924F3">
            <w:pPr>
              <w:jc w:val="both"/>
              <w:rPr>
                <w:sz w:val="26"/>
                <w:szCs w:val="26"/>
              </w:rPr>
            </w:pPr>
            <w:r w:rsidRPr="00B25BD4">
              <w:rPr>
                <w:sz w:val="26"/>
                <w:szCs w:val="26"/>
              </w:rPr>
              <w:t>Цель: закреплять знания о том, что огонь может быть полезен для человека, но может быть опасным и принести вред.</w:t>
            </w:r>
          </w:p>
          <w:p w:rsidR="00ED18D1" w:rsidRPr="00B25BD4" w:rsidRDefault="00ED18D1" w:rsidP="007924F3">
            <w:pPr>
              <w:jc w:val="both"/>
              <w:rPr>
                <w:b/>
                <w:bCs/>
                <w:sz w:val="26"/>
                <w:szCs w:val="26"/>
              </w:rPr>
            </w:pPr>
            <w:r w:rsidRPr="00B25BD4">
              <w:rPr>
                <w:b/>
                <w:bCs/>
                <w:sz w:val="26"/>
                <w:szCs w:val="26"/>
              </w:rPr>
              <w:t>Рассматривание с детьми плакатов из серии</w:t>
            </w:r>
          </w:p>
          <w:p w:rsidR="00ED18D1" w:rsidRPr="00B25BD4" w:rsidRDefault="00ED18D1" w:rsidP="007924F3">
            <w:pPr>
              <w:jc w:val="both"/>
              <w:rPr>
                <w:sz w:val="26"/>
                <w:szCs w:val="26"/>
              </w:rPr>
            </w:pPr>
            <w:r w:rsidRPr="00B25BD4">
              <w:rPr>
                <w:sz w:val="26"/>
                <w:szCs w:val="26"/>
              </w:rPr>
              <w:t>«Малышам о пожарной безопасности»</w:t>
            </w:r>
          </w:p>
          <w:p w:rsidR="00ED18D1" w:rsidRPr="00B25BD4" w:rsidRDefault="00ED18D1" w:rsidP="007924F3">
            <w:pPr>
              <w:jc w:val="both"/>
              <w:rPr>
                <w:b/>
                <w:bCs/>
                <w:sz w:val="26"/>
                <w:szCs w:val="26"/>
              </w:rPr>
            </w:pPr>
            <w:r w:rsidRPr="00B25BD4">
              <w:rPr>
                <w:b/>
                <w:bCs/>
                <w:sz w:val="26"/>
                <w:szCs w:val="26"/>
              </w:rPr>
              <w:t xml:space="preserve">Проблемные ситуации: </w:t>
            </w:r>
          </w:p>
          <w:p w:rsidR="00ED18D1" w:rsidRPr="00B25BD4" w:rsidRDefault="00ED18D1" w:rsidP="007924F3">
            <w:pPr>
              <w:jc w:val="both"/>
              <w:rPr>
                <w:sz w:val="26"/>
                <w:szCs w:val="26"/>
              </w:rPr>
            </w:pPr>
            <w:r w:rsidRPr="00B25BD4">
              <w:rPr>
                <w:sz w:val="26"/>
                <w:szCs w:val="26"/>
              </w:rPr>
              <w:t>Цель: учить детей избегать опасных ситуаций. Учить детей по возможности действовать правильно  в опасных ситуациях.</w:t>
            </w:r>
          </w:p>
          <w:p w:rsidR="00ED18D1" w:rsidRPr="00B25BD4" w:rsidRDefault="00ED18D1" w:rsidP="007924F3">
            <w:pPr>
              <w:numPr>
                <w:ilvl w:val="0"/>
                <w:numId w:val="10"/>
              </w:numPr>
              <w:jc w:val="both"/>
              <w:rPr>
                <w:sz w:val="26"/>
                <w:szCs w:val="26"/>
              </w:rPr>
            </w:pPr>
            <w:r w:rsidRPr="00B25BD4">
              <w:rPr>
                <w:sz w:val="26"/>
                <w:szCs w:val="26"/>
              </w:rPr>
              <w:t>В квартире пожар, что ты будешь делать? Почему?</w:t>
            </w:r>
          </w:p>
          <w:p w:rsidR="00ED18D1" w:rsidRPr="00B25BD4" w:rsidRDefault="00ED18D1" w:rsidP="007924F3">
            <w:pPr>
              <w:numPr>
                <w:ilvl w:val="0"/>
                <w:numId w:val="10"/>
              </w:numPr>
              <w:jc w:val="both"/>
              <w:rPr>
                <w:sz w:val="26"/>
                <w:szCs w:val="26"/>
              </w:rPr>
            </w:pPr>
            <w:r w:rsidRPr="00B25BD4">
              <w:rPr>
                <w:sz w:val="26"/>
                <w:szCs w:val="26"/>
              </w:rPr>
              <w:t>Дым в соседней квартире. Твои действия?</w:t>
            </w:r>
          </w:p>
          <w:p w:rsidR="00ED18D1" w:rsidRPr="00B25BD4" w:rsidRDefault="00ED18D1" w:rsidP="007924F3">
            <w:pPr>
              <w:numPr>
                <w:ilvl w:val="0"/>
                <w:numId w:val="10"/>
              </w:numPr>
              <w:jc w:val="both"/>
              <w:rPr>
                <w:sz w:val="26"/>
                <w:szCs w:val="26"/>
              </w:rPr>
            </w:pPr>
            <w:r w:rsidRPr="00B25BD4">
              <w:rPr>
                <w:sz w:val="26"/>
                <w:szCs w:val="26"/>
              </w:rPr>
              <w:t>Почему пожарная машина красного цвета?</w:t>
            </w:r>
          </w:p>
          <w:p w:rsidR="00ED18D1" w:rsidRPr="00B25BD4" w:rsidRDefault="00ED18D1" w:rsidP="007924F3">
            <w:pPr>
              <w:numPr>
                <w:ilvl w:val="0"/>
                <w:numId w:val="10"/>
              </w:numPr>
              <w:jc w:val="both"/>
              <w:rPr>
                <w:sz w:val="26"/>
                <w:szCs w:val="26"/>
              </w:rPr>
            </w:pPr>
            <w:r w:rsidRPr="00B25BD4">
              <w:rPr>
                <w:sz w:val="26"/>
                <w:szCs w:val="26"/>
              </w:rPr>
              <w:t>Почему пожарных вызывают по телефону 01?</w:t>
            </w:r>
          </w:p>
          <w:p w:rsidR="00ED18D1" w:rsidRPr="00B25BD4" w:rsidRDefault="00ED18D1" w:rsidP="007924F3">
            <w:pPr>
              <w:jc w:val="both"/>
              <w:rPr>
                <w:sz w:val="26"/>
                <w:szCs w:val="26"/>
              </w:rPr>
            </w:pPr>
            <w:r w:rsidRPr="00B25BD4">
              <w:rPr>
                <w:b/>
                <w:bCs/>
                <w:sz w:val="26"/>
                <w:szCs w:val="26"/>
              </w:rPr>
              <w:t xml:space="preserve">Эксперементирование </w:t>
            </w:r>
            <w:r w:rsidRPr="00B25BD4">
              <w:rPr>
                <w:sz w:val="26"/>
                <w:szCs w:val="26"/>
              </w:rPr>
              <w:t>«Чем можно потушить огонь».</w:t>
            </w:r>
          </w:p>
          <w:p w:rsidR="00ED18D1" w:rsidRPr="00B25BD4" w:rsidRDefault="00ED18D1" w:rsidP="007924F3">
            <w:pPr>
              <w:jc w:val="both"/>
              <w:rPr>
                <w:sz w:val="26"/>
                <w:szCs w:val="26"/>
              </w:rPr>
            </w:pPr>
            <w:r w:rsidRPr="00B25BD4">
              <w:rPr>
                <w:sz w:val="26"/>
                <w:szCs w:val="26"/>
              </w:rPr>
              <w:t>Цель: показать детям, какие средства можно использовать при тушении пожара.</w:t>
            </w:r>
          </w:p>
          <w:p w:rsidR="00ED18D1" w:rsidRPr="00B25BD4" w:rsidRDefault="00ED18D1" w:rsidP="007924F3">
            <w:pPr>
              <w:jc w:val="both"/>
              <w:rPr>
                <w:b/>
                <w:bCs/>
                <w:sz w:val="26"/>
                <w:szCs w:val="26"/>
              </w:rPr>
            </w:pPr>
            <w:r w:rsidRPr="00B25BD4">
              <w:rPr>
                <w:b/>
                <w:bCs/>
                <w:sz w:val="26"/>
                <w:szCs w:val="26"/>
              </w:rPr>
              <w:t>Обучение оказания первой помощи при ожоге.</w:t>
            </w:r>
          </w:p>
          <w:p w:rsidR="00ED18D1" w:rsidRPr="00B25BD4" w:rsidRDefault="00ED18D1" w:rsidP="007924F3">
            <w:pPr>
              <w:jc w:val="both"/>
              <w:rPr>
                <w:sz w:val="26"/>
                <w:szCs w:val="26"/>
              </w:rPr>
            </w:pPr>
            <w:r w:rsidRPr="00B25BD4">
              <w:rPr>
                <w:sz w:val="26"/>
                <w:szCs w:val="26"/>
              </w:rPr>
              <w:t>Цель: учить элементарным приемам оказания первой медицинской помощи.</w:t>
            </w:r>
          </w:p>
          <w:p w:rsidR="00ED18D1" w:rsidRPr="00B25BD4" w:rsidRDefault="00ED18D1" w:rsidP="007924F3">
            <w:pPr>
              <w:jc w:val="both"/>
              <w:rPr>
                <w:sz w:val="26"/>
                <w:szCs w:val="26"/>
              </w:rPr>
            </w:pPr>
            <w:r w:rsidRPr="00B25BD4">
              <w:rPr>
                <w:b/>
                <w:bCs/>
                <w:sz w:val="26"/>
                <w:szCs w:val="26"/>
              </w:rPr>
              <w:t>Оформление альбома</w:t>
            </w:r>
            <w:r w:rsidRPr="00B25BD4">
              <w:rPr>
                <w:sz w:val="26"/>
                <w:szCs w:val="26"/>
              </w:rPr>
              <w:t xml:space="preserve"> «Спичка-невеличка, а вред от нее большой»</w:t>
            </w:r>
          </w:p>
          <w:p w:rsidR="00ED18D1" w:rsidRPr="00B25BD4" w:rsidRDefault="00ED18D1" w:rsidP="007924F3">
            <w:pPr>
              <w:jc w:val="both"/>
              <w:rPr>
                <w:sz w:val="26"/>
                <w:szCs w:val="26"/>
              </w:rPr>
            </w:pPr>
            <w:r w:rsidRPr="00B25BD4">
              <w:rPr>
                <w:b/>
                <w:bCs/>
                <w:sz w:val="26"/>
                <w:szCs w:val="26"/>
              </w:rPr>
              <w:t xml:space="preserve">Чтение: </w:t>
            </w:r>
            <w:r w:rsidRPr="00B25BD4">
              <w:rPr>
                <w:sz w:val="26"/>
                <w:szCs w:val="26"/>
              </w:rPr>
              <w:t>К. Чуковский «Путаница»(отрывок), Русская народная потешка «Дон, Дон! Дон! Загорелся Кошкин дом», С. Маршак «Кошкин дом», Б. Миротворцев «Ленту гладила Анюта…», Г. Циферов «Жил на свете слоненок», С. Михалков «Дядя Степа» (отрывок), С. Маршак «Пожар» (отрывок), Е. Пермяк «Сказка о том, как огонь с человеком подружился», «Саламандра повелительница огня», Е. Ильин «Огонь бывает разный».</w:t>
            </w:r>
          </w:p>
          <w:p w:rsidR="00ED18D1" w:rsidRPr="00B25BD4" w:rsidRDefault="00ED18D1" w:rsidP="007924F3">
            <w:pPr>
              <w:jc w:val="both"/>
              <w:rPr>
                <w:b/>
                <w:bCs/>
                <w:sz w:val="26"/>
                <w:szCs w:val="26"/>
              </w:rPr>
            </w:pPr>
            <w:r w:rsidRPr="00B25BD4">
              <w:rPr>
                <w:b/>
                <w:bCs/>
                <w:sz w:val="26"/>
                <w:szCs w:val="26"/>
              </w:rPr>
              <w:t>Разучивание пословиц и поговорок</w:t>
            </w:r>
          </w:p>
        </w:tc>
      </w:tr>
      <w:tr w:rsidR="00ED18D1" w:rsidRPr="00B25BD4">
        <w:tc>
          <w:tcPr>
            <w:tcW w:w="15534" w:type="dxa"/>
            <w:gridSpan w:val="3"/>
          </w:tcPr>
          <w:p w:rsidR="00ED18D1" w:rsidRPr="00B25BD4" w:rsidRDefault="00ED18D1" w:rsidP="007924F3">
            <w:pPr>
              <w:jc w:val="both"/>
              <w:rPr>
                <w:sz w:val="26"/>
                <w:szCs w:val="26"/>
              </w:rPr>
            </w:pPr>
          </w:p>
          <w:p w:rsidR="00ED18D1" w:rsidRPr="00B25BD4" w:rsidRDefault="00ED18D1" w:rsidP="007924F3">
            <w:pPr>
              <w:jc w:val="both"/>
              <w:rPr>
                <w:b/>
                <w:bCs/>
                <w:sz w:val="26"/>
                <w:szCs w:val="26"/>
              </w:rPr>
            </w:pPr>
          </w:p>
          <w:p w:rsidR="00ED18D1" w:rsidRPr="00B25BD4" w:rsidRDefault="00ED18D1" w:rsidP="007924F3">
            <w:pPr>
              <w:jc w:val="center"/>
              <w:rPr>
                <w:b/>
                <w:bCs/>
                <w:sz w:val="26"/>
                <w:szCs w:val="26"/>
              </w:rPr>
            </w:pPr>
            <w:r w:rsidRPr="00B25BD4">
              <w:rPr>
                <w:b/>
                <w:bCs/>
                <w:sz w:val="26"/>
                <w:szCs w:val="26"/>
              </w:rPr>
              <w:t>Март.</w:t>
            </w:r>
          </w:p>
        </w:tc>
      </w:tr>
      <w:tr w:rsidR="00ED18D1" w:rsidRPr="00B25BD4">
        <w:tc>
          <w:tcPr>
            <w:tcW w:w="2088" w:type="dxa"/>
          </w:tcPr>
          <w:p w:rsidR="00ED18D1" w:rsidRPr="00B25BD4" w:rsidRDefault="00ED18D1" w:rsidP="007924F3">
            <w:pPr>
              <w:jc w:val="both"/>
              <w:rPr>
                <w:b/>
                <w:bCs/>
                <w:sz w:val="26"/>
                <w:szCs w:val="26"/>
              </w:rPr>
            </w:pPr>
            <w:r w:rsidRPr="00B25BD4">
              <w:rPr>
                <w:b/>
                <w:bCs/>
                <w:sz w:val="26"/>
                <w:szCs w:val="26"/>
              </w:rPr>
              <w:t>Ребенок и природа</w:t>
            </w: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tc>
        <w:tc>
          <w:tcPr>
            <w:tcW w:w="6660" w:type="dxa"/>
          </w:tcPr>
          <w:p w:rsidR="00ED18D1" w:rsidRPr="00B25BD4" w:rsidRDefault="00ED18D1" w:rsidP="007924F3">
            <w:pPr>
              <w:jc w:val="both"/>
              <w:rPr>
                <w:b/>
                <w:bCs/>
                <w:sz w:val="26"/>
                <w:szCs w:val="26"/>
              </w:rPr>
            </w:pPr>
            <w:r w:rsidRPr="00B25BD4">
              <w:rPr>
                <w:b/>
                <w:bCs/>
                <w:sz w:val="26"/>
                <w:szCs w:val="26"/>
              </w:rPr>
              <w:t>«Кошки и собаки – наши соседи».</w:t>
            </w:r>
          </w:p>
          <w:p w:rsidR="00ED18D1" w:rsidRPr="00B25BD4" w:rsidRDefault="00ED18D1" w:rsidP="007924F3">
            <w:pPr>
              <w:jc w:val="both"/>
              <w:rPr>
                <w:sz w:val="26"/>
                <w:szCs w:val="26"/>
              </w:rPr>
            </w:pPr>
            <w:r w:rsidRPr="00B25BD4">
              <w:rPr>
                <w:sz w:val="26"/>
                <w:szCs w:val="26"/>
              </w:rPr>
              <w:t>Цель: учить детей понимать состояние и поведение животных, как с ними общаться; познакомить с жизнью бездомных животных; дать знания о правилах поведения при встрече с животными (домашними, бездомными). Учить правильно общаться с животными.</w:t>
            </w:r>
          </w:p>
          <w:p w:rsidR="00ED18D1" w:rsidRPr="00B25BD4" w:rsidRDefault="00ED18D1" w:rsidP="007924F3">
            <w:pPr>
              <w:jc w:val="both"/>
              <w:rPr>
                <w:b/>
                <w:bCs/>
                <w:sz w:val="26"/>
                <w:szCs w:val="26"/>
              </w:rPr>
            </w:pPr>
            <w:r w:rsidRPr="00B25BD4">
              <w:rPr>
                <w:b/>
                <w:bCs/>
                <w:sz w:val="26"/>
                <w:szCs w:val="26"/>
              </w:rPr>
              <w:t>Контакты с животными могут быть опасными</w:t>
            </w:r>
          </w:p>
          <w:p w:rsidR="00ED18D1" w:rsidRPr="00B25BD4" w:rsidRDefault="00ED18D1" w:rsidP="007924F3">
            <w:pPr>
              <w:jc w:val="both"/>
              <w:rPr>
                <w:sz w:val="26"/>
                <w:szCs w:val="26"/>
              </w:rPr>
            </w:pPr>
            <w:r w:rsidRPr="00B25BD4">
              <w:rPr>
                <w:sz w:val="26"/>
                <w:szCs w:val="26"/>
              </w:rPr>
              <w:t>Цель: познакомить детей, чем опасны контакты с больными животными. Объяснить им, как определять больных животных по внешнему виду. Дополнить знания детей о том, как животные лечатся сами.</w:t>
            </w:r>
          </w:p>
          <w:p w:rsidR="00ED18D1" w:rsidRPr="00B25BD4" w:rsidRDefault="00ED18D1" w:rsidP="007924F3">
            <w:pPr>
              <w:jc w:val="both"/>
              <w:rPr>
                <w:b/>
                <w:bCs/>
                <w:sz w:val="26"/>
                <w:szCs w:val="26"/>
              </w:rPr>
            </w:pPr>
            <w:r w:rsidRPr="00B25BD4">
              <w:rPr>
                <w:b/>
                <w:bCs/>
                <w:sz w:val="26"/>
                <w:szCs w:val="26"/>
              </w:rPr>
              <w:t>Рисование «Мой друг»</w:t>
            </w:r>
          </w:p>
          <w:p w:rsidR="00ED18D1" w:rsidRPr="00B25BD4" w:rsidRDefault="00ED18D1" w:rsidP="007924F3">
            <w:pPr>
              <w:jc w:val="both"/>
              <w:rPr>
                <w:sz w:val="26"/>
                <w:szCs w:val="26"/>
              </w:rPr>
            </w:pPr>
            <w:r w:rsidRPr="00B25BD4">
              <w:rPr>
                <w:sz w:val="26"/>
                <w:szCs w:val="26"/>
              </w:rPr>
              <w:t>Цель: упражнять в технике рисования тычком полусухой жесткой кистью – имитировать шерсть животного. Учить наносить рисунок по всей поверхности.</w:t>
            </w:r>
          </w:p>
          <w:p w:rsidR="00ED18D1" w:rsidRPr="00B25BD4" w:rsidRDefault="00ED18D1" w:rsidP="007924F3">
            <w:pPr>
              <w:jc w:val="both"/>
              <w:rPr>
                <w:b/>
                <w:bCs/>
                <w:sz w:val="26"/>
                <w:szCs w:val="26"/>
              </w:rPr>
            </w:pPr>
            <w:r w:rsidRPr="00B25BD4">
              <w:rPr>
                <w:b/>
                <w:bCs/>
                <w:sz w:val="26"/>
                <w:szCs w:val="26"/>
              </w:rPr>
              <w:t>Лепка «Кошка».</w:t>
            </w:r>
          </w:p>
          <w:p w:rsidR="00ED18D1" w:rsidRPr="00B25BD4" w:rsidRDefault="00ED18D1" w:rsidP="007924F3">
            <w:pPr>
              <w:jc w:val="both"/>
              <w:rPr>
                <w:sz w:val="26"/>
                <w:szCs w:val="26"/>
              </w:rPr>
            </w:pPr>
            <w:r w:rsidRPr="00B25BD4">
              <w:rPr>
                <w:sz w:val="26"/>
                <w:szCs w:val="26"/>
              </w:rPr>
              <w:t>Цель: продолжать учить лепить животных, используя форму овоида; передавать в лепке характерные особенности кошки; закреплять приемы лепки и примазывания деталей друг к другу.</w:t>
            </w: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tc>
        <w:tc>
          <w:tcPr>
            <w:tcW w:w="6786" w:type="dxa"/>
          </w:tcPr>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sz w:val="26"/>
                <w:szCs w:val="26"/>
              </w:rPr>
              <w:t>«Умеешь ли ты обращаться с животными».</w:t>
            </w:r>
          </w:p>
          <w:p w:rsidR="00ED18D1" w:rsidRPr="00B25BD4" w:rsidRDefault="00ED18D1" w:rsidP="007924F3">
            <w:pPr>
              <w:jc w:val="both"/>
              <w:rPr>
                <w:sz w:val="26"/>
                <w:szCs w:val="26"/>
              </w:rPr>
            </w:pPr>
            <w:r w:rsidRPr="00B25BD4">
              <w:rPr>
                <w:sz w:val="26"/>
                <w:szCs w:val="26"/>
              </w:rPr>
              <w:t>Цель: закреплять правила поведения при встрече с различными животными.</w:t>
            </w:r>
          </w:p>
          <w:p w:rsidR="00ED18D1" w:rsidRPr="00B25BD4" w:rsidRDefault="00ED18D1" w:rsidP="007924F3">
            <w:pPr>
              <w:jc w:val="both"/>
              <w:rPr>
                <w:sz w:val="26"/>
                <w:szCs w:val="26"/>
              </w:rPr>
            </w:pPr>
            <w:r w:rsidRPr="00B25BD4">
              <w:rPr>
                <w:sz w:val="26"/>
                <w:szCs w:val="26"/>
              </w:rPr>
              <w:t>«Составь рассказ»</w:t>
            </w:r>
          </w:p>
          <w:p w:rsidR="00ED18D1" w:rsidRPr="00B25BD4" w:rsidRDefault="00ED18D1" w:rsidP="007924F3">
            <w:pPr>
              <w:jc w:val="both"/>
              <w:rPr>
                <w:sz w:val="26"/>
                <w:szCs w:val="26"/>
              </w:rPr>
            </w:pPr>
            <w:r w:rsidRPr="00B25BD4">
              <w:rPr>
                <w:sz w:val="26"/>
                <w:szCs w:val="26"/>
              </w:rPr>
              <w:t>Цель: развивать речь, составляя рассказ с определенными словами, закреплять знания по правилам безопасности.</w:t>
            </w:r>
          </w:p>
          <w:p w:rsidR="00ED18D1" w:rsidRPr="00B25BD4" w:rsidRDefault="00ED18D1" w:rsidP="007924F3">
            <w:pPr>
              <w:jc w:val="both"/>
              <w:rPr>
                <w:sz w:val="26"/>
                <w:szCs w:val="26"/>
              </w:rPr>
            </w:pPr>
            <w:r w:rsidRPr="00B25BD4">
              <w:rPr>
                <w:sz w:val="26"/>
                <w:szCs w:val="26"/>
              </w:rPr>
              <w:t xml:space="preserve"> «Хорошо - плохо».</w:t>
            </w:r>
          </w:p>
          <w:p w:rsidR="00ED18D1" w:rsidRPr="00B25BD4" w:rsidRDefault="00ED18D1" w:rsidP="007924F3">
            <w:pPr>
              <w:jc w:val="both"/>
              <w:rPr>
                <w:sz w:val="26"/>
                <w:szCs w:val="26"/>
              </w:rPr>
            </w:pPr>
            <w:r w:rsidRPr="00B25BD4">
              <w:rPr>
                <w:sz w:val="26"/>
                <w:szCs w:val="26"/>
              </w:rPr>
              <w:t>Цель: закрепление знаний детей по правилам безопасности с животными.</w:t>
            </w:r>
          </w:p>
          <w:p w:rsidR="00ED18D1" w:rsidRPr="00B25BD4" w:rsidRDefault="00ED18D1" w:rsidP="007924F3">
            <w:pPr>
              <w:jc w:val="both"/>
              <w:rPr>
                <w:b/>
                <w:bCs/>
                <w:sz w:val="26"/>
                <w:szCs w:val="26"/>
              </w:rPr>
            </w:pPr>
            <w:r w:rsidRPr="00B25BD4">
              <w:rPr>
                <w:sz w:val="26"/>
                <w:szCs w:val="26"/>
              </w:rPr>
              <w:t xml:space="preserve"> </w:t>
            </w:r>
            <w:r w:rsidRPr="00B25BD4">
              <w:rPr>
                <w:b/>
                <w:bCs/>
                <w:sz w:val="26"/>
                <w:szCs w:val="26"/>
              </w:rPr>
              <w:t>Проблемные ситуации.</w:t>
            </w:r>
          </w:p>
          <w:p w:rsidR="00ED18D1" w:rsidRPr="00B25BD4" w:rsidRDefault="00ED18D1" w:rsidP="007924F3">
            <w:pPr>
              <w:jc w:val="both"/>
              <w:rPr>
                <w:sz w:val="26"/>
                <w:szCs w:val="26"/>
              </w:rPr>
            </w:pPr>
            <w:r w:rsidRPr="00B25BD4">
              <w:rPr>
                <w:sz w:val="26"/>
                <w:szCs w:val="26"/>
              </w:rPr>
              <w:t>Цель: учить детей избегать опасных ситуаций с животными. Учить детей по возможности действовать правильно  в опасных ситуациях.</w:t>
            </w:r>
          </w:p>
          <w:p w:rsidR="00ED18D1" w:rsidRPr="00B25BD4" w:rsidRDefault="00ED18D1" w:rsidP="007924F3">
            <w:pPr>
              <w:numPr>
                <w:ilvl w:val="0"/>
                <w:numId w:val="11"/>
              </w:numPr>
              <w:jc w:val="both"/>
              <w:rPr>
                <w:sz w:val="26"/>
                <w:szCs w:val="26"/>
              </w:rPr>
            </w:pPr>
            <w:r w:rsidRPr="00B25BD4">
              <w:rPr>
                <w:sz w:val="26"/>
                <w:szCs w:val="26"/>
              </w:rPr>
              <w:t>Почему на улице появляются бездомные кошки и собаки?</w:t>
            </w:r>
          </w:p>
          <w:p w:rsidR="00ED18D1" w:rsidRPr="00B25BD4" w:rsidRDefault="00ED18D1" w:rsidP="007924F3">
            <w:pPr>
              <w:numPr>
                <w:ilvl w:val="0"/>
                <w:numId w:val="11"/>
              </w:numPr>
              <w:jc w:val="both"/>
              <w:rPr>
                <w:sz w:val="26"/>
                <w:szCs w:val="26"/>
              </w:rPr>
            </w:pPr>
            <w:r w:rsidRPr="00B25BD4">
              <w:rPr>
                <w:sz w:val="26"/>
                <w:szCs w:val="26"/>
              </w:rPr>
              <w:t>Что делать если собака нападает на человека?</w:t>
            </w:r>
          </w:p>
          <w:p w:rsidR="00ED18D1" w:rsidRPr="00B25BD4" w:rsidRDefault="00ED18D1" w:rsidP="007924F3">
            <w:pPr>
              <w:numPr>
                <w:ilvl w:val="0"/>
                <w:numId w:val="11"/>
              </w:numPr>
              <w:jc w:val="both"/>
              <w:rPr>
                <w:sz w:val="26"/>
                <w:szCs w:val="26"/>
              </w:rPr>
            </w:pPr>
            <w:r w:rsidRPr="00B25BD4">
              <w:rPr>
                <w:sz w:val="26"/>
                <w:szCs w:val="26"/>
              </w:rPr>
              <w:t>Когда можно гладить домашнюю кошку?</w:t>
            </w:r>
          </w:p>
          <w:p w:rsidR="00ED18D1" w:rsidRPr="00B25BD4" w:rsidRDefault="00ED18D1" w:rsidP="007924F3">
            <w:pPr>
              <w:jc w:val="both"/>
              <w:rPr>
                <w:sz w:val="26"/>
                <w:szCs w:val="26"/>
              </w:rPr>
            </w:pPr>
            <w:r w:rsidRPr="00B25BD4">
              <w:rPr>
                <w:b/>
                <w:bCs/>
                <w:sz w:val="26"/>
                <w:szCs w:val="26"/>
              </w:rPr>
              <w:t>Чтение:</w:t>
            </w:r>
            <w:r w:rsidRPr="00B25BD4">
              <w:rPr>
                <w:sz w:val="26"/>
                <w:szCs w:val="26"/>
              </w:rPr>
              <w:t xml:space="preserve"> Г. Шалаева «Никогда не дразни собак», А. Дмитриев «Бездомная кошка», С. Михалков «Мой щенок», В. Берестов «Кот у ворот», А. Барто «Он был совсем один», М. Пляцковский «Не дразните собак»,  Г. Новицкая «Дворняжка».</w:t>
            </w:r>
          </w:p>
        </w:tc>
      </w:tr>
      <w:tr w:rsidR="00ED18D1" w:rsidRPr="00B25BD4">
        <w:tc>
          <w:tcPr>
            <w:tcW w:w="15534" w:type="dxa"/>
            <w:gridSpan w:val="3"/>
            <w:tcBorders>
              <w:top w:val="nil"/>
            </w:tcBorders>
          </w:tcPr>
          <w:p w:rsidR="00ED18D1" w:rsidRPr="00B25BD4" w:rsidRDefault="00ED18D1" w:rsidP="007924F3">
            <w:pPr>
              <w:jc w:val="both"/>
              <w:rPr>
                <w:b/>
                <w:bCs/>
                <w:sz w:val="26"/>
                <w:szCs w:val="26"/>
              </w:rPr>
            </w:pPr>
            <w:r w:rsidRPr="00B25BD4">
              <w:rPr>
                <w:b/>
                <w:bCs/>
                <w:sz w:val="26"/>
                <w:szCs w:val="26"/>
              </w:rPr>
              <w:t xml:space="preserve">                                                                                 Апрель.</w:t>
            </w:r>
          </w:p>
          <w:p w:rsidR="00ED18D1" w:rsidRPr="00B25BD4" w:rsidRDefault="00ED18D1" w:rsidP="007924F3">
            <w:pPr>
              <w:jc w:val="both"/>
              <w:rPr>
                <w:b/>
                <w:bCs/>
                <w:sz w:val="26"/>
                <w:szCs w:val="26"/>
              </w:rPr>
            </w:pPr>
          </w:p>
        </w:tc>
      </w:tr>
      <w:tr w:rsidR="00ED18D1" w:rsidRPr="00B25BD4">
        <w:tc>
          <w:tcPr>
            <w:tcW w:w="2088" w:type="dxa"/>
          </w:tcPr>
          <w:p w:rsidR="00ED18D1" w:rsidRPr="00B25BD4" w:rsidRDefault="00ED18D1" w:rsidP="007924F3">
            <w:pPr>
              <w:jc w:val="both"/>
              <w:rPr>
                <w:b/>
                <w:bCs/>
                <w:sz w:val="26"/>
                <w:szCs w:val="26"/>
              </w:rPr>
            </w:pPr>
            <w:r w:rsidRPr="00B25BD4">
              <w:rPr>
                <w:b/>
                <w:bCs/>
                <w:sz w:val="26"/>
                <w:szCs w:val="26"/>
              </w:rPr>
              <w:t>Ребенок и природа</w:t>
            </w: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tc>
        <w:tc>
          <w:tcPr>
            <w:tcW w:w="6660" w:type="dxa"/>
          </w:tcPr>
          <w:p w:rsidR="00ED18D1" w:rsidRPr="00B25BD4" w:rsidRDefault="00ED18D1" w:rsidP="007924F3">
            <w:pPr>
              <w:jc w:val="both"/>
              <w:rPr>
                <w:b/>
                <w:bCs/>
                <w:sz w:val="26"/>
                <w:szCs w:val="26"/>
              </w:rPr>
            </w:pPr>
            <w:r w:rsidRPr="00B25BD4">
              <w:rPr>
                <w:b/>
                <w:bCs/>
                <w:sz w:val="26"/>
                <w:szCs w:val="26"/>
              </w:rPr>
              <w:t>«Все ли растения безобидны?»</w:t>
            </w:r>
          </w:p>
          <w:p w:rsidR="00ED18D1" w:rsidRPr="00B25BD4" w:rsidRDefault="00ED18D1" w:rsidP="007924F3">
            <w:pPr>
              <w:jc w:val="both"/>
              <w:rPr>
                <w:sz w:val="26"/>
                <w:szCs w:val="26"/>
              </w:rPr>
            </w:pPr>
            <w:r w:rsidRPr="00B25BD4">
              <w:rPr>
                <w:sz w:val="26"/>
                <w:szCs w:val="26"/>
              </w:rPr>
              <w:t>Цель: познакомить детей с самыми распространенными опасными растениями, которые нельзя  трогать руками, нюхать, пробовать на вкус. Приучать детей быть осторожными с незнакомыми растениями. Уметь выделять ядовитые растения из других.</w:t>
            </w:r>
          </w:p>
          <w:p w:rsidR="00ED18D1" w:rsidRPr="00B25BD4" w:rsidRDefault="00ED18D1" w:rsidP="007924F3">
            <w:pPr>
              <w:jc w:val="both"/>
              <w:rPr>
                <w:b/>
                <w:bCs/>
                <w:sz w:val="26"/>
                <w:szCs w:val="26"/>
              </w:rPr>
            </w:pPr>
            <w:r w:rsidRPr="00B25BD4">
              <w:rPr>
                <w:b/>
                <w:bCs/>
                <w:sz w:val="26"/>
                <w:szCs w:val="26"/>
              </w:rPr>
              <w:t>Сигналы опасности природы</w:t>
            </w:r>
          </w:p>
          <w:p w:rsidR="00ED18D1" w:rsidRPr="00B25BD4" w:rsidRDefault="00ED18D1" w:rsidP="007924F3">
            <w:pPr>
              <w:jc w:val="both"/>
              <w:rPr>
                <w:sz w:val="26"/>
                <w:szCs w:val="26"/>
              </w:rPr>
            </w:pPr>
            <w:r w:rsidRPr="00B25BD4">
              <w:rPr>
                <w:sz w:val="26"/>
                <w:szCs w:val="26"/>
              </w:rPr>
              <w:t>Цель: приучать детей к осторожному обращению с объектами природы. Познакомить их с сигналами опасности у животных, растений (шипы, цвет, колючки, звуки, рога и другое). Убедить в необходимости соблюдения мер осторожности.</w:t>
            </w:r>
          </w:p>
          <w:p w:rsidR="00ED18D1" w:rsidRPr="00B25BD4" w:rsidRDefault="00ED18D1" w:rsidP="007924F3">
            <w:pPr>
              <w:jc w:val="both"/>
              <w:rPr>
                <w:sz w:val="26"/>
                <w:szCs w:val="26"/>
              </w:rPr>
            </w:pPr>
          </w:p>
          <w:p w:rsidR="00ED18D1" w:rsidRPr="00B25BD4" w:rsidRDefault="00ED18D1" w:rsidP="007924F3">
            <w:pPr>
              <w:jc w:val="both"/>
              <w:rPr>
                <w:b/>
                <w:bCs/>
                <w:sz w:val="26"/>
                <w:szCs w:val="26"/>
              </w:rPr>
            </w:pPr>
            <w:r w:rsidRPr="00B25BD4">
              <w:rPr>
                <w:b/>
                <w:bCs/>
                <w:sz w:val="26"/>
                <w:szCs w:val="26"/>
              </w:rPr>
              <w:t>Аппликация «Цветок».</w:t>
            </w:r>
          </w:p>
          <w:p w:rsidR="00ED18D1" w:rsidRPr="00B25BD4" w:rsidRDefault="00ED18D1" w:rsidP="007924F3">
            <w:pPr>
              <w:jc w:val="both"/>
              <w:rPr>
                <w:sz w:val="26"/>
                <w:szCs w:val="26"/>
              </w:rPr>
            </w:pPr>
            <w:r w:rsidRPr="00B25BD4">
              <w:rPr>
                <w:sz w:val="26"/>
                <w:szCs w:val="26"/>
              </w:rPr>
              <w:t>Цель: учить детей вырезать круг приемом плавного закругления углов квадрата, разрезать круг по сгибу пополам; составлять из частей изображения цветов;</w:t>
            </w:r>
          </w:p>
          <w:p w:rsidR="00ED18D1" w:rsidRPr="00B25BD4" w:rsidRDefault="00ED18D1" w:rsidP="007924F3">
            <w:pPr>
              <w:jc w:val="both"/>
              <w:rPr>
                <w:sz w:val="26"/>
                <w:szCs w:val="26"/>
              </w:rPr>
            </w:pPr>
            <w:r w:rsidRPr="00B25BD4">
              <w:rPr>
                <w:sz w:val="26"/>
                <w:szCs w:val="26"/>
              </w:rPr>
              <w:t>закреплять приемы аккуратного наклеивания.</w:t>
            </w:r>
          </w:p>
          <w:p w:rsidR="00ED18D1" w:rsidRPr="00B25BD4" w:rsidRDefault="00ED18D1" w:rsidP="007924F3">
            <w:pPr>
              <w:jc w:val="both"/>
              <w:rPr>
                <w:sz w:val="26"/>
                <w:szCs w:val="26"/>
              </w:rPr>
            </w:pPr>
          </w:p>
        </w:tc>
        <w:tc>
          <w:tcPr>
            <w:tcW w:w="6786" w:type="dxa"/>
          </w:tcPr>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sz w:val="26"/>
                <w:szCs w:val="26"/>
              </w:rPr>
              <w:t>«Подумай и скажи»</w:t>
            </w:r>
          </w:p>
          <w:p w:rsidR="00ED18D1" w:rsidRPr="00B25BD4" w:rsidRDefault="00ED18D1" w:rsidP="007924F3">
            <w:pPr>
              <w:jc w:val="both"/>
              <w:rPr>
                <w:sz w:val="26"/>
                <w:szCs w:val="26"/>
              </w:rPr>
            </w:pPr>
            <w:r w:rsidRPr="00B25BD4">
              <w:rPr>
                <w:sz w:val="26"/>
                <w:szCs w:val="26"/>
              </w:rPr>
              <w:t>Цель: закреплять знания детей о лекарственных и ядовитых растениях.</w:t>
            </w:r>
          </w:p>
          <w:p w:rsidR="00ED18D1" w:rsidRPr="00B25BD4" w:rsidRDefault="00ED18D1" w:rsidP="007924F3">
            <w:pPr>
              <w:jc w:val="both"/>
              <w:rPr>
                <w:sz w:val="26"/>
                <w:szCs w:val="26"/>
              </w:rPr>
            </w:pPr>
            <w:r w:rsidRPr="00B25BD4">
              <w:rPr>
                <w:sz w:val="26"/>
                <w:szCs w:val="26"/>
              </w:rPr>
              <w:t xml:space="preserve"> «Что, где растет?»</w:t>
            </w:r>
          </w:p>
          <w:p w:rsidR="00ED18D1" w:rsidRPr="00B25BD4" w:rsidRDefault="00ED18D1" w:rsidP="007924F3">
            <w:pPr>
              <w:jc w:val="both"/>
              <w:rPr>
                <w:sz w:val="26"/>
                <w:szCs w:val="26"/>
              </w:rPr>
            </w:pPr>
            <w:r w:rsidRPr="00B25BD4">
              <w:rPr>
                <w:sz w:val="26"/>
                <w:szCs w:val="26"/>
              </w:rPr>
              <w:t>Цель: закреплять знания детей о растениях, месте их произрастания.</w:t>
            </w:r>
          </w:p>
          <w:p w:rsidR="00ED18D1" w:rsidRPr="00B25BD4" w:rsidRDefault="00ED18D1" w:rsidP="007924F3">
            <w:pPr>
              <w:jc w:val="both"/>
              <w:rPr>
                <w:sz w:val="26"/>
                <w:szCs w:val="26"/>
              </w:rPr>
            </w:pPr>
            <w:r w:rsidRPr="00B25BD4">
              <w:rPr>
                <w:sz w:val="26"/>
                <w:szCs w:val="26"/>
              </w:rPr>
              <w:t>«Что лишнее».</w:t>
            </w:r>
          </w:p>
          <w:p w:rsidR="00ED18D1" w:rsidRPr="00B25BD4" w:rsidRDefault="00ED18D1" w:rsidP="007924F3">
            <w:pPr>
              <w:jc w:val="both"/>
              <w:rPr>
                <w:sz w:val="26"/>
                <w:szCs w:val="26"/>
              </w:rPr>
            </w:pPr>
            <w:r w:rsidRPr="00B25BD4">
              <w:rPr>
                <w:sz w:val="26"/>
                <w:szCs w:val="26"/>
              </w:rPr>
              <w:t>Цель: закрепление знаний детей по правилам безопасности.</w:t>
            </w:r>
          </w:p>
          <w:p w:rsidR="00ED18D1" w:rsidRPr="00B25BD4" w:rsidRDefault="00ED18D1" w:rsidP="007924F3">
            <w:pPr>
              <w:jc w:val="both"/>
              <w:rPr>
                <w:sz w:val="26"/>
                <w:szCs w:val="26"/>
              </w:rPr>
            </w:pPr>
            <w:r w:rsidRPr="00B25BD4">
              <w:rPr>
                <w:sz w:val="26"/>
                <w:szCs w:val="26"/>
              </w:rPr>
              <w:t>«Отгадай загадку»</w:t>
            </w:r>
          </w:p>
          <w:p w:rsidR="00ED18D1" w:rsidRPr="00B25BD4" w:rsidRDefault="00ED18D1" w:rsidP="007924F3">
            <w:pPr>
              <w:jc w:val="both"/>
              <w:rPr>
                <w:sz w:val="26"/>
                <w:szCs w:val="26"/>
              </w:rPr>
            </w:pPr>
            <w:r w:rsidRPr="00B25BD4">
              <w:rPr>
                <w:sz w:val="26"/>
                <w:szCs w:val="26"/>
              </w:rPr>
              <w:t>Цель: закреплять представления детей о растениях , умение по описанию (загадке) узнавать их; развивать смекалку, быстроту мышления и речевую активность.</w:t>
            </w:r>
          </w:p>
          <w:p w:rsidR="00ED18D1" w:rsidRPr="00B25BD4" w:rsidRDefault="00ED18D1" w:rsidP="007924F3">
            <w:pPr>
              <w:jc w:val="both"/>
              <w:rPr>
                <w:sz w:val="26"/>
                <w:szCs w:val="26"/>
              </w:rPr>
            </w:pPr>
            <w:r w:rsidRPr="00B25BD4">
              <w:rPr>
                <w:sz w:val="26"/>
                <w:szCs w:val="26"/>
              </w:rPr>
              <w:t>«Распутай путаницу».</w:t>
            </w:r>
          </w:p>
          <w:p w:rsidR="00ED18D1" w:rsidRPr="00B25BD4" w:rsidRDefault="00ED18D1" w:rsidP="007924F3">
            <w:pPr>
              <w:jc w:val="both"/>
              <w:rPr>
                <w:sz w:val="26"/>
                <w:szCs w:val="26"/>
              </w:rPr>
            </w:pPr>
            <w:r w:rsidRPr="00B25BD4">
              <w:rPr>
                <w:sz w:val="26"/>
                <w:szCs w:val="26"/>
              </w:rPr>
              <w:t>Цель: учить детей узнавать растение и собирать его изображение из разных частей.</w:t>
            </w:r>
          </w:p>
          <w:p w:rsidR="00ED18D1" w:rsidRPr="00B25BD4" w:rsidRDefault="00ED18D1" w:rsidP="007924F3">
            <w:pPr>
              <w:jc w:val="both"/>
              <w:rPr>
                <w:b/>
                <w:bCs/>
                <w:sz w:val="26"/>
                <w:szCs w:val="26"/>
              </w:rPr>
            </w:pPr>
            <w:r w:rsidRPr="00B25BD4">
              <w:rPr>
                <w:b/>
                <w:bCs/>
                <w:sz w:val="26"/>
                <w:szCs w:val="26"/>
              </w:rPr>
              <w:t>Экскурсия в парк.</w:t>
            </w:r>
          </w:p>
          <w:p w:rsidR="00ED18D1" w:rsidRPr="00B25BD4" w:rsidRDefault="00ED18D1" w:rsidP="007924F3">
            <w:pPr>
              <w:jc w:val="both"/>
              <w:rPr>
                <w:sz w:val="26"/>
                <w:szCs w:val="26"/>
              </w:rPr>
            </w:pPr>
            <w:r w:rsidRPr="00B25BD4">
              <w:rPr>
                <w:sz w:val="26"/>
                <w:szCs w:val="26"/>
              </w:rPr>
              <w:t>Цель: формировать знания детей о правилах безопасного поведения в природе.</w:t>
            </w:r>
          </w:p>
          <w:p w:rsidR="00ED18D1" w:rsidRPr="00B25BD4" w:rsidRDefault="00ED18D1" w:rsidP="007924F3">
            <w:pPr>
              <w:jc w:val="both"/>
              <w:rPr>
                <w:b/>
                <w:bCs/>
                <w:sz w:val="26"/>
                <w:szCs w:val="26"/>
              </w:rPr>
            </w:pPr>
            <w:r w:rsidRPr="00B25BD4">
              <w:rPr>
                <w:b/>
                <w:bCs/>
                <w:sz w:val="26"/>
                <w:szCs w:val="26"/>
              </w:rPr>
              <w:t>Обучение оказания первой помощи при отравлении.</w:t>
            </w:r>
          </w:p>
          <w:p w:rsidR="00ED18D1" w:rsidRPr="00B25BD4" w:rsidRDefault="00ED18D1" w:rsidP="007924F3">
            <w:pPr>
              <w:jc w:val="both"/>
              <w:rPr>
                <w:sz w:val="26"/>
                <w:szCs w:val="26"/>
              </w:rPr>
            </w:pPr>
            <w:r w:rsidRPr="00B25BD4">
              <w:rPr>
                <w:sz w:val="26"/>
                <w:szCs w:val="26"/>
              </w:rPr>
              <w:t>Цель: учить элементарным приемам оказания первой медицинской помощи.</w:t>
            </w:r>
          </w:p>
          <w:p w:rsidR="00ED18D1" w:rsidRPr="00B25BD4" w:rsidRDefault="00ED18D1" w:rsidP="007924F3">
            <w:pPr>
              <w:jc w:val="both"/>
              <w:rPr>
                <w:sz w:val="26"/>
                <w:szCs w:val="26"/>
              </w:rPr>
            </w:pPr>
            <w:r w:rsidRPr="00B25BD4">
              <w:rPr>
                <w:b/>
                <w:bCs/>
                <w:sz w:val="26"/>
                <w:szCs w:val="26"/>
              </w:rPr>
              <w:t>Сюжетно-ролевая игра</w:t>
            </w:r>
            <w:r w:rsidRPr="00B25BD4">
              <w:rPr>
                <w:sz w:val="26"/>
                <w:szCs w:val="26"/>
              </w:rPr>
              <w:t xml:space="preserve"> «Больница».</w:t>
            </w:r>
          </w:p>
          <w:p w:rsidR="00ED18D1" w:rsidRPr="00B25BD4" w:rsidRDefault="00ED18D1" w:rsidP="007924F3">
            <w:pPr>
              <w:jc w:val="both"/>
              <w:rPr>
                <w:b/>
                <w:bCs/>
                <w:sz w:val="26"/>
                <w:szCs w:val="26"/>
              </w:rPr>
            </w:pPr>
            <w:r w:rsidRPr="00B25BD4">
              <w:rPr>
                <w:b/>
                <w:bCs/>
                <w:sz w:val="26"/>
                <w:szCs w:val="26"/>
              </w:rPr>
              <w:t xml:space="preserve">Чтение: </w:t>
            </w:r>
            <w:r w:rsidRPr="00B25BD4">
              <w:rPr>
                <w:sz w:val="26"/>
                <w:szCs w:val="26"/>
              </w:rPr>
              <w:t>загадки, Н. Рыжова «Ядовитый красавец», «Глазное растение», «Опасная семья», Е.Серова «Лютик», «Ландыш», А. Усачев «Вкусный суп».</w:t>
            </w:r>
          </w:p>
        </w:tc>
      </w:tr>
      <w:tr w:rsidR="00ED18D1" w:rsidRPr="00B25BD4">
        <w:tc>
          <w:tcPr>
            <w:tcW w:w="15534" w:type="dxa"/>
            <w:gridSpan w:val="3"/>
          </w:tcPr>
          <w:p w:rsidR="00ED18D1" w:rsidRPr="00B25BD4" w:rsidRDefault="00ED18D1" w:rsidP="007924F3">
            <w:pPr>
              <w:jc w:val="both"/>
              <w:rPr>
                <w:sz w:val="26"/>
                <w:szCs w:val="26"/>
              </w:rPr>
            </w:pPr>
          </w:p>
          <w:p w:rsidR="00ED18D1" w:rsidRPr="00B25BD4" w:rsidRDefault="00ED18D1" w:rsidP="007924F3">
            <w:pPr>
              <w:jc w:val="both"/>
              <w:rPr>
                <w:b/>
                <w:bCs/>
                <w:sz w:val="26"/>
                <w:szCs w:val="26"/>
              </w:rPr>
            </w:pPr>
            <w:r w:rsidRPr="00B25BD4">
              <w:rPr>
                <w:b/>
                <w:bCs/>
                <w:sz w:val="26"/>
                <w:szCs w:val="26"/>
              </w:rPr>
              <w:t>Май.</w:t>
            </w:r>
          </w:p>
        </w:tc>
      </w:tr>
      <w:tr w:rsidR="00ED18D1" w:rsidRPr="00B25BD4">
        <w:tc>
          <w:tcPr>
            <w:tcW w:w="2088" w:type="dxa"/>
          </w:tcPr>
          <w:p w:rsidR="00ED18D1" w:rsidRPr="00B25BD4" w:rsidRDefault="00ED18D1" w:rsidP="007924F3">
            <w:pPr>
              <w:jc w:val="both"/>
              <w:rPr>
                <w:b/>
                <w:bCs/>
                <w:sz w:val="26"/>
                <w:szCs w:val="26"/>
              </w:rPr>
            </w:pPr>
            <w:r w:rsidRPr="00B25BD4">
              <w:rPr>
                <w:b/>
                <w:bCs/>
                <w:sz w:val="26"/>
                <w:szCs w:val="26"/>
              </w:rPr>
              <w:t>Ребенок и природа</w:t>
            </w:r>
          </w:p>
        </w:tc>
        <w:tc>
          <w:tcPr>
            <w:tcW w:w="6660" w:type="dxa"/>
          </w:tcPr>
          <w:p w:rsidR="00ED18D1" w:rsidRPr="00B25BD4" w:rsidRDefault="00ED18D1" w:rsidP="007924F3">
            <w:pPr>
              <w:jc w:val="both"/>
              <w:rPr>
                <w:b/>
                <w:bCs/>
                <w:sz w:val="26"/>
                <w:szCs w:val="26"/>
              </w:rPr>
            </w:pPr>
            <w:r w:rsidRPr="00B25BD4">
              <w:rPr>
                <w:b/>
                <w:bCs/>
                <w:sz w:val="26"/>
                <w:szCs w:val="26"/>
              </w:rPr>
              <w:t>«На воде, на солнце…»</w:t>
            </w:r>
          </w:p>
          <w:p w:rsidR="00ED18D1" w:rsidRPr="00B25BD4" w:rsidRDefault="00ED18D1" w:rsidP="007924F3">
            <w:pPr>
              <w:jc w:val="both"/>
              <w:rPr>
                <w:sz w:val="26"/>
                <w:szCs w:val="26"/>
              </w:rPr>
            </w:pPr>
            <w:r w:rsidRPr="00B25BD4">
              <w:rPr>
                <w:sz w:val="26"/>
                <w:szCs w:val="26"/>
              </w:rPr>
              <w:t>Цель: объяснить детям, что купаться, плавать, загорать полезно для здоровья только в том случае, если соблюдать определенные правила безопасности.   Объяснить, к каким неприятным последствиям приводит неправильное поведение на воде. Познакомить детей с правилами поведения на воде, учиться оказывать элементарную помощь пострадавшим.</w:t>
            </w:r>
          </w:p>
          <w:p w:rsidR="00ED18D1" w:rsidRPr="00B25BD4" w:rsidRDefault="00ED18D1" w:rsidP="007924F3">
            <w:pPr>
              <w:jc w:val="both"/>
              <w:rPr>
                <w:b/>
                <w:bCs/>
                <w:sz w:val="26"/>
                <w:szCs w:val="26"/>
              </w:rPr>
            </w:pPr>
            <w:r w:rsidRPr="00B25BD4">
              <w:rPr>
                <w:b/>
                <w:bCs/>
                <w:sz w:val="26"/>
                <w:szCs w:val="26"/>
              </w:rPr>
              <w:t>«Зимой на  речке»</w:t>
            </w:r>
          </w:p>
          <w:p w:rsidR="00ED18D1" w:rsidRPr="00B25BD4" w:rsidRDefault="00ED18D1" w:rsidP="007924F3">
            <w:pPr>
              <w:jc w:val="both"/>
              <w:rPr>
                <w:sz w:val="26"/>
                <w:szCs w:val="26"/>
              </w:rPr>
            </w:pPr>
            <w:r w:rsidRPr="00B25BD4">
              <w:rPr>
                <w:sz w:val="26"/>
                <w:szCs w:val="26"/>
              </w:rPr>
              <w:t>Цель: закрепить правила поведения на воде. Обучать правилам безопасного поведения на льду. Учить способам самоспасения и  способам помощи людям, терпящим бедствие на льду.</w:t>
            </w:r>
          </w:p>
          <w:p w:rsidR="00ED18D1" w:rsidRPr="00B25BD4" w:rsidRDefault="00ED18D1" w:rsidP="007924F3">
            <w:pPr>
              <w:jc w:val="both"/>
              <w:rPr>
                <w:b/>
                <w:bCs/>
                <w:sz w:val="26"/>
                <w:szCs w:val="26"/>
              </w:rPr>
            </w:pPr>
            <w:r w:rsidRPr="00B25BD4">
              <w:rPr>
                <w:b/>
                <w:bCs/>
                <w:sz w:val="26"/>
                <w:szCs w:val="26"/>
              </w:rPr>
              <w:t>Рисование  «Моя мечта, как я буду отдыхать летом на море»</w:t>
            </w:r>
          </w:p>
          <w:p w:rsidR="00ED18D1" w:rsidRPr="00B25BD4" w:rsidRDefault="00ED18D1" w:rsidP="007924F3">
            <w:pPr>
              <w:jc w:val="both"/>
              <w:rPr>
                <w:sz w:val="26"/>
                <w:szCs w:val="26"/>
              </w:rPr>
            </w:pPr>
            <w:r w:rsidRPr="00B25BD4">
              <w:rPr>
                <w:sz w:val="26"/>
                <w:szCs w:val="26"/>
              </w:rPr>
              <w:t>Цель: Учить детей рисовать про</w:t>
            </w:r>
            <w:r w:rsidRPr="00B25BD4">
              <w:rPr>
                <w:sz w:val="26"/>
                <w:szCs w:val="26"/>
              </w:rPr>
              <w:softHyphen/>
              <w:t>стые сюжеты по замыслу. Выявить уро</w:t>
            </w:r>
            <w:r w:rsidRPr="00B25BD4">
              <w:rPr>
                <w:sz w:val="26"/>
                <w:szCs w:val="26"/>
              </w:rPr>
              <w:softHyphen/>
              <w:t>вень развития графических умений и композиционных способностей. Воспитывать интерес к отражению в рисунках своих представлений о природе.</w:t>
            </w:r>
          </w:p>
          <w:p w:rsidR="00ED18D1" w:rsidRPr="00B25BD4" w:rsidRDefault="00ED18D1" w:rsidP="007924F3">
            <w:pPr>
              <w:jc w:val="both"/>
              <w:rPr>
                <w:sz w:val="26"/>
                <w:szCs w:val="26"/>
              </w:rPr>
            </w:pPr>
          </w:p>
        </w:tc>
        <w:tc>
          <w:tcPr>
            <w:tcW w:w="6786" w:type="dxa"/>
          </w:tcPr>
          <w:p w:rsidR="00ED18D1" w:rsidRPr="00B25BD4" w:rsidRDefault="00ED18D1" w:rsidP="007924F3">
            <w:pPr>
              <w:jc w:val="both"/>
              <w:rPr>
                <w:sz w:val="26"/>
                <w:szCs w:val="26"/>
              </w:rPr>
            </w:pPr>
            <w:r w:rsidRPr="00B25BD4">
              <w:rPr>
                <w:b/>
                <w:bCs/>
                <w:sz w:val="26"/>
                <w:szCs w:val="26"/>
              </w:rPr>
              <w:t>Словесные игры</w:t>
            </w:r>
            <w:r w:rsidRPr="00B25BD4">
              <w:rPr>
                <w:sz w:val="26"/>
                <w:szCs w:val="26"/>
              </w:rPr>
              <w:t xml:space="preserve"> «Запрещается – разрешается», «Верите ли вы».</w:t>
            </w:r>
          </w:p>
          <w:p w:rsidR="00ED18D1" w:rsidRPr="00B25BD4" w:rsidRDefault="00ED18D1" w:rsidP="007924F3">
            <w:pPr>
              <w:jc w:val="both"/>
              <w:rPr>
                <w:sz w:val="26"/>
                <w:szCs w:val="26"/>
              </w:rPr>
            </w:pPr>
            <w:r w:rsidRPr="00B25BD4">
              <w:rPr>
                <w:sz w:val="26"/>
                <w:szCs w:val="26"/>
              </w:rPr>
              <w:t>Цель: закреплять правила поведения на льду, на воде, обосновать, доказать свой ответ.</w:t>
            </w:r>
          </w:p>
          <w:p w:rsidR="00ED18D1" w:rsidRPr="00B25BD4" w:rsidRDefault="00ED18D1" w:rsidP="007924F3">
            <w:pPr>
              <w:jc w:val="both"/>
              <w:rPr>
                <w:sz w:val="26"/>
                <w:szCs w:val="26"/>
              </w:rPr>
            </w:pPr>
            <w:r w:rsidRPr="00B25BD4">
              <w:rPr>
                <w:b/>
                <w:bCs/>
                <w:sz w:val="26"/>
                <w:szCs w:val="26"/>
              </w:rPr>
              <w:t xml:space="preserve">Игры </w:t>
            </w:r>
            <w:r w:rsidRPr="00B25BD4">
              <w:rPr>
                <w:sz w:val="26"/>
                <w:szCs w:val="26"/>
              </w:rPr>
              <w:t>«Водолазы», « «Волны и море»</w:t>
            </w:r>
          </w:p>
          <w:p w:rsidR="00ED18D1" w:rsidRPr="00B25BD4" w:rsidRDefault="00ED18D1" w:rsidP="007924F3">
            <w:pPr>
              <w:jc w:val="both"/>
              <w:rPr>
                <w:sz w:val="26"/>
                <w:szCs w:val="26"/>
              </w:rPr>
            </w:pPr>
            <w:r w:rsidRPr="00B25BD4">
              <w:rPr>
                <w:sz w:val="26"/>
                <w:szCs w:val="26"/>
              </w:rPr>
              <w:t>Цель: учить детей правильно вести себя в ситуациях, связанных с посещением водоемов.</w:t>
            </w:r>
          </w:p>
          <w:p w:rsidR="00ED18D1" w:rsidRPr="00B25BD4" w:rsidRDefault="00ED18D1" w:rsidP="007924F3">
            <w:pPr>
              <w:jc w:val="both"/>
              <w:rPr>
                <w:sz w:val="26"/>
                <w:szCs w:val="26"/>
              </w:rPr>
            </w:pPr>
            <w:r w:rsidRPr="00B25BD4">
              <w:rPr>
                <w:b/>
                <w:bCs/>
                <w:sz w:val="26"/>
                <w:szCs w:val="26"/>
              </w:rPr>
              <w:t>Дидактическая игра</w:t>
            </w:r>
            <w:r w:rsidRPr="00B25BD4">
              <w:rPr>
                <w:sz w:val="26"/>
                <w:szCs w:val="26"/>
              </w:rPr>
              <w:t xml:space="preserve"> «Как избежать неприятностей?»</w:t>
            </w:r>
          </w:p>
          <w:p w:rsidR="00ED18D1" w:rsidRPr="00B25BD4" w:rsidRDefault="00ED18D1" w:rsidP="007924F3">
            <w:pPr>
              <w:jc w:val="both"/>
              <w:rPr>
                <w:sz w:val="26"/>
                <w:szCs w:val="26"/>
              </w:rPr>
            </w:pPr>
            <w:r w:rsidRPr="00B25BD4">
              <w:rPr>
                <w:sz w:val="26"/>
                <w:szCs w:val="26"/>
              </w:rPr>
              <w:t>Цель: закреплять правила поведения на воде; способствовать развитию осторожности, осмотрительности.</w:t>
            </w:r>
          </w:p>
          <w:p w:rsidR="00ED18D1" w:rsidRPr="00B25BD4" w:rsidRDefault="00ED18D1" w:rsidP="007924F3">
            <w:pPr>
              <w:jc w:val="both"/>
              <w:rPr>
                <w:sz w:val="26"/>
                <w:szCs w:val="26"/>
              </w:rPr>
            </w:pPr>
            <w:r w:rsidRPr="00B25BD4">
              <w:rPr>
                <w:b/>
                <w:bCs/>
                <w:sz w:val="26"/>
                <w:szCs w:val="26"/>
              </w:rPr>
              <w:t>Проблемные ситуации</w:t>
            </w:r>
            <w:r w:rsidRPr="00B25BD4">
              <w:rPr>
                <w:sz w:val="26"/>
                <w:szCs w:val="26"/>
              </w:rPr>
              <w:t xml:space="preserve"> «Лодка перевернулась, что делать?», «Дети купались в речке и стали баловаться, толкаться и т.д.», «Видишь, что кто-то тонет. Как поступишь?» и др</w:t>
            </w:r>
          </w:p>
          <w:p w:rsidR="00ED18D1" w:rsidRPr="00B25BD4" w:rsidRDefault="00ED18D1" w:rsidP="007924F3">
            <w:pPr>
              <w:jc w:val="both"/>
              <w:rPr>
                <w:sz w:val="26"/>
                <w:szCs w:val="26"/>
              </w:rPr>
            </w:pPr>
            <w:r w:rsidRPr="00B25BD4">
              <w:rPr>
                <w:sz w:val="26"/>
                <w:szCs w:val="26"/>
              </w:rPr>
              <w:t>Цель: учить детей избегать опасных ситуаций на воде. Учить детей по возможности действовать правильно  в опасных ситуациях. Упражнять оказывать первую помощь.</w:t>
            </w:r>
          </w:p>
          <w:p w:rsidR="00ED18D1" w:rsidRPr="00B25BD4" w:rsidRDefault="00ED18D1" w:rsidP="007924F3">
            <w:pPr>
              <w:jc w:val="both"/>
              <w:rPr>
                <w:sz w:val="26"/>
                <w:szCs w:val="26"/>
              </w:rPr>
            </w:pPr>
            <w:r w:rsidRPr="00B25BD4">
              <w:rPr>
                <w:b/>
                <w:bCs/>
                <w:sz w:val="26"/>
                <w:szCs w:val="26"/>
              </w:rPr>
              <w:t>Сюжетно-ролевая игра</w:t>
            </w:r>
            <w:r w:rsidRPr="00B25BD4">
              <w:rPr>
                <w:sz w:val="26"/>
                <w:szCs w:val="26"/>
              </w:rPr>
              <w:t xml:space="preserve"> </w:t>
            </w:r>
            <w:r w:rsidRPr="00B25BD4">
              <w:rPr>
                <w:b/>
                <w:bCs/>
                <w:sz w:val="26"/>
                <w:szCs w:val="26"/>
              </w:rPr>
              <w:t>«Пароход»</w:t>
            </w:r>
          </w:p>
          <w:p w:rsidR="00ED18D1" w:rsidRPr="00B25BD4" w:rsidRDefault="00ED18D1" w:rsidP="007924F3">
            <w:pPr>
              <w:jc w:val="both"/>
              <w:rPr>
                <w:sz w:val="26"/>
                <w:szCs w:val="26"/>
              </w:rPr>
            </w:pPr>
            <w:r w:rsidRPr="00B25BD4">
              <w:rPr>
                <w:sz w:val="26"/>
                <w:szCs w:val="26"/>
              </w:rPr>
              <w:t>Цель: учить детей отражать в игре разнообразные сюжеты о жизни и труде людей, закреплять знания о профессиях взрослых на пароходе. Формировать положительные взаимоотношения детей друг к другу. Воспитывать уважение к труду работников флота.</w:t>
            </w:r>
          </w:p>
          <w:p w:rsidR="00ED18D1" w:rsidRPr="00B25BD4" w:rsidRDefault="00ED18D1" w:rsidP="007924F3">
            <w:pPr>
              <w:jc w:val="both"/>
              <w:rPr>
                <w:sz w:val="26"/>
                <w:szCs w:val="26"/>
              </w:rPr>
            </w:pPr>
            <w:r w:rsidRPr="00B25BD4">
              <w:rPr>
                <w:b/>
                <w:bCs/>
                <w:sz w:val="26"/>
                <w:szCs w:val="26"/>
              </w:rPr>
              <w:t>Чтение:</w:t>
            </w:r>
            <w:r w:rsidRPr="00B25BD4">
              <w:rPr>
                <w:sz w:val="26"/>
                <w:szCs w:val="26"/>
              </w:rPr>
              <w:t xml:space="preserve"> Т.А.Шорыгина «Добрая ивушка», «Чудаки» (неизвестен), «Водолаз» (неизвестен), Б. Житкова «На льдине», А. Иванов «Азбука безопасности. Как неразлучные друзья чуть  в воде не утонули».</w:t>
            </w:r>
          </w:p>
          <w:p w:rsidR="00ED18D1" w:rsidRPr="00B25BD4" w:rsidRDefault="00ED18D1" w:rsidP="007924F3">
            <w:pPr>
              <w:jc w:val="both"/>
              <w:rPr>
                <w:sz w:val="26"/>
                <w:szCs w:val="26"/>
              </w:rPr>
            </w:pPr>
          </w:p>
        </w:tc>
      </w:tr>
    </w:tbl>
    <w:p w:rsidR="00ED18D1" w:rsidRPr="00B25BD4" w:rsidRDefault="00ED18D1" w:rsidP="00A42258">
      <w:pPr>
        <w:jc w:val="both"/>
        <w:rPr>
          <w:sz w:val="26"/>
          <w:szCs w:val="26"/>
        </w:rPr>
      </w:pPr>
    </w:p>
    <w:p w:rsidR="00ED18D1" w:rsidRPr="00B25BD4" w:rsidRDefault="00ED18D1" w:rsidP="00A42258">
      <w:pPr>
        <w:jc w:val="center"/>
        <w:rPr>
          <w:b/>
          <w:bCs/>
          <w:sz w:val="26"/>
          <w:szCs w:val="26"/>
        </w:rPr>
      </w:pPr>
      <w:r w:rsidRPr="00B25BD4">
        <w:rPr>
          <w:b/>
          <w:bCs/>
          <w:sz w:val="26"/>
          <w:szCs w:val="26"/>
        </w:rPr>
        <w:t>Перспективное планирование непосредственно-образовательной, самостоятельной деятельности, деятельности в ходе режимных моментов по теме: «Основы безопасности жизнедеятельности» для старшей группы.</w:t>
      </w:r>
    </w:p>
    <w:p w:rsidR="00ED18D1" w:rsidRPr="00B25BD4" w:rsidRDefault="00ED18D1" w:rsidP="00A42258">
      <w:pPr>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6510"/>
        <w:gridCol w:w="6694"/>
      </w:tblGrid>
      <w:tr w:rsidR="00ED18D1" w:rsidRPr="00B25BD4">
        <w:tc>
          <w:tcPr>
            <w:tcW w:w="2148" w:type="dxa"/>
          </w:tcPr>
          <w:p w:rsidR="00ED18D1" w:rsidRPr="00B25BD4" w:rsidRDefault="00ED18D1" w:rsidP="007924F3">
            <w:pPr>
              <w:jc w:val="center"/>
              <w:rPr>
                <w:b/>
                <w:bCs/>
                <w:sz w:val="26"/>
                <w:szCs w:val="26"/>
              </w:rPr>
            </w:pPr>
            <w:r w:rsidRPr="00B25BD4">
              <w:rPr>
                <w:b/>
                <w:bCs/>
                <w:sz w:val="26"/>
                <w:szCs w:val="26"/>
              </w:rPr>
              <w:t xml:space="preserve">Тема </w:t>
            </w:r>
          </w:p>
        </w:tc>
        <w:tc>
          <w:tcPr>
            <w:tcW w:w="6510" w:type="dxa"/>
          </w:tcPr>
          <w:p w:rsidR="00ED18D1" w:rsidRPr="00B25BD4" w:rsidRDefault="00ED18D1" w:rsidP="007924F3">
            <w:pPr>
              <w:rPr>
                <w:b/>
                <w:bCs/>
                <w:sz w:val="26"/>
                <w:szCs w:val="26"/>
              </w:rPr>
            </w:pPr>
            <w:r w:rsidRPr="00B25BD4">
              <w:rPr>
                <w:b/>
                <w:bCs/>
                <w:sz w:val="26"/>
                <w:szCs w:val="26"/>
              </w:rPr>
              <w:t>Непосредственно-образовательная деятельность</w:t>
            </w:r>
          </w:p>
        </w:tc>
        <w:tc>
          <w:tcPr>
            <w:tcW w:w="6694" w:type="dxa"/>
          </w:tcPr>
          <w:p w:rsidR="00ED18D1" w:rsidRPr="00B25BD4" w:rsidRDefault="00ED18D1" w:rsidP="007924F3">
            <w:pPr>
              <w:jc w:val="center"/>
              <w:rPr>
                <w:b/>
                <w:bCs/>
                <w:sz w:val="26"/>
                <w:szCs w:val="26"/>
              </w:rPr>
            </w:pPr>
            <w:r w:rsidRPr="00B25BD4">
              <w:rPr>
                <w:b/>
                <w:bCs/>
                <w:sz w:val="26"/>
                <w:szCs w:val="26"/>
              </w:rPr>
              <w:t>Самостоятельная деятельность, деятельность в ходе режимных моментов</w:t>
            </w:r>
          </w:p>
        </w:tc>
      </w:tr>
      <w:tr w:rsidR="00ED18D1" w:rsidRPr="00B25BD4">
        <w:tc>
          <w:tcPr>
            <w:tcW w:w="15352" w:type="dxa"/>
            <w:gridSpan w:val="3"/>
          </w:tcPr>
          <w:p w:rsidR="00ED18D1" w:rsidRPr="00B25BD4" w:rsidRDefault="00ED18D1" w:rsidP="007924F3">
            <w:pPr>
              <w:jc w:val="center"/>
              <w:rPr>
                <w:b/>
                <w:bCs/>
                <w:sz w:val="26"/>
                <w:szCs w:val="26"/>
              </w:rPr>
            </w:pPr>
            <w:r w:rsidRPr="00B25BD4">
              <w:rPr>
                <w:b/>
                <w:bCs/>
                <w:sz w:val="26"/>
                <w:szCs w:val="26"/>
              </w:rPr>
              <w:t xml:space="preserve">Сентябрь – октябрь </w:t>
            </w:r>
          </w:p>
          <w:p w:rsidR="00ED18D1" w:rsidRPr="00B25BD4" w:rsidRDefault="00ED18D1" w:rsidP="007924F3">
            <w:pPr>
              <w:rPr>
                <w:sz w:val="26"/>
                <w:szCs w:val="26"/>
              </w:rPr>
            </w:pPr>
          </w:p>
        </w:tc>
      </w:tr>
      <w:tr w:rsidR="00ED18D1" w:rsidRPr="00B25BD4">
        <w:tc>
          <w:tcPr>
            <w:tcW w:w="2148" w:type="dxa"/>
          </w:tcPr>
          <w:p w:rsidR="00ED18D1" w:rsidRPr="00B25BD4" w:rsidRDefault="00ED18D1" w:rsidP="007924F3">
            <w:pPr>
              <w:jc w:val="both"/>
              <w:rPr>
                <w:b/>
                <w:bCs/>
                <w:sz w:val="26"/>
                <w:szCs w:val="26"/>
              </w:rPr>
            </w:pPr>
            <w:r w:rsidRPr="00B25BD4">
              <w:rPr>
                <w:b/>
                <w:bCs/>
                <w:sz w:val="26"/>
                <w:szCs w:val="26"/>
              </w:rPr>
              <w:t>Ребенок и  дорога</w:t>
            </w:r>
          </w:p>
        </w:tc>
        <w:tc>
          <w:tcPr>
            <w:tcW w:w="6510" w:type="dxa"/>
          </w:tcPr>
          <w:p w:rsidR="00ED18D1" w:rsidRPr="00B25BD4" w:rsidRDefault="00ED18D1" w:rsidP="007924F3">
            <w:pPr>
              <w:jc w:val="both"/>
              <w:rPr>
                <w:b/>
                <w:bCs/>
                <w:sz w:val="26"/>
                <w:szCs w:val="26"/>
              </w:rPr>
            </w:pPr>
            <w:r w:rsidRPr="00B25BD4">
              <w:rPr>
                <w:b/>
                <w:bCs/>
                <w:sz w:val="26"/>
                <w:szCs w:val="26"/>
              </w:rPr>
              <w:t>«Зачем нужны дорожные знаки»</w:t>
            </w:r>
          </w:p>
          <w:p w:rsidR="00ED18D1" w:rsidRPr="00B25BD4" w:rsidRDefault="00ED18D1" w:rsidP="007924F3">
            <w:pPr>
              <w:jc w:val="both"/>
              <w:rPr>
                <w:sz w:val="26"/>
                <w:szCs w:val="26"/>
              </w:rPr>
            </w:pPr>
            <w:r w:rsidRPr="00B25BD4">
              <w:rPr>
                <w:sz w:val="26"/>
                <w:szCs w:val="26"/>
              </w:rPr>
              <w:t>Цель: закрепить знания детей о правилах поведения на улице, вспомнить дорожные знаки «Переход», «Осторожно дети», познакомить с новыми знаками.</w:t>
            </w:r>
          </w:p>
          <w:p w:rsidR="00ED18D1" w:rsidRPr="00B25BD4" w:rsidRDefault="00ED18D1" w:rsidP="007924F3">
            <w:pPr>
              <w:jc w:val="both"/>
              <w:rPr>
                <w:b/>
                <w:bCs/>
                <w:sz w:val="26"/>
                <w:szCs w:val="26"/>
              </w:rPr>
            </w:pPr>
            <w:r w:rsidRPr="00B25BD4">
              <w:rPr>
                <w:b/>
                <w:bCs/>
                <w:sz w:val="26"/>
                <w:szCs w:val="26"/>
              </w:rPr>
              <w:t>«Я на дороге»</w:t>
            </w:r>
          </w:p>
          <w:p w:rsidR="00ED18D1" w:rsidRPr="00B25BD4" w:rsidRDefault="00ED18D1" w:rsidP="007924F3">
            <w:pPr>
              <w:jc w:val="both"/>
              <w:rPr>
                <w:sz w:val="26"/>
                <w:szCs w:val="26"/>
              </w:rPr>
            </w:pPr>
            <w:r w:rsidRPr="00B25BD4">
              <w:rPr>
                <w:i/>
                <w:iCs/>
                <w:sz w:val="26"/>
                <w:szCs w:val="26"/>
              </w:rPr>
              <w:t>Цель:</w:t>
            </w:r>
            <w:r w:rsidRPr="00B25BD4">
              <w:rPr>
                <w:sz w:val="26"/>
                <w:szCs w:val="26"/>
              </w:rPr>
              <w:t xml:space="preserve"> расширить знания о дорожных знаках и их назначениях, уточнить назначение «Островка безопасности», закрепить знания о правилах дорожного движения, перехода через улицу, поведения на дороге.</w:t>
            </w:r>
          </w:p>
          <w:p w:rsidR="00ED18D1" w:rsidRPr="00B25BD4" w:rsidRDefault="00ED18D1" w:rsidP="007924F3">
            <w:pPr>
              <w:jc w:val="both"/>
              <w:rPr>
                <w:sz w:val="26"/>
                <w:szCs w:val="26"/>
                <w:u w:val="single"/>
              </w:rPr>
            </w:pPr>
            <w:r w:rsidRPr="00B25BD4">
              <w:rPr>
                <w:b/>
                <w:bCs/>
                <w:sz w:val="26"/>
                <w:szCs w:val="26"/>
              </w:rPr>
              <w:t xml:space="preserve"> «Знай и выполняй правила уличного движения» </w:t>
            </w:r>
          </w:p>
          <w:p w:rsidR="00ED18D1" w:rsidRPr="00B25BD4" w:rsidRDefault="00ED18D1" w:rsidP="007924F3">
            <w:pPr>
              <w:jc w:val="both"/>
              <w:rPr>
                <w:sz w:val="26"/>
                <w:szCs w:val="26"/>
              </w:rPr>
            </w:pPr>
            <w:r w:rsidRPr="00B25BD4">
              <w:rPr>
                <w:sz w:val="26"/>
                <w:szCs w:val="26"/>
              </w:rPr>
              <w:t>Цель: закрепить с детьми знания правил уличного движения; учить определять по сигналу светофора, в каком направлении разрешено движение транспорта и людей.</w:t>
            </w:r>
          </w:p>
          <w:p w:rsidR="00ED18D1" w:rsidRPr="00B25BD4" w:rsidRDefault="00ED18D1" w:rsidP="007924F3">
            <w:pPr>
              <w:jc w:val="both"/>
              <w:rPr>
                <w:b/>
                <w:bCs/>
                <w:sz w:val="26"/>
                <w:szCs w:val="26"/>
              </w:rPr>
            </w:pPr>
            <w:r w:rsidRPr="00B25BD4">
              <w:rPr>
                <w:b/>
                <w:bCs/>
                <w:sz w:val="26"/>
                <w:szCs w:val="26"/>
              </w:rPr>
              <w:t>Транспорт и спецмашины.</w:t>
            </w:r>
          </w:p>
          <w:p w:rsidR="00ED18D1" w:rsidRPr="00B25BD4" w:rsidRDefault="00ED18D1" w:rsidP="007924F3">
            <w:pPr>
              <w:jc w:val="both"/>
              <w:rPr>
                <w:sz w:val="26"/>
                <w:szCs w:val="26"/>
              </w:rPr>
            </w:pPr>
            <w:r w:rsidRPr="00B25BD4">
              <w:rPr>
                <w:sz w:val="26"/>
                <w:szCs w:val="26"/>
              </w:rPr>
              <w:t>Цель: рассказать о видах транспорта и преимуществах при движении спецмашин. Дать знания о световых и звуковых сигналах машин, их назначении. Необходимость реагирования на них. Рассказать о роли знака «Подача звукового сигнала запрещена».</w:t>
            </w:r>
          </w:p>
          <w:p w:rsidR="00ED18D1" w:rsidRPr="00B25BD4" w:rsidRDefault="00ED18D1" w:rsidP="007924F3">
            <w:pPr>
              <w:jc w:val="both"/>
              <w:rPr>
                <w:b/>
                <w:bCs/>
                <w:sz w:val="26"/>
                <w:szCs w:val="26"/>
              </w:rPr>
            </w:pPr>
          </w:p>
          <w:p w:rsidR="00ED18D1" w:rsidRPr="00B25BD4" w:rsidRDefault="00ED18D1" w:rsidP="007924F3">
            <w:pPr>
              <w:jc w:val="both"/>
              <w:rPr>
                <w:b/>
                <w:bCs/>
                <w:sz w:val="26"/>
                <w:szCs w:val="26"/>
              </w:rPr>
            </w:pPr>
            <w:r w:rsidRPr="00B25BD4">
              <w:rPr>
                <w:b/>
                <w:bCs/>
                <w:sz w:val="26"/>
                <w:szCs w:val="26"/>
              </w:rPr>
              <w:t xml:space="preserve"> «Сотрудники ГИБДД»</w:t>
            </w:r>
          </w:p>
          <w:p w:rsidR="00ED18D1" w:rsidRPr="00B25BD4" w:rsidRDefault="00ED18D1" w:rsidP="007924F3">
            <w:pPr>
              <w:jc w:val="both"/>
              <w:rPr>
                <w:sz w:val="26"/>
                <w:szCs w:val="26"/>
              </w:rPr>
            </w:pPr>
            <w:r w:rsidRPr="00B25BD4">
              <w:rPr>
                <w:sz w:val="26"/>
                <w:szCs w:val="26"/>
              </w:rPr>
              <w:t>Цель: способствовать осознанному восприятию последствий дорожных происшествий. Познакомить детей с профессией милиционера - регулировщика и работой ГИБДД. Познакомить с дорожным знаком  «Пост ГИБДД»</w:t>
            </w:r>
          </w:p>
          <w:p w:rsidR="00ED18D1" w:rsidRPr="00B25BD4" w:rsidRDefault="00ED18D1" w:rsidP="007924F3">
            <w:pPr>
              <w:jc w:val="both"/>
              <w:rPr>
                <w:sz w:val="26"/>
                <w:szCs w:val="26"/>
              </w:rPr>
            </w:pPr>
            <w:r w:rsidRPr="00B25BD4">
              <w:rPr>
                <w:b/>
                <w:bCs/>
                <w:sz w:val="26"/>
                <w:szCs w:val="26"/>
              </w:rPr>
              <w:t xml:space="preserve"> «Катание на велосипеде</w:t>
            </w:r>
            <w:r w:rsidRPr="00B25BD4">
              <w:rPr>
                <w:sz w:val="26"/>
                <w:szCs w:val="26"/>
              </w:rPr>
              <w:t xml:space="preserve"> </w:t>
            </w:r>
            <w:r w:rsidRPr="00B25BD4">
              <w:rPr>
                <w:b/>
                <w:bCs/>
                <w:sz w:val="26"/>
                <w:szCs w:val="26"/>
              </w:rPr>
              <w:t xml:space="preserve">(самокате, роликах) в городе» </w:t>
            </w:r>
          </w:p>
          <w:p w:rsidR="00ED18D1" w:rsidRPr="00B25BD4" w:rsidRDefault="00ED18D1" w:rsidP="007924F3">
            <w:pPr>
              <w:jc w:val="both"/>
              <w:rPr>
                <w:sz w:val="26"/>
                <w:szCs w:val="26"/>
              </w:rPr>
            </w:pPr>
            <w:r w:rsidRPr="00B25BD4">
              <w:rPr>
                <w:sz w:val="26"/>
                <w:szCs w:val="26"/>
              </w:rPr>
              <w:t>Цель: познакомить с опасными ситуациями, которые могут возникнуть при катании на велосипеде, (самокате, роликовых коньках), научить правилам поведения при катании.</w:t>
            </w:r>
          </w:p>
          <w:p w:rsidR="00ED18D1" w:rsidRPr="00B25BD4" w:rsidRDefault="00ED18D1" w:rsidP="007924F3">
            <w:pPr>
              <w:jc w:val="both"/>
              <w:rPr>
                <w:b/>
                <w:bCs/>
                <w:sz w:val="26"/>
                <w:szCs w:val="26"/>
              </w:rPr>
            </w:pPr>
            <w:r w:rsidRPr="00B25BD4">
              <w:rPr>
                <w:b/>
                <w:bCs/>
                <w:sz w:val="26"/>
                <w:szCs w:val="26"/>
              </w:rPr>
              <w:t xml:space="preserve"> «Загородная дорога»</w:t>
            </w:r>
          </w:p>
          <w:p w:rsidR="00ED18D1" w:rsidRPr="00B25BD4" w:rsidRDefault="00ED18D1" w:rsidP="007924F3">
            <w:pPr>
              <w:jc w:val="both"/>
              <w:rPr>
                <w:sz w:val="26"/>
                <w:szCs w:val="26"/>
              </w:rPr>
            </w:pPr>
            <w:r w:rsidRPr="00B25BD4">
              <w:rPr>
                <w:sz w:val="26"/>
                <w:szCs w:val="26"/>
              </w:rPr>
              <w:t>Цель: формировать представление о сложности передвижения пешеходов по загородной дороге. Познакомить с дорожным знаком «Железнодорожный переезд»</w:t>
            </w:r>
          </w:p>
          <w:p w:rsidR="00ED18D1" w:rsidRPr="00B25BD4" w:rsidRDefault="00ED18D1" w:rsidP="007924F3">
            <w:pPr>
              <w:jc w:val="both"/>
              <w:rPr>
                <w:b/>
                <w:bCs/>
                <w:sz w:val="26"/>
                <w:szCs w:val="26"/>
              </w:rPr>
            </w:pPr>
            <w:r w:rsidRPr="00B25BD4">
              <w:rPr>
                <w:b/>
                <w:bCs/>
                <w:sz w:val="26"/>
                <w:szCs w:val="26"/>
              </w:rPr>
              <w:t>Лепка: «Регулировщик»</w:t>
            </w:r>
          </w:p>
          <w:p w:rsidR="00ED18D1" w:rsidRPr="00B25BD4" w:rsidRDefault="00ED18D1" w:rsidP="007924F3">
            <w:pPr>
              <w:jc w:val="both"/>
              <w:rPr>
                <w:sz w:val="26"/>
                <w:szCs w:val="26"/>
              </w:rPr>
            </w:pPr>
            <w:r w:rsidRPr="00B25BD4">
              <w:rPr>
                <w:sz w:val="26"/>
                <w:szCs w:val="26"/>
              </w:rPr>
              <w:t>Цель: учить детей выделять и передавать в лепке  характерные особенности фигуры человека, пропорции тела, передавать положение рук и ног дополняя характерными деталями (жезл, фуражка)</w:t>
            </w:r>
          </w:p>
          <w:p w:rsidR="00ED18D1" w:rsidRPr="00B25BD4" w:rsidRDefault="00ED18D1" w:rsidP="007924F3">
            <w:pPr>
              <w:jc w:val="both"/>
              <w:rPr>
                <w:sz w:val="26"/>
                <w:szCs w:val="26"/>
              </w:rPr>
            </w:pPr>
          </w:p>
        </w:tc>
        <w:tc>
          <w:tcPr>
            <w:tcW w:w="6694" w:type="dxa"/>
          </w:tcPr>
          <w:p w:rsidR="00ED18D1" w:rsidRPr="00B25BD4" w:rsidRDefault="00ED18D1" w:rsidP="007924F3">
            <w:pPr>
              <w:jc w:val="both"/>
              <w:rPr>
                <w:sz w:val="26"/>
                <w:szCs w:val="26"/>
              </w:rPr>
            </w:pPr>
            <w:r w:rsidRPr="00B25BD4">
              <w:rPr>
                <w:b/>
                <w:bCs/>
                <w:sz w:val="26"/>
                <w:szCs w:val="26"/>
              </w:rPr>
              <w:t>Игра: «Не зевай - транспорт называй»</w:t>
            </w:r>
          </w:p>
          <w:p w:rsidR="00ED18D1" w:rsidRPr="00B25BD4" w:rsidRDefault="00ED18D1" w:rsidP="007924F3">
            <w:pPr>
              <w:jc w:val="both"/>
              <w:rPr>
                <w:sz w:val="26"/>
                <w:szCs w:val="26"/>
              </w:rPr>
            </w:pPr>
            <w:r w:rsidRPr="00B25BD4">
              <w:rPr>
                <w:sz w:val="26"/>
                <w:szCs w:val="26"/>
              </w:rPr>
              <w:t>Цель игры:</w:t>
            </w:r>
            <w:r w:rsidRPr="00B25BD4">
              <w:rPr>
                <w:b/>
                <w:bCs/>
                <w:sz w:val="26"/>
                <w:szCs w:val="26"/>
              </w:rPr>
              <w:t xml:space="preserve"> </w:t>
            </w:r>
            <w:r w:rsidRPr="00B25BD4">
              <w:rPr>
                <w:sz w:val="26"/>
                <w:szCs w:val="26"/>
              </w:rPr>
              <w:t>закрепление знаний детей старшего дошкольного возраста о дорожных знаках, о видах городского пассажирского транспорта. Развитие внимания у детей.</w:t>
            </w:r>
          </w:p>
          <w:p w:rsidR="00ED18D1" w:rsidRPr="00B25BD4" w:rsidRDefault="00ED18D1" w:rsidP="007924F3">
            <w:pPr>
              <w:jc w:val="both"/>
              <w:rPr>
                <w:b/>
                <w:bCs/>
                <w:sz w:val="26"/>
                <w:szCs w:val="26"/>
              </w:rPr>
            </w:pPr>
            <w:r w:rsidRPr="00B25BD4">
              <w:rPr>
                <w:b/>
                <w:bCs/>
                <w:sz w:val="26"/>
                <w:szCs w:val="26"/>
              </w:rPr>
              <w:t>Целевая прогулка</w:t>
            </w:r>
          </w:p>
          <w:p w:rsidR="00ED18D1" w:rsidRPr="00B25BD4" w:rsidRDefault="00ED18D1" w:rsidP="007924F3">
            <w:pPr>
              <w:jc w:val="both"/>
              <w:rPr>
                <w:sz w:val="26"/>
                <w:szCs w:val="26"/>
              </w:rPr>
            </w:pPr>
            <w:r w:rsidRPr="00B25BD4">
              <w:rPr>
                <w:sz w:val="26"/>
                <w:szCs w:val="26"/>
              </w:rPr>
              <w:t>Цель:</w:t>
            </w:r>
            <w:r w:rsidRPr="00B25BD4">
              <w:rPr>
                <w:i/>
                <w:iCs/>
                <w:sz w:val="26"/>
                <w:szCs w:val="26"/>
              </w:rPr>
              <w:t xml:space="preserve"> </w:t>
            </w:r>
            <w:r w:rsidRPr="00B25BD4">
              <w:rPr>
                <w:sz w:val="26"/>
                <w:szCs w:val="26"/>
              </w:rPr>
              <w:t>расширять знания о правилах поведения на улице, наблюдать за транспортом.</w:t>
            </w:r>
          </w:p>
          <w:p w:rsidR="00ED18D1" w:rsidRPr="00B25BD4" w:rsidRDefault="00ED18D1" w:rsidP="007924F3">
            <w:pPr>
              <w:jc w:val="both"/>
              <w:rPr>
                <w:b/>
                <w:bCs/>
                <w:sz w:val="26"/>
                <w:szCs w:val="26"/>
              </w:rPr>
            </w:pPr>
            <w:r w:rsidRPr="00B25BD4">
              <w:rPr>
                <w:b/>
                <w:bCs/>
                <w:sz w:val="26"/>
                <w:szCs w:val="26"/>
              </w:rPr>
              <w:t xml:space="preserve">Беседа «Опасный перекресток» </w:t>
            </w:r>
          </w:p>
          <w:p w:rsidR="00ED18D1" w:rsidRPr="00B25BD4" w:rsidRDefault="00ED18D1" w:rsidP="007924F3">
            <w:pPr>
              <w:jc w:val="both"/>
              <w:rPr>
                <w:b/>
                <w:bCs/>
                <w:sz w:val="26"/>
                <w:szCs w:val="26"/>
              </w:rPr>
            </w:pPr>
            <w:r w:rsidRPr="00B25BD4">
              <w:rPr>
                <w:sz w:val="26"/>
                <w:szCs w:val="26"/>
              </w:rPr>
              <w:t>Цель: выяснить, что дети знают о перекрестке, уточнить их представление о правилах дорожного движения, убедить в необходимости соблюдать их, помочь запомнить правила пешехода.</w:t>
            </w:r>
            <w:r w:rsidRPr="00B25BD4">
              <w:rPr>
                <w:b/>
                <w:bCs/>
                <w:sz w:val="26"/>
                <w:szCs w:val="26"/>
              </w:rPr>
              <w:t xml:space="preserve"> </w:t>
            </w:r>
          </w:p>
          <w:p w:rsidR="00ED18D1" w:rsidRPr="00B25BD4" w:rsidRDefault="00ED18D1" w:rsidP="007924F3">
            <w:pPr>
              <w:jc w:val="both"/>
              <w:rPr>
                <w:sz w:val="26"/>
                <w:szCs w:val="26"/>
              </w:rPr>
            </w:pPr>
            <w:r w:rsidRPr="00B25BD4">
              <w:rPr>
                <w:b/>
                <w:bCs/>
                <w:sz w:val="26"/>
                <w:szCs w:val="26"/>
              </w:rPr>
              <w:t>Беседы «Наш город», «</w:t>
            </w:r>
            <w:r w:rsidRPr="00B25BD4">
              <w:rPr>
                <w:sz w:val="26"/>
                <w:szCs w:val="26"/>
              </w:rPr>
              <w:t>Знакомимся с дорожными знаками»</w:t>
            </w:r>
            <w:r w:rsidRPr="00B25BD4">
              <w:rPr>
                <w:b/>
                <w:bCs/>
                <w:sz w:val="26"/>
                <w:szCs w:val="26"/>
              </w:rPr>
              <w:t xml:space="preserve"> </w:t>
            </w:r>
          </w:p>
          <w:p w:rsidR="00ED18D1" w:rsidRPr="00B25BD4" w:rsidRDefault="00ED18D1" w:rsidP="007924F3">
            <w:pPr>
              <w:jc w:val="both"/>
              <w:rPr>
                <w:sz w:val="26"/>
                <w:szCs w:val="26"/>
              </w:rPr>
            </w:pPr>
            <w:r w:rsidRPr="00B25BD4">
              <w:rPr>
                <w:sz w:val="26"/>
                <w:szCs w:val="26"/>
              </w:rPr>
              <w:t>Цель:</w:t>
            </w:r>
            <w:r w:rsidRPr="00B25BD4">
              <w:rPr>
                <w:i/>
                <w:iCs/>
                <w:sz w:val="26"/>
                <w:szCs w:val="26"/>
              </w:rPr>
              <w:t xml:space="preserve"> </w:t>
            </w:r>
            <w:r w:rsidRPr="00B25BD4">
              <w:rPr>
                <w:sz w:val="26"/>
                <w:szCs w:val="26"/>
              </w:rPr>
              <w:t>закрепить представления детей о родном городе, расширить знания о правилах поведения детей на улице, о дорожных знаках.</w:t>
            </w:r>
            <w:r w:rsidRPr="00B25BD4">
              <w:rPr>
                <w:b/>
                <w:bCs/>
                <w:sz w:val="26"/>
                <w:szCs w:val="26"/>
              </w:rPr>
              <w:t xml:space="preserve"> </w:t>
            </w:r>
          </w:p>
          <w:p w:rsidR="00ED18D1" w:rsidRPr="00B25BD4" w:rsidRDefault="00ED18D1" w:rsidP="007924F3">
            <w:pPr>
              <w:jc w:val="both"/>
              <w:rPr>
                <w:sz w:val="26"/>
                <w:szCs w:val="26"/>
              </w:rPr>
            </w:pPr>
            <w:r w:rsidRPr="00B25BD4">
              <w:rPr>
                <w:b/>
                <w:bCs/>
                <w:sz w:val="26"/>
                <w:szCs w:val="26"/>
              </w:rPr>
              <w:t xml:space="preserve">Составление рассказа по </w:t>
            </w:r>
            <w:r w:rsidRPr="00B25BD4">
              <w:rPr>
                <w:sz w:val="26"/>
                <w:szCs w:val="26"/>
              </w:rPr>
              <w:t>картине «Улица города», из личного опыта, придумывание сказок по ПДД.</w:t>
            </w:r>
          </w:p>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sz w:val="26"/>
                <w:szCs w:val="26"/>
              </w:rPr>
              <w:t>«Угадай транспорт»</w:t>
            </w:r>
          </w:p>
          <w:p w:rsidR="00ED18D1" w:rsidRPr="00B25BD4" w:rsidRDefault="00ED18D1" w:rsidP="007924F3">
            <w:pPr>
              <w:jc w:val="both"/>
              <w:rPr>
                <w:sz w:val="26"/>
                <w:szCs w:val="26"/>
              </w:rPr>
            </w:pPr>
            <w:r w:rsidRPr="00B25BD4">
              <w:rPr>
                <w:sz w:val="26"/>
                <w:szCs w:val="26"/>
              </w:rPr>
              <w:t>Цель: закреплять представления детей транспорте, умение по описанию (загадке) узнавать предметы; развивать смекалку, быстроту мышления и речевую активность.</w:t>
            </w:r>
          </w:p>
          <w:p w:rsidR="00ED18D1" w:rsidRPr="00B25BD4" w:rsidRDefault="00ED18D1" w:rsidP="007924F3">
            <w:pPr>
              <w:jc w:val="both"/>
              <w:rPr>
                <w:sz w:val="26"/>
                <w:szCs w:val="26"/>
              </w:rPr>
            </w:pPr>
          </w:p>
          <w:p w:rsidR="00ED18D1" w:rsidRPr="00B25BD4" w:rsidRDefault="00ED18D1" w:rsidP="007924F3">
            <w:pPr>
              <w:jc w:val="both"/>
              <w:rPr>
                <w:sz w:val="26"/>
                <w:szCs w:val="26"/>
              </w:rPr>
            </w:pPr>
            <w:r w:rsidRPr="00B25BD4">
              <w:rPr>
                <w:sz w:val="26"/>
                <w:szCs w:val="26"/>
              </w:rPr>
              <w:t>«Светофор».</w:t>
            </w:r>
          </w:p>
          <w:p w:rsidR="00ED18D1" w:rsidRPr="00B25BD4" w:rsidRDefault="00ED18D1" w:rsidP="007924F3">
            <w:pPr>
              <w:jc w:val="both"/>
              <w:rPr>
                <w:sz w:val="26"/>
                <w:szCs w:val="26"/>
              </w:rPr>
            </w:pPr>
            <w:r w:rsidRPr="00B25BD4">
              <w:rPr>
                <w:sz w:val="26"/>
                <w:szCs w:val="26"/>
              </w:rPr>
              <w:t>Цель:  закрепить представления детей о назначении светофора, его сигналах; закрепить представление о цвете.</w:t>
            </w:r>
          </w:p>
          <w:p w:rsidR="00ED18D1" w:rsidRPr="00B25BD4" w:rsidRDefault="00ED18D1" w:rsidP="007924F3">
            <w:pPr>
              <w:jc w:val="both"/>
              <w:rPr>
                <w:sz w:val="26"/>
                <w:szCs w:val="26"/>
              </w:rPr>
            </w:pPr>
            <w:r w:rsidRPr="00B25BD4">
              <w:rPr>
                <w:sz w:val="26"/>
                <w:szCs w:val="26"/>
              </w:rPr>
              <w:t>«Слушай – запоминай».</w:t>
            </w:r>
          </w:p>
          <w:p w:rsidR="00ED18D1" w:rsidRPr="00B25BD4" w:rsidRDefault="00ED18D1" w:rsidP="007924F3">
            <w:pPr>
              <w:jc w:val="both"/>
              <w:rPr>
                <w:sz w:val="26"/>
                <w:szCs w:val="26"/>
              </w:rPr>
            </w:pPr>
            <w:r w:rsidRPr="00B25BD4">
              <w:rPr>
                <w:sz w:val="26"/>
                <w:szCs w:val="26"/>
              </w:rPr>
              <w:t>Цель: уточнить и закрепить знания детей о правилах поведения на улице, о правилах дорожного движения.</w:t>
            </w:r>
          </w:p>
          <w:p w:rsidR="00ED18D1" w:rsidRPr="00B25BD4" w:rsidRDefault="00ED18D1" w:rsidP="007924F3">
            <w:pPr>
              <w:jc w:val="both"/>
              <w:rPr>
                <w:sz w:val="26"/>
                <w:szCs w:val="26"/>
              </w:rPr>
            </w:pPr>
            <w:r w:rsidRPr="00B25BD4">
              <w:rPr>
                <w:sz w:val="26"/>
                <w:szCs w:val="26"/>
              </w:rPr>
              <w:t>«Это я, это я,это все мои друзья».</w:t>
            </w:r>
          </w:p>
          <w:p w:rsidR="00ED18D1" w:rsidRPr="00B25BD4" w:rsidRDefault="00ED18D1" w:rsidP="007924F3">
            <w:pPr>
              <w:jc w:val="both"/>
              <w:rPr>
                <w:sz w:val="26"/>
                <w:szCs w:val="26"/>
              </w:rPr>
            </w:pPr>
            <w:r w:rsidRPr="00B25BD4">
              <w:rPr>
                <w:sz w:val="26"/>
                <w:szCs w:val="26"/>
              </w:rPr>
              <w:t>Цель: закреплять знания детей о правилах дорожного движения.</w:t>
            </w:r>
          </w:p>
          <w:p w:rsidR="00ED18D1" w:rsidRPr="00B25BD4" w:rsidRDefault="00ED18D1" w:rsidP="007924F3">
            <w:pPr>
              <w:jc w:val="both"/>
              <w:rPr>
                <w:sz w:val="26"/>
                <w:szCs w:val="26"/>
              </w:rPr>
            </w:pPr>
            <w:r w:rsidRPr="00B25BD4">
              <w:rPr>
                <w:sz w:val="26"/>
                <w:szCs w:val="26"/>
              </w:rPr>
              <w:t>«Путешествие за город», «Лабиринты»</w:t>
            </w:r>
          </w:p>
          <w:p w:rsidR="00ED18D1" w:rsidRPr="00B25BD4" w:rsidRDefault="00ED18D1" w:rsidP="007924F3">
            <w:pPr>
              <w:jc w:val="both"/>
              <w:rPr>
                <w:b/>
                <w:bCs/>
                <w:sz w:val="26"/>
                <w:szCs w:val="26"/>
              </w:rPr>
            </w:pPr>
            <w:r w:rsidRPr="00B25BD4">
              <w:rPr>
                <w:b/>
                <w:bCs/>
                <w:sz w:val="26"/>
                <w:szCs w:val="26"/>
              </w:rPr>
              <w:t>Беседа «Приключения пещерного человека»</w:t>
            </w:r>
          </w:p>
          <w:p w:rsidR="00ED18D1" w:rsidRPr="00B25BD4" w:rsidRDefault="00ED18D1" w:rsidP="007924F3">
            <w:pPr>
              <w:jc w:val="both"/>
              <w:rPr>
                <w:sz w:val="26"/>
                <w:szCs w:val="26"/>
              </w:rPr>
            </w:pPr>
            <w:r w:rsidRPr="00B25BD4">
              <w:rPr>
                <w:sz w:val="26"/>
                <w:szCs w:val="26"/>
              </w:rPr>
              <w:t>Цель:</w:t>
            </w:r>
            <w:r w:rsidRPr="00B25BD4">
              <w:rPr>
                <w:b/>
                <w:bCs/>
                <w:sz w:val="26"/>
                <w:szCs w:val="26"/>
              </w:rPr>
              <w:t xml:space="preserve"> </w:t>
            </w:r>
            <w:r w:rsidRPr="00B25BD4">
              <w:rPr>
                <w:sz w:val="26"/>
                <w:szCs w:val="26"/>
              </w:rPr>
              <w:t>Закрепить знания детей об элементах городской и загородной дорог; о видах транспортных средств; о видах пешеходных переходов и соответствующих им знаков (подземный, наземный, надземный); о видах наземных пешеходных переходов (нерегулируемый и регулируемый) и правилах перехода по ним; о дорожных ситуациях.</w:t>
            </w:r>
          </w:p>
          <w:p w:rsidR="00ED18D1" w:rsidRPr="00B25BD4" w:rsidRDefault="00ED18D1" w:rsidP="007924F3">
            <w:pPr>
              <w:jc w:val="both"/>
              <w:rPr>
                <w:sz w:val="26"/>
                <w:szCs w:val="26"/>
              </w:rPr>
            </w:pPr>
            <w:r w:rsidRPr="00B25BD4">
              <w:rPr>
                <w:b/>
                <w:bCs/>
                <w:sz w:val="26"/>
                <w:szCs w:val="26"/>
              </w:rPr>
              <w:t xml:space="preserve">Театрализованное развлечение </w:t>
            </w:r>
            <w:r w:rsidRPr="00B25BD4">
              <w:rPr>
                <w:sz w:val="26"/>
                <w:szCs w:val="26"/>
              </w:rPr>
              <w:t>«Как не попасть в беду»</w:t>
            </w:r>
            <w:r w:rsidRPr="00B25BD4">
              <w:rPr>
                <w:b/>
                <w:bCs/>
                <w:sz w:val="26"/>
                <w:szCs w:val="26"/>
              </w:rPr>
              <w:t xml:space="preserve">, </w:t>
            </w:r>
            <w:r w:rsidRPr="00B25BD4">
              <w:rPr>
                <w:sz w:val="26"/>
                <w:szCs w:val="26"/>
              </w:rPr>
              <w:t>«Правил дорожных на свете не мало»</w:t>
            </w:r>
          </w:p>
          <w:p w:rsidR="00ED18D1" w:rsidRPr="00B25BD4" w:rsidRDefault="00ED18D1" w:rsidP="007924F3">
            <w:pPr>
              <w:jc w:val="both"/>
              <w:rPr>
                <w:b/>
                <w:bCs/>
                <w:sz w:val="26"/>
                <w:szCs w:val="26"/>
              </w:rPr>
            </w:pPr>
            <w:r w:rsidRPr="00B25BD4">
              <w:rPr>
                <w:sz w:val="26"/>
                <w:szCs w:val="26"/>
              </w:rPr>
              <w:t xml:space="preserve">Цель: </w:t>
            </w:r>
            <w:r w:rsidRPr="00B25BD4">
              <w:rPr>
                <w:color w:val="000000"/>
                <w:sz w:val="26"/>
                <w:szCs w:val="26"/>
              </w:rPr>
              <w:t xml:space="preserve">Формировать личность ребенка с опорой на музыкальное искусство. Укреплять интерес к пению, исполнительству. Способствовать художественно-театральной деятельности детей. Вызвать эмоциональный отклик в процессе театрально-музыкальной постановки. </w:t>
            </w:r>
            <w:r w:rsidRPr="00B25BD4">
              <w:rPr>
                <w:sz w:val="26"/>
                <w:szCs w:val="26"/>
              </w:rPr>
              <w:t>Закрепить знания детей о правилах движения</w:t>
            </w:r>
          </w:p>
          <w:p w:rsidR="00ED18D1" w:rsidRPr="00B25BD4" w:rsidRDefault="00ED18D1" w:rsidP="007924F3">
            <w:pPr>
              <w:jc w:val="both"/>
              <w:rPr>
                <w:b/>
                <w:bCs/>
                <w:sz w:val="26"/>
                <w:szCs w:val="26"/>
              </w:rPr>
            </w:pPr>
            <w:r w:rsidRPr="00B25BD4">
              <w:rPr>
                <w:b/>
                <w:bCs/>
                <w:sz w:val="26"/>
                <w:szCs w:val="26"/>
              </w:rPr>
              <w:t>Сюжетно-ролевые игры</w:t>
            </w:r>
          </w:p>
          <w:p w:rsidR="00ED18D1" w:rsidRPr="00B25BD4" w:rsidRDefault="00ED18D1" w:rsidP="007924F3">
            <w:pPr>
              <w:jc w:val="both"/>
              <w:rPr>
                <w:sz w:val="26"/>
                <w:szCs w:val="26"/>
              </w:rPr>
            </w:pPr>
            <w:r w:rsidRPr="00B25BD4">
              <w:rPr>
                <w:sz w:val="26"/>
                <w:szCs w:val="26"/>
              </w:rPr>
              <w:t>«Поездка на трамвае»,  «На дорогах города»</w:t>
            </w:r>
            <w:r w:rsidRPr="00B25BD4">
              <w:rPr>
                <w:sz w:val="26"/>
                <w:szCs w:val="26"/>
              </w:rPr>
              <w:br/>
              <w:t>Цель:</w:t>
            </w:r>
            <w:r w:rsidRPr="00B25BD4">
              <w:rPr>
                <w:b/>
                <w:bCs/>
                <w:sz w:val="26"/>
                <w:szCs w:val="26"/>
              </w:rPr>
              <w:t xml:space="preserve"> </w:t>
            </w:r>
            <w:r w:rsidRPr="00B25BD4">
              <w:rPr>
                <w:sz w:val="26"/>
                <w:szCs w:val="26"/>
              </w:rPr>
              <w:t xml:space="preserve">закрепить знания детей о правилах дорожного движения, познакомить с новой ролью – регулировщик, воспитывать выдержку, терпение, внимание на дороге.– красный и зеленый. </w:t>
            </w:r>
            <w:r w:rsidRPr="00B25BD4">
              <w:rPr>
                <w:b/>
                <w:bCs/>
                <w:sz w:val="26"/>
                <w:szCs w:val="26"/>
              </w:rPr>
              <w:br/>
              <w:t>«Правила движения»</w:t>
            </w:r>
          </w:p>
          <w:p w:rsidR="00ED18D1" w:rsidRPr="00B25BD4" w:rsidRDefault="00ED18D1" w:rsidP="007924F3">
            <w:pPr>
              <w:jc w:val="both"/>
              <w:rPr>
                <w:sz w:val="26"/>
                <w:szCs w:val="26"/>
              </w:rPr>
            </w:pPr>
            <w:r w:rsidRPr="00B25BD4">
              <w:rPr>
                <w:sz w:val="26"/>
                <w:szCs w:val="26"/>
              </w:rPr>
              <w:t>Цель:  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p>
          <w:p w:rsidR="00ED18D1" w:rsidRPr="00B25BD4" w:rsidRDefault="00ED18D1" w:rsidP="007924F3">
            <w:pPr>
              <w:jc w:val="both"/>
              <w:rPr>
                <w:sz w:val="26"/>
                <w:szCs w:val="26"/>
              </w:rPr>
            </w:pPr>
            <w:r w:rsidRPr="00B25BD4">
              <w:rPr>
                <w:b/>
                <w:bCs/>
                <w:sz w:val="26"/>
                <w:szCs w:val="26"/>
              </w:rPr>
              <w:t>Ситуации</w:t>
            </w:r>
            <w:r w:rsidRPr="00B25BD4">
              <w:rPr>
                <w:sz w:val="26"/>
                <w:szCs w:val="26"/>
              </w:rPr>
              <w:t xml:space="preserve"> «Я не знаю дорожных знаков», «Мне купили новый самокат», « Шлагбаум еще не подняли и др.</w:t>
            </w:r>
          </w:p>
          <w:p w:rsidR="00ED18D1" w:rsidRPr="00B25BD4" w:rsidRDefault="00ED18D1" w:rsidP="007924F3">
            <w:pPr>
              <w:jc w:val="both"/>
              <w:rPr>
                <w:sz w:val="26"/>
                <w:szCs w:val="26"/>
              </w:rPr>
            </w:pPr>
            <w:r w:rsidRPr="00B25BD4">
              <w:rPr>
                <w:sz w:val="26"/>
                <w:szCs w:val="26"/>
              </w:rPr>
              <w:t>Цель: закреплять правила дорожного движения, отрабатывать навыки поведения в различных ситуациях.</w:t>
            </w:r>
          </w:p>
          <w:p w:rsidR="00ED18D1" w:rsidRPr="00B25BD4" w:rsidRDefault="00ED18D1" w:rsidP="007924F3">
            <w:pPr>
              <w:jc w:val="both"/>
              <w:rPr>
                <w:sz w:val="26"/>
                <w:szCs w:val="26"/>
              </w:rPr>
            </w:pPr>
            <w:r w:rsidRPr="00B25BD4">
              <w:rPr>
                <w:b/>
                <w:bCs/>
                <w:sz w:val="26"/>
                <w:szCs w:val="26"/>
              </w:rPr>
              <w:t xml:space="preserve">Чтение: </w:t>
            </w:r>
            <w:r w:rsidRPr="00B25BD4">
              <w:rPr>
                <w:sz w:val="26"/>
                <w:szCs w:val="26"/>
              </w:rPr>
              <w:t>Б.Житков «Что я видел», Я.Пишумов «Азбука города», А.Дмоховский «Чудесный островок», Н.Н. Носов «Автомобиль»,  О. С</w:t>
            </w:r>
            <w:r w:rsidRPr="00B25BD4">
              <w:rPr>
                <w:b/>
                <w:bCs/>
                <w:sz w:val="26"/>
                <w:szCs w:val="26"/>
              </w:rPr>
              <w:t xml:space="preserve"> </w:t>
            </w:r>
            <w:r w:rsidRPr="00B25BD4">
              <w:rPr>
                <w:sz w:val="26"/>
                <w:szCs w:val="26"/>
              </w:rPr>
              <w:t>Перетолчин «Хвастунишка Степка»,  Татьяна Герасимова «Как машинка Соня нашла новых друзей», А.Иванов «Как неразлучные друзья дорогу переходили», К. П. Нефедова «Все хорошо, что хорошо кончается», В.Алексеев «Три друга-пешехода в любое время года», С.Михалков «Велосипедист», «Моя улица», С.Маршак «Мяч», «Милиционер», Н.Кончаловский «Самокат», С Яковлев «Читает книжку глупый слон, «Нужно слушаться без спора…»;  «На речку»,  «Санки», «Колина мечта» (неизвестен), А.Иванов «Азбука безопасности».</w:t>
            </w:r>
          </w:p>
        </w:tc>
      </w:tr>
      <w:tr w:rsidR="00ED18D1" w:rsidRPr="00B25BD4">
        <w:tc>
          <w:tcPr>
            <w:tcW w:w="15352" w:type="dxa"/>
            <w:gridSpan w:val="3"/>
          </w:tcPr>
          <w:p w:rsidR="00ED18D1" w:rsidRPr="00B25BD4" w:rsidRDefault="00ED18D1" w:rsidP="007924F3">
            <w:pPr>
              <w:jc w:val="center"/>
              <w:rPr>
                <w:b/>
                <w:bCs/>
                <w:sz w:val="26"/>
                <w:szCs w:val="26"/>
              </w:rPr>
            </w:pPr>
            <w:r w:rsidRPr="00B25BD4">
              <w:rPr>
                <w:b/>
                <w:bCs/>
                <w:sz w:val="26"/>
                <w:szCs w:val="26"/>
              </w:rPr>
              <w:t>Ноябрь - декабрь</w:t>
            </w:r>
          </w:p>
        </w:tc>
      </w:tr>
      <w:tr w:rsidR="00ED18D1" w:rsidRPr="00B25BD4">
        <w:tc>
          <w:tcPr>
            <w:tcW w:w="2148" w:type="dxa"/>
          </w:tcPr>
          <w:p w:rsidR="00ED18D1" w:rsidRPr="00B25BD4" w:rsidRDefault="00ED18D1" w:rsidP="007924F3">
            <w:pPr>
              <w:jc w:val="both"/>
              <w:rPr>
                <w:sz w:val="26"/>
                <w:szCs w:val="26"/>
              </w:rPr>
            </w:pPr>
            <w:r w:rsidRPr="00B25BD4">
              <w:rPr>
                <w:b/>
                <w:bCs/>
                <w:sz w:val="26"/>
                <w:szCs w:val="26"/>
              </w:rPr>
              <w:t>Ребенок и  другие люди</w:t>
            </w:r>
          </w:p>
        </w:tc>
        <w:tc>
          <w:tcPr>
            <w:tcW w:w="6510" w:type="dxa"/>
          </w:tcPr>
          <w:p w:rsidR="00ED18D1" w:rsidRPr="00B25BD4" w:rsidRDefault="00ED18D1" w:rsidP="007924F3">
            <w:pPr>
              <w:jc w:val="both"/>
              <w:rPr>
                <w:b/>
                <w:bCs/>
                <w:sz w:val="26"/>
                <w:szCs w:val="26"/>
              </w:rPr>
            </w:pPr>
            <w:r w:rsidRPr="00B25BD4">
              <w:rPr>
                <w:b/>
                <w:bCs/>
                <w:sz w:val="26"/>
                <w:szCs w:val="26"/>
              </w:rPr>
              <w:t>«Опасные люди и кто нас защищает нас от них».</w:t>
            </w:r>
          </w:p>
          <w:p w:rsidR="00ED18D1" w:rsidRPr="00B25BD4" w:rsidRDefault="00ED18D1" w:rsidP="007924F3">
            <w:pPr>
              <w:jc w:val="both"/>
              <w:rPr>
                <w:sz w:val="26"/>
                <w:szCs w:val="26"/>
              </w:rPr>
            </w:pPr>
            <w:r w:rsidRPr="00B25BD4">
              <w:rPr>
                <w:sz w:val="26"/>
                <w:szCs w:val="26"/>
              </w:rPr>
              <w:t>Цель: довести до сведения детей, кого мы называем опасными людьми (психически больных, наркоманов, воров, насильников, убийц, похитителей, террористов). Объяснить, какую угрозу они представляют при встрече. Рассказать о работе сотрудников милиции.</w:t>
            </w:r>
          </w:p>
          <w:p w:rsidR="00ED18D1" w:rsidRPr="00B25BD4" w:rsidRDefault="00ED18D1" w:rsidP="007924F3">
            <w:pPr>
              <w:shd w:val="clear" w:color="auto" w:fill="FFFFFF"/>
              <w:autoSpaceDE w:val="0"/>
              <w:autoSpaceDN w:val="0"/>
              <w:adjustRightInd w:val="0"/>
              <w:jc w:val="both"/>
              <w:rPr>
                <w:b/>
                <w:bCs/>
                <w:color w:val="000000"/>
                <w:sz w:val="26"/>
                <w:szCs w:val="26"/>
                <w:lang w:eastAsia="en-US"/>
              </w:rPr>
            </w:pPr>
            <w:r w:rsidRPr="00B25BD4">
              <w:rPr>
                <w:b/>
                <w:bCs/>
                <w:color w:val="000000"/>
                <w:sz w:val="26"/>
                <w:szCs w:val="26"/>
                <w:lang w:eastAsia="en-US"/>
              </w:rPr>
              <w:t xml:space="preserve"> «Если чужой приходит в дом»</w:t>
            </w:r>
          </w:p>
          <w:p w:rsidR="00ED18D1" w:rsidRPr="00B25BD4" w:rsidRDefault="00ED18D1" w:rsidP="007924F3">
            <w:pPr>
              <w:shd w:val="clear" w:color="auto" w:fill="FFFFFF"/>
              <w:autoSpaceDE w:val="0"/>
              <w:autoSpaceDN w:val="0"/>
              <w:adjustRightInd w:val="0"/>
              <w:jc w:val="both"/>
              <w:rPr>
                <w:color w:val="000000"/>
                <w:sz w:val="26"/>
                <w:szCs w:val="26"/>
                <w:lang w:eastAsia="en-US"/>
              </w:rPr>
            </w:pPr>
            <w:r w:rsidRPr="00B25BD4">
              <w:rPr>
                <w:color w:val="000000"/>
                <w:sz w:val="26"/>
                <w:szCs w:val="26"/>
                <w:lang w:eastAsia="en-US"/>
              </w:rPr>
              <w:t>Цель:</w:t>
            </w:r>
            <w:r w:rsidRPr="00B25BD4">
              <w:rPr>
                <w:b/>
                <w:bCs/>
                <w:color w:val="000000"/>
                <w:sz w:val="26"/>
                <w:szCs w:val="26"/>
                <w:lang w:eastAsia="en-US"/>
              </w:rPr>
              <w:t xml:space="preserve"> </w:t>
            </w:r>
            <w:r w:rsidRPr="00B25BD4">
              <w:rPr>
                <w:color w:val="000000"/>
                <w:sz w:val="26"/>
                <w:szCs w:val="26"/>
                <w:lang w:eastAsia="en-US"/>
              </w:rPr>
              <w:t>учить детей правильно вести себя дома, когда они остаются одни, предостеречь детей от контактов с незнакомыми людьми, способствовать развитию осторожности, осмотрительности в общении с незнакомыми.</w:t>
            </w:r>
          </w:p>
          <w:p w:rsidR="00ED18D1" w:rsidRPr="00B25BD4" w:rsidRDefault="00ED18D1" w:rsidP="007924F3">
            <w:pPr>
              <w:jc w:val="both"/>
              <w:rPr>
                <w:sz w:val="26"/>
                <w:szCs w:val="26"/>
              </w:rPr>
            </w:pPr>
            <w:r w:rsidRPr="00B25BD4">
              <w:rPr>
                <w:b/>
                <w:bCs/>
                <w:sz w:val="26"/>
                <w:szCs w:val="26"/>
              </w:rPr>
              <w:t xml:space="preserve"> «Внешность человека может быть обманчива»</w:t>
            </w:r>
          </w:p>
          <w:p w:rsidR="00ED18D1" w:rsidRPr="00B25BD4" w:rsidRDefault="00ED18D1" w:rsidP="007924F3">
            <w:pPr>
              <w:jc w:val="both"/>
              <w:rPr>
                <w:color w:val="000000"/>
                <w:sz w:val="26"/>
                <w:szCs w:val="26"/>
                <w:lang w:eastAsia="en-US"/>
              </w:rPr>
            </w:pPr>
            <w:r w:rsidRPr="00B25BD4">
              <w:rPr>
                <w:color w:val="000000"/>
                <w:sz w:val="26"/>
                <w:szCs w:val="26"/>
                <w:lang w:eastAsia="en-US"/>
              </w:rPr>
              <w:t>Цель: формировать понятие о том, что приятная  внешность  незнакомого человека не всегда означает его добрые намерения, предостеречь детей от неприятностей, связанных с контактом с незнакомыми людьми, учить быть осторожными в общении с ними,</w:t>
            </w:r>
            <w:r w:rsidRPr="00B25BD4">
              <w:rPr>
                <w:sz w:val="26"/>
                <w:szCs w:val="26"/>
              </w:rPr>
              <w:t xml:space="preserve"> </w:t>
            </w:r>
            <w:r w:rsidRPr="00B25BD4">
              <w:rPr>
                <w:color w:val="000000"/>
                <w:sz w:val="26"/>
                <w:szCs w:val="26"/>
                <w:lang w:eastAsia="en-US"/>
              </w:rPr>
              <w:t>научить правильно себя вести в таких случаях, способствовать развитию осторожности, осмотрительности в общении с незнакомыми.</w:t>
            </w:r>
          </w:p>
          <w:p w:rsidR="00ED18D1" w:rsidRPr="00B25BD4" w:rsidRDefault="00ED18D1" w:rsidP="007924F3">
            <w:pPr>
              <w:jc w:val="both"/>
              <w:rPr>
                <w:b/>
                <w:bCs/>
                <w:sz w:val="26"/>
                <w:szCs w:val="26"/>
              </w:rPr>
            </w:pPr>
            <w:r w:rsidRPr="00B25BD4">
              <w:rPr>
                <w:b/>
                <w:bCs/>
                <w:sz w:val="26"/>
                <w:szCs w:val="26"/>
              </w:rPr>
              <w:t>Ситуации насильственного поведения незнакомых взрослых</w:t>
            </w:r>
          </w:p>
          <w:p w:rsidR="00ED18D1" w:rsidRPr="00B25BD4" w:rsidRDefault="00ED18D1" w:rsidP="007924F3">
            <w:pPr>
              <w:shd w:val="clear" w:color="auto" w:fill="FFFFFF"/>
              <w:autoSpaceDE w:val="0"/>
              <w:autoSpaceDN w:val="0"/>
              <w:adjustRightInd w:val="0"/>
              <w:jc w:val="both"/>
              <w:rPr>
                <w:color w:val="000000"/>
                <w:sz w:val="26"/>
                <w:szCs w:val="26"/>
                <w:lang w:eastAsia="en-US"/>
              </w:rPr>
            </w:pPr>
            <w:r w:rsidRPr="00B25BD4">
              <w:rPr>
                <w:sz w:val="26"/>
                <w:szCs w:val="26"/>
              </w:rPr>
              <w:t>Цель:  обсудить с детьми ситуации насильственных действий со стороны взрослого на улице,  научить ребенка правильно вести себя в ситуации насильственного поведения незнакомого человека</w:t>
            </w:r>
            <w:r w:rsidRPr="00B25BD4">
              <w:rPr>
                <w:color w:val="000000"/>
                <w:sz w:val="26"/>
                <w:szCs w:val="26"/>
                <w:lang w:eastAsia="en-US"/>
              </w:rPr>
              <w:t>.</w:t>
            </w:r>
          </w:p>
          <w:p w:rsidR="00ED18D1" w:rsidRPr="00B25BD4" w:rsidRDefault="00ED18D1" w:rsidP="007924F3">
            <w:pPr>
              <w:shd w:val="clear" w:color="auto" w:fill="FFFFFF"/>
              <w:autoSpaceDE w:val="0"/>
              <w:autoSpaceDN w:val="0"/>
              <w:adjustRightInd w:val="0"/>
              <w:jc w:val="both"/>
              <w:rPr>
                <w:b/>
                <w:bCs/>
                <w:color w:val="000000"/>
                <w:sz w:val="26"/>
                <w:szCs w:val="26"/>
                <w:lang w:eastAsia="en-US"/>
              </w:rPr>
            </w:pPr>
            <w:r w:rsidRPr="00B25BD4">
              <w:rPr>
                <w:b/>
                <w:bCs/>
                <w:color w:val="000000"/>
                <w:sz w:val="26"/>
                <w:szCs w:val="26"/>
                <w:lang w:eastAsia="en-US"/>
              </w:rPr>
              <w:t>Чем опасны малознакомые ребята</w:t>
            </w:r>
          </w:p>
          <w:p w:rsidR="00ED18D1" w:rsidRPr="00B25BD4" w:rsidRDefault="00ED18D1" w:rsidP="007924F3">
            <w:pPr>
              <w:shd w:val="clear" w:color="auto" w:fill="FFFFFF"/>
              <w:autoSpaceDE w:val="0"/>
              <w:autoSpaceDN w:val="0"/>
              <w:adjustRightInd w:val="0"/>
              <w:jc w:val="both"/>
              <w:rPr>
                <w:color w:val="000000"/>
                <w:sz w:val="26"/>
                <w:szCs w:val="26"/>
                <w:lang w:eastAsia="en-US"/>
              </w:rPr>
            </w:pPr>
            <w:r w:rsidRPr="00B25BD4">
              <w:rPr>
                <w:color w:val="000000"/>
                <w:sz w:val="26"/>
                <w:szCs w:val="26"/>
                <w:lang w:eastAsia="en-US"/>
              </w:rPr>
              <w:t>Цель: объяснить детям, какие неприятности случаются при контакте с малознакомыми ребятами. Убедить в необходимости быть разборчивыми в выборе друзей.</w:t>
            </w:r>
          </w:p>
          <w:p w:rsidR="00ED18D1" w:rsidRPr="00B25BD4" w:rsidRDefault="00ED18D1" w:rsidP="007924F3">
            <w:pPr>
              <w:shd w:val="clear" w:color="auto" w:fill="FFFFFF"/>
              <w:autoSpaceDE w:val="0"/>
              <w:autoSpaceDN w:val="0"/>
              <w:adjustRightInd w:val="0"/>
              <w:jc w:val="both"/>
              <w:rPr>
                <w:color w:val="000000"/>
                <w:sz w:val="26"/>
                <w:szCs w:val="26"/>
                <w:lang w:eastAsia="en-US"/>
              </w:rPr>
            </w:pPr>
            <w:r w:rsidRPr="00B25BD4">
              <w:rPr>
                <w:b/>
                <w:bCs/>
                <w:color w:val="000000"/>
                <w:sz w:val="26"/>
                <w:szCs w:val="26"/>
                <w:lang w:eastAsia="en-US"/>
              </w:rPr>
              <w:t>Если ребенок потерялся на улице</w:t>
            </w:r>
          </w:p>
          <w:p w:rsidR="00ED18D1" w:rsidRPr="00B25BD4" w:rsidRDefault="00ED18D1" w:rsidP="007924F3">
            <w:pPr>
              <w:shd w:val="clear" w:color="auto" w:fill="FFFFFF"/>
              <w:autoSpaceDE w:val="0"/>
              <w:autoSpaceDN w:val="0"/>
              <w:adjustRightInd w:val="0"/>
              <w:jc w:val="both"/>
              <w:rPr>
                <w:color w:val="000000"/>
                <w:sz w:val="26"/>
                <w:szCs w:val="26"/>
                <w:lang w:eastAsia="en-US"/>
              </w:rPr>
            </w:pPr>
            <w:r w:rsidRPr="00B25BD4">
              <w:rPr>
                <w:color w:val="000000"/>
                <w:sz w:val="26"/>
                <w:szCs w:val="26"/>
                <w:lang w:eastAsia="en-US"/>
              </w:rPr>
              <w:t>Цель:  объяснить, что в случае, если они потерялись на улице, им следует обратиться за помощью к какому-нибудь взрослому (например, к женщине, гуляющей с ребенком, продавцу в аптеке, кассиру в сберкассе) и сказать о том, что он потерялся, назвать свой адрес и номер телефона, а для этого они должны знать, где живут, номер телефона, свои имя и фамилию.</w:t>
            </w:r>
          </w:p>
        </w:tc>
        <w:tc>
          <w:tcPr>
            <w:tcW w:w="6694" w:type="dxa"/>
          </w:tcPr>
          <w:p w:rsidR="00ED18D1" w:rsidRPr="00B25BD4" w:rsidRDefault="00ED18D1" w:rsidP="007924F3">
            <w:pPr>
              <w:jc w:val="both"/>
              <w:rPr>
                <w:sz w:val="26"/>
                <w:szCs w:val="26"/>
              </w:rPr>
            </w:pPr>
            <w:r w:rsidRPr="00B25BD4">
              <w:rPr>
                <w:b/>
                <w:bCs/>
                <w:sz w:val="26"/>
                <w:szCs w:val="26"/>
              </w:rPr>
              <w:t>Рассматривание, проигрывание и обсуждение ситуаций</w:t>
            </w:r>
            <w:r w:rsidRPr="00B25BD4">
              <w:rPr>
                <w:sz w:val="26"/>
                <w:szCs w:val="26"/>
              </w:rPr>
              <w:t xml:space="preserve"> (взрослый уговаривает ребенка пойти с ним, обещает конфетку, игрушку, сообщая, что действует по просьбе родителей; открывает дверцу машины и предлагает покататься; возможных ситуаций насильственного поведения незнакомого взрослого, который на улице хватает ребенка за руку и куда – то тащит; заталкивает в машину и хочет увезти.). «Похитители и находчивые ребята», «Куда бежать, если за тобой гонятся»</w:t>
            </w:r>
          </w:p>
          <w:p w:rsidR="00ED18D1" w:rsidRPr="00B25BD4" w:rsidRDefault="00ED18D1" w:rsidP="007924F3">
            <w:pPr>
              <w:jc w:val="both"/>
              <w:rPr>
                <w:sz w:val="26"/>
                <w:szCs w:val="26"/>
              </w:rPr>
            </w:pPr>
            <w:r w:rsidRPr="00B25BD4">
              <w:rPr>
                <w:sz w:val="26"/>
                <w:szCs w:val="26"/>
              </w:rPr>
              <w:t>Цель: закрепить правила поведения с незнакомцами.</w:t>
            </w:r>
          </w:p>
          <w:p w:rsidR="00ED18D1" w:rsidRPr="00B25BD4" w:rsidRDefault="00ED18D1" w:rsidP="007924F3">
            <w:pPr>
              <w:jc w:val="both"/>
              <w:rPr>
                <w:sz w:val="26"/>
                <w:szCs w:val="26"/>
              </w:rPr>
            </w:pPr>
            <w:r w:rsidRPr="00B25BD4">
              <w:rPr>
                <w:b/>
                <w:bCs/>
                <w:sz w:val="26"/>
                <w:szCs w:val="26"/>
              </w:rPr>
              <w:t>Сочинение историй</w:t>
            </w:r>
            <w:r w:rsidRPr="00B25BD4">
              <w:rPr>
                <w:sz w:val="26"/>
                <w:szCs w:val="26"/>
              </w:rPr>
              <w:t xml:space="preserve"> с описанием внешности персонажей.</w:t>
            </w:r>
          </w:p>
          <w:p w:rsidR="00ED18D1" w:rsidRPr="00B25BD4" w:rsidRDefault="00ED18D1" w:rsidP="007924F3">
            <w:pPr>
              <w:jc w:val="both"/>
              <w:rPr>
                <w:sz w:val="26"/>
                <w:szCs w:val="26"/>
              </w:rPr>
            </w:pPr>
            <w:r w:rsidRPr="00B25BD4">
              <w:rPr>
                <w:b/>
                <w:bCs/>
                <w:sz w:val="26"/>
                <w:szCs w:val="26"/>
              </w:rPr>
              <w:t>Творческое задание:</w:t>
            </w:r>
            <w:r w:rsidRPr="00B25BD4">
              <w:rPr>
                <w:sz w:val="26"/>
                <w:szCs w:val="26"/>
              </w:rPr>
              <w:t xml:space="preserve"> рисование «своих» и «чужих» людей, обсуждение рисунков.</w:t>
            </w:r>
          </w:p>
          <w:p w:rsidR="00ED18D1" w:rsidRPr="00B25BD4" w:rsidRDefault="00ED18D1" w:rsidP="007924F3">
            <w:pPr>
              <w:jc w:val="both"/>
              <w:rPr>
                <w:sz w:val="26"/>
                <w:szCs w:val="26"/>
              </w:rPr>
            </w:pPr>
            <w:r w:rsidRPr="00B25BD4">
              <w:rPr>
                <w:b/>
                <w:bCs/>
                <w:sz w:val="26"/>
                <w:szCs w:val="26"/>
              </w:rPr>
              <w:t>Просматривание мультфильма</w:t>
            </w:r>
            <w:r w:rsidRPr="00B25BD4">
              <w:rPr>
                <w:sz w:val="26"/>
                <w:szCs w:val="26"/>
              </w:rPr>
              <w:t xml:space="preserve"> «Ну, погоди» (волк посадил зайца в мешок и хотел его унести), «Гуси – лебеди», «Петушок – золотой гребешок» - обсуждение.</w:t>
            </w:r>
          </w:p>
          <w:p w:rsidR="00ED18D1" w:rsidRPr="00B25BD4" w:rsidRDefault="00ED18D1" w:rsidP="007924F3">
            <w:pPr>
              <w:jc w:val="both"/>
              <w:rPr>
                <w:sz w:val="26"/>
                <w:szCs w:val="26"/>
              </w:rPr>
            </w:pPr>
            <w:r w:rsidRPr="00B25BD4">
              <w:rPr>
                <w:b/>
                <w:bCs/>
                <w:sz w:val="26"/>
                <w:szCs w:val="26"/>
              </w:rPr>
              <w:t xml:space="preserve">Разыгрывание </w:t>
            </w:r>
            <w:r w:rsidRPr="00B25BD4">
              <w:rPr>
                <w:sz w:val="26"/>
                <w:szCs w:val="26"/>
              </w:rPr>
              <w:t>по ролям сказки: «Петушок – золотой гребешок»</w:t>
            </w:r>
          </w:p>
          <w:p w:rsidR="00ED18D1" w:rsidRPr="00B25BD4" w:rsidRDefault="00ED18D1" w:rsidP="007924F3">
            <w:pPr>
              <w:jc w:val="both"/>
              <w:rPr>
                <w:sz w:val="26"/>
                <w:szCs w:val="26"/>
              </w:rPr>
            </w:pPr>
            <w:r w:rsidRPr="00B25BD4">
              <w:rPr>
                <w:b/>
                <w:bCs/>
                <w:sz w:val="26"/>
                <w:szCs w:val="26"/>
              </w:rPr>
              <w:t>Беседа «Игры во дворе»</w:t>
            </w:r>
          </w:p>
          <w:p w:rsidR="00ED18D1" w:rsidRPr="00B25BD4" w:rsidRDefault="00ED18D1" w:rsidP="007924F3">
            <w:pPr>
              <w:jc w:val="both"/>
              <w:rPr>
                <w:sz w:val="26"/>
                <w:szCs w:val="26"/>
              </w:rPr>
            </w:pPr>
            <w:r w:rsidRPr="00B25BD4">
              <w:rPr>
                <w:sz w:val="26"/>
                <w:szCs w:val="26"/>
              </w:rPr>
              <w:t>Цель:</w:t>
            </w:r>
            <w:r w:rsidRPr="00B25BD4">
              <w:rPr>
                <w:b/>
                <w:bCs/>
                <w:sz w:val="26"/>
                <w:szCs w:val="26"/>
              </w:rPr>
              <w:t> </w:t>
            </w:r>
            <w:r w:rsidRPr="00B25BD4">
              <w:rPr>
                <w:sz w:val="26"/>
                <w:szCs w:val="26"/>
              </w:rPr>
              <w:t>обсудить различные опасные ситуации, которые могут возникнуть при играх во дворе дома, научить детей  необходимым мерам предосторожности.</w:t>
            </w:r>
          </w:p>
          <w:p w:rsidR="00ED18D1" w:rsidRPr="00B25BD4" w:rsidRDefault="00ED18D1" w:rsidP="007924F3">
            <w:pPr>
              <w:jc w:val="both"/>
              <w:rPr>
                <w:sz w:val="26"/>
                <w:szCs w:val="26"/>
              </w:rPr>
            </w:pPr>
            <w:r w:rsidRPr="00B25BD4">
              <w:rPr>
                <w:b/>
                <w:bCs/>
                <w:sz w:val="26"/>
                <w:szCs w:val="26"/>
              </w:rPr>
              <w:t>Дидактические игры</w:t>
            </w:r>
            <w:r w:rsidRPr="00B25BD4">
              <w:rPr>
                <w:sz w:val="26"/>
                <w:szCs w:val="26"/>
              </w:rPr>
              <w:t xml:space="preserve"> «Закончи фразу» «Свой – чужой», «Хорошо – плохо», «Знакомый, свой, чужой».</w:t>
            </w:r>
          </w:p>
          <w:p w:rsidR="00ED18D1" w:rsidRPr="00B25BD4" w:rsidRDefault="00ED18D1" w:rsidP="007924F3">
            <w:pPr>
              <w:jc w:val="both"/>
              <w:rPr>
                <w:b/>
                <w:bCs/>
                <w:sz w:val="26"/>
                <w:szCs w:val="26"/>
              </w:rPr>
            </w:pPr>
            <w:r w:rsidRPr="00B25BD4">
              <w:rPr>
                <w:b/>
                <w:bCs/>
                <w:sz w:val="26"/>
                <w:szCs w:val="26"/>
              </w:rPr>
              <w:t xml:space="preserve">Проблемная ситуация </w:t>
            </w:r>
          </w:p>
          <w:p w:rsidR="00ED18D1" w:rsidRPr="00B25BD4" w:rsidRDefault="00ED18D1" w:rsidP="007924F3">
            <w:pPr>
              <w:jc w:val="both"/>
              <w:rPr>
                <w:sz w:val="26"/>
                <w:szCs w:val="26"/>
              </w:rPr>
            </w:pPr>
            <w:r w:rsidRPr="00B25BD4">
              <w:rPr>
                <w:sz w:val="26"/>
                <w:szCs w:val="26"/>
              </w:rPr>
              <w:t>«К кому можно обратиться за помощью, если ты потерялся на улице»</w:t>
            </w:r>
          </w:p>
          <w:p w:rsidR="00ED18D1" w:rsidRPr="00B25BD4" w:rsidRDefault="00ED18D1" w:rsidP="007924F3">
            <w:pPr>
              <w:jc w:val="both"/>
              <w:rPr>
                <w:sz w:val="26"/>
                <w:szCs w:val="26"/>
              </w:rPr>
            </w:pPr>
            <w:r w:rsidRPr="00B25BD4">
              <w:rPr>
                <w:sz w:val="26"/>
                <w:szCs w:val="26"/>
              </w:rPr>
              <w:t>Цель:</w:t>
            </w:r>
            <w:r w:rsidRPr="00B25BD4">
              <w:rPr>
                <w:b/>
                <w:bCs/>
                <w:sz w:val="26"/>
                <w:szCs w:val="26"/>
              </w:rPr>
              <w:t> </w:t>
            </w:r>
            <w:r w:rsidRPr="00B25BD4">
              <w:rPr>
                <w:sz w:val="26"/>
                <w:szCs w:val="26"/>
              </w:rPr>
              <w:t>помочь усвоить, что, если потерялись на улице, то обращаться за помощью можно не к любому взрослому.</w:t>
            </w:r>
          </w:p>
          <w:p w:rsidR="00ED18D1" w:rsidRPr="00B25BD4" w:rsidRDefault="00ED18D1" w:rsidP="007924F3">
            <w:pPr>
              <w:jc w:val="both"/>
              <w:rPr>
                <w:sz w:val="26"/>
                <w:szCs w:val="26"/>
              </w:rPr>
            </w:pPr>
            <w:r w:rsidRPr="00B25BD4">
              <w:rPr>
                <w:sz w:val="26"/>
                <w:szCs w:val="26"/>
              </w:rPr>
              <w:t>«Подростки позвали тебя пойти на стройку, твои действия»</w:t>
            </w:r>
          </w:p>
          <w:p w:rsidR="00ED18D1" w:rsidRPr="00B25BD4" w:rsidRDefault="00ED18D1" w:rsidP="007924F3">
            <w:pPr>
              <w:jc w:val="both"/>
              <w:rPr>
                <w:sz w:val="26"/>
                <w:szCs w:val="26"/>
              </w:rPr>
            </w:pPr>
            <w:r w:rsidRPr="00B25BD4">
              <w:rPr>
                <w:sz w:val="26"/>
                <w:szCs w:val="26"/>
              </w:rPr>
              <w:t>Цель: учить сказать «нет», закрепить правила поведения безопасности, обсудить другие ситуации связанные с другими детьми ( разжечь костер, пойти в подвал, залезть на дерево, «поэкспериментировать с лекарствами и др.).</w:t>
            </w:r>
          </w:p>
          <w:p w:rsidR="00ED18D1" w:rsidRPr="00B25BD4" w:rsidRDefault="00ED18D1" w:rsidP="007924F3">
            <w:pPr>
              <w:jc w:val="both"/>
              <w:rPr>
                <w:sz w:val="26"/>
                <w:szCs w:val="26"/>
              </w:rPr>
            </w:pPr>
            <w:r w:rsidRPr="00B25BD4">
              <w:rPr>
                <w:b/>
                <w:bCs/>
                <w:sz w:val="26"/>
                <w:szCs w:val="26"/>
              </w:rPr>
              <w:t xml:space="preserve">Беседа  </w:t>
            </w:r>
            <w:r w:rsidRPr="00B25BD4">
              <w:rPr>
                <w:sz w:val="26"/>
                <w:szCs w:val="26"/>
              </w:rPr>
              <w:t>«Служба 02»</w:t>
            </w:r>
          </w:p>
          <w:p w:rsidR="00ED18D1" w:rsidRPr="00B25BD4" w:rsidRDefault="00ED18D1" w:rsidP="007924F3">
            <w:pPr>
              <w:jc w:val="both"/>
              <w:rPr>
                <w:sz w:val="26"/>
                <w:szCs w:val="26"/>
              </w:rPr>
            </w:pPr>
            <w:r w:rsidRPr="00B25BD4">
              <w:rPr>
                <w:i/>
                <w:iCs/>
                <w:sz w:val="26"/>
                <w:szCs w:val="26"/>
              </w:rPr>
              <w:t>Цель:</w:t>
            </w:r>
            <w:r w:rsidRPr="00B25BD4">
              <w:rPr>
                <w:sz w:val="26"/>
                <w:szCs w:val="26"/>
              </w:rPr>
              <w:t xml:space="preserve"> познакомить со службой 02, сформировать представление, что опасность подстерегает ребенка и дома, нельзя открывать дверь квартиры в отсутствие взрослых</w:t>
            </w:r>
          </w:p>
          <w:p w:rsidR="00ED18D1" w:rsidRPr="00B25BD4" w:rsidRDefault="00ED18D1" w:rsidP="007924F3">
            <w:pPr>
              <w:rPr>
                <w:sz w:val="26"/>
                <w:szCs w:val="26"/>
              </w:rPr>
            </w:pPr>
            <w:r w:rsidRPr="00B25BD4">
              <w:rPr>
                <w:b/>
                <w:bCs/>
                <w:sz w:val="26"/>
                <w:szCs w:val="26"/>
              </w:rPr>
              <w:t>Чтение</w:t>
            </w:r>
            <w:r w:rsidRPr="00B25BD4">
              <w:rPr>
                <w:sz w:val="26"/>
                <w:szCs w:val="26"/>
              </w:rPr>
              <w:t>: обсуждение - А.С Пушкин «Сказка о мертвой царевне и о семи богатырях» - мачеха с отравленным яблоком; Ш.Пьерро «Золушка»;  В.Аксаков Чудище в «Аленьком цветочке». Т.А.Шорыгина «Лиса в заячьей шубе», Н.Носов</w:t>
            </w:r>
            <w:r w:rsidRPr="00B25BD4">
              <w:rPr>
                <w:b/>
                <w:bCs/>
                <w:sz w:val="26"/>
                <w:szCs w:val="26"/>
              </w:rPr>
              <w:t xml:space="preserve"> </w:t>
            </w:r>
            <w:r w:rsidRPr="00B25BD4">
              <w:rPr>
                <w:sz w:val="26"/>
                <w:szCs w:val="26"/>
              </w:rPr>
              <w:t>«Милиционер», Русская народная сказка «Козлятки и волк»,  Софья Лежнева «Список «НЕ», Владимир Волков «Хвастуны», Олеся Емельянова «Стихи. Экстремальные ситуации», «Я однажды потерялся…» (неизвестен).</w:t>
            </w:r>
          </w:p>
        </w:tc>
      </w:tr>
      <w:tr w:rsidR="00ED18D1" w:rsidRPr="00B25BD4">
        <w:tc>
          <w:tcPr>
            <w:tcW w:w="15352" w:type="dxa"/>
            <w:gridSpan w:val="3"/>
          </w:tcPr>
          <w:p w:rsidR="00ED18D1" w:rsidRPr="00B25BD4" w:rsidRDefault="00ED18D1" w:rsidP="007924F3">
            <w:pPr>
              <w:jc w:val="center"/>
              <w:rPr>
                <w:b/>
                <w:bCs/>
                <w:sz w:val="26"/>
                <w:szCs w:val="26"/>
              </w:rPr>
            </w:pPr>
            <w:r w:rsidRPr="00B25BD4">
              <w:rPr>
                <w:b/>
                <w:bCs/>
                <w:sz w:val="26"/>
                <w:szCs w:val="26"/>
              </w:rPr>
              <w:t>Январь</w:t>
            </w:r>
          </w:p>
          <w:p w:rsidR="00ED18D1" w:rsidRPr="00B25BD4" w:rsidRDefault="00ED18D1" w:rsidP="007924F3">
            <w:pPr>
              <w:jc w:val="both"/>
              <w:rPr>
                <w:sz w:val="26"/>
                <w:szCs w:val="26"/>
              </w:rPr>
            </w:pPr>
          </w:p>
        </w:tc>
      </w:tr>
      <w:tr w:rsidR="00ED18D1" w:rsidRPr="00B25BD4">
        <w:tc>
          <w:tcPr>
            <w:tcW w:w="2148" w:type="dxa"/>
          </w:tcPr>
          <w:p w:rsidR="00ED18D1" w:rsidRPr="00B25BD4" w:rsidRDefault="00ED18D1" w:rsidP="007924F3">
            <w:pPr>
              <w:jc w:val="both"/>
              <w:rPr>
                <w:sz w:val="26"/>
                <w:szCs w:val="26"/>
              </w:rPr>
            </w:pPr>
            <w:r w:rsidRPr="00B25BD4">
              <w:rPr>
                <w:b/>
                <w:bCs/>
                <w:sz w:val="26"/>
                <w:szCs w:val="26"/>
              </w:rPr>
              <w:t>Ребенок и  дома</w:t>
            </w:r>
          </w:p>
        </w:tc>
        <w:tc>
          <w:tcPr>
            <w:tcW w:w="6510" w:type="dxa"/>
          </w:tcPr>
          <w:p w:rsidR="00ED18D1" w:rsidRPr="00B25BD4" w:rsidRDefault="00ED18D1" w:rsidP="007924F3">
            <w:pPr>
              <w:jc w:val="both"/>
              <w:rPr>
                <w:sz w:val="26"/>
                <w:szCs w:val="26"/>
              </w:rPr>
            </w:pPr>
            <w:r w:rsidRPr="00B25BD4">
              <w:rPr>
                <w:b/>
                <w:bCs/>
                <w:sz w:val="26"/>
                <w:szCs w:val="26"/>
              </w:rPr>
              <w:t xml:space="preserve">Беседа </w:t>
            </w:r>
            <w:r w:rsidRPr="00B25BD4">
              <w:rPr>
                <w:sz w:val="26"/>
                <w:szCs w:val="26"/>
              </w:rPr>
              <w:t xml:space="preserve">о безопасности в доме </w:t>
            </w:r>
          </w:p>
          <w:p w:rsidR="00ED18D1" w:rsidRPr="00B25BD4" w:rsidRDefault="00ED18D1" w:rsidP="007924F3">
            <w:pPr>
              <w:jc w:val="both"/>
              <w:rPr>
                <w:sz w:val="26"/>
                <w:szCs w:val="26"/>
              </w:rPr>
            </w:pPr>
            <w:r w:rsidRPr="00B25BD4">
              <w:rPr>
                <w:i/>
                <w:iCs/>
                <w:sz w:val="26"/>
                <w:szCs w:val="26"/>
              </w:rPr>
              <w:t xml:space="preserve">Цель: </w:t>
            </w:r>
            <w:r w:rsidRPr="00B25BD4">
              <w:rPr>
                <w:sz w:val="26"/>
                <w:szCs w:val="26"/>
              </w:rPr>
              <w:t>закрепить знания о личной безо</w:t>
            </w:r>
            <w:r w:rsidRPr="00B25BD4">
              <w:rPr>
                <w:sz w:val="26"/>
                <w:szCs w:val="26"/>
              </w:rPr>
              <w:softHyphen/>
              <w:t>пасности дома и на улице; повторить правила безопасности пользования предметами, требующими вниматель</w:t>
            </w:r>
            <w:r w:rsidRPr="00B25BD4">
              <w:rPr>
                <w:sz w:val="26"/>
                <w:szCs w:val="26"/>
              </w:rPr>
              <w:softHyphen/>
              <w:t>ного и аккуратного к ним отношения (колющими, режущими, электроприбо</w:t>
            </w:r>
            <w:r w:rsidRPr="00B25BD4">
              <w:rPr>
                <w:sz w:val="26"/>
                <w:szCs w:val="26"/>
              </w:rPr>
              <w:softHyphen/>
              <w:t>рами, и т.д.)</w:t>
            </w:r>
          </w:p>
          <w:p w:rsidR="00ED18D1" w:rsidRPr="00B25BD4" w:rsidRDefault="00ED18D1" w:rsidP="007924F3">
            <w:pPr>
              <w:jc w:val="both"/>
              <w:rPr>
                <w:b/>
                <w:bCs/>
                <w:sz w:val="26"/>
                <w:szCs w:val="26"/>
              </w:rPr>
            </w:pPr>
            <w:r w:rsidRPr="00B25BD4">
              <w:rPr>
                <w:b/>
                <w:bCs/>
                <w:sz w:val="26"/>
                <w:szCs w:val="26"/>
              </w:rPr>
              <w:t xml:space="preserve">«Балкон, открытое окно»  </w:t>
            </w:r>
          </w:p>
          <w:p w:rsidR="00ED18D1" w:rsidRPr="00B25BD4" w:rsidRDefault="00ED18D1" w:rsidP="007924F3">
            <w:pPr>
              <w:jc w:val="both"/>
              <w:rPr>
                <w:sz w:val="26"/>
                <w:szCs w:val="26"/>
              </w:rPr>
            </w:pPr>
            <w:r w:rsidRPr="00B25BD4">
              <w:rPr>
                <w:sz w:val="26"/>
                <w:szCs w:val="26"/>
              </w:rPr>
              <w:t>Цель:</w:t>
            </w:r>
            <w:r w:rsidRPr="00B25BD4">
              <w:rPr>
                <w:i/>
                <w:iCs/>
                <w:sz w:val="26"/>
                <w:szCs w:val="26"/>
              </w:rPr>
              <w:t xml:space="preserve"> </w:t>
            </w:r>
            <w:r w:rsidRPr="00B25BD4">
              <w:rPr>
                <w:sz w:val="26"/>
                <w:szCs w:val="26"/>
              </w:rPr>
              <w:t>расширить представления детей о предметах, которые могут служить источником опасности в доме.</w:t>
            </w:r>
          </w:p>
          <w:p w:rsidR="00ED18D1" w:rsidRPr="00B25BD4" w:rsidRDefault="00ED18D1" w:rsidP="007924F3">
            <w:pPr>
              <w:jc w:val="both"/>
              <w:rPr>
                <w:b/>
                <w:bCs/>
                <w:sz w:val="26"/>
                <w:szCs w:val="26"/>
              </w:rPr>
            </w:pPr>
            <w:r w:rsidRPr="00B25BD4">
              <w:rPr>
                <w:b/>
                <w:bCs/>
                <w:sz w:val="26"/>
                <w:szCs w:val="26"/>
              </w:rPr>
              <w:t>«Поплотнее кран закрой  - осторожней будь с водой».</w:t>
            </w:r>
          </w:p>
          <w:p w:rsidR="00ED18D1" w:rsidRPr="00B25BD4" w:rsidRDefault="00ED18D1" w:rsidP="007924F3">
            <w:pPr>
              <w:jc w:val="both"/>
              <w:rPr>
                <w:sz w:val="26"/>
                <w:szCs w:val="26"/>
              </w:rPr>
            </w:pPr>
            <w:r w:rsidRPr="00B25BD4">
              <w:rPr>
                <w:sz w:val="26"/>
                <w:szCs w:val="26"/>
              </w:rPr>
              <w:t xml:space="preserve">Цель:  формировать знания о том, как поступает вода в квартиры,  рассказать о правилах пользования водопроводной водой и возможных последствиях неправильного обращения, дать знания о соблюдении осторожности при пользовании водой в доме. </w:t>
            </w: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tc>
        <w:tc>
          <w:tcPr>
            <w:tcW w:w="6694" w:type="dxa"/>
          </w:tcPr>
          <w:p w:rsidR="00ED18D1" w:rsidRPr="00B25BD4" w:rsidRDefault="00ED18D1" w:rsidP="007924F3">
            <w:pPr>
              <w:jc w:val="both"/>
              <w:rPr>
                <w:sz w:val="26"/>
                <w:szCs w:val="26"/>
              </w:rPr>
            </w:pPr>
            <w:r w:rsidRPr="00B25BD4">
              <w:rPr>
                <w:b/>
                <w:bCs/>
                <w:sz w:val="26"/>
                <w:szCs w:val="26"/>
              </w:rPr>
              <w:t>Игра-ситуация</w:t>
            </w:r>
            <w:r w:rsidRPr="00B25BD4">
              <w:rPr>
                <w:sz w:val="26"/>
                <w:szCs w:val="26"/>
              </w:rPr>
              <w:t xml:space="preserve"> «У тебя в квартире случился пожар. Надо вызвать пожарную команду».</w:t>
            </w:r>
          </w:p>
          <w:p w:rsidR="00ED18D1" w:rsidRPr="00B25BD4" w:rsidRDefault="00ED18D1" w:rsidP="007924F3">
            <w:pPr>
              <w:jc w:val="both"/>
              <w:rPr>
                <w:b/>
                <w:bCs/>
                <w:color w:val="000000"/>
                <w:sz w:val="26"/>
                <w:szCs w:val="26"/>
                <w:lang w:eastAsia="en-US"/>
              </w:rPr>
            </w:pPr>
            <w:r w:rsidRPr="00B25BD4">
              <w:rPr>
                <w:b/>
                <w:bCs/>
                <w:color w:val="000000"/>
                <w:sz w:val="26"/>
                <w:szCs w:val="26"/>
                <w:lang w:eastAsia="en-US"/>
              </w:rPr>
              <w:t>Игра «Если возник пожар»</w:t>
            </w:r>
          </w:p>
          <w:p w:rsidR="00ED18D1" w:rsidRPr="00B25BD4" w:rsidRDefault="00ED18D1" w:rsidP="007924F3">
            <w:pPr>
              <w:shd w:val="clear" w:color="auto" w:fill="FFFFFF"/>
              <w:autoSpaceDE w:val="0"/>
              <w:autoSpaceDN w:val="0"/>
              <w:adjustRightInd w:val="0"/>
              <w:jc w:val="both"/>
              <w:rPr>
                <w:b/>
                <w:bCs/>
                <w:color w:val="000000"/>
                <w:sz w:val="26"/>
                <w:szCs w:val="26"/>
                <w:lang w:eastAsia="en-US"/>
              </w:rPr>
            </w:pPr>
            <w:r w:rsidRPr="00B25BD4">
              <w:rPr>
                <w:b/>
                <w:bCs/>
                <w:color w:val="000000"/>
                <w:sz w:val="26"/>
                <w:szCs w:val="26"/>
                <w:lang w:eastAsia="en-US"/>
              </w:rPr>
              <w:t>Дидактические игры:</w:t>
            </w:r>
          </w:p>
          <w:p w:rsidR="00ED18D1" w:rsidRPr="00B25BD4" w:rsidRDefault="00ED18D1" w:rsidP="007924F3">
            <w:pPr>
              <w:shd w:val="clear" w:color="auto" w:fill="FFFFFF"/>
              <w:autoSpaceDE w:val="0"/>
              <w:autoSpaceDN w:val="0"/>
              <w:adjustRightInd w:val="0"/>
              <w:jc w:val="both"/>
              <w:rPr>
                <w:color w:val="000000"/>
                <w:sz w:val="26"/>
                <w:szCs w:val="26"/>
                <w:lang w:eastAsia="en-US"/>
              </w:rPr>
            </w:pPr>
            <w:r w:rsidRPr="00B25BD4">
              <w:rPr>
                <w:color w:val="000000"/>
                <w:sz w:val="26"/>
                <w:szCs w:val="26"/>
                <w:lang w:eastAsia="en-US"/>
              </w:rPr>
              <w:t>«Сто бед».</w:t>
            </w:r>
          </w:p>
          <w:p w:rsidR="00ED18D1" w:rsidRPr="00B25BD4" w:rsidRDefault="00ED18D1" w:rsidP="007924F3">
            <w:pPr>
              <w:shd w:val="clear" w:color="auto" w:fill="FFFFFF"/>
              <w:autoSpaceDE w:val="0"/>
              <w:autoSpaceDN w:val="0"/>
              <w:adjustRightInd w:val="0"/>
              <w:jc w:val="both"/>
              <w:rPr>
                <w:color w:val="000000"/>
                <w:sz w:val="26"/>
                <w:szCs w:val="26"/>
                <w:lang w:eastAsia="en-US"/>
              </w:rPr>
            </w:pPr>
            <w:r w:rsidRPr="00B25BD4">
              <w:rPr>
                <w:color w:val="000000"/>
                <w:sz w:val="26"/>
                <w:szCs w:val="26"/>
                <w:lang w:eastAsia="en-US"/>
              </w:rPr>
              <w:t xml:space="preserve">Цель: Закреплять представления об опасных ситуациях, которые могут произойти дома, учить правилам безопасности в быту; воспитывать сочувственное отношение к пострадавшему. </w:t>
            </w:r>
          </w:p>
          <w:p w:rsidR="00ED18D1" w:rsidRPr="00B25BD4" w:rsidRDefault="00ED18D1" w:rsidP="007924F3">
            <w:pPr>
              <w:jc w:val="both"/>
              <w:rPr>
                <w:sz w:val="26"/>
                <w:szCs w:val="26"/>
              </w:rPr>
            </w:pPr>
            <w:r w:rsidRPr="00B25BD4">
              <w:rPr>
                <w:sz w:val="26"/>
                <w:szCs w:val="26"/>
              </w:rPr>
              <w:t>«Так и не так»</w:t>
            </w:r>
          </w:p>
          <w:p w:rsidR="00ED18D1" w:rsidRPr="00B25BD4" w:rsidRDefault="00ED18D1" w:rsidP="007924F3">
            <w:pPr>
              <w:jc w:val="both"/>
              <w:rPr>
                <w:b/>
                <w:bCs/>
                <w:sz w:val="26"/>
                <w:szCs w:val="26"/>
              </w:rPr>
            </w:pPr>
            <w:r w:rsidRPr="00B25BD4">
              <w:rPr>
                <w:sz w:val="26"/>
                <w:szCs w:val="26"/>
              </w:rPr>
              <w:t>Цель: Учить отличать опасные для жизни ситуации от неопасных; воспитывать желание соблюдать правила безопасности.</w:t>
            </w:r>
            <w:r w:rsidRPr="00B25BD4">
              <w:rPr>
                <w:b/>
                <w:bCs/>
                <w:sz w:val="26"/>
                <w:szCs w:val="26"/>
              </w:rPr>
              <w:t xml:space="preserve"> </w:t>
            </w:r>
          </w:p>
          <w:p w:rsidR="00ED18D1" w:rsidRPr="00B25BD4" w:rsidRDefault="00ED18D1" w:rsidP="007924F3">
            <w:pPr>
              <w:jc w:val="both"/>
              <w:rPr>
                <w:b/>
                <w:bCs/>
                <w:sz w:val="26"/>
                <w:szCs w:val="26"/>
              </w:rPr>
            </w:pPr>
            <w:r w:rsidRPr="00B25BD4">
              <w:rPr>
                <w:b/>
                <w:bCs/>
                <w:sz w:val="26"/>
                <w:szCs w:val="26"/>
              </w:rPr>
              <w:t>Беседы</w:t>
            </w:r>
          </w:p>
          <w:p w:rsidR="00ED18D1" w:rsidRPr="00B25BD4" w:rsidRDefault="00ED18D1" w:rsidP="007924F3">
            <w:pPr>
              <w:jc w:val="both"/>
              <w:rPr>
                <w:sz w:val="26"/>
                <w:szCs w:val="26"/>
              </w:rPr>
            </w:pPr>
            <w:r w:rsidRPr="00B25BD4">
              <w:rPr>
                <w:sz w:val="26"/>
                <w:szCs w:val="26"/>
              </w:rPr>
              <w:t>«Как могут стать опасными домашние вещи»;</w:t>
            </w:r>
          </w:p>
          <w:p w:rsidR="00ED18D1" w:rsidRPr="00B25BD4" w:rsidRDefault="00ED18D1" w:rsidP="007924F3">
            <w:pPr>
              <w:jc w:val="both"/>
              <w:rPr>
                <w:sz w:val="26"/>
                <w:szCs w:val="26"/>
              </w:rPr>
            </w:pPr>
            <w:r w:rsidRPr="00B25BD4">
              <w:rPr>
                <w:sz w:val="26"/>
                <w:szCs w:val="26"/>
              </w:rPr>
              <w:t>Цель: закрепить у детей представления о предметах  быта, которые могут стать опасными для жизни и здоровья человека, вспомнить правила пользования, хранения.</w:t>
            </w:r>
          </w:p>
          <w:p w:rsidR="00ED18D1" w:rsidRPr="00B25BD4" w:rsidRDefault="00ED18D1" w:rsidP="007924F3">
            <w:pPr>
              <w:jc w:val="both"/>
              <w:rPr>
                <w:b/>
                <w:bCs/>
                <w:sz w:val="26"/>
                <w:szCs w:val="26"/>
              </w:rPr>
            </w:pPr>
            <w:r w:rsidRPr="00B25BD4">
              <w:rPr>
                <w:b/>
                <w:bCs/>
                <w:sz w:val="26"/>
                <w:szCs w:val="26"/>
              </w:rPr>
              <w:t xml:space="preserve">Проблемные ситуации:    </w:t>
            </w:r>
          </w:p>
          <w:p w:rsidR="00ED18D1" w:rsidRPr="00B25BD4" w:rsidRDefault="00ED18D1" w:rsidP="007924F3">
            <w:pPr>
              <w:jc w:val="both"/>
              <w:rPr>
                <w:sz w:val="26"/>
                <w:szCs w:val="26"/>
              </w:rPr>
            </w:pPr>
            <w:r w:rsidRPr="00B25BD4">
              <w:rPr>
                <w:b/>
                <w:bCs/>
                <w:sz w:val="26"/>
                <w:szCs w:val="26"/>
              </w:rPr>
              <w:t>«</w:t>
            </w:r>
            <w:r w:rsidRPr="00B25BD4">
              <w:rPr>
                <w:sz w:val="26"/>
                <w:szCs w:val="26"/>
              </w:rPr>
              <w:t>В квартире прорвало кран. Ты один дома. Что предпримешь сначала, что потом? Почему?», «Маленький братик залез на окно. Твои действия?», «Нашел на полу иголку. Что делать?» и др.</w:t>
            </w:r>
          </w:p>
          <w:p w:rsidR="00ED18D1" w:rsidRPr="00B25BD4" w:rsidRDefault="00ED18D1" w:rsidP="007924F3">
            <w:pPr>
              <w:jc w:val="both"/>
              <w:rPr>
                <w:sz w:val="26"/>
                <w:szCs w:val="26"/>
              </w:rPr>
            </w:pPr>
            <w:r w:rsidRPr="00B25BD4">
              <w:rPr>
                <w:sz w:val="26"/>
                <w:szCs w:val="26"/>
              </w:rPr>
              <w:t>Цель: учить детей избегать опасных ситуаций. Учить детей по возможности действовать правильно  в опасных ситуациях. Упражнять оказывать первую помощь.</w:t>
            </w:r>
          </w:p>
          <w:p w:rsidR="00ED18D1" w:rsidRPr="00B25BD4" w:rsidRDefault="00ED18D1" w:rsidP="007924F3">
            <w:pPr>
              <w:jc w:val="both"/>
              <w:rPr>
                <w:sz w:val="26"/>
                <w:szCs w:val="26"/>
              </w:rPr>
            </w:pPr>
            <w:r w:rsidRPr="00B25BD4">
              <w:rPr>
                <w:b/>
                <w:bCs/>
                <w:sz w:val="26"/>
                <w:szCs w:val="26"/>
              </w:rPr>
              <w:t>Дидактические игры:</w:t>
            </w:r>
            <w:r w:rsidRPr="00B25BD4">
              <w:rPr>
                <w:sz w:val="26"/>
                <w:szCs w:val="26"/>
              </w:rPr>
              <w:t xml:space="preserve"> «Обведи красным цветом», «Вырежи потенциально опасные предметы» </w:t>
            </w:r>
          </w:p>
          <w:p w:rsidR="00ED18D1" w:rsidRPr="00B25BD4" w:rsidRDefault="00ED18D1" w:rsidP="007924F3">
            <w:pPr>
              <w:rPr>
                <w:sz w:val="26"/>
                <w:szCs w:val="26"/>
              </w:rPr>
            </w:pPr>
            <w:r w:rsidRPr="00B25BD4">
              <w:rPr>
                <w:b/>
                <w:bCs/>
                <w:sz w:val="26"/>
                <w:szCs w:val="26"/>
              </w:rPr>
              <w:t>Чтение</w:t>
            </w:r>
            <w:r w:rsidRPr="00B25BD4">
              <w:rPr>
                <w:sz w:val="26"/>
                <w:szCs w:val="26"/>
              </w:rPr>
              <w:t xml:space="preserve"> Т.А.Шорыгина «Ток бежит по проводам», «Данилка и пилка», «Большая книга для воспитанных детей»,  Олеся Емельянова «Стихи. Экстремальные ситуации», А.Иванов «Как неразлучные друзья дом охраняли.</w:t>
            </w:r>
          </w:p>
        </w:tc>
      </w:tr>
      <w:tr w:rsidR="00ED18D1" w:rsidRPr="00B25BD4">
        <w:tc>
          <w:tcPr>
            <w:tcW w:w="15352" w:type="dxa"/>
            <w:gridSpan w:val="3"/>
          </w:tcPr>
          <w:p w:rsidR="00ED18D1" w:rsidRPr="00B25BD4" w:rsidRDefault="00ED18D1" w:rsidP="007924F3">
            <w:pPr>
              <w:jc w:val="center"/>
              <w:rPr>
                <w:b/>
                <w:bCs/>
                <w:sz w:val="26"/>
                <w:szCs w:val="26"/>
              </w:rPr>
            </w:pPr>
            <w:r w:rsidRPr="00B25BD4">
              <w:rPr>
                <w:b/>
                <w:bCs/>
                <w:sz w:val="26"/>
                <w:szCs w:val="26"/>
              </w:rPr>
              <w:t>Февраль</w:t>
            </w:r>
          </w:p>
          <w:p w:rsidR="00ED18D1" w:rsidRPr="00B25BD4" w:rsidRDefault="00ED18D1" w:rsidP="007924F3">
            <w:pPr>
              <w:jc w:val="both"/>
              <w:rPr>
                <w:sz w:val="26"/>
                <w:szCs w:val="26"/>
              </w:rPr>
            </w:pPr>
          </w:p>
        </w:tc>
      </w:tr>
      <w:tr w:rsidR="00ED18D1" w:rsidRPr="00B25BD4">
        <w:tc>
          <w:tcPr>
            <w:tcW w:w="2148" w:type="dxa"/>
          </w:tcPr>
          <w:p w:rsidR="00ED18D1" w:rsidRPr="00B25BD4" w:rsidRDefault="00ED18D1" w:rsidP="007924F3">
            <w:pPr>
              <w:jc w:val="both"/>
              <w:rPr>
                <w:sz w:val="26"/>
                <w:szCs w:val="26"/>
              </w:rPr>
            </w:pPr>
            <w:r w:rsidRPr="00B25BD4">
              <w:rPr>
                <w:b/>
                <w:bCs/>
                <w:sz w:val="26"/>
                <w:szCs w:val="26"/>
              </w:rPr>
              <w:t xml:space="preserve">Ребенок и  пожарная безопасность </w:t>
            </w:r>
          </w:p>
        </w:tc>
        <w:tc>
          <w:tcPr>
            <w:tcW w:w="6510" w:type="dxa"/>
          </w:tcPr>
          <w:p w:rsidR="00ED18D1" w:rsidRPr="00B25BD4" w:rsidRDefault="00ED18D1" w:rsidP="007924F3">
            <w:pPr>
              <w:jc w:val="both"/>
              <w:rPr>
                <w:b/>
                <w:bCs/>
                <w:sz w:val="26"/>
                <w:szCs w:val="26"/>
              </w:rPr>
            </w:pPr>
            <w:r w:rsidRPr="00B25BD4">
              <w:rPr>
                <w:b/>
                <w:bCs/>
                <w:sz w:val="26"/>
                <w:szCs w:val="26"/>
              </w:rPr>
              <w:t xml:space="preserve">«Пожар. Действия при пожаре». </w:t>
            </w:r>
          </w:p>
          <w:p w:rsidR="00ED18D1" w:rsidRPr="00B25BD4" w:rsidRDefault="00ED18D1" w:rsidP="007924F3">
            <w:pPr>
              <w:jc w:val="both"/>
              <w:rPr>
                <w:sz w:val="26"/>
                <w:szCs w:val="26"/>
              </w:rPr>
            </w:pPr>
            <w:r w:rsidRPr="00B25BD4">
              <w:rPr>
                <w:i/>
                <w:iCs/>
                <w:sz w:val="26"/>
                <w:szCs w:val="26"/>
              </w:rPr>
              <w:t>Цель:</w:t>
            </w:r>
            <w:r w:rsidRPr="00B25BD4">
              <w:rPr>
                <w:sz w:val="26"/>
                <w:szCs w:val="26"/>
              </w:rPr>
              <w:t xml:space="preserve"> учить правилам действия во время пожара, познакомить детей с номером телефона «01» с домашнего телефона и службы спасения «122» с сотового телефона, по которому надо звонить в случае пожара.</w:t>
            </w:r>
          </w:p>
          <w:p w:rsidR="00ED18D1" w:rsidRPr="00B25BD4" w:rsidRDefault="00ED18D1" w:rsidP="007924F3">
            <w:pPr>
              <w:jc w:val="both"/>
              <w:rPr>
                <w:b/>
                <w:bCs/>
                <w:sz w:val="26"/>
                <w:szCs w:val="26"/>
              </w:rPr>
            </w:pPr>
            <w:r w:rsidRPr="00B25BD4">
              <w:rPr>
                <w:b/>
                <w:bCs/>
                <w:sz w:val="26"/>
                <w:szCs w:val="26"/>
              </w:rPr>
              <w:t>«Пожароопасные предметы»</w:t>
            </w:r>
          </w:p>
          <w:p w:rsidR="00ED18D1" w:rsidRPr="00B25BD4" w:rsidRDefault="00ED18D1" w:rsidP="007924F3">
            <w:pPr>
              <w:jc w:val="both"/>
              <w:rPr>
                <w:sz w:val="26"/>
                <w:szCs w:val="26"/>
              </w:rPr>
            </w:pPr>
            <w:r w:rsidRPr="00B25BD4">
              <w:rPr>
                <w:sz w:val="26"/>
                <w:szCs w:val="26"/>
              </w:rPr>
              <w:t>Цель: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p w:rsidR="00ED18D1" w:rsidRPr="00B25BD4" w:rsidRDefault="00ED18D1" w:rsidP="007924F3">
            <w:pPr>
              <w:jc w:val="both"/>
              <w:rPr>
                <w:b/>
                <w:bCs/>
                <w:sz w:val="26"/>
                <w:szCs w:val="26"/>
              </w:rPr>
            </w:pPr>
            <w:r w:rsidRPr="00B25BD4">
              <w:rPr>
                <w:b/>
                <w:bCs/>
                <w:sz w:val="26"/>
                <w:szCs w:val="26"/>
              </w:rPr>
              <w:t xml:space="preserve"> «Пожарный - герой, он с огнём вступает в бой».</w:t>
            </w:r>
          </w:p>
          <w:p w:rsidR="00ED18D1" w:rsidRPr="00B25BD4" w:rsidRDefault="00ED18D1" w:rsidP="007924F3">
            <w:pPr>
              <w:jc w:val="both"/>
              <w:rPr>
                <w:sz w:val="26"/>
                <w:szCs w:val="26"/>
              </w:rPr>
            </w:pPr>
            <w:r w:rsidRPr="00B25BD4">
              <w:rPr>
                <w:sz w:val="26"/>
                <w:szCs w:val="26"/>
              </w:rPr>
              <w:t>Формировать представление о профессии пожарного, воспитывать уважение к их труду. Познакомить с номером телефона «01».</w:t>
            </w:r>
          </w:p>
          <w:p w:rsidR="00ED18D1" w:rsidRPr="00B25BD4" w:rsidRDefault="00ED18D1" w:rsidP="007924F3">
            <w:pPr>
              <w:jc w:val="both"/>
              <w:rPr>
                <w:b/>
                <w:bCs/>
                <w:sz w:val="26"/>
                <w:szCs w:val="26"/>
              </w:rPr>
            </w:pPr>
            <w:r w:rsidRPr="00B25BD4">
              <w:rPr>
                <w:b/>
                <w:bCs/>
                <w:sz w:val="26"/>
                <w:szCs w:val="26"/>
              </w:rPr>
              <w:t>Рисование   «С дымом мешается облако пыли, мчатся пожарные автомобили».</w:t>
            </w:r>
          </w:p>
          <w:p w:rsidR="00ED18D1" w:rsidRPr="00B25BD4" w:rsidRDefault="00ED18D1" w:rsidP="007924F3">
            <w:pPr>
              <w:jc w:val="both"/>
              <w:rPr>
                <w:sz w:val="26"/>
                <w:szCs w:val="26"/>
              </w:rPr>
            </w:pPr>
            <w:r w:rsidRPr="00B25BD4">
              <w:rPr>
                <w:sz w:val="26"/>
                <w:szCs w:val="26"/>
              </w:rPr>
              <w:t xml:space="preserve">Цель:   учить  детей  создавать  сюжетную  картину  «Пожар»;  закрепить  правила пожарной безопасности; воспитывать уважение к смелым людям - пожарным, которые приходят на помощь в любую минуту; учить рисовать огонь, дым, фигуры людей в движении. </w:t>
            </w:r>
          </w:p>
          <w:p w:rsidR="00ED18D1" w:rsidRPr="00B25BD4" w:rsidRDefault="00ED18D1" w:rsidP="007924F3">
            <w:pPr>
              <w:jc w:val="both"/>
              <w:rPr>
                <w:sz w:val="26"/>
                <w:szCs w:val="26"/>
              </w:rPr>
            </w:pPr>
          </w:p>
          <w:p w:rsidR="00ED18D1" w:rsidRPr="00B25BD4" w:rsidRDefault="00ED18D1" w:rsidP="007924F3">
            <w:pPr>
              <w:jc w:val="both"/>
              <w:rPr>
                <w:b/>
                <w:bCs/>
                <w:sz w:val="26"/>
                <w:szCs w:val="26"/>
              </w:rPr>
            </w:pPr>
          </w:p>
          <w:p w:rsidR="00ED18D1" w:rsidRPr="00B25BD4" w:rsidRDefault="00ED18D1" w:rsidP="007924F3">
            <w:pPr>
              <w:jc w:val="both"/>
              <w:rPr>
                <w:b/>
                <w:bCs/>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tc>
        <w:tc>
          <w:tcPr>
            <w:tcW w:w="6694" w:type="dxa"/>
          </w:tcPr>
          <w:p w:rsidR="00ED18D1" w:rsidRPr="00B25BD4" w:rsidRDefault="00ED18D1" w:rsidP="007924F3">
            <w:pPr>
              <w:jc w:val="both"/>
              <w:rPr>
                <w:sz w:val="26"/>
                <w:szCs w:val="26"/>
              </w:rPr>
            </w:pPr>
            <w:r w:rsidRPr="00B25BD4">
              <w:rPr>
                <w:b/>
                <w:bCs/>
                <w:sz w:val="26"/>
                <w:szCs w:val="26"/>
              </w:rPr>
              <w:t>Целевая прогулка к пожарной части</w:t>
            </w:r>
          </w:p>
          <w:p w:rsidR="00ED18D1" w:rsidRPr="00B25BD4" w:rsidRDefault="00ED18D1" w:rsidP="007924F3">
            <w:pPr>
              <w:jc w:val="both"/>
              <w:rPr>
                <w:sz w:val="26"/>
                <w:szCs w:val="26"/>
              </w:rPr>
            </w:pPr>
            <w:r w:rsidRPr="00B25BD4">
              <w:rPr>
                <w:sz w:val="26"/>
                <w:szCs w:val="26"/>
              </w:rPr>
              <w:t>Цель: продолжать формировать у детей элементар</w:t>
            </w:r>
            <w:r w:rsidRPr="00B25BD4">
              <w:rPr>
                <w:sz w:val="26"/>
                <w:szCs w:val="26"/>
              </w:rPr>
              <w:softHyphen/>
              <w:t>ные представления о работе пожарных</w:t>
            </w:r>
          </w:p>
          <w:p w:rsidR="00ED18D1" w:rsidRPr="00B25BD4" w:rsidRDefault="00ED18D1" w:rsidP="007924F3">
            <w:pPr>
              <w:jc w:val="both"/>
              <w:rPr>
                <w:sz w:val="26"/>
                <w:szCs w:val="26"/>
              </w:rPr>
            </w:pPr>
            <w:r w:rsidRPr="00B25BD4">
              <w:rPr>
                <w:b/>
                <w:bCs/>
                <w:sz w:val="26"/>
                <w:szCs w:val="26"/>
              </w:rPr>
              <w:t>Беседы на противопожарные темы:</w:t>
            </w:r>
            <w:r w:rsidRPr="00B25BD4">
              <w:rPr>
                <w:sz w:val="26"/>
                <w:szCs w:val="26"/>
              </w:rPr>
              <w:t xml:space="preserve"> «Почему? Для чего? Зачем?», «Если начался пожар, а взрослых дома нет, поступай так» и др.</w:t>
            </w:r>
          </w:p>
          <w:p w:rsidR="00ED18D1" w:rsidRPr="00B25BD4" w:rsidRDefault="00ED18D1" w:rsidP="007924F3">
            <w:pPr>
              <w:jc w:val="both"/>
              <w:rPr>
                <w:sz w:val="26"/>
                <w:szCs w:val="26"/>
              </w:rPr>
            </w:pPr>
            <w:r w:rsidRPr="00B25BD4">
              <w:rPr>
                <w:sz w:val="26"/>
                <w:szCs w:val="26"/>
              </w:rPr>
              <w:t>Цель: формировать знания пожарной безопасности, о пожарных службах, привить навыки безопасного обращения с огнем.</w:t>
            </w:r>
          </w:p>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sz w:val="26"/>
                <w:szCs w:val="26"/>
              </w:rPr>
              <w:t>«Горит – не горит», «Правила безопасного поведения возле елки», «Какие действия могут привести к пожару», «Закончи предложение», «Правила пожарные без запинки знайте, правила пожарные строго выполняйте!», «Позвони в пожарную часть».</w:t>
            </w:r>
          </w:p>
          <w:p w:rsidR="00ED18D1" w:rsidRPr="00B25BD4" w:rsidRDefault="00ED18D1" w:rsidP="007924F3">
            <w:pPr>
              <w:jc w:val="both"/>
              <w:rPr>
                <w:sz w:val="26"/>
                <w:szCs w:val="26"/>
              </w:rPr>
            </w:pPr>
            <w:r w:rsidRPr="00B25BD4">
              <w:rPr>
                <w:sz w:val="26"/>
                <w:szCs w:val="26"/>
              </w:rPr>
              <w:t>Цель: Дать представление о  возникновении и роли огня в жизни человека. Закреплять знания о свойствах предметов, умение их классифицировать на опасные и безопасные для здоровья. Продолжать закреплять представления о пожарном щите и орудиях труда при пожаре.</w:t>
            </w:r>
          </w:p>
          <w:p w:rsidR="00ED18D1" w:rsidRPr="00B25BD4" w:rsidRDefault="00ED18D1" w:rsidP="007924F3">
            <w:pPr>
              <w:jc w:val="both"/>
              <w:rPr>
                <w:b/>
                <w:bCs/>
                <w:sz w:val="26"/>
                <w:szCs w:val="26"/>
              </w:rPr>
            </w:pPr>
            <w:r w:rsidRPr="00B25BD4">
              <w:rPr>
                <w:b/>
                <w:bCs/>
                <w:sz w:val="26"/>
                <w:szCs w:val="26"/>
              </w:rPr>
              <w:t>Эстафеты  «Хочу быть пожарным»</w:t>
            </w:r>
          </w:p>
          <w:p w:rsidR="00ED18D1" w:rsidRPr="00B25BD4" w:rsidRDefault="00ED18D1" w:rsidP="007924F3">
            <w:pPr>
              <w:shd w:val="clear" w:color="auto" w:fill="FFFFFF"/>
              <w:jc w:val="both"/>
              <w:rPr>
                <w:color w:val="000000"/>
                <w:spacing w:val="-3"/>
                <w:sz w:val="26"/>
                <w:szCs w:val="26"/>
              </w:rPr>
            </w:pPr>
            <w:r w:rsidRPr="00B25BD4">
              <w:rPr>
                <w:sz w:val="26"/>
                <w:szCs w:val="26"/>
              </w:rPr>
              <w:t>Цель:  Закреплять знания о пожарной безопасности. Отработать с детьми правила поведения в экстремальных ситуациях.</w:t>
            </w:r>
            <w:r w:rsidRPr="00B25BD4">
              <w:rPr>
                <w:color w:val="000000"/>
                <w:spacing w:val="-3"/>
                <w:sz w:val="26"/>
                <w:szCs w:val="26"/>
              </w:rPr>
              <w:t xml:space="preserve"> </w:t>
            </w:r>
          </w:p>
          <w:p w:rsidR="00ED18D1" w:rsidRPr="00B25BD4" w:rsidRDefault="00ED18D1" w:rsidP="007924F3">
            <w:pPr>
              <w:jc w:val="both"/>
              <w:rPr>
                <w:b/>
                <w:bCs/>
                <w:sz w:val="26"/>
                <w:szCs w:val="26"/>
              </w:rPr>
            </w:pPr>
            <w:r w:rsidRPr="00B25BD4">
              <w:rPr>
                <w:b/>
                <w:bCs/>
                <w:sz w:val="26"/>
                <w:szCs w:val="26"/>
              </w:rPr>
              <w:t>Сюжетно-ролевая игра «Юные пожарные»</w:t>
            </w:r>
          </w:p>
          <w:p w:rsidR="00ED18D1" w:rsidRPr="00B25BD4" w:rsidRDefault="00ED18D1" w:rsidP="007924F3">
            <w:pPr>
              <w:jc w:val="both"/>
              <w:rPr>
                <w:sz w:val="26"/>
                <w:szCs w:val="26"/>
              </w:rPr>
            </w:pPr>
            <w:r w:rsidRPr="00B25BD4">
              <w:rPr>
                <w:sz w:val="26"/>
                <w:szCs w:val="26"/>
              </w:rPr>
              <w:t>Цель: продолжать учить детей создавать обстановку для разворачивания сюжета,  объединяться в игре согласно игровому замыслу, действовать в соответствии со взятой на себя ролью, использовать в игре необходимые атрибуты по назначению, развивать умение играть дружно, считаясь с интересами других детей, развивать уважение к труду пожарных.</w:t>
            </w:r>
          </w:p>
          <w:p w:rsidR="00ED18D1" w:rsidRPr="00B25BD4" w:rsidRDefault="00ED18D1" w:rsidP="007924F3">
            <w:pPr>
              <w:jc w:val="both"/>
              <w:rPr>
                <w:b/>
                <w:bCs/>
                <w:sz w:val="26"/>
                <w:szCs w:val="26"/>
              </w:rPr>
            </w:pPr>
            <w:r w:rsidRPr="00B25BD4">
              <w:rPr>
                <w:b/>
                <w:bCs/>
                <w:sz w:val="26"/>
                <w:szCs w:val="26"/>
              </w:rPr>
              <w:t>Экспериментирование «Опасная свеча»</w:t>
            </w:r>
          </w:p>
          <w:p w:rsidR="00ED18D1" w:rsidRPr="00B25BD4" w:rsidRDefault="00ED18D1" w:rsidP="007924F3">
            <w:pPr>
              <w:jc w:val="both"/>
              <w:rPr>
                <w:sz w:val="26"/>
                <w:szCs w:val="26"/>
              </w:rPr>
            </w:pPr>
            <w:r w:rsidRPr="00B25BD4">
              <w:rPr>
                <w:sz w:val="26"/>
                <w:szCs w:val="26"/>
              </w:rPr>
              <w:t>Цель: развивать любознательность, формировать навыки пользования средствами индивидуальной защиты.</w:t>
            </w:r>
          </w:p>
          <w:p w:rsidR="00ED18D1" w:rsidRPr="00B25BD4" w:rsidRDefault="00ED18D1" w:rsidP="007924F3">
            <w:pPr>
              <w:jc w:val="both"/>
              <w:rPr>
                <w:b/>
                <w:bCs/>
                <w:sz w:val="26"/>
                <w:szCs w:val="26"/>
              </w:rPr>
            </w:pPr>
            <w:r w:rsidRPr="00B25BD4">
              <w:rPr>
                <w:b/>
                <w:bCs/>
                <w:sz w:val="26"/>
                <w:szCs w:val="26"/>
              </w:rPr>
              <w:t>Проблемные ситуации</w:t>
            </w:r>
          </w:p>
          <w:p w:rsidR="00ED18D1" w:rsidRPr="00B25BD4" w:rsidRDefault="00ED18D1" w:rsidP="007924F3">
            <w:pPr>
              <w:jc w:val="both"/>
              <w:rPr>
                <w:sz w:val="26"/>
                <w:szCs w:val="26"/>
              </w:rPr>
            </w:pPr>
            <w:r w:rsidRPr="00B25BD4">
              <w:rPr>
                <w:sz w:val="26"/>
                <w:szCs w:val="26"/>
              </w:rPr>
              <w:t>«Что делать, если загорелся телевизор»</w:t>
            </w:r>
          </w:p>
          <w:p w:rsidR="00ED18D1" w:rsidRPr="00B25BD4" w:rsidRDefault="00ED18D1" w:rsidP="007924F3">
            <w:pPr>
              <w:jc w:val="both"/>
              <w:rPr>
                <w:b/>
                <w:bCs/>
                <w:sz w:val="26"/>
                <w:szCs w:val="26"/>
              </w:rPr>
            </w:pPr>
            <w:r w:rsidRPr="00B25BD4">
              <w:rPr>
                <w:b/>
                <w:bCs/>
                <w:sz w:val="26"/>
                <w:szCs w:val="26"/>
              </w:rPr>
              <w:t>Инсценировка сказки «С огнем шутить опасно!» (или «Теремок») по правилам пожарной безопасности</w:t>
            </w:r>
          </w:p>
          <w:p w:rsidR="00ED18D1" w:rsidRPr="00B25BD4" w:rsidRDefault="00ED18D1" w:rsidP="007924F3">
            <w:pPr>
              <w:jc w:val="both"/>
              <w:rPr>
                <w:sz w:val="26"/>
                <w:szCs w:val="26"/>
              </w:rPr>
            </w:pPr>
            <w:r w:rsidRPr="00B25BD4">
              <w:rPr>
                <w:b/>
                <w:bCs/>
                <w:sz w:val="26"/>
                <w:szCs w:val="26"/>
              </w:rPr>
              <w:t>Просмотр мультфильмов</w:t>
            </w:r>
            <w:r w:rsidRPr="00B25BD4">
              <w:rPr>
                <w:sz w:val="26"/>
                <w:szCs w:val="26"/>
              </w:rPr>
              <w:t xml:space="preserve"> и детских фильмов на тему пожаров.</w:t>
            </w:r>
          </w:p>
          <w:p w:rsidR="00ED18D1" w:rsidRPr="00B25BD4" w:rsidRDefault="00ED18D1" w:rsidP="007924F3">
            <w:pPr>
              <w:jc w:val="both"/>
              <w:rPr>
                <w:color w:val="000000"/>
                <w:sz w:val="26"/>
                <w:szCs w:val="26"/>
                <w:lang w:eastAsia="en-US"/>
              </w:rPr>
            </w:pPr>
            <w:r w:rsidRPr="00B25BD4">
              <w:rPr>
                <w:b/>
                <w:bCs/>
                <w:color w:val="000000"/>
                <w:spacing w:val="-3"/>
                <w:sz w:val="26"/>
                <w:szCs w:val="26"/>
              </w:rPr>
              <w:t>Чтение:</w:t>
            </w:r>
            <w:r w:rsidRPr="00B25BD4">
              <w:rPr>
                <w:color w:val="000000"/>
                <w:spacing w:val="-3"/>
                <w:sz w:val="26"/>
                <w:szCs w:val="26"/>
              </w:rPr>
              <w:t xml:space="preserve"> «Пожар», «Пожарные </w:t>
            </w:r>
            <w:r w:rsidRPr="00B25BD4">
              <w:rPr>
                <w:color w:val="000000"/>
                <w:spacing w:val="-1"/>
                <w:sz w:val="26"/>
                <w:szCs w:val="26"/>
              </w:rPr>
              <w:t xml:space="preserve">собаки» Л. Толстого; «Дым», «Пожар в море» Б. Житкова; «Осторожные сказки» Шорыгина, </w:t>
            </w:r>
            <w:r w:rsidRPr="00B25BD4">
              <w:rPr>
                <w:color w:val="000000"/>
                <w:spacing w:val="-1"/>
                <w:sz w:val="26"/>
                <w:szCs w:val="26"/>
              </w:rPr>
              <w:tab/>
              <w:t xml:space="preserve">Е.Пермяк «Как человек с огнём подружился», «Как Огонь Воду замуж взял», М. Ф. Янкина «Случай с телевизором», М. М. Шереметьева «Заячья елка», Л.Толстой «Пожарные собаки», «Солдат», Р. М. Кабанова «Однажды в лесу»;, Паустовский К.Г. «Заячьи лапы», Н. А. Афанасьева «Как сгорел один дом», Т. Фетисов «Куда спешат красные машины?», Г.Циферов «Жил на свете слоненок «, «Как цыпленок пожарником стал», </w:t>
            </w:r>
            <w:r w:rsidRPr="00B25BD4">
              <w:rPr>
                <w:color w:val="000000"/>
                <w:sz w:val="26"/>
                <w:szCs w:val="26"/>
                <w:lang w:eastAsia="en-US"/>
              </w:rPr>
              <w:t xml:space="preserve">К. Чуковский «Краденное солнце», «Путаница», Т. Волынский «Кошкин дом», Михалков «Дядя Степа», Е. Новочихин «01», «Спички»,Е. Поликутин «Антошка», Толстой «Пожар», «Пожарные собаки», «Солдат», «Рассказы и басни», А. Шевченко «Как ловили Уголька», Э. Успенский «Гололед», П. Савельев «Пожары и катастрофы», В. Гиляровкий «Москва и москвичи»,  М. Горький «Детство» (отрывок),  Л. Чернышов «Как Гриша - проказник испортил весь праздник». </w:t>
            </w:r>
            <w:r w:rsidRPr="00B25BD4">
              <w:rPr>
                <w:sz w:val="26"/>
                <w:szCs w:val="26"/>
              </w:rPr>
              <w:t>Олеся Емельянова «Стихи. Экстремальные ситуации»</w:t>
            </w:r>
          </w:p>
          <w:p w:rsidR="00ED18D1" w:rsidRPr="00B25BD4" w:rsidRDefault="00ED18D1" w:rsidP="007924F3">
            <w:pPr>
              <w:jc w:val="both"/>
              <w:rPr>
                <w:sz w:val="26"/>
                <w:szCs w:val="26"/>
              </w:rPr>
            </w:pPr>
            <w:r w:rsidRPr="00B25BD4">
              <w:rPr>
                <w:b/>
                <w:bCs/>
                <w:sz w:val="26"/>
                <w:szCs w:val="26"/>
              </w:rPr>
              <w:t>Разучивание пословиц, поговорок, загадок</w:t>
            </w:r>
          </w:p>
        </w:tc>
      </w:tr>
      <w:tr w:rsidR="00ED18D1" w:rsidRPr="00B25BD4">
        <w:tc>
          <w:tcPr>
            <w:tcW w:w="15352" w:type="dxa"/>
            <w:gridSpan w:val="3"/>
          </w:tcPr>
          <w:p w:rsidR="00ED18D1" w:rsidRPr="00B25BD4" w:rsidRDefault="00ED18D1" w:rsidP="007924F3">
            <w:pPr>
              <w:jc w:val="center"/>
              <w:rPr>
                <w:b/>
                <w:bCs/>
                <w:sz w:val="26"/>
                <w:szCs w:val="26"/>
              </w:rPr>
            </w:pPr>
            <w:r w:rsidRPr="00B25BD4">
              <w:rPr>
                <w:b/>
                <w:bCs/>
                <w:sz w:val="26"/>
                <w:szCs w:val="26"/>
              </w:rPr>
              <w:t>Март</w:t>
            </w:r>
          </w:p>
        </w:tc>
      </w:tr>
      <w:tr w:rsidR="00ED18D1" w:rsidRPr="00B25BD4">
        <w:tc>
          <w:tcPr>
            <w:tcW w:w="2148" w:type="dxa"/>
          </w:tcPr>
          <w:p w:rsidR="00ED18D1" w:rsidRPr="00B25BD4" w:rsidRDefault="00ED18D1" w:rsidP="007924F3">
            <w:pPr>
              <w:jc w:val="both"/>
              <w:rPr>
                <w:sz w:val="26"/>
                <w:szCs w:val="26"/>
              </w:rPr>
            </w:pPr>
            <w:r w:rsidRPr="00B25BD4">
              <w:rPr>
                <w:b/>
                <w:bCs/>
                <w:sz w:val="26"/>
                <w:szCs w:val="26"/>
              </w:rPr>
              <w:t>Ребенок и  природа</w:t>
            </w:r>
          </w:p>
        </w:tc>
        <w:tc>
          <w:tcPr>
            <w:tcW w:w="6510" w:type="dxa"/>
          </w:tcPr>
          <w:p w:rsidR="00ED18D1" w:rsidRPr="00B25BD4" w:rsidRDefault="00ED18D1" w:rsidP="007924F3">
            <w:pPr>
              <w:jc w:val="both"/>
              <w:rPr>
                <w:b/>
                <w:bCs/>
                <w:sz w:val="26"/>
                <w:szCs w:val="26"/>
              </w:rPr>
            </w:pPr>
            <w:r w:rsidRPr="00B25BD4">
              <w:rPr>
                <w:b/>
                <w:bCs/>
                <w:sz w:val="26"/>
                <w:szCs w:val="26"/>
              </w:rPr>
              <w:t>«По грибы и ягоды».</w:t>
            </w:r>
          </w:p>
          <w:p w:rsidR="00ED18D1" w:rsidRPr="00B25BD4" w:rsidRDefault="00ED18D1" w:rsidP="007924F3">
            <w:pPr>
              <w:jc w:val="both"/>
              <w:rPr>
                <w:sz w:val="26"/>
                <w:szCs w:val="26"/>
              </w:rPr>
            </w:pPr>
            <w:r w:rsidRPr="00B25BD4">
              <w:rPr>
                <w:sz w:val="26"/>
                <w:szCs w:val="26"/>
              </w:rPr>
              <w:t>Цель: учить отличать ядовитые грибы и ягоды от съедобных, дать понятия о том, что  ядовитыми грибами и ягодами  можно отравиться. Съедобные грибы можно использовать в пищу только после обработки (варка, засолка).</w:t>
            </w:r>
          </w:p>
          <w:p w:rsidR="00ED18D1" w:rsidRPr="00B25BD4" w:rsidRDefault="00ED18D1" w:rsidP="007924F3">
            <w:pPr>
              <w:jc w:val="both"/>
              <w:rPr>
                <w:b/>
                <w:bCs/>
                <w:sz w:val="26"/>
                <w:szCs w:val="26"/>
              </w:rPr>
            </w:pPr>
            <w:r w:rsidRPr="00B25BD4">
              <w:rPr>
                <w:b/>
                <w:bCs/>
                <w:sz w:val="26"/>
                <w:szCs w:val="26"/>
              </w:rPr>
              <w:t>Аппликация «Грибы»</w:t>
            </w:r>
          </w:p>
          <w:p w:rsidR="00ED18D1" w:rsidRPr="00B25BD4" w:rsidRDefault="00ED18D1" w:rsidP="007924F3">
            <w:pPr>
              <w:jc w:val="both"/>
              <w:rPr>
                <w:sz w:val="26"/>
                <w:szCs w:val="26"/>
              </w:rPr>
            </w:pPr>
            <w:r w:rsidRPr="00B25BD4">
              <w:rPr>
                <w:sz w:val="26"/>
                <w:szCs w:val="26"/>
              </w:rPr>
              <w:t>Цель: учить детей вырезанию закругленных форм; продолжать учить составлять симметричную композицию из нескольких предметов; закреплять приемы аккуратного наклеивания.</w:t>
            </w:r>
          </w:p>
          <w:p w:rsidR="00ED18D1" w:rsidRPr="00B25BD4" w:rsidRDefault="00ED18D1" w:rsidP="007924F3">
            <w:pPr>
              <w:jc w:val="both"/>
              <w:rPr>
                <w:sz w:val="26"/>
                <w:szCs w:val="26"/>
              </w:rPr>
            </w:pPr>
            <w:r w:rsidRPr="00B25BD4">
              <w:rPr>
                <w:b/>
                <w:bCs/>
                <w:sz w:val="26"/>
                <w:szCs w:val="26"/>
              </w:rPr>
              <w:t>Рисование «Грибочки в лукошке»</w:t>
            </w:r>
          </w:p>
          <w:p w:rsidR="00ED18D1" w:rsidRPr="00B25BD4" w:rsidRDefault="00ED18D1" w:rsidP="007924F3">
            <w:pPr>
              <w:jc w:val="both"/>
              <w:rPr>
                <w:sz w:val="26"/>
                <w:szCs w:val="26"/>
              </w:rPr>
            </w:pPr>
            <w:r w:rsidRPr="00B25BD4">
              <w:rPr>
                <w:sz w:val="26"/>
                <w:szCs w:val="26"/>
              </w:rPr>
              <w:t>Цель: формировать эстетическое отношение  и вкус к композициям предметов знакомить с понятием «натюрморт»; упражнять в технике  оттиск печатками; развивать чувство композиции и ритма.</w:t>
            </w:r>
          </w:p>
        </w:tc>
        <w:tc>
          <w:tcPr>
            <w:tcW w:w="6694" w:type="dxa"/>
          </w:tcPr>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sz w:val="26"/>
                <w:szCs w:val="26"/>
              </w:rPr>
              <w:t>«Отгадай загадку и найди отгадку».</w:t>
            </w:r>
          </w:p>
          <w:p w:rsidR="00ED18D1" w:rsidRPr="00B25BD4" w:rsidRDefault="00ED18D1" w:rsidP="007924F3">
            <w:pPr>
              <w:jc w:val="both"/>
              <w:rPr>
                <w:sz w:val="26"/>
                <w:szCs w:val="26"/>
              </w:rPr>
            </w:pPr>
            <w:r w:rsidRPr="00B25BD4">
              <w:rPr>
                <w:sz w:val="26"/>
                <w:szCs w:val="26"/>
              </w:rPr>
              <w:t>Цель: закреплять представления детей о грибах , умение по описанию (загадке) узнавать их; развивать смекалку, быстроту мышления и речевую активность.</w:t>
            </w:r>
          </w:p>
          <w:p w:rsidR="00ED18D1" w:rsidRPr="00B25BD4" w:rsidRDefault="00ED18D1" w:rsidP="007924F3">
            <w:pPr>
              <w:jc w:val="both"/>
              <w:rPr>
                <w:sz w:val="26"/>
                <w:szCs w:val="26"/>
              </w:rPr>
            </w:pPr>
            <w:r w:rsidRPr="00B25BD4">
              <w:rPr>
                <w:sz w:val="26"/>
                <w:szCs w:val="26"/>
              </w:rPr>
              <w:t>«Узнай и назови».</w:t>
            </w:r>
          </w:p>
          <w:p w:rsidR="00ED18D1" w:rsidRPr="00B25BD4" w:rsidRDefault="00ED18D1" w:rsidP="007924F3">
            <w:pPr>
              <w:jc w:val="both"/>
              <w:rPr>
                <w:sz w:val="26"/>
                <w:szCs w:val="26"/>
              </w:rPr>
            </w:pPr>
            <w:r w:rsidRPr="00B25BD4">
              <w:rPr>
                <w:sz w:val="26"/>
                <w:szCs w:val="26"/>
              </w:rPr>
              <w:t>Цель: закреплять знания детей о грибах.</w:t>
            </w:r>
          </w:p>
          <w:p w:rsidR="00ED18D1" w:rsidRPr="00B25BD4" w:rsidRDefault="00ED18D1" w:rsidP="007924F3">
            <w:pPr>
              <w:jc w:val="both"/>
              <w:rPr>
                <w:sz w:val="26"/>
                <w:szCs w:val="26"/>
              </w:rPr>
            </w:pPr>
            <w:r w:rsidRPr="00B25BD4">
              <w:rPr>
                <w:sz w:val="26"/>
                <w:szCs w:val="26"/>
              </w:rPr>
              <w:t>«Собери грибы в корзинку».</w:t>
            </w:r>
          </w:p>
          <w:p w:rsidR="00ED18D1" w:rsidRPr="00B25BD4" w:rsidRDefault="00ED18D1" w:rsidP="007924F3">
            <w:pPr>
              <w:jc w:val="both"/>
              <w:rPr>
                <w:sz w:val="26"/>
                <w:szCs w:val="26"/>
              </w:rPr>
            </w:pPr>
            <w:r w:rsidRPr="00B25BD4">
              <w:rPr>
                <w:sz w:val="26"/>
                <w:szCs w:val="26"/>
              </w:rPr>
              <w:t>Цель: закреплять знания детей о грибах, учить различать съедобные и несъедобные. Воспитывать бережное отношение к лесу.</w:t>
            </w:r>
          </w:p>
          <w:p w:rsidR="00ED18D1" w:rsidRPr="00B25BD4" w:rsidRDefault="00ED18D1" w:rsidP="007924F3">
            <w:pPr>
              <w:jc w:val="both"/>
              <w:rPr>
                <w:sz w:val="26"/>
                <w:szCs w:val="26"/>
              </w:rPr>
            </w:pPr>
            <w:r w:rsidRPr="00B25BD4">
              <w:rPr>
                <w:sz w:val="26"/>
                <w:szCs w:val="26"/>
              </w:rPr>
              <w:t>«Угадай по описанию».</w:t>
            </w:r>
          </w:p>
          <w:p w:rsidR="00ED18D1" w:rsidRPr="00B25BD4" w:rsidRDefault="00ED18D1" w:rsidP="007924F3">
            <w:pPr>
              <w:jc w:val="both"/>
              <w:rPr>
                <w:sz w:val="26"/>
                <w:szCs w:val="26"/>
              </w:rPr>
            </w:pPr>
            <w:r w:rsidRPr="00B25BD4">
              <w:rPr>
                <w:sz w:val="26"/>
                <w:szCs w:val="26"/>
              </w:rPr>
              <w:t>Цель: закреплять знания детей о грибах, ягодах (съедобных и ядовитых).</w:t>
            </w:r>
          </w:p>
          <w:p w:rsidR="00ED18D1" w:rsidRPr="00B25BD4" w:rsidRDefault="00ED18D1" w:rsidP="007924F3">
            <w:pPr>
              <w:jc w:val="both"/>
              <w:rPr>
                <w:sz w:val="26"/>
                <w:szCs w:val="26"/>
              </w:rPr>
            </w:pPr>
            <w:r w:rsidRPr="00B25BD4">
              <w:rPr>
                <w:b/>
                <w:bCs/>
                <w:sz w:val="26"/>
                <w:szCs w:val="26"/>
              </w:rPr>
              <w:t xml:space="preserve">Сценка </w:t>
            </w:r>
            <w:r w:rsidRPr="00B25BD4">
              <w:rPr>
                <w:sz w:val="26"/>
                <w:szCs w:val="26"/>
              </w:rPr>
              <w:t>«Эй, грибок! Прыгай в роток!»</w:t>
            </w:r>
          </w:p>
          <w:p w:rsidR="00ED18D1" w:rsidRPr="00B25BD4" w:rsidRDefault="00ED18D1" w:rsidP="007924F3">
            <w:pPr>
              <w:jc w:val="both"/>
              <w:rPr>
                <w:sz w:val="26"/>
                <w:szCs w:val="26"/>
              </w:rPr>
            </w:pPr>
            <w:r w:rsidRPr="00B25BD4">
              <w:rPr>
                <w:sz w:val="26"/>
                <w:szCs w:val="26"/>
              </w:rPr>
              <w:t xml:space="preserve"> Цель: закрепление знаний детей о грибах, правилах первой помощи при отравлении.</w:t>
            </w:r>
          </w:p>
          <w:p w:rsidR="00ED18D1" w:rsidRPr="00B25BD4" w:rsidRDefault="00ED18D1" w:rsidP="007924F3">
            <w:pPr>
              <w:jc w:val="both"/>
              <w:rPr>
                <w:sz w:val="26"/>
                <w:szCs w:val="26"/>
              </w:rPr>
            </w:pPr>
            <w:r w:rsidRPr="00B25BD4">
              <w:rPr>
                <w:b/>
                <w:bCs/>
                <w:sz w:val="26"/>
                <w:szCs w:val="26"/>
              </w:rPr>
              <w:t>Чтение</w:t>
            </w:r>
            <w:r w:rsidRPr="00B25BD4">
              <w:rPr>
                <w:sz w:val="26"/>
                <w:szCs w:val="26"/>
              </w:rPr>
              <w:t>:</w:t>
            </w:r>
            <w:r w:rsidRPr="00B25BD4">
              <w:rPr>
                <w:b/>
                <w:bCs/>
                <w:sz w:val="26"/>
                <w:szCs w:val="26"/>
              </w:rPr>
              <w:t xml:space="preserve"> </w:t>
            </w:r>
            <w:r w:rsidRPr="00B25BD4">
              <w:rPr>
                <w:sz w:val="26"/>
                <w:szCs w:val="26"/>
              </w:rPr>
              <w:t>Н. Кнушевицкая «Дружная семейка»,              Е. Благинина «Были мы в тенистом…»,Т. Бокова «Улитка и мухомор», Г. Новицкая «Боровик», И. Анденко «Грибной поселок», П. Синявский «Грибная электричка», Т.А. Шорыгина «Голубая ягодка», «Туесок брусники», «В лес за земляникой», «Журавлиная ягода», «Черничный компот», русская народная сказка «Баба Яга и ягоды», Елена Волкова «Гриб»</w:t>
            </w:r>
            <w:r w:rsidRPr="00B25BD4">
              <w:rPr>
                <w:b/>
                <w:bCs/>
                <w:sz w:val="26"/>
                <w:szCs w:val="26"/>
              </w:rPr>
              <w:t xml:space="preserve">, </w:t>
            </w:r>
            <w:r w:rsidRPr="00B25BD4">
              <w:rPr>
                <w:sz w:val="26"/>
                <w:szCs w:val="26"/>
              </w:rPr>
              <w:t>С. Макеев «Грибная история»  (придумать детям самим надо будет продолжение), загадки. Олеся Емельянова «Стихи. Экстремальные ситуации»</w:t>
            </w:r>
          </w:p>
        </w:tc>
      </w:tr>
      <w:tr w:rsidR="00ED18D1" w:rsidRPr="00B25BD4">
        <w:tc>
          <w:tcPr>
            <w:tcW w:w="15352" w:type="dxa"/>
            <w:gridSpan w:val="3"/>
          </w:tcPr>
          <w:p w:rsidR="00ED18D1" w:rsidRPr="00B25BD4" w:rsidRDefault="00ED18D1" w:rsidP="007924F3">
            <w:pPr>
              <w:jc w:val="center"/>
              <w:rPr>
                <w:b/>
                <w:bCs/>
                <w:sz w:val="26"/>
                <w:szCs w:val="26"/>
              </w:rPr>
            </w:pPr>
            <w:r w:rsidRPr="00B25BD4">
              <w:rPr>
                <w:b/>
                <w:bCs/>
                <w:sz w:val="26"/>
                <w:szCs w:val="26"/>
              </w:rPr>
              <w:t>Апрель</w:t>
            </w:r>
          </w:p>
        </w:tc>
      </w:tr>
      <w:tr w:rsidR="00ED18D1" w:rsidRPr="00B25BD4">
        <w:tc>
          <w:tcPr>
            <w:tcW w:w="2148" w:type="dxa"/>
          </w:tcPr>
          <w:p w:rsidR="00ED18D1" w:rsidRPr="00B25BD4" w:rsidRDefault="00ED18D1" w:rsidP="007924F3">
            <w:pPr>
              <w:jc w:val="both"/>
              <w:rPr>
                <w:sz w:val="26"/>
                <w:szCs w:val="26"/>
              </w:rPr>
            </w:pPr>
            <w:r w:rsidRPr="00B25BD4">
              <w:rPr>
                <w:b/>
                <w:bCs/>
                <w:sz w:val="26"/>
                <w:szCs w:val="26"/>
              </w:rPr>
              <w:t>Ребенок и  природа</w:t>
            </w:r>
          </w:p>
        </w:tc>
        <w:tc>
          <w:tcPr>
            <w:tcW w:w="6510" w:type="dxa"/>
          </w:tcPr>
          <w:p w:rsidR="00ED18D1" w:rsidRPr="00B25BD4" w:rsidRDefault="00ED18D1" w:rsidP="007924F3">
            <w:pPr>
              <w:jc w:val="both"/>
              <w:rPr>
                <w:b/>
                <w:bCs/>
                <w:sz w:val="26"/>
                <w:szCs w:val="26"/>
              </w:rPr>
            </w:pPr>
            <w:r w:rsidRPr="00B25BD4">
              <w:rPr>
                <w:b/>
                <w:bCs/>
                <w:sz w:val="26"/>
                <w:szCs w:val="26"/>
              </w:rPr>
              <w:t>«Насекомые»</w:t>
            </w:r>
          </w:p>
          <w:p w:rsidR="00ED18D1" w:rsidRPr="00B25BD4" w:rsidRDefault="00ED18D1" w:rsidP="007924F3">
            <w:pPr>
              <w:jc w:val="both"/>
              <w:rPr>
                <w:sz w:val="26"/>
                <w:szCs w:val="26"/>
              </w:rPr>
            </w:pPr>
            <w:r w:rsidRPr="00B25BD4">
              <w:rPr>
                <w:sz w:val="26"/>
                <w:szCs w:val="26"/>
              </w:rPr>
              <w:t xml:space="preserve">Цель: обратить внимание детей, как много вокруг разных насекомых, формировать представление о них. Дать знание о правилах поведения при встрече с разными насекомыми, убедить соблюдать осторожность в общении с ними. Учить оказывать себе помощь при укусе пчелы, осы. </w:t>
            </w:r>
          </w:p>
          <w:p w:rsidR="00ED18D1" w:rsidRPr="00B25BD4" w:rsidRDefault="00ED18D1" w:rsidP="007924F3">
            <w:pPr>
              <w:jc w:val="both"/>
              <w:rPr>
                <w:b/>
                <w:bCs/>
                <w:sz w:val="26"/>
                <w:szCs w:val="26"/>
              </w:rPr>
            </w:pPr>
            <w:r w:rsidRPr="00B25BD4">
              <w:rPr>
                <w:b/>
                <w:bCs/>
                <w:sz w:val="26"/>
                <w:szCs w:val="26"/>
              </w:rPr>
              <w:t xml:space="preserve"> «Гроза»</w:t>
            </w:r>
          </w:p>
          <w:p w:rsidR="00ED18D1" w:rsidRPr="00B25BD4" w:rsidRDefault="00ED18D1" w:rsidP="007924F3">
            <w:pPr>
              <w:jc w:val="both"/>
              <w:rPr>
                <w:sz w:val="26"/>
                <w:szCs w:val="26"/>
              </w:rPr>
            </w:pPr>
            <w:r w:rsidRPr="00B25BD4">
              <w:rPr>
                <w:sz w:val="26"/>
                <w:szCs w:val="26"/>
              </w:rPr>
              <w:t>Цель: знакомить детей с правилами поведения на природе во время грозы.</w:t>
            </w:r>
          </w:p>
          <w:p w:rsidR="00ED18D1" w:rsidRPr="00B25BD4" w:rsidRDefault="00ED18D1" w:rsidP="007924F3">
            <w:pPr>
              <w:jc w:val="both"/>
              <w:rPr>
                <w:b/>
                <w:bCs/>
                <w:sz w:val="26"/>
                <w:szCs w:val="26"/>
              </w:rPr>
            </w:pPr>
            <w:r w:rsidRPr="00B25BD4">
              <w:rPr>
                <w:b/>
                <w:bCs/>
                <w:sz w:val="26"/>
                <w:szCs w:val="26"/>
              </w:rPr>
              <w:t>Ориентация в лесу</w:t>
            </w:r>
          </w:p>
          <w:p w:rsidR="00ED18D1" w:rsidRPr="00B25BD4" w:rsidRDefault="00ED18D1" w:rsidP="007924F3">
            <w:pPr>
              <w:jc w:val="both"/>
              <w:rPr>
                <w:sz w:val="26"/>
                <w:szCs w:val="26"/>
              </w:rPr>
            </w:pPr>
            <w:r w:rsidRPr="00B25BD4">
              <w:rPr>
                <w:sz w:val="26"/>
                <w:szCs w:val="26"/>
              </w:rPr>
              <w:t>Цель: учить находить путь из леса по солнцу, деревьям, реке и т.д., познакомить со способами выживания в лесу.</w:t>
            </w:r>
          </w:p>
          <w:p w:rsidR="00ED18D1" w:rsidRPr="00B25BD4" w:rsidRDefault="00ED18D1" w:rsidP="007924F3">
            <w:pPr>
              <w:jc w:val="both"/>
              <w:rPr>
                <w:b/>
                <w:bCs/>
                <w:sz w:val="26"/>
                <w:szCs w:val="26"/>
              </w:rPr>
            </w:pPr>
            <w:r w:rsidRPr="00B25BD4">
              <w:rPr>
                <w:b/>
                <w:bCs/>
                <w:sz w:val="26"/>
                <w:szCs w:val="26"/>
              </w:rPr>
              <w:t>Лепка «Насекомые на лугу»</w:t>
            </w:r>
          </w:p>
          <w:p w:rsidR="00ED18D1" w:rsidRPr="00B25BD4" w:rsidRDefault="00ED18D1" w:rsidP="007924F3">
            <w:pPr>
              <w:jc w:val="both"/>
              <w:rPr>
                <w:sz w:val="26"/>
                <w:szCs w:val="26"/>
              </w:rPr>
            </w:pPr>
            <w:r w:rsidRPr="00B25BD4">
              <w:rPr>
                <w:sz w:val="26"/>
                <w:szCs w:val="26"/>
              </w:rPr>
              <w:t xml:space="preserve">Цель: учить лепить насекомых, </w:t>
            </w:r>
          </w:p>
        </w:tc>
        <w:tc>
          <w:tcPr>
            <w:tcW w:w="6694" w:type="dxa"/>
          </w:tcPr>
          <w:p w:rsidR="00ED18D1" w:rsidRPr="00B25BD4" w:rsidRDefault="00ED18D1" w:rsidP="007924F3">
            <w:pPr>
              <w:jc w:val="both"/>
              <w:rPr>
                <w:sz w:val="26"/>
                <w:szCs w:val="26"/>
              </w:rPr>
            </w:pPr>
            <w:r w:rsidRPr="00B25BD4">
              <w:rPr>
                <w:b/>
                <w:bCs/>
                <w:sz w:val="26"/>
                <w:szCs w:val="26"/>
              </w:rPr>
              <w:t xml:space="preserve">Дидактические игры </w:t>
            </w:r>
            <w:r w:rsidRPr="00B25BD4">
              <w:rPr>
                <w:sz w:val="26"/>
                <w:szCs w:val="26"/>
              </w:rPr>
              <w:t>«Так бывает или нет», «Как избежать неприятностей»</w:t>
            </w:r>
          </w:p>
          <w:p w:rsidR="00ED18D1" w:rsidRPr="00B25BD4" w:rsidRDefault="00ED18D1" w:rsidP="007924F3">
            <w:pPr>
              <w:jc w:val="both"/>
              <w:rPr>
                <w:sz w:val="26"/>
                <w:szCs w:val="26"/>
              </w:rPr>
            </w:pPr>
            <w:r w:rsidRPr="00B25BD4">
              <w:rPr>
                <w:sz w:val="26"/>
                <w:szCs w:val="26"/>
              </w:rPr>
              <w:t xml:space="preserve">Цель: закреплять знания детей о разных опасных ситуациях, умение замечать нереальность суждений, правильно выражать свою мысль. </w:t>
            </w:r>
          </w:p>
          <w:p w:rsidR="00ED18D1" w:rsidRPr="00B25BD4" w:rsidRDefault="00ED18D1" w:rsidP="007924F3">
            <w:pPr>
              <w:jc w:val="both"/>
              <w:rPr>
                <w:sz w:val="26"/>
                <w:szCs w:val="26"/>
              </w:rPr>
            </w:pPr>
            <w:r w:rsidRPr="00B25BD4">
              <w:rPr>
                <w:sz w:val="26"/>
                <w:szCs w:val="26"/>
              </w:rPr>
              <w:t>«сложи картинку»</w:t>
            </w:r>
          </w:p>
          <w:p w:rsidR="00ED18D1" w:rsidRPr="00B25BD4" w:rsidRDefault="00ED18D1" w:rsidP="007924F3">
            <w:pPr>
              <w:jc w:val="both"/>
              <w:rPr>
                <w:sz w:val="26"/>
                <w:szCs w:val="26"/>
              </w:rPr>
            </w:pPr>
            <w:r w:rsidRPr="00B25BD4">
              <w:rPr>
                <w:sz w:val="26"/>
                <w:szCs w:val="26"/>
              </w:rPr>
              <w:t>Цель: развивать логику путем составления целого из частей, воспитывать усидчивость, закреплять знания  детей по данной теме (насекомые, гроза).</w:t>
            </w:r>
          </w:p>
          <w:p w:rsidR="00ED18D1" w:rsidRPr="00B25BD4" w:rsidRDefault="00ED18D1" w:rsidP="007924F3">
            <w:pPr>
              <w:jc w:val="both"/>
              <w:rPr>
                <w:sz w:val="26"/>
                <w:szCs w:val="26"/>
              </w:rPr>
            </w:pPr>
            <w:r w:rsidRPr="00B25BD4">
              <w:rPr>
                <w:b/>
                <w:bCs/>
                <w:sz w:val="26"/>
                <w:szCs w:val="26"/>
              </w:rPr>
              <w:t xml:space="preserve">Рассматривание картин: </w:t>
            </w:r>
            <w:r w:rsidRPr="00B25BD4">
              <w:rPr>
                <w:sz w:val="26"/>
                <w:szCs w:val="26"/>
              </w:rPr>
              <w:t>Маковский «Дети, бегущие от грозы», Айвазовский «Гроза», обсуждение, составление рассказов.</w:t>
            </w:r>
          </w:p>
          <w:p w:rsidR="00ED18D1" w:rsidRPr="00B25BD4" w:rsidRDefault="00ED18D1" w:rsidP="007924F3">
            <w:pPr>
              <w:jc w:val="both"/>
              <w:rPr>
                <w:sz w:val="26"/>
                <w:szCs w:val="26"/>
              </w:rPr>
            </w:pPr>
            <w:r w:rsidRPr="00B25BD4">
              <w:rPr>
                <w:b/>
                <w:bCs/>
                <w:sz w:val="26"/>
                <w:szCs w:val="26"/>
              </w:rPr>
              <w:t>Деловая игра</w:t>
            </w:r>
            <w:r w:rsidRPr="00B25BD4">
              <w:rPr>
                <w:sz w:val="26"/>
                <w:szCs w:val="26"/>
              </w:rPr>
              <w:t xml:space="preserve"> «Школа выживания в лесу»</w:t>
            </w:r>
          </w:p>
          <w:p w:rsidR="00ED18D1" w:rsidRPr="00B25BD4" w:rsidRDefault="00ED18D1" w:rsidP="007924F3">
            <w:pPr>
              <w:jc w:val="both"/>
              <w:rPr>
                <w:sz w:val="26"/>
                <w:szCs w:val="26"/>
              </w:rPr>
            </w:pPr>
            <w:r w:rsidRPr="00B25BD4">
              <w:rPr>
                <w:b/>
                <w:bCs/>
                <w:sz w:val="26"/>
                <w:szCs w:val="26"/>
              </w:rPr>
              <w:t>Викторина</w:t>
            </w:r>
            <w:r w:rsidRPr="00B25BD4">
              <w:rPr>
                <w:sz w:val="26"/>
                <w:szCs w:val="26"/>
              </w:rPr>
              <w:t xml:space="preserve"> «А вы знаете, что?»</w:t>
            </w:r>
          </w:p>
          <w:p w:rsidR="00ED18D1" w:rsidRPr="00B25BD4" w:rsidRDefault="00ED18D1" w:rsidP="007924F3">
            <w:pPr>
              <w:jc w:val="both"/>
              <w:rPr>
                <w:sz w:val="26"/>
                <w:szCs w:val="26"/>
              </w:rPr>
            </w:pPr>
            <w:r w:rsidRPr="00B25BD4">
              <w:rPr>
                <w:b/>
                <w:bCs/>
                <w:sz w:val="26"/>
                <w:szCs w:val="26"/>
              </w:rPr>
              <w:t>Проигрывание ситуаций</w:t>
            </w:r>
            <w:r w:rsidRPr="00B25BD4">
              <w:rPr>
                <w:sz w:val="26"/>
                <w:szCs w:val="26"/>
              </w:rPr>
              <w:t xml:space="preserve"> «Заблудился в лесу», «Тебя в поле застала гроза. Твои действия?», «Что делать, если возле тебя летает пчела?»</w:t>
            </w:r>
          </w:p>
          <w:p w:rsidR="00ED18D1" w:rsidRPr="00B25BD4" w:rsidRDefault="00ED18D1" w:rsidP="007924F3">
            <w:pPr>
              <w:jc w:val="both"/>
              <w:rPr>
                <w:sz w:val="26"/>
                <w:szCs w:val="26"/>
              </w:rPr>
            </w:pPr>
            <w:r w:rsidRPr="00B25BD4">
              <w:rPr>
                <w:b/>
                <w:bCs/>
                <w:sz w:val="26"/>
                <w:szCs w:val="26"/>
              </w:rPr>
              <w:t>Чтение:</w:t>
            </w:r>
            <w:r w:rsidRPr="00B25BD4">
              <w:rPr>
                <w:sz w:val="26"/>
                <w:szCs w:val="26"/>
              </w:rPr>
              <w:t xml:space="preserve"> А.Барто «Гроза», С.Маршак «Радуга», В.Лифшиц «Гроза», Л.Толстой  « Как мальчик рассказывал о том, как его в лесу застала гроза»,     В.Барданов «Бабочка», С.Черный «Про пчел», С. Михалков «Жужжит пчела — она летит..», «Муравей» И. Мордовина, Э. Мошковская «Люблю муравья», «Муравей», Л. Огурцова «Шмель», «Про жука» А. Бывшев, «Про жучка» С. Богдан, В.Бианки «Как муравьишка домой спешил», «Хвосты» (как Муха себе хвост искала), Д. Н. Мамин-Сибиряк «Аленушкины сказки»,  В. Д. Берестова «Честное гусеничное», «Как найти дорожку», М. Пляцковского «Приключения кузнечика Кузи», и др. приметы, Олеся Емельянова «Стихи. Экстремальные ситуации»</w:t>
            </w:r>
          </w:p>
        </w:tc>
      </w:tr>
      <w:tr w:rsidR="00ED18D1" w:rsidRPr="00B25BD4">
        <w:tc>
          <w:tcPr>
            <w:tcW w:w="15352" w:type="dxa"/>
            <w:gridSpan w:val="3"/>
          </w:tcPr>
          <w:p w:rsidR="00ED18D1" w:rsidRPr="00B25BD4" w:rsidRDefault="00ED18D1" w:rsidP="007924F3">
            <w:pPr>
              <w:jc w:val="center"/>
              <w:rPr>
                <w:b/>
                <w:bCs/>
                <w:sz w:val="26"/>
                <w:szCs w:val="26"/>
              </w:rPr>
            </w:pPr>
            <w:r w:rsidRPr="00B25BD4">
              <w:rPr>
                <w:b/>
                <w:bCs/>
                <w:sz w:val="26"/>
                <w:szCs w:val="26"/>
              </w:rPr>
              <w:t>Май</w:t>
            </w:r>
          </w:p>
        </w:tc>
      </w:tr>
      <w:tr w:rsidR="00ED18D1" w:rsidRPr="00B25BD4">
        <w:tc>
          <w:tcPr>
            <w:tcW w:w="2148" w:type="dxa"/>
          </w:tcPr>
          <w:p w:rsidR="00ED18D1" w:rsidRPr="00B25BD4" w:rsidRDefault="00ED18D1" w:rsidP="007924F3">
            <w:pPr>
              <w:jc w:val="both"/>
              <w:rPr>
                <w:sz w:val="26"/>
                <w:szCs w:val="26"/>
              </w:rPr>
            </w:pPr>
            <w:r w:rsidRPr="00B25BD4">
              <w:rPr>
                <w:b/>
                <w:bCs/>
                <w:sz w:val="26"/>
                <w:szCs w:val="26"/>
              </w:rPr>
              <w:t>Чрезвычайные ситуации</w:t>
            </w:r>
          </w:p>
        </w:tc>
        <w:tc>
          <w:tcPr>
            <w:tcW w:w="6510" w:type="dxa"/>
          </w:tcPr>
          <w:p w:rsidR="00ED18D1" w:rsidRPr="00B25BD4" w:rsidRDefault="00ED18D1" w:rsidP="007924F3">
            <w:pPr>
              <w:jc w:val="both"/>
              <w:rPr>
                <w:b/>
                <w:bCs/>
                <w:sz w:val="26"/>
                <w:szCs w:val="26"/>
              </w:rPr>
            </w:pPr>
            <w:r w:rsidRPr="00B25BD4">
              <w:rPr>
                <w:b/>
                <w:bCs/>
                <w:sz w:val="26"/>
                <w:szCs w:val="26"/>
              </w:rPr>
              <w:t>«Что такое безопасность, чрезвычайная ситуация?»</w:t>
            </w:r>
          </w:p>
          <w:p w:rsidR="00ED18D1" w:rsidRPr="00B25BD4" w:rsidRDefault="00ED18D1" w:rsidP="007924F3">
            <w:pPr>
              <w:jc w:val="both"/>
              <w:rPr>
                <w:sz w:val="26"/>
                <w:szCs w:val="26"/>
              </w:rPr>
            </w:pPr>
            <w:r w:rsidRPr="00B25BD4">
              <w:rPr>
                <w:sz w:val="26"/>
                <w:szCs w:val="26"/>
              </w:rPr>
              <w:t>Цель: познакомить детей с понятием безопасность, чрезвычайная ситуация, видами «ЧС».авария, катастрофа, стихийные бедствия. Показать примеры на слайдах, иллюстрациях. Познакомить с сигналами оповещения, поведением после сигнала оповещения.</w:t>
            </w:r>
          </w:p>
          <w:p w:rsidR="00ED18D1" w:rsidRPr="00B25BD4" w:rsidRDefault="00ED18D1" w:rsidP="007924F3">
            <w:pPr>
              <w:jc w:val="both"/>
              <w:rPr>
                <w:b/>
                <w:bCs/>
                <w:sz w:val="26"/>
                <w:szCs w:val="26"/>
              </w:rPr>
            </w:pPr>
            <w:r w:rsidRPr="00B25BD4">
              <w:rPr>
                <w:b/>
                <w:bCs/>
                <w:sz w:val="26"/>
                <w:szCs w:val="26"/>
              </w:rPr>
              <w:t>«Наводнение.  Ураган».</w:t>
            </w:r>
          </w:p>
          <w:p w:rsidR="00ED18D1" w:rsidRPr="00B25BD4" w:rsidRDefault="00ED18D1" w:rsidP="007924F3">
            <w:pPr>
              <w:jc w:val="both"/>
              <w:rPr>
                <w:sz w:val="26"/>
                <w:szCs w:val="26"/>
              </w:rPr>
            </w:pPr>
            <w:r w:rsidRPr="00B25BD4">
              <w:rPr>
                <w:sz w:val="26"/>
                <w:szCs w:val="26"/>
              </w:rPr>
              <w:t>Цель: знакомить с чрезвычайными ситуациями – наводнение, ураган. Формировать знания детей о правилах поведения при этих «ЧС». Объяснить, что представляют собой явления природы: ураган, буря, смерч, наводнение, как они возникают. Рассказать, чем опасны данные явления. Познакомить с правилами поведения при их возникновении.</w:t>
            </w:r>
          </w:p>
          <w:p w:rsidR="00ED18D1" w:rsidRPr="00B25BD4" w:rsidRDefault="00ED18D1" w:rsidP="007924F3">
            <w:pPr>
              <w:jc w:val="both"/>
              <w:rPr>
                <w:b/>
                <w:bCs/>
                <w:sz w:val="26"/>
                <w:szCs w:val="26"/>
              </w:rPr>
            </w:pPr>
            <w:r w:rsidRPr="00B25BD4">
              <w:rPr>
                <w:b/>
                <w:bCs/>
                <w:sz w:val="26"/>
                <w:szCs w:val="26"/>
              </w:rPr>
              <w:t>Рисование «Правила поведения при урагане»</w:t>
            </w:r>
          </w:p>
          <w:p w:rsidR="00ED18D1" w:rsidRPr="00B25BD4" w:rsidRDefault="00ED18D1" w:rsidP="007924F3">
            <w:pPr>
              <w:jc w:val="both"/>
              <w:rPr>
                <w:sz w:val="26"/>
                <w:szCs w:val="26"/>
              </w:rPr>
            </w:pPr>
            <w:r w:rsidRPr="00B25BD4">
              <w:rPr>
                <w:sz w:val="26"/>
                <w:szCs w:val="26"/>
              </w:rPr>
              <w:t>Цель: закреплять правила поведения при урагане. Придумывание знаков безопасности и рисование их карандашами.</w:t>
            </w:r>
          </w:p>
          <w:p w:rsidR="00ED18D1" w:rsidRPr="00B25BD4" w:rsidRDefault="00ED18D1" w:rsidP="007924F3">
            <w:pPr>
              <w:jc w:val="both"/>
              <w:rPr>
                <w:sz w:val="26"/>
                <w:szCs w:val="26"/>
              </w:rPr>
            </w:pPr>
          </w:p>
          <w:p w:rsidR="00ED18D1" w:rsidRPr="00B25BD4" w:rsidRDefault="00ED18D1" w:rsidP="007924F3">
            <w:pPr>
              <w:rPr>
                <w:sz w:val="26"/>
                <w:szCs w:val="26"/>
              </w:rPr>
            </w:pPr>
          </w:p>
        </w:tc>
        <w:tc>
          <w:tcPr>
            <w:tcW w:w="6694" w:type="dxa"/>
          </w:tcPr>
          <w:p w:rsidR="00ED18D1" w:rsidRPr="00B25BD4" w:rsidRDefault="00ED18D1" w:rsidP="007924F3">
            <w:pPr>
              <w:jc w:val="both"/>
              <w:rPr>
                <w:sz w:val="26"/>
                <w:szCs w:val="26"/>
              </w:rPr>
            </w:pPr>
            <w:r w:rsidRPr="00B25BD4">
              <w:rPr>
                <w:b/>
                <w:bCs/>
                <w:sz w:val="26"/>
                <w:szCs w:val="26"/>
              </w:rPr>
              <w:t xml:space="preserve">Игры </w:t>
            </w:r>
            <w:r w:rsidRPr="00B25BD4">
              <w:rPr>
                <w:sz w:val="26"/>
                <w:szCs w:val="26"/>
              </w:rPr>
              <w:t xml:space="preserve">«Верите ли вы…», </w:t>
            </w:r>
            <w:r w:rsidRPr="00B25BD4">
              <w:rPr>
                <w:color w:val="000000"/>
                <w:sz w:val="26"/>
                <w:szCs w:val="26"/>
              </w:rPr>
              <w:t xml:space="preserve">«Как уберечь себя от беды», </w:t>
            </w:r>
            <w:r w:rsidRPr="00B25BD4">
              <w:rPr>
                <w:sz w:val="26"/>
                <w:szCs w:val="26"/>
              </w:rPr>
              <w:t xml:space="preserve">«Наводнение в кукольном домике». </w:t>
            </w:r>
          </w:p>
          <w:p w:rsidR="00ED18D1" w:rsidRPr="00B25BD4" w:rsidRDefault="00ED18D1" w:rsidP="007924F3">
            <w:pPr>
              <w:jc w:val="both"/>
              <w:rPr>
                <w:sz w:val="26"/>
                <w:szCs w:val="26"/>
              </w:rPr>
            </w:pPr>
            <w:r w:rsidRPr="00B25BD4">
              <w:rPr>
                <w:sz w:val="26"/>
                <w:szCs w:val="26"/>
              </w:rPr>
              <w:t>Цель: закреплять знания  и правила поведения при «ЧС».</w:t>
            </w:r>
          </w:p>
          <w:p w:rsidR="00ED18D1" w:rsidRPr="00B25BD4" w:rsidRDefault="00ED18D1" w:rsidP="007924F3">
            <w:pPr>
              <w:pStyle w:val="NoSpacing1"/>
              <w:jc w:val="both"/>
              <w:rPr>
                <w:rFonts w:ascii="Times New Roman" w:hAnsi="Times New Roman" w:cs="Times New Roman"/>
                <w:b/>
                <w:bCs/>
                <w:color w:val="000000"/>
                <w:sz w:val="26"/>
                <w:szCs w:val="26"/>
              </w:rPr>
            </w:pPr>
            <w:r w:rsidRPr="00B25BD4">
              <w:rPr>
                <w:rFonts w:ascii="Times New Roman" w:hAnsi="Times New Roman" w:cs="Times New Roman"/>
                <w:b/>
                <w:bCs/>
                <w:color w:val="000000"/>
                <w:sz w:val="26"/>
                <w:szCs w:val="26"/>
              </w:rPr>
              <w:t xml:space="preserve">Дидактические игры </w:t>
            </w:r>
          </w:p>
          <w:p w:rsidR="00ED18D1" w:rsidRPr="00B25BD4" w:rsidRDefault="00ED18D1" w:rsidP="007924F3">
            <w:pPr>
              <w:pStyle w:val="NoSpacing1"/>
              <w:jc w:val="both"/>
              <w:rPr>
                <w:rFonts w:ascii="Times New Roman" w:hAnsi="Times New Roman" w:cs="Times New Roman"/>
                <w:color w:val="000000"/>
                <w:sz w:val="26"/>
                <w:szCs w:val="26"/>
              </w:rPr>
            </w:pPr>
            <w:r w:rsidRPr="00B25BD4">
              <w:rPr>
                <w:rFonts w:ascii="Times New Roman" w:hAnsi="Times New Roman" w:cs="Times New Roman"/>
                <w:color w:val="000000"/>
                <w:sz w:val="26"/>
                <w:szCs w:val="26"/>
              </w:rPr>
              <w:t>«Кто больше назовет действий»</w:t>
            </w:r>
            <w:r w:rsidRPr="00B25BD4">
              <w:rPr>
                <w:rFonts w:ascii="Times New Roman" w:hAnsi="Times New Roman" w:cs="Times New Roman"/>
                <w:b/>
                <w:bCs/>
                <w:sz w:val="26"/>
                <w:szCs w:val="26"/>
                <w:lang w:eastAsia="ru-RU"/>
              </w:rPr>
              <w:t xml:space="preserve"> </w:t>
            </w:r>
          </w:p>
          <w:p w:rsidR="00ED18D1" w:rsidRPr="00B25BD4" w:rsidRDefault="00ED18D1" w:rsidP="007924F3">
            <w:pPr>
              <w:pStyle w:val="NoSpacing1"/>
              <w:jc w:val="both"/>
              <w:rPr>
                <w:rFonts w:ascii="Times New Roman" w:hAnsi="Times New Roman" w:cs="Times New Roman"/>
                <w:color w:val="000000"/>
                <w:sz w:val="26"/>
                <w:szCs w:val="26"/>
              </w:rPr>
            </w:pPr>
            <w:r w:rsidRPr="00B25BD4">
              <w:rPr>
                <w:rFonts w:ascii="Times New Roman" w:hAnsi="Times New Roman" w:cs="Times New Roman"/>
                <w:color w:val="000000"/>
                <w:sz w:val="26"/>
                <w:szCs w:val="26"/>
              </w:rPr>
              <w:t>Цель: развитие мышления, сообразительности, активизация словаря</w:t>
            </w:r>
          </w:p>
          <w:p w:rsidR="00ED18D1" w:rsidRPr="00B25BD4" w:rsidRDefault="00ED18D1" w:rsidP="007924F3">
            <w:pPr>
              <w:pStyle w:val="NoSpacing1"/>
              <w:jc w:val="both"/>
              <w:rPr>
                <w:rFonts w:ascii="Times New Roman" w:hAnsi="Times New Roman" w:cs="Times New Roman"/>
                <w:color w:val="000000"/>
                <w:sz w:val="26"/>
                <w:szCs w:val="26"/>
              </w:rPr>
            </w:pPr>
            <w:r w:rsidRPr="00B25BD4">
              <w:rPr>
                <w:rFonts w:ascii="Times New Roman" w:hAnsi="Times New Roman" w:cs="Times New Roman"/>
                <w:color w:val="000000"/>
                <w:sz w:val="26"/>
                <w:szCs w:val="26"/>
              </w:rPr>
              <w:t xml:space="preserve"> «Испорченный телефон»</w:t>
            </w:r>
          </w:p>
          <w:p w:rsidR="00ED18D1" w:rsidRPr="00B25BD4" w:rsidRDefault="00ED18D1" w:rsidP="007924F3">
            <w:pPr>
              <w:pStyle w:val="NoSpacing1"/>
              <w:jc w:val="both"/>
              <w:rPr>
                <w:rFonts w:ascii="Times New Roman" w:hAnsi="Times New Roman" w:cs="Times New Roman"/>
                <w:color w:val="000000"/>
                <w:sz w:val="26"/>
                <w:szCs w:val="26"/>
              </w:rPr>
            </w:pPr>
            <w:r w:rsidRPr="00B25BD4">
              <w:rPr>
                <w:rFonts w:ascii="Times New Roman" w:hAnsi="Times New Roman" w:cs="Times New Roman"/>
                <w:color w:val="000000"/>
                <w:sz w:val="26"/>
                <w:szCs w:val="26"/>
              </w:rPr>
              <w:t>Цель: развитие слухового внимания, упражнение детей в четком произнесении слов шепотом, развитие дикции.</w:t>
            </w:r>
          </w:p>
          <w:p w:rsidR="00ED18D1" w:rsidRPr="00B25BD4" w:rsidRDefault="00ED18D1" w:rsidP="007924F3">
            <w:pPr>
              <w:pStyle w:val="NoSpacing1"/>
              <w:jc w:val="both"/>
              <w:rPr>
                <w:rFonts w:ascii="Times New Roman" w:hAnsi="Times New Roman" w:cs="Times New Roman"/>
                <w:color w:val="000000"/>
                <w:sz w:val="26"/>
                <w:szCs w:val="26"/>
              </w:rPr>
            </w:pPr>
            <w:r w:rsidRPr="00B25BD4">
              <w:rPr>
                <w:rFonts w:ascii="Times New Roman" w:hAnsi="Times New Roman" w:cs="Times New Roman"/>
                <w:color w:val="000000"/>
                <w:sz w:val="26"/>
                <w:szCs w:val="26"/>
              </w:rPr>
              <w:t>«Разведчики»</w:t>
            </w:r>
          </w:p>
          <w:p w:rsidR="00ED18D1" w:rsidRPr="00B25BD4" w:rsidRDefault="00ED18D1" w:rsidP="007924F3">
            <w:pPr>
              <w:pStyle w:val="NoSpacing1"/>
              <w:jc w:val="both"/>
              <w:rPr>
                <w:rFonts w:ascii="Times New Roman" w:hAnsi="Times New Roman" w:cs="Times New Roman"/>
                <w:b/>
                <w:bCs/>
                <w:color w:val="000000"/>
                <w:sz w:val="26"/>
                <w:szCs w:val="26"/>
              </w:rPr>
            </w:pPr>
            <w:r w:rsidRPr="00B25BD4">
              <w:rPr>
                <w:rFonts w:ascii="Times New Roman" w:hAnsi="Times New Roman" w:cs="Times New Roman"/>
                <w:color w:val="000000"/>
                <w:sz w:val="26"/>
                <w:szCs w:val="26"/>
              </w:rPr>
              <w:t>Цель:</w:t>
            </w:r>
            <w:r w:rsidRPr="00B25BD4">
              <w:rPr>
                <w:rFonts w:ascii="Times New Roman" w:hAnsi="Times New Roman" w:cs="Times New Roman"/>
                <w:b/>
                <w:bCs/>
                <w:color w:val="000000"/>
                <w:sz w:val="26"/>
                <w:szCs w:val="26"/>
              </w:rPr>
              <w:t xml:space="preserve"> </w:t>
            </w:r>
            <w:r w:rsidRPr="00B25BD4">
              <w:rPr>
                <w:rFonts w:ascii="Times New Roman" w:hAnsi="Times New Roman" w:cs="Times New Roman"/>
                <w:color w:val="000000"/>
                <w:sz w:val="26"/>
                <w:szCs w:val="26"/>
              </w:rPr>
              <w:t>развитие внимательности, наблюдательности, коммуникабельности и организаторских способностей.</w:t>
            </w:r>
          </w:p>
          <w:p w:rsidR="00ED18D1" w:rsidRPr="00B25BD4" w:rsidRDefault="00ED18D1" w:rsidP="007924F3">
            <w:pPr>
              <w:pStyle w:val="NoSpacing1"/>
              <w:jc w:val="both"/>
              <w:rPr>
                <w:rFonts w:ascii="Times New Roman" w:hAnsi="Times New Roman" w:cs="Times New Roman"/>
                <w:color w:val="000000"/>
                <w:sz w:val="26"/>
                <w:szCs w:val="26"/>
              </w:rPr>
            </w:pPr>
            <w:r w:rsidRPr="00B25BD4">
              <w:rPr>
                <w:rFonts w:ascii="Times New Roman" w:hAnsi="Times New Roman" w:cs="Times New Roman"/>
                <w:color w:val="000000"/>
                <w:sz w:val="26"/>
                <w:szCs w:val="26"/>
              </w:rPr>
              <w:t xml:space="preserve"> «Проведи друга по лабиринту»</w:t>
            </w:r>
          </w:p>
          <w:p w:rsidR="00ED18D1" w:rsidRPr="00B25BD4" w:rsidRDefault="00ED18D1" w:rsidP="007924F3">
            <w:pPr>
              <w:pStyle w:val="NoSpacing1"/>
              <w:jc w:val="both"/>
              <w:rPr>
                <w:rFonts w:ascii="Times New Roman" w:hAnsi="Times New Roman" w:cs="Times New Roman"/>
                <w:color w:val="000000"/>
                <w:sz w:val="26"/>
                <w:szCs w:val="26"/>
              </w:rPr>
            </w:pPr>
            <w:r w:rsidRPr="00B25BD4">
              <w:rPr>
                <w:rFonts w:ascii="Times New Roman" w:hAnsi="Times New Roman" w:cs="Times New Roman"/>
                <w:color w:val="000000"/>
                <w:sz w:val="26"/>
                <w:szCs w:val="26"/>
              </w:rPr>
              <w:t>Цель: упражнять детей в согласовании действий, учить доверять друг другу и помогать друг другу, упражнять в умении дать четкие инструкции и четко их выполнить.</w:t>
            </w:r>
          </w:p>
          <w:p w:rsidR="00ED18D1" w:rsidRPr="00B25BD4" w:rsidRDefault="00ED18D1" w:rsidP="007924F3">
            <w:pPr>
              <w:pStyle w:val="NoSpacing1"/>
              <w:jc w:val="both"/>
              <w:rPr>
                <w:rFonts w:ascii="Times New Roman" w:hAnsi="Times New Roman" w:cs="Times New Roman"/>
                <w:color w:val="000000"/>
                <w:sz w:val="26"/>
                <w:szCs w:val="26"/>
              </w:rPr>
            </w:pPr>
            <w:r w:rsidRPr="00B25BD4">
              <w:rPr>
                <w:rFonts w:ascii="Times New Roman" w:hAnsi="Times New Roman" w:cs="Times New Roman"/>
                <w:color w:val="000000"/>
                <w:sz w:val="26"/>
                <w:szCs w:val="26"/>
              </w:rPr>
              <w:t xml:space="preserve"> «Отгадай-ка!»</w:t>
            </w:r>
          </w:p>
          <w:p w:rsidR="00ED18D1" w:rsidRPr="00B25BD4" w:rsidRDefault="00ED18D1" w:rsidP="007924F3">
            <w:pPr>
              <w:pStyle w:val="NoSpacing1"/>
              <w:jc w:val="both"/>
              <w:rPr>
                <w:rFonts w:ascii="Times New Roman" w:hAnsi="Times New Roman" w:cs="Times New Roman"/>
                <w:color w:val="000000"/>
                <w:sz w:val="26"/>
                <w:szCs w:val="26"/>
              </w:rPr>
            </w:pPr>
            <w:r w:rsidRPr="00B25BD4">
              <w:rPr>
                <w:rFonts w:ascii="Times New Roman" w:hAnsi="Times New Roman" w:cs="Times New Roman"/>
                <w:color w:val="000000"/>
                <w:sz w:val="26"/>
                <w:szCs w:val="26"/>
              </w:rPr>
              <w:t>Цель: развитие памяти, внимания и речи.</w:t>
            </w:r>
          </w:p>
          <w:p w:rsidR="00ED18D1" w:rsidRPr="00B25BD4" w:rsidRDefault="00ED18D1" w:rsidP="007924F3">
            <w:pPr>
              <w:pStyle w:val="NoSpacing1"/>
              <w:jc w:val="both"/>
              <w:rPr>
                <w:rFonts w:ascii="Times New Roman" w:hAnsi="Times New Roman" w:cs="Times New Roman"/>
                <w:color w:val="000000"/>
                <w:sz w:val="26"/>
                <w:szCs w:val="26"/>
              </w:rPr>
            </w:pPr>
            <w:r w:rsidRPr="00B25BD4">
              <w:rPr>
                <w:rFonts w:ascii="Times New Roman" w:hAnsi="Times New Roman" w:cs="Times New Roman"/>
                <w:color w:val="000000"/>
                <w:sz w:val="26"/>
                <w:szCs w:val="26"/>
              </w:rPr>
              <w:t>«Стихийные явления в природе».</w:t>
            </w:r>
          </w:p>
          <w:p w:rsidR="00ED18D1" w:rsidRPr="00B25BD4" w:rsidRDefault="00ED18D1" w:rsidP="007924F3">
            <w:pPr>
              <w:jc w:val="both"/>
              <w:rPr>
                <w:sz w:val="26"/>
                <w:szCs w:val="26"/>
              </w:rPr>
            </w:pPr>
            <w:r w:rsidRPr="00B25BD4">
              <w:rPr>
                <w:b/>
                <w:bCs/>
                <w:sz w:val="26"/>
                <w:szCs w:val="26"/>
              </w:rPr>
              <w:t xml:space="preserve">Беседы </w:t>
            </w:r>
            <w:r w:rsidRPr="00B25BD4">
              <w:rPr>
                <w:sz w:val="26"/>
                <w:szCs w:val="26"/>
              </w:rPr>
              <w:t>«Набор предметов первой необходимости», «Семейный план эвакуации»</w:t>
            </w:r>
          </w:p>
          <w:p w:rsidR="00ED18D1" w:rsidRPr="00B25BD4" w:rsidRDefault="00ED18D1" w:rsidP="007924F3">
            <w:pPr>
              <w:pStyle w:val="NoSpacing1"/>
              <w:jc w:val="both"/>
              <w:rPr>
                <w:rFonts w:ascii="Times New Roman" w:hAnsi="Times New Roman" w:cs="Times New Roman"/>
                <w:b/>
                <w:bCs/>
                <w:color w:val="000000"/>
                <w:sz w:val="26"/>
                <w:szCs w:val="26"/>
              </w:rPr>
            </w:pPr>
            <w:r w:rsidRPr="00B25BD4">
              <w:rPr>
                <w:rFonts w:ascii="Times New Roman" w:hAnsi="Times New Roman" w:cs="Times New Roman"/>
                <w:b/>
                <w:bCs/>
                <w:color w:val="000000"/>
                <w:sz w:val="26"/>
                <w:szCs w:val="26"/>
              </w:rPr>
              <w:t xml:space="preserve">Подвижные игры </w:t>
            </w:r>
            <w:r w:rsidRPr="00B25BD4">
              <w:rPr>
                <w:rFonts w:ascii="Times New Roman" w:hAnsi="Times New Roman" w:cs="Times New Roman"/>
                <w:color w:val="000000"/>
                <w:sz w:val="26"/>
                <w:szCs w:val="26"/>
              </w:rPr>
              <w:t>«Перенеси предметы»</w:t>
            </w:r>
            <w:r w:rsidRPr="00B25BD4">
              <w:rPr>
                <w:rFonts w:ascii="Times New Roman" w:hAnsi="Times New Roman" w:cs="Times New Roman"/>
                <w:sz w:val="26"/>
                <w:szCs w:val="26"/>
              </w:rPr>
              <w:t xml:space="preserve">, </w:t>
            </w:r>
            <w:r w:rsidRPr="00B25BD4">
              <w:rPr>
                <w:rFonts w:ascii="Times New Roman" w:hAnsi="Times New Roman" w:cs="Times New Roman"/>
                <w:color w:val="000000"/>
                <w:sz w:val="26"/>
                <w:szCs w:val="26"/>
              </w:rPr>
              <w:t>«Парный бег»</w:t>
            </w:r>
            <w:r w:rsidRPr="00B25BD4">
              <w:rPr>
                <w:rFonts w:ascii="Times New Roman" w:hAnsi="Times New Roman" w:cs="Times New Roman"/>
                <w:b/>
                <w:bCs/>
                <w:color w:val="000000"/>
                <w:sz w:val="26"/>
                <w:szCs w:val="26"/>
              </w:rPr>
              <w:t xml:space="preserve">, </w:t>
            </w:r>
            <w:r w:rsidRPr="00B25BD4">
              <w:rPr>
                <w:rFonts w:ascii="Times New Roman" w:hAnsi="Times New Roman" w:cs="Times New Roman"/>
                <w:color w:val="000000"/>
                <w:sz w:val="26"/>
                <w:szCs w:val="26"/>
              </w:rPr>
              <w:t>Игра-эстафета «Веселые соревнования»</w:t>
            </w:r>
          </w:p>
          <w:p w:rsidR="00ED18D1" w:rsidRPr="00B25BD4" w:rsidRDefault="00ED18D1" w:rsidP="007924F3">
            <w:pPr>
              <w:pStyle w:val="NoSpacing1"/>
              <w:jc w:val="both"/>
              <w:rPr>
                <w:rFonts w:ascii="Times New Roman" w:hAnsi="Times New Roman" w:cs="Times New Roman"/>
                <w:color w:val="000000"/>
                <w:sz w:val="26"/>
                <w:szCs w:val="26"/>
              </w:rPr>
            </w:pPr>
            <w:r w:rsidRPr="00B25BD4">
              <w:rPr>
                <w:rFonts w:ascii="Times New Roman" w:hAnsi="Times New Roman" w:cs="Times New Roman"/>
                <w:sz w:val="26"/>
                <w:szCs w:val="26"/>
              </w:rPr>
              <w:t>Цель: развитие быстроты, ловкости, согласованности действий.</w:t>
            </w:r>
          </w:p>
          <w:p w:rsidR="00ED18D1" w:rsidRPr="00B25BD4" w:rsidRDefault="00ED18D1" w:rsidP="007924F3">
            <w:pPr>
              <w:jc w:val="both"/>
              <w:rPr>
                <w:sz w:val="26"/>
                <w:szCs w:val="26"/>
              </w:rPr>
            </w:pPr>
            <w:r w:rsidRPr="00B25BD4">
              <w:rPr>
                <w:b/>
                <w:bCs/>
                <w:sz w:val="26"/>
                <w:szCs w:val="26"/>
              </w:rPr>
              <w:t>Сюжетные  игры</w:t>
            </w:r>
            <w:r w:rsidRPr="00B25BD4">
              <w:rPr>
                <w:sz w:val="26"/>
                <w:szCs w:val="26"/>
              </w:rPr>
              <w:t xml:space="preserve"> «Юные спасатели»,  «Спасатели МЧС»</w:t>
            </w:r>
          </w:p>
          <w:p w:rsidR="00ED18D1" w:rsidRPr="00B25BD4" w:rsidRDefault="00ED18D1" w:rsidP="007924F3">
            <w:pPr>
              <w:jc w:val="both"/>
              <w:rPr>
                <w:sz w:val="26"/>
                <w:szCs w:val="26"/>
              </w:rPr>
            </w:pPr>
            <w:r w:rsidRPr="00B25BD4">
              <w:rPr>
                <w:sz w:val="26"/>
                <w:szCs w:val="26"/>
              </w:rPr>
              <w:t>Цель: закреплять умение брать на себя различные роли в соответствии с сюжетом игры; побуждать детей по-своему обустраивать собственную игру, самостоятельно подбирать и создавать недостающие для игры предметы; способствовать творческому использованию в играх представлений об окружающей жизни, впечатлений о произведениях литературы, мультфильмах, телевизионных программ;</w:t>
            </w:r>
          </w:p>
          <w:p w:rsidR="00ED18D1" w:rsidRPr="00B25BD4" w:rsidRDefault="00ED18D1" w:rsidP="007924F3">
            <w:pPr>
              <w:jc w:val="both"/>
              <w:rPr>
                <w:sz w:val="26"/>
                <w:szCs w:val="26"/>
              </w:rPr>
            </w:pPr>
            <w:r w:rsidRPr="00B25BD4">
              <w:rPr>
                <w:sz w:val="26"/>
                <w:szCs w:val="26"/>
              </w:rPr>
              <w:t>развивать творческое воображение, способность совместно развёртывать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умение считаться с интересами и мнением товарищей по игре, справедливо решать споры. Формировать у дошкольников уверенности в своих действиях и поступках, связанных с мероприятиями по предупреждению  чрезвычайных ситуаций (ЧС).</w:t>
            </w:r>
          </w:p>
          <w:p w:rsidR="00ED18D1" w:rsidRPr="00B25BD4" w:rsidRDefault="00ED18D1" w:rsidP="007924F3">
            <w:pPr>
              <w:jc w:val="both"/>
              <w:rPr>
                <w:sz w:val="26"/>
                <w:szCs w:val="26"/>
              </w:rPr>
            </w:pPr>
            <w:r w:rsidRPr="00B25BD4">
              <w:rPr>
                <w:b/>
                <w:bCs/>
                <w:sz w:val="26"/>
                <w:szCs w:val="26"/>
              </w:rPr>
              <w:t>Беседа</w:t>
            </w:r>
            <w:r w:rsidRPr="00B25BD4">
              <w:rPr>
                <w:sz w:val="26"/>
                <w:szCs w:val="26"/>
              </w:rPr>
              <w:t xml:space="preserve"> «Важные телефонные номера: куда звонить в минуту опасности?»</w:t>
            </w:r>
          </w:p>
          <w:p w:rsidR="00ED18D1" w:rsidRPr="00B25BD4" w:rsidRDefault="00ED18D1" w:rsidP="007924F3">
            <w:pPr>
              <w:jc w:val="both"/>
              <w:rPr>
                <w:b/>
                <w:bCs/>
                <w:sz w:val="26"/>
                <w:szCs w:val="26"/>
              </w:rPr>
            </w:pPr>
            <w:r w:rsidRPr="00B25BD4">
              <w:rPr>
                <w:b/>
                <w:bCs/>
                <w:sz w:val="26"/>
                <w:szCs w:val="26"/>
              </w:rPr>
              <w:t>Ситуация: «В детском саду объявили тревогу»</w:t>
            </w:r>
          </w:p>
          <w:p w:rsidR="00ED18D1" w:rsidRPr="00B25BD4" w:rsidRDefault="00ED18D1" w:rsidP="007924F3">
            <w:pPr>
              <w:jc w:val="both"/>
              <w:rPr>
                <w:sz w:val="26"/>
                <w:szCs w:val="26"/>
              </w:rPr>
            </w:pPr>
            <w:r w:rsidRPr="00B25BD4">
              <w:rPr>
                <w:sz w:val="26"/>
                <w:szCs w:val="26"/>
              </w:rPr>
              <w:t>Цель: Учить детей правильно и быстро реагировать на сигналы тревоги, закрепить знания детей о мерах противопожарной безопасности; развивать быстроту реакции, согласованность действий воспитателя и детей; воспитывать желание помогать друг другу.</w:t>
            </w:r>
          </w:p>
          <w:p w:rsidR="00ED18D1" w:rsidRPr="00B25BD4" w:rsidRDefault="00ED18D1" w:rsidP="007924F3">
            <w:pPr>
              <w:jc w:val="both"/>
              <w:rPr>
                <w:sz w:val="26"/>
                <w:szCs w:val="26"/>
              </w:rPr>
            </w:pPr>
            <w:r w:rsidRPr="00B25BD4">
              <w:rPr>
                <w:b/>
                <w:bCs/>
                <w:sz w:val="26"/>
                <w:szCs w:val="26"/>
              </w:rPr>
              <w:t>Метод графических работ</w:t>
            </w:r>
            <w:r w:rsidRPr="00B25BD4">
              <w:rPr>
                <w:sz w:val="26"/>
                <w:szCs w:val="26"/>
              </w:rPr>
              <w:t xml:space="preserve"> – изучение схемы сигналов оповещения.</w:t>
            </w:r>
          </w:p>
          <w:p w:rsidR="00ED18D1" w:rsidRPr="00B25BD4" w:rsidRDefault="00ED18D1" w:rsidP="007924F3">
            <w:pPr>
              <w:jc w:val="both"/>
              <w:rPr>
                <w:sz w:val="26"/>
                <w:szCs w:val="26"/>
              </w:rPr>
            </w:pPr>
            <w:r w:rsidRPr="00B25BD4">
              <w:rPr>
                <w:b/>
                <w:bCs/>
                <w:sz w:val="26"/>
                <w:szCs w:val="26"/>
              </w:rPr>
              <w:t>Чтение:</w:t>
            </w:r>
            <w:r w:rsidRPr="00B25BD4">
              <w:rPr>
                <w:sz w:val="26"/>
                <w:szCs w:val="26"/>
              </w:rPr>
              <w:t xml:space="preserve"> Ю.Ефремов «Есть, ребята, добрый ветер…», Некрасов Н.А. «Дед Мазай и зайцы», Т.А.Шорыгина «Наводнение в кукольном домике», «Что случилось?», Олеся Емельянова «Что делать во время наводнения»</w:t>
            </w:r>
          </w:p>
        </w:tc>
      </w:tr>
    </w:tbl>
    <w:p w:rsidR="00ED18D1" w:rsidRPr="00B25BD4" w:rsidRDefault="00ED18D1" w:rsidP="00A42258">
      <w:pPr>
        <w:jc w:val="center"/>
        <w:rPr>
          <w:b/>
          <w:bCs/>
          <w:sz w:val="26"/>
          <w:szCs w:val="26"/>
        </w:rPr>
      </w:pPr>
    </w:p>
    <w:p w:rsidR="00ED18D1" w:rsidRPr="00B25BD4" w:rsidRDefault="00ED18D1" w:rsidP="00A42258">
      <w:pPr>
        <w:jc w:val="center"/>
        <w:rPr>
          <w:b/>
          <w:bCs/>
          <w:sz w:val="26"/>
          <w:szCs w:val="26"/>
        </w:rPr>
      </w:pPr>
      <w:r w:rsidRPr="00B25BD4">
        <w:rPr>
          <w:b/>
          <w:bCs/>
          <w:sz w:val="26"/>
          <w:szCs w:val="26"/>
        </w:rPr>
        <w:t>Перспективное планирование непосредственно-образовательной, самостоятельной деятельности, деятельности в ходе режимных моментов «Основы безопасности жизнедеятельности» для подготовительной группы.</w:t>
      </w:r>
    </w:p>
    <w:p w:rsidR="00ED18D1" w:rsidRPr="00B25BD4" w:rsidRDefault="00ED18D1" w:rsidP="00A42258">
      <w:pPr>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6491"/>
        <w:gridCol w:w="6718"/>
      </w:tblGrid>
      <w:tr w:rsidR="00ED18D1" w:rsidRPr="00B25BD4">
        <w:tc>
          <w:tcPr>
            <w:tcW w:w="2148" w:type="dxa"/>
          </w:tcPr>
          <w:p w:rsidR="00ED18D1" w:rsidRPr="00B25BD4" w:rsidRDefault="00ED18D1" w:rsidP="007924F3">
            <w:pPr>
              <w:jc w:val="center"/>
              <w:rPr>
                <w:b/>
                <w:bCs/>
                <w:sz w:val="26"/>
                <w:szCs w:val="26"/>
              </w:rPr>
            </w:pPr>
            <w:r w:rsidRPr="00B25BD4">
              <w:rPr>
                <w:b/>
                <w:bCs/>
                <w:sz w:val="26"/>
                <w:szCs w:val="26"/>
              </w:rPr>
              <w:t xml:space="preserve">Тема </w:t>
            </w:r>
          </w:p>
        </w:tc>
        <w:tc>
          <w:tcPr>
            <w:tcW w:w="6622" w:type="dxa"/>
          </w:tcPr>
          <w:p w:rsidR="00ED18D1" w:rsidRPr="00B25BD4" w:rsidRDefault="00ED18D1" w:rsidP="007924F3">
            <w:pPr>
              <w:rPr>
                <w:b/>
                <w:bCs/>
                <w:sz w:val="26"/>
                <w:szCs w:val="26"/>
              </w:rPr>
            </w:pPr>
            <w:r w:rsidRPr="00B25BD4">
              <w:rPr>
                <w:b/>
                <w:bCs/>
                <w:sz w:val="26"/>
                <w:szCs w:val="26"/>
              </w:rPr>
              <w:t>Непосредственно-образовательная деятельность</w:t>
            </w:r>
          </w:p>
        </w:tc>
        <w:tc>
          <w:tcPr>
            <w:tcW w:w="6866" w:type="dxa"/>
          </w:tcPr>
          <w:p w:rsidR="00ED18D1" w:rsidRPr="00B25BD4" w:rsidRDefault="00ED18D1" w:rsidP="007924F3">
            <w:pPr>
              <w:jc w:val="center"/>
              <w:rPr>
                <w:b/>
                <w:bCs/>
                <w:sz w:val="26"/>
                <w:szCs w:val="26"/>
              </w:rPr>
            </w:pPr>
            <w:r w:rsidRPr="00B25BD4">
              <w:rPr>
                <w:b/>
                <w:bCs/>
                <w:sz w:val="26"/>
                <w:szCs w:val="26"/>
              </w:rPr>
              <w:t>Самостоятельная деятельность, деятельность в ходе режимных моментов</w:t>
            </w:r>
          </w:p>
        </w:tc>
      </w:tr>
      <w:tr w:rsidR="00ED18D1" w:rsidRPr="00B25BD4">
        <w:tc>
          <w:tcPr>
            <w:tcW w:w="15636" w:type="dxa"/>
            <w:gridSpan w:val="3"/>
          </w:tcPr>
          <w:p w:rsidR="00ED18D1" w:rsidRPr="00B25BD4" w:rsidRDefault="00ED18D1" w:rsidP="007924F3">
            <w:pPr>
              <w:jc w:val="center"/>
              <w:rPr>
                <w:b/>
                <w:bCs/>
                <w:sz w:val="26"/>
                <w:szCs w:val="26"/>
              </w:rPr>
            </w:pPr>
            <w:r w:rsidRPr="00B25BD4">
              <w:rPr>
                <w:b/>
                <w:bCs/>
                <w:sz w:val="26"/>
                <w:szCs w:val="26"/>
              </w:rPr>
              <w:t xml:space="preserve">Сентябрь- октябрь </w:t>
            </w:r>
          </w:p>
          <w:p w:rsidR="00ED18D1" w:rsidRPr="00B25BD4" w:rsidRDefault="00ED18D1" w:rsidP="007924F3">
            <w:pPr>
              <w:rPr>
                <w:sz w:val="26"/>
                <w:szCs w:val="26"/>
              </w:rPr>
            </w:pPr>
          </w:p>
        </w:tc>
      </w:tr>
      <w:tr w:rsidR="00ED18D1" w:rsidRPr="00B25BD4">
        <w:tc>
          <w:tcPr>
            <w:tcW w:w="2148" w:type="dxa"/>
          </w:tcPr>
          <w:p w:rsidR="00ED18D1" w:rsidRPr="00B25BD4" w:rsidRDefault="00ED18D1" w:rsidP="007924F3">
            <w:pPr>
              <w:jc w:val="both"/>
              <w:rPr>
                <w:b/>
                <w:bCs/>
                <w:sz w:val="26"/>
                <w:szCs w:val="26"/>
              </w:rPr>
            </w:pPr>
            <w:r w:rsidRPr="00B25BD4">
              <w:rPr>
                <w:b/>
                <w:bCs/>
                <w:sz w:val="26"/>
                <w:szCs w:val="26"/>
              </w:rPr>
              <w:t>Ребенок и дорога</w:t>
            </w:r>
          </w:p>
        </w:tc>
        <w:tc>
          <w:tcPr>
            <w:tcW w:w="6622" w:type="dxa"/>
          </w:tcPr>
          <w:p w:rsidR="00ED18D1" w:rsidRPr="00B25BD4" w:rsidRDefault="00ED18D1" w:rsidP="007924F3">
            <w:pPr>
              <w:jc w:val="both"/>
              <w:rPr>
                <w:b/>
                <w:bCs/>
                <w:sz w:val="26"/>
                <w:szCs w:val="26"/>
              </w:rPr>
            </w:pPr>
            <w:r w:rsidRPr="00B25BD4">
              <w:rPr>
                <w:b/>
                <w:bCs/>
                <w:sz w:val="26"/>
                <w:szCs w:val="26"/>
              </w:rPr>
              <w:t xml:space="preserve">«Для чего нужны правила дорожного движения, как они появились» </w:t>
            </w:r>
          </w:p>
          <w:p w:rsidR="00ED18D1" w:rsidRPr="00B25BD4" w:rsidRDefault="00ED18D1" w:rsidP="007924F3">
            <w:pPr>
              <w:jc w:val="both"/>
              <w:rPr>
                <w:b/>
                <w:bCs/>
                <w:sz w:val="26"/>
                <w:szCs w:val="26"/>
              </w:rPr>
            </w:pPr>
            <w:r w:rsidRPr="00B25BD4">
              <w:rPr>
                <w:sz w:val="26"/>
                <w:szCs w:val="26"/>
              </w:rPr>
              <w:t>Цель: познакомить детей с историей правил дорожного движения, закрепить знания детей о них, и почему необходимо их выполнять.</w:t>
            </w:r>
          </w:p>
          <w:p w:rsidR="00ED18D1" w:rsidRPr="00B25BD4" w:rsidRDefault="00ED18D1" w:rsidP="007924F3">
            <w:pPr>
              <w:jc w:val="both"/>
              <w:rPr>
                <w:b/>
                <w:bCs/>
                <w:sz w:val="26"/>
                <w:szCs w:val="26"/>
              </w:rPr>
            </w:pPr>
            <w:r w:rsidRPr="00B25BD4">
              <w:rPr>
                <w:b/>
                <w:bCs/>
                <w:sz w:val="26"/>
                <w:szCs w:val="26"/>
              </w:rPr>
              <w:t>«Как рождаются опасные ситуации на дороге»</w:t>
            </w:r>
          </w:p>
          <w:p w:rsidR="00ED18D1" w:rsidRPr="00B25BD4" w:rsidRDefault="00ED18D1" w:rsidP="007924F3">
            <w:pPr>
              <w:jc w:val="both"/>
              <w:rPr>
                <w:sz w:val="26"/>
                <w:szCs w:val="26"/>
              </w:rPr>
            </w:pPr>
            <w:r w:rsidRPr="00B25BD4">
              <w:rPr>
                <w:sz w:val="26"/>
                <w:szCs w:val="26"/>
              </w:rPr>
              <w:t>Цель: познакомить детей с опасностями, которые могут возникнуть на дороге, улице, учить детей предвидеть эти опасности и стараться избегать их.</w:t>
            </w:r>
          </w:p>
          <w:p w:rsidR="00ED18D1" w:rsidRPr="00B25BD4" w:rsidRDefault="00ED18D1" w:rsidP="007924F3">
            <w:pPr>
              <w:jc w:val="both"/>
              <w:rPr>
                <w:b/>
                <w:bCs/>
                <w:sz w:val="26"/>
                <w:szCs w:val="26"/>
              </w:rPr>
            </w:pPr>
            <w:r w:rsidRPr="00B25BD4">
              <w:rPr>
                <w:b/>
                <w:bCs/>
                <w:sz w:val="26"/>
                <w:szCs w:val="26"/>
              </w:rPr>
              <w:t>«О чем говорят дорожные знаки»</w:t>
            </w:r>
          </w:p>
          <w:p w:rsidR="00ED18D1" w:rsidRPr="00B25BD4" w:rsidRDefault="00ED18D1" w:rsidP="007924F3">
            <w:pPr>
              <w:jc w:val="both"/>
              <w:rPr>
                <w:sz w:val="26"/>
                <w:szCs w:val="26"/>
              </w:rPr>
            </w:pPr>
            <w:r w:rsidRPr="00B25BD4">
              <w:rPr>
                <w:sz w:val="26"/>
                <w:szCs w:val="26"/>
              </w:rPr>
              <w:t>Цель: закреплять знания об уже знакомых дорожных знаках и знакомить с некоторыми дорожными знаками : предупреждающими, указательными, предписывающими, знаками сервиса.</w:t>
            </w:r>
          </w:p>
          <w:p w:rsidR="00ED18D1" w:rsidRPr="00B25BD4" w:rsidRDefault="00ED18D1" w:rsidP="007924F3">
            <w:pPr>
              <w:jc w:val="both"/>
              <w:rPr>
                <w:b/>
                <w:bCs/>
                <w:sz w:val="26"/>
                <w:szCs w:val="26"/>
              </w:rPr>
            </w:pPr>
            <w:r w:rsidRPr="00B25BD4">
              <w:rPr>
                <w:b/>
                <w:bCs/>
                <w:sz w:val="26"/>
                <w:szCs w:val="26"/>
              </w:rPr>
              <w:t>«Мы пассажиры»</w:t>
            </w:r>
          </w:p>
          <w:p w:rsidR="00ED18D1" w:rsidRPr="00B25BD4" w:rsidRDefault="00ED18D1" w:rsidP="007924F3">
            <w:pPr>
              <w:jc w:val="both"/>
              <w:rPr>
                <w:sz w:val="26"/>
                <w:szCs w:val="26"/>
              </w:rPr>
            </w:pPr>
            <w:r w:rsidRPr="00B25BD4">
              <w:rPr>
                <w:sz w:val="26"/>
                <w:szCs w:val="26"/>
              </w:rPr>
              <w:t>Цель: расширять знания детей о пассажирском транспорте: о том, что автобусы, троллейбусы останавливаются на специальных остановках около тротуарах, трамвай, останавливается на середине улицы; познакомить с правилами поведения при ожидании транспорта.</w:t>
            </w:r>
          </w:p>
          <w:p w:rsidR="00ED18D1" w:rsidRPr="00B25BD4" w:rsidRDefault="00ED18D1" w:rsidP="007924F3">
            <w:pPr>
              <w:jc w:val="both"/>
              <w:rPr>
                <w:b/>
                <w:bCs/>
                <w:sz w:val="26"/>
                <w:szCs w:val="26"/>
              </w:rPr>
            </w:pPr>
            <w:r w:rsidRPr="00B25BD4">
              <w:rPr>
                <w:b/>
                <w:bCs/>
                <w:sz w:val="26"/>
                <w:szCs w:val="26"/>
              </w:rPr>
              <w:t>«Опасные шалости»</w:t>
            </w:r>
          </w:p>
          <w:p w:rsidR="00ED18D1" w:rsidRPr="00B25BD4" w:rsidRDefault="00ED18D1" w:rsidP="007924F3">
            <w:pPr>
              <w:jc w:val="both"/>
              <w:rPr>
                <w:sz w:val="26"/>
                <w:szCs w:val="26"/>
              </w:rPr>
            </w:pPr>
            <w:r w:rsidRPr="00B25BD4">
              <w:rPr>
                <w:sz w:val="26"/>
                <w:szCs w:val="26"/>
              </w:rPr>
              <w:t>Цель: закрепить знания детей о безопасном поведении  в транспорте, на улице, на дороге.</w:t>
            </w:r>
          </w:p>
          <w:p w:rsidR="00ED18D1" w:rsidRPr="00B25BD4" w:rsidRDefault="00ED18D1" w:rsidP="007924F3">
            <w:pPr>
              <w:jc w:val="both"/>
              <w:rPr>
                <w:b/>
                <w:bCs/>
                <w:sz w:val="26"/>
                <w:szCs w:val="26"/>
              </w:rPr>
            </w:pPr>
            <w:r w:rsidRPr="00B25BD4">
              <w:rPr>
                <w:b/>
                <w:bCs/>
                <w:sz w:val="26"/>
                <w:szCs w:val="26"/>
              </w:rPr>
              <w:t>«Транспорт»</w:t>
            </w:r>
          </w:p>
          <w:p w:rsidR="00ED18D1" w:rsidRPr="00B25BD4" w:rsidRDefault="00ED18D1" w:rsidP="007924F3">
            <w:pPr>
              <w:jc w:val="both"/>
              <w:rPr>
                <w:sz w:val="26"/>
                <w:szCs w:val="26"/>
              </w:rPr>
            </w:pPr>
            <w:r w:rsidRPr="00B25BD4">
              <w:rPr>
                <w:sz w:val="26"/>
                <w:szCs w:val="26"/>
              </w:rPr>
              <w:t>Цель: расширять представления детей о появлении первых машин. Продолжать учить квалифицировать транспорт: наземный, воздушный, подземный, водный, специальный. Познакомить с понятием «тормозной путь» и способствовать осознанию его при перебежке перед едущим транспортом.</w:t>
            </w: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b/>
                <w:bCs/>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sz w:val="26"/>
                <w:szCs w:val="26"/>
              </w:rPr>
            </w:pPr>
          </w:p>
          <w:p w:rsidR="00ED18D1" w:rsidRPr="00B25BD4" w:rsidRDefault="00ED18D1" w:rsidP="007924F3">
            <w:pPr>
              <w:jc w:val="both"/>
              <w:rPr>
                <w:b/>
                <w:bCs/>
                <w:sz w:val="26"/>
                <w:szCs w:val="26"/>
              </w:rPr>
            </w:pPr>
          </w:p>
          <w:p w:rsidR="00ED18D1" w:rsidRPr="00B25BD4" w:rsidRDefault="00ED18D1" w:rsidP="007924F3">
            <w:pPr>
              <w:jc w:val="both"/>
              <w:rPr>
                <w:b/>
                <w:bCs/>
                <w:sz w:val="26"/>
                <w:szCs w:val="26"/>
              </w:rPr>
            </w:pPr>
          </w:p>
          <w:p w:rsidR="00ED18D1" w:rsidRPr="00B25BD4" w:rsidRDefault="00ED18D1" w:rsidP="007924F3">
            <w:pPr>
              <w:jc w:val="both"/>
              <w:rPr>
                <w:sz w:val="26"/>
                <w:szCs w:val="26"/>
              </w:rPr>
            </w:pPr>
          </w:p>
        </w:tc>
        <w:tc>
          <w:tcPr>
            <w:tcW w:w="6866" w:type="dxa"/>
          </w:tcPr>
          <w:p w:rsidR="00ED18D1" w:rsidRPr="00B25BD4" w:rsidRDefault="00ED18D1" w:rsidP="007924F3">
            <w:pPr>
              <w:jc w:val="both"/>
              <w:rPr>
                <w:b/>
                <w:bCs/>
                <w:sz w:val="26"/>
                <w:szCs w:val="26"/>
              </w:rPr>
            </w:pPr>
            <w:r w:rsidRPr="00B25BD4">
              <w:rPr>
                <w:b/>
                <w:bCs/>
                <w:sz w:val="26"/>
                <w:szCs w:val="26"/>
              </w:rPr>
              <w:t>Дорожная игротека: «На городской улице</w:t>
            </w:r>
          </w:p>
          <w:p w:rsidR="00ED18D1" w:rsidRPr="00B25BD4" w:rsidRDefault="00ED18D1" w:rsidP="007924F3">
            <w:pPr>
              <w:jc w:val="both"/>
              <w:rPr>
                <w:sz w:val="26"/>
                <w:szCs w:val="26"/>
              </w:rPr>
            </w:pPr>
            <w:r w:rsidRPr="00B25BD4">
              <w:rPr>
                <w:sz w:val="26"/>
                <w:szCs w:val="26"/>
              </w:rPr>
              <w:t>Цель.</w:t>
            </w:r>
            <w:r w:rsidRPr="00B25BD4">
              <w:rPr>
                <w:b/>
                <w:bCs/>
                <w:sz w:val="26"/>
                <w:szCs w:val="26"/>
              </w:rPr>
              <w:t xml:space="preserve"> </w:t>
            </w:r>
            <w:r w:rsidRPr="00B25BD4">
              <w:rPr>
                <w:sz w:val="26"/>
                <w:szCs w:val="26"/>
              </w:rPr>
              <w:t xml:space="preserve">Ознакомление детей с правилами перехода перекрестка, регулируемого светофором </w:t>
            </w:r>
          </w:p>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sz w:val="26"/>
                <w:szCs w:val="26"/>
              </w:rPr>
              <w:t xml:space="preserve">«Наша улица» </w:t>
            </w:r>
            <w:r w:rsidRPr="00B25BD4">
              <w:rPr>
                <w:i/>
                <w:iCs/>
                <w:sz w:val="26"/>
                <w:szCs w:val="26"/>
              </w:rPr>
              <w:t>на макете.</w:t>
            </w:r>
          </w:p>
          <w:p w:rsidR="00ED18D1" w:rsidRPr="00B25BD4" w:rsidRDefault="00ED18D1" w:rsidP="007924F3">
            <w:pPr>
              <w:jc w:val="both"/>
              <w:rPr>
                <w:sz w:val="26"/>
                <w:szCs w:val="26"/>
              </w:rPr>
            </w:pPr>
            <w:r w:rsidRPr="00B25BD4">
              <w:rPr>
                <w:sz w:val="26"/>
                <w:szCs w:val="26"/>
              </w:rPr>
              <w:t>Цель игры: Расширить знания детей о правилах поведения пешеходов и водителей в условиях улицы. Закрепить представление детей о светофоре.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ED18D1" w:rsidRPr="00B25BD4" w:rsidRDefault="00ED18D1" w:rsidP="007924F3">
            <w:pPr>
              <w:jc w:val="both"/>
              <w:rPr>
                <w:sz w:val="26"/>
                <w:szCs w:val="26"/>
              </w:rPr>
            </w:pPr>
            <w:r w:rsidRPr="00B25BD4">
              <w:rPr>
                <w:sz w:val="26"/>
                <w:szCs w:val="26"/>
              </w:rPr>
              <w:t>«Найди такой же дорожный знак»</w:t>
            </w:r>
          </w:p>
          <w:p w:rsidR="00ED18D1" w:rsidRPr="00B25BD4" w:rsidRDefault="00ED18D1" w:rsidP="007924F3">
            <w:pPr>
              <w:jc w:val="both"/>
              <w:rPr>
                <w:sz w:val="26"/>
                <w:szCs w:val="26"/>
              </w:rPr>
            </w:pPr>
            <w:r w:rsidRPr="00B25BD4">
              <w:rPr>
                <w:sz w:val="26"/>
                <w:szCs w:val="26"/>
              </w:rPr>
              <w:t>Цель игры:</w:t>
            </w:r>
            <w:r w:rsidRPr="00B25BD4">
              <w:rPr>
                <w:b/>
                <w:bCs/>
                <w:sz w:val="26"/>
                <w:szCs w:val="26"/>
              </w:rPr>
              <w:t xml:space="preserve"> </w:t>
            </w:r>
            <w:r w:rsidRPr="00B25BD4">
              <w:rPr>
                <w:sz w:val="26"/>
                <w:szCs w:val="26"/>
              </w:rPr>
              <w:t>закрепление знаний о дорожных знаках. Умение находить такой же знак среди многих и правильно его называть</w:t>
            </w:r>
          </w:p>
          <w:p w:rsidR="00ED18D1" w:rsidRPr="00B25BD4" w:rsidRDefault="00ED18D1" w:rsidP="007924F3">
            <w:pPr>
              <w:jc w:val="both"/>
              <w:rPr>
                <w:sz w:val="26"/>
                <w:szCs w:val="26"/>
              </w:rPr>
            </w:pPr>
            <w:r w:rsidRPr="00B25BD4">
              <w:rPr>
                <w:sz w:val="26"/>
                <w:szCs w:val="26"/>
              </w:rPr>
              <w:t>«Говорящие знаки», «Загадочное лото», «Занимательная дорожная азбука», «Безопасный путь»</w:t>
            </w:r>
          </w:p>
          <w:p w:rsidR="00ED18D1" w:rsidRPr="00B25BD4" w:rsidRDefault="00ED18D1" w:rsidP="007924F3">
            <w:pPr>
              <w:jc w:val="both"/>
              <w:rPr>
                <w:sz w:val="26"/>
                <w:szCs w:val="26"/>
              </w:rPr>
            </w:pPr>
            <w:r w:rsidRPr="00B25BD4">
              <w:rPr>
                <w:sz w:val="26"/>
                <w:szCs w:val="26"/>
              </w:rPr>
              <w:t>Цель: закреплять знания детей о дорожных правилах, знаках.</w:t>
            </w:r>
          </w:p>
          <w:p w:rsidR="00ED18D1" w:rsidRPr="00B25BD4" w:rsidRDefault="00ED18D1" w:rsidP="007924F3">
            <w:pPr>
              <w:jc w:val="both"/>
              <w:rPr>
                <w:sz w:val="26"/>
                <w:szCs w:val="26"/>
              </w:rPr>
            </w:pPr>
            <w:r w:rsidRPr="00B25BD4">
              <w:rPr>
                <w:sz w:val="26"/>
                <w:szCs w:val="26"/>
              </w:rPr>
              <w:t>«На островке»</w:t>
            </w:r>
          </w:p>
          <w:p w:rsidR="00ED18D1" w:rsidRPr="00B25BD4" w:rsidRDefault="00ED18D1" w:rsidP="007924F3">
            <w:pPr>
              <w:jc w:val="both"/>
              <w:rPr>
                <w:sz w:val="26"/>
                <w:szCs w:val="26"/>
              </w:rPr>
            </w:pPr>
            <w:r w:rsidRPr="00B25BD4">
              <w:rPr>
                <w:sz w:val="26"/>
                <w:szCs w:val="26"/>
              </w:rPr>
              <w:t>Цель: закреплять знания детей о том, как следует обходить разные виды транспорта. Знакомить с наиболее типичными дорожно-транспортными ситуациями и соответствующими правилами поведения пешеходов.</w:t>
            </w:r>
          </w:p>
          <w:p w:rsidR="00ED18D1" w:rsidRPr="00B25BD4" w:rsidRDefault="00ED18D1" w:rsidP="007924F3">
            <w:pPr>
              <w:jc w:val="both"/>
              <w:rPr>
                <w:b/>
                <w:bCs/>
                <w:sz w:val="26"/>
                <w:szCs w:val="26"/>
              </w:rPr>
            </w:pPr>
            <w:r w:rsidRPr="00B25BD4">
              <w:rPr>
                <w:b/>
                <w:bCs/>
                <w:sz w:val="26"/>
                <w:szCs w:val="26"/>
              </w:rPr>
              <w:t>Беседа  «Дорожные знаки»</w:t>
            </w:r>
          </w:p>
          <w:p w:rsidR="00ED18D1" w:rsidRPr="00B25BD4" w:rsidRDefault="00ED18D1" w:rsidP="007924F3">
            <w:pPr>
              <w:jc w:val="both"/>
              <w:rPr>
                <w:sz w:val="26"/>
                <w:szCs w:val="26"/>
              </w:rPr>
            </w:pPr>
            <w:r w:rsidRPr="00B25BD4">
              <w:rPr>
                <w:sz w:val="26"/>
                <w:szCs w:val="26"/>
              </w:rPr>
              <w:t>Цель: закрепить знания о разнообразии дорожных знаков, упражнять в умении схематично изображать дорожные знаки, воспитывать навыки осознанного использования знаний ПДД в повседневной жизни</w:t>
            </w:r>
          </w:p>
          <w:p w:rsidR="00ED18D1" w:rsidRPr="00B25BD4" w:rsidRDefault="00ED18D1" w:rsidP="007924F3">
            <w:pPr>
              <w:jc w:val="both"/>
              <w:rPr>
                <w:sz w:val="26"/>
                <w:szCs w:val="26"/>
              </w:rPr>
            </w:pPr>
            <w:r w:rsidRPr="00B25BD4">
              <w:rPr>
                <w:b/>
                <w:bCs/>
                <w:sz w:val="26"/>
                <w:szCs w:val="26"/>
              </w:rPr>
              <w:t>Игры-беседы:</w:t>
            </w:r>
            <w:r w:rsidRPr="00B25BD4">
              <w:rPr>
                <w:sz w:val="26"/>
                <w:szCs w:val="26"/>
              </w:rPr>
              <w:t xml:space="preserve"> «Ребенок на улице», «Правила поведения», «Культура пове</w:t>
            </w:r>
            <w:r w:rsidRPr="00B25BD4">
              <w:rPr>
                <w:sz w:val="26"/>
                <w:szCs w:val="26"/>
              </w:rPr>
              <w:softHyphen/>
              <w:t>дения пешехода»,</w:t>
            </w:r>
            <w:r w:rsidRPr="00B25BD4">
              <w:rPr>
                <w:b/>
                <w:bCs/>
                <w:sz w:val="26"/>
                <w:szCs w:val="26"/>
              </w:rPr>
              <w:t xml:space="preserve"> </w:t>
            </w:r>
            <w:r w:rsidRPr="00B25BD4">
              <w:rPr>
                <w:sz w:val="26"/>
                <w:szCs w:val="26"/>
              </w:rPr>
              <w:t>«Мостовая – для машин, тротуар – для пешеходов»</w:t>
            </w:r>
          </w:p>
          <w:p w:rsidR="00ED18D1" w:rsidRPr="00B25BD4" w:rsidRDefault="00ED18D1" w:rsidP="007924F3">
            <w:pPr>
              <w:jc w:val="both"/>
              <w:rPr>
                <w:sz w:val="26"/>
                <w:szCs w:val="26"/>
              </w:rPr>
            </w:pPr>
            <w:r w:rsidRPr="00B25BD4">
              <w:rPr>
                <w:sz w:val="26"/>
                <w:szCs w:val="26"/>
              </w:rPr>
              <w:t>Цель: закреплять знания детей о дороге, дорожных знаках, улице, правилах дорожного движения.</w:t>
            </w:r>
          </w:p>
          <w:p w:rsidR="00ED18D1" w:rsidRPr="00B25BD4" w:rsidRDefault="00ED18D1" w:rsidP="007924F3">
            <w:pPr>
              <w:jc w:val="both"/>
              <w:rPr>
                <w:b/>
                <w:bCs/>
                <w:sz w:val="26"/>
                <w:szCs w:val="26"/>
              </w:rPr>
            </w:pPr>
            <w:r w:rsidRPr="00B25BD4">
              <w:rPr>
                <w:b/>
                <w:bCs/>
                <w:sz w:val="26"/>
                <w:szCs w:val="26"/>
              </w:rPr>
              <w:t>Сюжетно-ролевые игры</w:t>
            </w:r>
          </w:p>
          <w:p w:rsidR="00ED18D1" w:rsidRPr="00B25BD4" w:rsidRDefault="00ED18D1" w:rsidP="007924F3">
            <w:pPr>
              <w:jc w:val="both"/>
              <w:rPr>
                <w:sz w:val="26"/>
                <w:szCs w:val="26"/>
              </w:rPr>
            </w:pPr>
            <w:r w:rsidRPr="00B25BD4">
              <w:rPr>
                <w:sz w:val="26"/>
                <w:szCs w:val="26"/>
              </w:rPr>
              <w:t>«Поездка на трамвае»,  «На дорогах города»</w:t>
            </w:r>
            <w:r w:rsidRPr="00B25BD4">
              <w:rPr>
                <w:sz w:val="26"/>
                <w:szCs w:val="26"/>
              </w:rPr>
              <w:br/>
              <w:t>Цель:</w:t>
            </w:r>
            <w:r w:rsidRPr="00B25BD4">
              <w:rPr>
                <w:b/>
                <w:bCs/>
                <w:sz w:val="26"/>
                <w:szCs w:val="26"/>
              </w:rPr>
              <w:t xml:space="preserve"> </w:t>
            </w:r>
            <w:r w:rsidRPr="00B25BD4">
              <w:rPr>
                <w:sz w:val="26"/>
                <w:szCs w:val="26"/>
              </w:rPr>
              <w:t xml:space="preserve">закрепить знания детей о правилах дорожного движения, познакомить с новой ролью – регулировщик, воспитывать выдержку, терпение, внимание на дороге.– красный и зеленый. </w:t>
            </w:r>
            <w:r w:rsidRPr="00B25BD4">
              <w:rPr>
                <w:b/>
                <w:bCs/>
                <w:sz w:val="26"/>
                <w:szCs w:val="26"/>
              </w:rPr>
              <w:br/>
            </w:r>
            <w:r w:rsidRPr="00B25BD4">
              <w:rPr>
                <w:sz w:val="26"/>
                <w:szCs w:val="26"/>
              </w:rPr>
              <w:t>«Правила движения»</w:t>
            </w:r>
          </w:p>
          <w:p w:rsidR="00ED18D1" w:rsidRPr="00B25BD4" w:rsidRDefault="00ED18D1" w:rsidP="007924F3">
            <w:pPr>
              <w:jc w:val="both"/>
              <w:rPr>
                <w:sz w:val="26"/>
                <w:szCs w:val="26"/>
              </w:rPr>
            </w:pPr>
            <w:r w:rsidRPr="00B25BD4">
              <w:rPr>
                <w:sz w:val="26"/>
                <w:szCs w:val="26"/>
              </w:rPr>
              <w:t>Цель:  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p>
          <w:p w:rsidR="00ED18D1" w:rsidRPr="00B25BD4" w:rsidRDefault="00ED18D1" w:rsidP="007924F3">
            <w:pPr>
              <w:jc w:val="both"/>
              <w:rPr>
                <w:sz w:val="26"/>
                <w:szCs w:val="26"/>
              </w:rPr>
            </w:pPr>
            <w:r w:rsidRPr="00B25BD4">
              <w:rPr>
                <w:b/>
                <w:bCs/>
                <w:sz w:val="26"/>
                <w:szCs w:val="26"/>
              </w:rPr>
              <w:t>Настольно-печатная игра</w:t>
            </w:r>
            <w:r w:rsidRPr="00B25BD4">
              <w:rPr>
                <w:sz w:val="26"/>
                <w:szCs w:val="26"/>
              </w:rPr>
              <w:t xml:space="preserve"> «Дорожные знаки», «Правила дорожного движения», «Светофор» и др.</w:t>
            </w:r>
          </w:p>
          <w:p w:rsidR="00ED18D1" w:rsidRPr="00B25BD4" w:rsidRDefault="00ED18D1" w:rsidP="007924F3">
            <w:pPr>
              <w:jc w:val="both"/>
              <w:rPr>
                <w:sz w:val="26"/>
                <w:szCs w:val="26"/>
              </w:rPr>
            </w:pPr>
            <w:r w:rsidRPr="00B25BD4">
              <w:rPr>
                <w:b/>
                <w:bCs/>
                <w:sz w:val="26"/>
                <w:szCs w:val="26"/>
              </w:rPr>
              <w:t>Целевые прогулки «</w:t>
            </w:r>
            <w:r w:rsidRPr="00B25BD4">
              <w:rPr>
                <w:sz w:val="26"/>
                <w:szCs w:val="26"/>
              </w:rPr>
              <w:t>Наблюдение за работой светофора», «К нерегулируемому  (регулируемому) переходу», «К проезжей части»</w:t>
            </w:r>
          </w:p>
          <w:p w:rsidR="00ED18D1" w:rsidRPr="00B25BD4" w:rsidRDefault="00ED18D1" w:rsidP="007924F3">
            <w:pPr>
              <w:jc w:val="both"/>
              <w:rPr>
                <w:b/>
                <w:bCs/>
                <w:sz w:val="26"/>
                <w:szCs w:val="26"/>
              </w:rPr>
            </w:pPr>
            <w:r w:rsidRPr="00B25BD4">
              <w:rPr>
                <w:sz w:val="26"/>
                <w:szCs w:val="26"/>
              </w:rPr>
              <w:t>Цель: закреплять полученные знания детей.</w:t>
            </w:r>
          </w:p>
          <w:p w:rsidR="00ED18D1" w:rsidRPr="00B25BD4" w:rsidRDefault="00ED18D1" w:rsidP="007924F3">
            <w:pPr>
              <w:jc w:val="both"/>
              <w:rPr>
                <w:sz w:val="26"/>
                <w:szCs w:val="26"/>
              </w:rPr>
            </w:pPr>
            <w:r w:rsidRPr="00B25BD4">
              <w:rPr>
                <w:b/>
                <w:bCs/>
                <w:sz w:val="26"/>
                <w:szCs w:val="26"/>
              </w:rPr>
              <w:t xml:space="preserve">Рисование  </w:t>
            </w:r>
            <w:r w:rsidRPr="00B25BD4">
              <w:rPr>
                <w:sz w:val="26"/>
                <w:szCs w:val="26"/>
              </w:rPr>
              <w:t>с помощью символов дорожных знаков</w:t>
            </w:r>
          </w:p>
          <w:p w:rsidR="00ED18D1" w:rsidRPr="00B25BD4" w:rsidRDefault="00ED18D1" w:rsidP="007924F3">
            <w:pPr>
              <w:jc w:val="both"/>
              <w:rPr>
                <w:sz w:val="26"/>
                <w:szCs w:val="26"/>
              </w:rPr>
            </w:pPr>
            <w:r w:rsidRPr="00B25BD4">
              <w:rPr>
                <w:sz w:val="26"/>
                <w:szCs w:val="26"/>
              </w:rPr>
              <w:t>«Страна дорожных знаков»</w:t>
            </w:r>
          </w:p>
          <w:p w:rsidR="00ED18D1" w:rsidRPr="00B25BD4" w:rsidRDefault="00ED18D1" w:rsidP="007924F3">
            <w:pPr>
              <w:jc w:val="both"/>
              <w:rPr>
                <w:b/>
                <w:bCs/>
                <w:sz w:val="26"/>
                <w:szCs w:val="26"/>
              </w:rPr>
            </w:pPr>
            <w:r w:rsidRPr="00B25BD4">
              <w:rPr>
                <w:b/>
                <w:bCs/>
                <w:sz w:val="26"/>
                <w:szCs w:val="26"/>
              </w:rPr>
              <w:t>Развлечение «Путешествие в страну дорожных знаков»</w:t>
            </w:r>
          </w:p>
          <w:p w:rsidR="00ED18D1" w:rsidRPr="00B25BD4" w:rsidRDefault="00ED18D1" w:rsidP="007924F3">
            <w:pPr>
              <w:jc w:val="both"/>
              <w:rPr>
                <w:sz w:val="26"/>
                <w:szCs w:val="26"/>
              </w:rPr>
            </w:pPr>
            <w:r w:rsidRPr="00B25BD4">
              <w:rPr>
                <w:sz w:val="26"/>
                <w:szCs w:val="26"/>
              </w:rPr>
              <w:t>Цель: Закрепить у детей знание правил дорожного движения; познакомить детей со знаками, обозначающими пешеходные переходы; расширить знания о правилах поведения детей на улице; довести до сознания детей, к чему может привести нарушение правил дорожного движения; воспитывать у детей оказать помощь другому.</w:t>
            </w:r>
          </w:p>
          <w:p w:rsidR="00ED18D1" w:rsidRPr="00B25BD4" w:rsidRDefault="00ED18D1" w:rsidP="007924F3">
            <w:pPr>
              <w:jc w:val="both"/>
              <w:rPr>
                <w:sz w:val="26"/>
                <w:szCs w:val="26"/>
              </w:rPr>
            </w:pPr>
            <w:r w:rsidRPr="00B25BD4">
              <w:rPr>
                <w:b/>
                <w:bCs/>
                <w:sz w:val="26"/>
                <w:szCs w:val="26"/>
              </w:rPr>
              <w:t xml:space="preserve">Составление </w:t>
            </w:r>
            <w:r w:rsidRPr="00B25BD4">
              <w:rPr>
                <w:sz w:val="26"/>
                <w:szCs w:val="26"/>
              </w:rPr>
              <w:t>рассказа по плану</w:t>
            </w:r>
            <w:r w:rsidRPr="00B25BD4">
              <w:rPr>
                <w:b/>
                <w:bCs/>
                <w:sz w:val="26"/>
                <w:szCs w:val="26"/>
              </w:rPr>
              <w:t xml:space="preserve"> </w:t>
            </w:r>
            <w:r w:rsidRPr="00B25BD4">
              <w:rPr>
                <w:sz w:val="26"/>
                <w:szCs w:val="26"/>
              </w:rPr>
              <w:t>«Моя дорога в детский сад», сочинение сказок о транспорте и др.</w:t>
            </w:r>
          </w:p>
          <w:p w:rsidR="00ED18D1" w:rsidRPr="00B25BD4" w:rsidRDefault="00ED18D1" w:rsidP="007924F3">
            <w:pPr>
              <w:jc w:val="both"/>
              <w:rPr>
                <w:b/>
                <w:bCs/>
                <w:sz w:val="26"/>
                <w:szCs w:val="26"/>
              </w:rPr>
            </w:pPr>
            <w:r w:rsidRPr="00B25BD4">
              <w:rPr>
                <w:b/>
                <w:bCs/>
                <w:sz w:val="26"/>
                <w:szCs w:val="26"/>
              </w:rPr>
              <w:t xml:space="preserve">Рассматривание </w:t>
            </w:r>
            <w:r w:rsidRPr="00B25BD4">
              <w:rPr>
                <w:sz w:val="26"/>
                <w:szCs w:val="26"/>
              </w:rPr>
              <w:t>альбомов, плакатов, энциклопедий, книг, фото.</w:t>
            </w:r>
          </w:p>
          <w:p w:rsidR="00ED18D1" w:rsidRPr="00B25BD4" w:rsidRDefault="00ED18D1" w:rsidP="007924F3">
            <w:pPr>
              <w:jc w:val="both"/>
              <w:rPr>
                <w:sz w:val="26"/>
                <w:szCs w:val="26"/>
              </w:rPr>
            </w:pPr>
            <w:r w:rsidRPr="00B25BD4">
              <w:rPr>
                <w:b/>
                <w:bCs/>
                <w:sz w:val="26"/>
                <w:szCs w:val="26"/>
              </w:rPr>
              <w:t xml:space="preserve">Экспериментирование: </w:t>
            </w:r>
            <w:r w:rsidRPr="00B25BD4">
              <w:rPr>
                <w:sz w:val="26"/>
                <w:szCs w:val="26"/>
              </w:rPr>
              <w:t>самолетик, кораблик и др.</w:t>
            </w:r>
          </w:p>
          <w:p w:rsidR="00ED18D1" w:rsidRPr="00B25BD4" w:rsidRDefault="00ED18D1" w:rsidP="007924F3">
            <w:pPr>
              <w:jc w:val="both"/>
              <w:rPr>
                <w:sz w:val="26"/>
                <w:szCs w:val="26"/>
              </w:rPr>
            </w:pPr>
            <w:r w:rsidRPr="00B25BD4">
              <w:rPr>
                <w:b/>
                <w:bCs/>
                <w:sz w:val="26"/>
                <w:szCs w:val="26"/>
              </w:rPr>
              <w:t>Решение проблемных ситуаций</w:t>
            </w:r>
            <w:r w:rsidRPr="00B25BD4">
              <w:rPr>
                <w:sz w:val="26"/>
                <w:szCs w:val="26"/>
              </w:rPr>
              <w:t xml:space="preserve"> «Как кататься безопасно», «Как поступить пешеходу», « Как безопасней перейти дорогу», «Родители сели в автобус, а ты остался. Твои действия? Поясни, зачем ты так поступишь?», «Мама идет с сыном из детского сада по тротуару. Мальчик бежит впереди нее где попало и мешает пешеходам. Мама не реагирует на это. Как ей надо поступить?» и др.</w:t>
            </w:r>
          </w:p>
          <w:p w:rsidR="00ED18D1" w:rsidRPr="00B25BD4" w:rsidRDefault="00ED18D1" w:rsidP="007924F3">
            <w:pPr>
              <w:jc w:val="both"/>
              <w:rPr>
                <w:sz w:val="26"/>
                <w:szCs w:val="26"/>
              </w:rPr>
            </w:pPr>
            <w:r w:rsidRPr="00B25BD4">
              <w:rPr>
                <w:b/>
                <w:bCs/>
                <w:sz w:val="26"/>
                <w:szCs w:val="26"/>
              </w:rPr>
              <w:t>Чтение:</w:t>
            </w:r>
            <w:r w:rsidRPr="00B25BD4">
              <w:rPr>
                <w:sz w:val="26"/>
                <w:szCs w:val="26"/>
              </w:rPr>
              <w:t xml:space="preserve"> Безусова Н.Н. «Непослушный Миша», Я.Пишумов «Машины», «Посмотрите постовой», «Инспектор ГБДДД»,  С.Маршак «Правил уличных не зная…», О.Беддарев «Если бы»,  С.Михалков «Скверная история», «Шагая осторожно»,  Дядя Степа – милиционер», «Самый лучший пешеход», А.Эльдман «Эти ребята приятели были», А.Дорохов «Шлагбаум», И.Яворская «Дети и дорога», Г.Варшавский «Про Петра и про Егора, про сигналы светофора», Г. П. Шалаева «Мои друзья -дорожные знаки», В.Семернин «Запрещается-разрешается», СБаруздин «Над Москвой луна, как блюдце,…», Л.Самашова «Запрещающие знаки», «Предупреждающие знаки», «Предписывающие знаки», «Информационные, указательные знаки», «Знаки сервиса». Стихотворения о дорожных знаках (неизвестен). Загадки, пословицы.</w:t>
            </w:r>
          </w:p>
        </w:tc>
      </w:tr>
      <w:tr w:rsidR="00ED18D1" w:rsidRPr="00B25BD4">
        <w:tc>
          <w:tcPr>
            <w:tcW w:w="15636" w:type="dxa"/>
            <w:gridSpan w:val="3"/>
          </w:tcPr>
          <w:p w:rsidR="00ED18D1" w:rsidRPr="00B25BD4" w:rsidRDefault="00ED18D1" w:rsidP="007924F3">
            <w:pPr>
              <w:jc w:val="center"/>
              <w:rPr>
                <w:b/>
                <w:bCs/>
                <w:sz w:val="26"/>
                <w:szCs w:val="26"/>
              </w:rPr>
            </w:pPr>
            <w:r w:rsidRPr="00B25BD4">
              <w:rPr>
                <w:b/>
                <w:bCs/>
                <w:sz w:val="26"/>
                <w:szCs w:val="26"/>
              </w:rPr>
              <w:t>Ноябрь - декабрь</w:t>
            </w:r>
          </w:p>
          <w:p w:rsidR="00ED18D1" w:rsidRPr="00B25BD4" w:rsidRDefault="00ED18D1" w:rsidP="007924F3">
            <w:pPr>
              <w:jc w:val="both"/>
              <w:rPr>
                <w:sz w:val="26"/>
                <w:szCs w:val="26"/>
              </w:rPr>
            </w:pPr>
          </w:p>
        </w:tc>
      </w:tr>
      <w:tr w:rsidR="00ED18D1" w:rsidRPr="00B25BD4">
        <w:tc>
          <w:tcPr>
            <w:tcW w:w="2148" w:type="dxa"/>
          </w:tcPr>
          <w:p w:rsidR="00ED18D1" w:rsidRPr="00B25BD4" w:rsidRDefault="00ED18D1" w:rsidP="007924F3">
            <w:pPr>
              <w:jc w:val="both"/>
              <w:rPr>
                <w:sz w:val="26"/>
                <w:szCs w:val="26"/>
              </w:rPr>
            </w:pPr>
            <w:r w:rsidRPr="00B25BD4">
              <w:rPr>
                <w:b/>
                <w:bCs/>
                <w:sz w:val="26"/>
                <w:szCs w:val="26"/>
              </w:rPr>
              <w:t>Ребенок дома</w:t>
            </w:r>
          </w:p>
        </w:tc>
        <w:tc>
          <w:tcPr>
            <w:tcW w:w="6622" w:type="dxa"/>
          </w:tcPr>
          <w:p w:rsidR="00ED18D1" w:rsidRPr="00B25BD4" w:rsidRDefault="00ED18D1" w:rsidP="007924F3">
            <w:pPr>
              <w:jc w:val="both"/>
              <w:rPr>
                <w:b/>
                <w:bCs/>
                <w:sz w:val="26"/>
                <w:szCs w:val="26"/>
              </w:rPr>
            </w:pPr>
            <w:r w:rsidRPr="00B25BD4">
              <w:rPr>
                <w:b/>
                <w:bCs/>
                <w:sz w:val="26"/>
                <w:szCs w:val="26"/>
              </w:rPr>
              <w:t xml:space="preserve"> «А у нас в квартире газ».</w:t>
            </w:r>
          </w:p>
          <w:p w:rsidR="00ED18D1" w:rsidRPr="00B25BD4" w:rsidRDefault="00ED18D1" w:rsidP="007924F3">
            <w:pPr>
              <w:jc w:val="both"/>
              <w:rPr>
                <w:sz w:val="26"/>
                <w:szCs w:val="26"/>
              </w:rPr>
            </w:pPr>
            <w:r w:rsidRPr="00B25BD4">
              <w:rPr>
                <w:b/>
                <w:bCs/>
                <w:sz w:val="26"/>
                <w:szCs w:val="26"/>
              </w:rPr>
              <w:t>Цель:</w:t>
            </w:r>
            <w:r w:rsidRPr="00B25BD4">
              <w:rPr>
                <w:sz w:val="26"/>
                <w:szCs w:val="26"/>
              </w:rPr>
              <w:t xml:space="preserve"> Объяснить детям правила пользования газовой плитой, дать по</w:t>
            </w:r>
            <w:r w:rsidRPr="00B25BD4">
              <w:rPr>
                <w:sz w:val="26"/>
                <w:szCs w:val="26"/>
              </w:rPr>
              <w:softHyphen/>
              <w:t>нять, насколько могут быть пагубны последствия неумелого, небреж</w:t>
            </w:r>
            <w:r w:rsidRPr="00B25BD4">
              <w:rPr>
                <w:sz w:val="26"/>
                <w:szCs w:val="26"/>
              </w:rPr>
              <w:softHyphen/>
              <w:t>ного обращения с газом, познакомить с правилами безопасности, когда чувствуется газ, номер 04.</w:t>
            </w:r>
          </w:p>
          <w:p w:rsidR="00ED18D1" w:rsidRPr="00B25BD4" w:rsidRDefault="00ED18D1" w:rsidP="007924F3">
            <w:pPr>
              <w:jc w:val="both"/>
              <w:rPr>
                <w:b/>
                <w:bCs/>
                <w:sz w:val="26"/>
                <w:szCs w:val="26"/>
              </w:rPr>
            </w:pPr>
            <w:r w:rsidRPr="00B25BD4">
              <w:rPr>
                <w:b/>
                <w:bCs/>
                <w:sz w:val="26"/>
                <w:szCs w:val="26"/>
              </w:rPr>
              <w:t>«Опасные предметы дома»</w:t>
            </w:r>
          </w:p>
          <w:p w:rsidR="00ED18D1" w:rsidRPr="00B25BD4" w:rsidRDefault="00ED18D1" w:rsidP="007924F3">
            <w:pPr>
              <w:jc w:val="both"/>
              <w:rPr>
                <w:sz w:val="26"/>
                <w:szCs w:val="26"/>
              </w:rPr>
            </w:pPr>
            <w:r w:rsidRPr="00B25BD4">
              <w:rPr>
                <w:sz w:val="26"/>
                <w:szCs w:val="26"/>
              </w:rPr>
              <w:t>Цель: закрепить у детей представления об опасных для жизни и здоровья предметах, с которыми встречаются в быту, об их необходимости для человека, о правилах пользования ими, воспитывать у детей умение подчиняться взрослым.</w:t>
            </w:r>
          </w:p>
          <w:p w:rsidR="00ED18D1" w:rsidRPr="00B25BD4" w:rsidRDefault="00ED18D1" w:rsidP="007924F3">
            <w:pPr>
              <w:jc w:val="both"/>
              <w:rPr>
                <w:sz w:val="26"/>
                <w:szCs w:val="26"/>
              </w:rPr>
            </w:pPr>
            <w:r w:rsidRPr="00B25BD4">
              <w:rPr>
                <w:b/>
                <w:bCs/>
                <w:sz w:val="26"/>
                <w:szCs w:val="26"/>
              </w:rPr>
              <w:t>Экстремальные ситуации в быту  </w:t>
            </w:r>
          </w:p>
          <w:p w:rsidR="00ED18D1" w:rsidRPr="00B25BD4" w:rsidRDefault="00ED18D1" w:rsidP="007924F3">
            <w:pPr>
              <w:jc w:val="both"/>
              <w:rPr>
                <w:sz w:val="26"/>
                <w:szCs w:val="26"/>
              </w:rPr>
            </w:pPr>
            <w:r w:rsidRPr="00B25BD4">
              <w:rPr>
                <w:sz w:val="26"/>
                <w:szCs w:val="26"/>
              </w:rPr>
              <w:t>Цель: учить  детей поведению в экстремальных ситуациях в быту. ( пользоваться телефоном в случаях возникновения пожара, получения травмы;  привлечь внимание прохожих и позвать на помощь при пожаре, проникновении в дом преступников и т.д.).</w:t>
            </w:r>
          </w:p>
          <w:p w:rsidR="00ED18D1" w:rsidRPr="00B25BD4" w:rsidRDefault="00ED18D1" w:rsidP="007924F3">
            <w:pPr>
              <w:jc w:val="both"/>
              <w:rPr>
                <w:sz w:val="26"/>
                <w:szCs w:val="26"/>
              </w:rPr>
            </w:pPr>
            <w:r w:rsidRPr="00B25BD4">
              <w:rPr>
                <w:b/>
                <w:bCs/>
                <w:sz w:val="26"/>
                <w:szCs w:val="26"/>
              </w:rPr>
              <w:t>«Бытовые опасности ( бытовая химия, лекарства, алкоголь и др.)</w:t>
            </w:r>
          </w:p>
          <w:p w:rsidR="00ED18D1" w:rsidRPr="00B25BD4" w:rsidRDefault="00ED18D1" w:rsidP="007924F3">
            <w:pPr>
              <w:jc w:val="both"/>
              <w:rPr>
                <w:sz w:val="26"/>
                <w:szCs w:val="26"/>
              </w:rPr>
            </w:pPr>
            <w:r w:rsidRPr="00B25BD4">
              <w:rPr>
                <w:sz w:val="26"/>
                <w:szCs w:val="26"/>
              </w:rPr>
              <w:t>Цель:</w:t>
            </w:r>
            <w:r w:rsidRPr="00B25BD4">
              <w:rPr>
                <w:b/>
                <w:bCs/>
                <w:sz w:val="26"/>
                <w:szCs w:val="26"/>
              </w:rPr>
              <w:t xml:space="preserve"> </w:t>
            </w:r>
            <w:r w:rsidRPr="00B25BD4">
              <w:rPr>
                <w:sz w:val="26"/>
                <w:szCs w:val="26"/>
              </w:rPr>
              <w:t> расширять представления детей о предметах, которые могут быть источниками опасности в доме, помочь детям хорошо запомнить основные группы опасных предметов, которыми им нельзя самостоятельно пользоваться, помочь  сделать выводы о последствиях неосторожного обращения с такими предметами.</w:t>
            </w:r>
          </w:p>
          <w:p w:rsidR="00ED18D1" w:rsidRPr="00B25BD4" w:rsidRDefault="00ED18D1" w:rsidP="007924F3">
            <w:pPr>
              <w:jc w:val="both"/>
              <w:rPr>
                <w:sz w:val="26"/>
                <w:szCs w:val="26"/>
              </w:rPr>
            </w:pPr>
          </w:p>
        </w:tc>
        <w:tc>
          <w:tcPr>
            <w:tcW w:w="6866" w:type="dxa"/>
          </w:tcPr>
          <w:p w:rsidR="00ED18D1" w:rsidRPr="00B25BD4" w:rsidRDefault="00ED18D1" w:rsidP="007924F3">
            <w:pPr>
              <w:jc w:val="both"/>
              <w:rPr>
                <w:b/>
                <w:bCs/>
                <w:sz w:val="26"/>
                <w:szCs w:val="26"/>
              </w:rPr>
            </w:pPr>
            <w:r w:rsidRPr="00B25BD4">
              <w:rPr>
                <w:b/>
                <w:bCs/>
                <w:sz w:val="26"/>
                <w:szCs w:val="26"/>
              </w:rPr>
              <w:t>Беседы</w:t>
            </w:r>
          </w:p>
          <w:p w:rsidR="00ED18D1" w:rsidRPr="00B25BD4" w:rsidRDefault="00ED18D1" w:rsidP="007924F3">
            <w:pPr>
              <w:jc w:val="both"/>
              <w:rPr>
                <w:sz w:val="26"/>
                <w:szCs w:val="26"/>
              </w:rPr>
            </w:pPr>
            <w:r w:rsidRPr="00B25BD4">
              <w:rPr>
                <w:b/>
                <w:bCs/>
                <w:sz w:val="26"/>
                <w:szCs w:val="26"/>
              </w:rPr>
              <w:t xml:space="preserve"> </w:t>
            </w:r>
            <w:r w:rsidRPr="00B25BD4">
              <w:rPr>
                <w:sz w:val="26"/>
                <w:szCs w:val="26"/>
              </w:rPr>
              <w:t xml:space="preserve">«Как вызвать милицию и скорую помощь, газовую службу» </w:t>
            </w:r>
          </w:p>
          <w:p w:rsidR="00ED18D1" w:rsidRPr="00B25BD4" w:rsidRDefault="00ED18D1" w:rsidP="007924F3">
            <w:pPr>
              <w:jc w:val="both"/>
              <w:rPr>
                <w:sz w:val="26"/>
                <w:szCs w:val="26"/>
              </w:rPr>
            </w:pPr>
            <w:r w:rsidRPr="00B25BD4">
              <w:rPr>
                <w:sz w:val="26"/>
                <w:szCs w:val="26"/>
              </w:rPr>
              <w:t>Цель</w:t>
            </w:r>
            <w:r w:rsidRPr="00B25BD4">
              <w:rPr>
                <w:i/>
                <w:iCs/>
                <w:sz w:val="26"/>
                <w:szCs w:val="26"/>
              </w:rPr>
              <w:t xml:space="preserve">: </w:t>
            </w:r>
            <w:r w:rsidRPr="00B25BD4">
              <w:rPr>
                <w:sz w:val="26"/>
                <w:szCs w:val="26"/>
              </w:rPr>
              <w:t>научить пользоваться телефоном для вызова милиции «02», скорой «03», газовую службу «04».</w:t>
            </w:r>
          </w:p>
          <w:p w:rsidR="00ED18D1" w:rsidRPr="00B25BD4" w:rsidRDefault="00ED18D1" w:rsidP="007924F3">
            <w:pPr>
              <w:jc w:val="both"/>
              <w:rPr>
                <w:sz w:val="26"/>
                <w:szCs w:val="26"/>
              </w:rPr>
            </w:pPr>
            <w:r w:rsidRPr="00B25BD4">
              <w:rPr>
                <w:sz w:val="26"/>
                <w:szCs w:val="26"/>
              </w:rPr>
              <w:t>«Ребенок дома»</w:t>
            </w:r>
          </w:p>
          <w:p w:rsidR="00ED18D1" w:rsidRPr="00B25BD4" w:rsidRDefault="00ED18D1" w:rsidP="007924F3">
            <w:pPr>
              <w:jc w:val="both"/>
              <w:rPr>
                <w:sz w:val="26"/>
                <w:szCs w:val="26"/>
              </w:rPr>
            </w:pPr>
            <w:r w:rsidRPr="00B25BD4">
              <w:rPr>
                <w:sz w:val="26"/>
                <w:szCs w:val="26"/>
              </w:rPr>
              <w:t>Цель:</w:t>
            </w:r>
            <w:r w:rsidRPr="00B25BD4">
              <w:rPr>
                <w:i/>
                <w:iCs/>
                <w:sz w:val="26"/>
                <w:szCs w:val="26"/>
              </w:rPr>
              <w:t xml:space="preserve"> </w:t>
            </w:r>
            <w:r w:rsidRPr="00B25BD4">
              <w:rPr>
                <w:sz w:val="26"/>
                <w:szCs w:val="26"/>
              </w:rPr>
              <w:t>научить детей поведению в экстремальных ситуациях возникающих в быту и предупредить их.</w:t>
            </w:r>
          </w:p>
          <w:p w:rsidR="00ED18D1" w:rsidRPr="00B25BD4" w:rsidRDefault="00ED18D1" w:rsidP="007924F3">
            <w:pPr>
              <w:jc w:val="both"/>
              <w:rPr>
                <w:sz w:val="26"/>
                <w:szCs w:val="26"/>
              </w:rPr>
            </w:pPr>
            <w:r w:rsidRPr="00B25BD4">
              <w:rPr>
                <w:sz w:val="26"/>
                <w:szCs w:val="26"/>
              </w:rPr>
              <w:t xml:space="preserve">«Использование и хранение опасных предметов» </w:t>
            </w:r>
          </w:p>
          <w:p w:rsidR="00ED18D1" w:rsidRPr="00B25BD4" w:rsidRDefault="00ED18D1" w:rsidP="007924F3">
            <w:pPr>
              <w:jc w:val="both"/>
              <w:rPr>
                <w:sz w:val="26"/>
                <w:szCs w:val="26"/>
              </w:rPr>
            </w:pPr>
            <w:r w:rsidRPr="00B25BD4">
              <w:rPr>
                <w:sz w:val="26"/>
                <w:szCs w:val="26"/>
              </w:rPr>
              <w:t>Цель: рассказать о существовании опасных предметов которыми надо уметь пользоваться и где они должны храниться</w:t>
            </w:r>
          </w:p>
          <w:p w:rsidR="00ED18D1" w:rsidRPr="00B25BD4" w:rsidRDefault="00ED18D1" w:rsidP="007924F3">
            <w:pPr>
              <w:jc w:val="both"/>
              <w:rPr>
                <w:sz w:val="26"/>
                <w:szCs w:val="26"/>
              </w:rPr>
            </w:pPr>
            <w:r w:rsidRPr="00B25BD4">
              <w:rPr>
                <w:sz w:val="26"/>
                <w:szCs w:val="26"/>
              </w:rPr>
              <w:t>«Откуда возник газ»</w:t>
            </w:r>
          </w:p>
          <w:p w:rsidR="00ED18D1" w:rsidRPr="00B25BD4" w:rsidRDefault="00ED18D1" w:rsidP="007924F3">
            <w:pPr>
              <w:jc w:val="both"/>
              <w:rPr>
                <w:sz w:val="26"/>
                <w:szCs w:val="26"/>
              </w:rPr>
            </w:pPr>
            <w:r w:rsidRPr="00B25BD4">
              <w:rPr>
                <w:sz w:val="26"/>
                <w:szCs w:val="26"/>
              </w:rPr>
              <w:t>Цель: познакомить детей с историей возникновения газа, использование его человеком, польза, вред газа.</w:t>
            </w:r>
          </w:p>
          <w:p w:rsidR="00ED18D1" w:rsidRPr="00B25BD4" w:rsidRDefault="00ED18D1" w:rsidP="007924F3">
            <w:pPr>
              <w:jc w:val="both"/>
              <w:rPr>
                <w:sz w:val="26"/>
                <w:szCs w:val="26"/>
              </w:rPr>
            </w:pPr>
            <w:r w:rsidRPr="00B25BD4">
              <w:rPr>
                <w:sz w:val="26"/>
                <w:szCs w:val="26"/>
              </w:rPr>
              <w:t xml:space="preserve">«Ты один дома» - игры и загадки. </w:t>
            </w:r>
          </w:p>
          <w:p w:rsidR="00ED18D1" w:rsidRPr="00B25BD4" w:rsidRDefault="00ED18D1" w:rsidP="007924F3">
            <w:pPr>
              <w:jc w:val="both"/>
              <w:rPr>
                <w:sz w:val="26"/>
                <w:szCs w:val="26"/>
              </w:rPr>
            </w:pPr>
            <w:r w:rsidRPr="00B25BD4">
              <w:rPr>
                <w:sz w:val="26"/>
                <w:szCs w:val="26"/>
              </w:rPr>
              <w:t>Цель: развивать логику, доказательную речь, закреплять правила безопасного поведения, которые связаны с  домом.</w:t>
            </w:r>
          </w:p>
          <w:p w:rsidR="00ED18D1" w:rsidRPr="00B25BD4" w:rsidRDefault="00ED18D1" w:rsidP="007924F3">
            <w:pPr>
              <w:jc w:val="both"/>
              <w:rPr>
                <w:sz w:val="26"/>
                <w:szCs w:val="26"/>
              </w:rPr>
            </w:pPr>
            <w:r w:rsidRPr="00B25BD4">
              <w:rPr>
                <w:sz w:val="26"/>
                <w:szCs w:val="26"/>
              </w:rPr>
              <w:t xml:space="preserve"> «Таблетки—не игрушки».</w:t>
            </w:r>
          </w:p>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sz w:val="26"/>
                <w:szCs w:val="26"/>
              </w:rPr>
              <w:t>«Сложи картинку»</w:t>
            </w:r>
          </w:p>
          <w:p w:rsidR="00ED18D1" w:rsidRPr="00B25BD4" w:rsidRDefault="00ED18D1" w:rsidP="007924F3">
            <w:pPr>
              <w:jc w:val="both"/>
              <w:rPr>
                <w:sz w:val="26"/>
                <w:szCs w:val="26"/>
              </w:rPr>
            </w:pPr>
            <w:r w:rsidRPr="00B25BD4">
              <w:rPr>
                <w:sz w:val="26"/>
                <w:szCs w:val="26"/>
              </w:rPr>
              <w:t>Цель: закрепить знания о том, для чего нам нужен газ, откуда он берется в наших квартирах, как его добывают, формировать правила безопасного поведения с газовыми приборами.</w:t>
            </w:r>
          </w:p>
          <w:p w:rsidR="00ED18D1" w:rsidRPr="00B25BD4" w:rsidRDefault="00ED18D1" w:rsidP="007924F3">
            <w:pPr>
              <w:jc w:val="both"/>
              <w:rPr>
                <w:sz w:val="26"/>
                <w:szCs w:val="26"/>
              </w:rPr>
            </w:pPr>
            <w:r w:rsidRPr="00B25BD4">
              <w:rPr>
                <w:sz w:val="26"/>
                <w:szCs w:val="26"/>
              </w:rPr>
              <w:t>«Что сначала, что потом»</w:t>
            </w:r>
          </w:p>
          <w:p w:rsidR="00ED18D1" w:rsidRPr="00B25BD4" w:rsidRDefault="00ED18D1" w:rsidP="007924F3">
            <w:pPr>
              <w:jc w:val="both"/>
              <w:rPr>
                <w:sz w:val="26"/>
                <w:szCs w:val="26"/>
              </w:rPr>
            </w:pPr>
            <w:r w:rsidRPr="00B25BD4">
              <w:rPr>
                <w:sz w:val="26"/>
                <w:szCs w:val="26"/>
              </w:rPr>
              <w:t>Цель: закрепить знания о газе, его добыче и использовании, развивать логическое мышление. «Закончи правильно фразу».</w:t>
            </w:r>
          </w:p>
          <w:p w:rsidR="00ED18D1" w:rsidRPr="00B25BD4" w:rsidRDefault="00ED18D1" w:rsidP="007924F3">
            <w:pPr>
              <w:jc w:val="both"/>
              <w:rPr>
                <w:sz w:val="26"/>
                <w:szCs w:val="26"/>
              </w:rPr>
            </w:pPr>
            <w:r w:rsidRPr="00B25BD4">
              <w:rPr>
                <w:b/>
                <w:bCs/>
                <w:sz w:val="26"/>
                <w:szCs w:val="26"/>
              </w:rPr>
              <w:t xml:space="preserve">Рисование </w:t>
            </w:r>
            <w:r w:rsidRPr="00B25BD4">
              <w:rPr>
                <w:sz w:val="26"/>
                <w:szCs w:val="26"/>
              </w:rPr>
              <w:t>способом с трафарета «Цветок с опасностями»</w:t>
            </w:r>
          </w:p>
          <w:p w:rsidR="00ED18D1" w:rsidRPr="00B25BD4" w:rsidRDefault="00ED18D1" w:rsidP="007924F3">
            <w:pPr>
              <w:jc w:val="both"/>
              <w:rPr>
                <w:b/>
                <w:bCs/>
                <w:sz w:val="26"/>
                <w:szCs w:val="26"/>
              </w:rPr>
            </w:pPr>
            <w:r w:rsidRPr="00B25BD4">
              <w:rPr>
                <w:b/>
                <w:bCs/>
                <w:sz w:val="26"/>
                <w:szCs w:val="26"/>
              </w:rPr>
              <w:t>Инсценировка «Когда мамы дома нет»</w:t>
            </w:r>
          </w:p>
          <w:p w:rsidR="00ED18D1" w:rsidRPr="00B25BD4" w:rsidRDefault="00ED18D1" w:rsidP="007924F3">
            <w:pPr>
              <w:jc w:val="both"/>
              <w:rPr>
                <w:b/>
                <w:bCs/>
                <w:sz w:val="26"/>
                <w:szCs w:val="26"/>
              </w:rPr>
            </w:pPr>
            <w:r w:rsidRPr="00B25BD4">
              <w:rPr>
                <w:sz w:val="26"/>
                <w:szCs w:val="26"/>
              </w:rPr>
              <w:t xml:space="preserve">Цель: учить детей правильно вести себя дома, когда остаются одни, формировать представления о правилах безопасности. </w:t>
            </w:r>
          </w:p>
          <w:p w:rsidR="00ED18D1" w:rsidRPr="00B25BD4" w:rsidRDefault="00ED18D1" w:rsidP="007924F3">
            <w:pPr>
              <w:jc w:val="both"/>
              <w:rPr>
                <w:b/>
                <w:bCs/>
                <w:sz w:val="26"/>
                <w:szCs w:val="26"/>
              </w:rPr>
            </w:pPr>
            <w:r w:rsidRPr="00B25BD4">
              <w:rPr>
                <w:b/>
                <w:bCs/>
                <w:sz w:val="26"/>
                <w:szCs w:val="26"/>
              </w:rPr>
              <w:t>Сюжетно-ролевая игра «Приготовление пищи»</w:t>
            </w:r>
          </w:p>
          <w:p w:rsidR="00ED18D1" w:rsidRPr="00B25BD4" w:rsidRDefault="00ED18D1" w:rsidP="007924F3">
            <w:pPr>
              <w:jc w:val="both"/>
              <w:rPr>
                <w:sz w:val="26"/>
                <w:szCs w:val="26"/>
              </w:rPr>
            </w:pPr>
            <w:r w:rsidRPr="00B25BD4">
              <w:rPr>
                <w:sz w:val="26"/>
                <w:szCs w:val="26"/>
              </w:rPr>
              <w:t>Цель: познакомить с газом и его свойствами, Учить детей реализовывать и развивать сюжет игры.</w:t>
            </w:r>
          </w:p>
          <w:p w:rsidR="00ED18D1" w:rsidRPr="00B25BD4" w:rsidRDefault="00ED18D1" w:rsidP="007924F3">
            <w:pPr>
              <w:jc w:val="both"/>
              <w:rPr>
                <w:sz w:val="26"/>
                <w:szCs w:val="26"/>
              </w:rPr>
            </w:pPr>
            <w:r w:rsidRPr="00B25BD4">
              <w:rPr>
                <w:sz w:val="26"/>
                <w:szCs w:val="26"/>
              </w:rPr>
              <w:t>Побуждать детей использовать слова-названия полезных продуктов, диалогическую речь в ходе игры.</w:t>
            </w:r>
          </w:p>
          <w:p w:rsidR="00ED18D1" w:rsidRPr="00B25BD4" w:rsidRDefault="00ED18D1" w:rsidP="007924F3">
            <w:pPr>
              <w:jc w:val="both"/>
              <w:rPr>
                <w:sz w:val="26"/>
                <w:szCs w:val="26"/>
              </w:rPr>
            </w:pPr>
            <w:r w:rsidRPr="00B25BD4">
              <w:rPr>
                <w:sz w:val="26"/>
                <w:szCs w:val="26"/>
              </w:rPr>
              <w:t>Формировать дружеские взаимоотношения в игре.</w:t>
            </w:r>
          </w:p>
          <w:p w:rsidR="00ED18D1" w:rsidRPr="00B25BD4" w:rsidRDefault="00ED18D1" w:rsidP="007924F3">
            <w:pPr>
              <w:jc w:val="both"/>
              <w:rPr>
                <w:sz w:val="26"/>
                <w:szCs w:val="26"/>
              </w:rPr>
            </w:pPr>
            <w:r w:rsidRPr="00B25BD4">
              <w:rPr>
                <w:sz w:val="26"/>
                <w:szCs w:val="26"/>
              </w:rPr>
              <w:t>Закрепить ранее полученные знания о полезных продуктах, здоровом питании.</w:t>
            </w:r>
          </w:p>
          <w:p w:rsidR="00ED18D1" w:rsidRPr="00B25BD4" w:rsidRDefault="00ED18D1" w:rsidP="007924F3">
            <w:pPr>
              <w:jc w:val="both"/>
              <w:rPr>
                <w:sz w:val="26"/>
                <w:szCs w:val="26"/>
              </w:rPr>
            </w:pPr>
            <w:r w:rsidRPr="00B25BD4">
              <w:rPr>
                <w:b/>
                <w:bCs/>
                <w:sz w:val="26"/>
                <w:szCs w:val="26"/>
              </w:rPr>
              <w:t>Обсуждение</w:t>
            </w:r>
            <w:r w:rsidRPr="00B25BD4">
              <w:rPr>
                <w:sz w:val="26"/>
                <w:szCs w:val="26"/>
              </w:rPr>
              <w:t xml:space="preserve"> ситуаций из личного опыта детей.</w:t>
            </w:r>
          </w:p>
          <w:p w:rsidR="00ED18D1" w:rsidRPr="00B25BD4" w:rsidRDefault="00ED18D1" w:rsidP="007924F3">
            <w:pPr>
              <w:jc w:val="both"/>
              <w:rPr>
                <w:sz w:val="26"/>
                <w:szCs w:val="26"/>
              </w:rPr>
            </w:pPr>
            <w:r w:rsidRPr="00B25BD4">
              <w:rPr>
                <w:b/>
                <w:bCs/>
                <w:sz w:val="26"/>
                <w:szCs w:val="26"/>
              </w:rPr>
              <w:t>Рассматривание</w:t>
            </w:r>
            <w:r w:rsidRPr="00B25BD4">
              <w:rPr>
                <w:sz w:val="26"/>
                <w:szCs w:val="26"/>
              </w:rPr>
              <w:t xml:space="preserve"> иллюстраций альбома, их обсуждение.</w:t>
            </w:r>
          </w:p>
          <w:p w:rsidR="00ED18D1" w:rsidRPr="00B25BD4" w:rsidRDefault="00ED18D1" w:rsidP="007924F3">
            <w:pPr>
              <w:jc w:val="both"/>
              <w:rPr>
                <w:sz w:val="26"/>
                <w:szCs w:val="26"/>
              </w:rPr>
            </w:pPr>
            <w:r w:rsidRPr="00B25BD4">
              <w:rPr>
                <w:b/>
                <w:bCs/>
                <w:sz w:val="26"/>
                <w:szCs w:val="26"/>
              </w:rPr>
              <w:t>Чтение:</w:t>
            </w:r>
            <w:r w:rsidRPr="00B25BD4">
              <w:rPr>
                <w:sz w:val="26"/>
                <w:szCs w:val="26"/>
              </w:rPr>
              <w:t xml:space="preserve"> Т.А,Шорыгина «Голубой огонек», «На кухне», «Любопытный огонек» «Неосторожная резвушка»; «Средство от тараканов» (неизвестен), «Песенка про газ» (неизвестен), «Сказка про то, что ожидает нас, если не платить за газ» (неизвестен), «Ода природному газу» «Природный газ» (неизвестен), «Разговор на детских посиделках» (неизвестен), Олеся Емельянова «Стихи. Экстремальные ситуации»</w:t>
            </w:r>
          </w:p>
        </w:tc>
      </w:tr>
      <w:tr w:rsidR="00ED18D1" w:rsidRPr="00B25BD4">
        <w:tc>
          <w:tcPr>
            <w:tcW w:w="15636" w:type="dxa"/>
            <w:gridSpan w:val="3"/>
          </w:tcPr>
          <w:p w:rsidR="00ED18D1" w:rsidRPr="00B25BD4" w:rsidRDefault="00ED18D1" w:rsidP="007924F3">
            <w:pPr>
              <w:jc w:val="center"/>
              <w:rPr>
                <w:b/>
                <w:bCs/>
                <w:sz w:val="26"/>
                <w:szCs w:val="26"/>
              </w:rPr>
            </w:pPr>
            <w:r w:rsidRPr="00B25BD4">
              <w:rPr>
                <w:b/>
                <w:bCs/>
                <w:sz w:val="26"/>
                <w:szCs w:val="26"/>
              </w:rPr>
              <w:t>Январь</w:t>
            </w:r>
          </w:p>
          <w:p w:rsidR="00ED18D1" w:rsidRPr="00B25BD4" w:rsidRDefault="00ED18D1" w:rsidP="007924F3">
            <w:pPr>
              <w:jc w:val="both"/>
              <w:rPr>
                <w:sz w:val="26"/>
                <w:szCs w:val="26"/>
              </w:rPr>
            </w:pPr>
          </w:p>
        </w:tc>
      </w:tr>
      <w:tr w:rsidR="00ED18D1" w:rsidRPr="00B25BD4">
        <w:tc>
          <w:tcPr>
            <w:tcW w:w="2148" w:type="dxa"/>
          </w:tcPr>
          <w:p w:rsidR="00ED18D1" w:rsidRPr="00B25BD4" w:rsidRDefault="00ED18D1" w:rsidP="007924F3">
            <w:pPr>
              <w:jc w:val="both"/>
              <w:rPr>
                <w:b/>
                <w:bCs/>
                <w:sz w:val="26"/>
                <w:szCs w:val="26"/>
              </w:rPr>
            </w:pPr>
            <w:r w:rsidRPr="00B25BD4">
              <w:rPr>
                <w:b/>
                <w:bCs/>
                <w:sz w:val="26"/>
                <w:szCs w:val="26"/>
              </w:rPr>
              <w:t>Ребенок и пожарная безопасность</w:t>
            </w:r>
          </w:p>
        </w:tc>
        <w:tc>
          <w:tcPr>
            <w:tcW w:w="6622" w:type="dxa"/>
          </w:tcPr>
          <w:p w:rsidR="00ED18D1" w:rsidRPr="00B25BD4" w:rsidRDefault="00ED18D1" w:rsidP="007924F3">
            <w:pPr>
              <w:jc w:val="both"/>
              <w:rPr>
                <w:b/>
                <w:bCs/>
                <w:sz w:val="26"/>
                <w:szCs w:val="26"/>
              </w:rPr>
            </w:pPr>
            <w:r w:rsidRPr="00B25BD4">
              <w:rPr>
                <w:b/>
                <w:bCs/>
                <w:sz w:val="26"/>
                <w:szCs w:val="26"/>
              </w:rPr>
              <w:t>«Пусть елка новогодняя нам радость принесет»</w:t>
            </w:r>
          </w:p>
          <w:p w:rsidR="00ED18D1" w:rsidRPr="00B25BD4" w:rsidRDefault="00ED18D1" w:rsidP="007924F3">
            <w:pPr>
              <w:jc w:val="both"/>
              <w:rPr>
                <w:sz w:val="26"/>
                <w:szCs w:val="26"/>
              </w:rPr>
            </w:pPr>
            <w:r w:rsidRPr="00B25BD4">
              <w:rPr>
                <w:sz w:val="26"/>
                <w:szCs w:val="26"/>
              </w:rPr>
              <w:t xml:space="preserve">Цель: познакомить детей какие опасности может принести праздник Новый год:  елка (живая и искусственная), украшения на ней, бенгальские огни, петарды, познакомить с правилами поведения. </w:t>
            </w:r>
          </w:p>
          <w:p w:rsidR="00ED18D1" w:rsidRPr="00B25BD4" w:rsidRDefault="00ED18D1" w:rsidP="007924F3">
            <w:pPr>
              <w:jc w:val="both"/>
              <w:rPr>
                <w:b/>
                <w:bCs/>
                <w:sz w:val="26"/>
                <w:szCs w:val="26"/>
              </w:rPr>
            </w:pPr>
            <w:r w:rsidRPr="00B25BD4">
              <w:rPr>
                <w:b/>
                <w:bCs/>
                <w:sz w:val="26"/>
                <w:szCs w:val="26"/>
              </w:rPr>
              <w:t xml:space="preserve">«Огонь – судья беспечности людей» </w:t>
            </w:r>
          </w:p>
          <w:p w:rsidR="00ED18D1" w:rsidRPr="00B25BD4" w:rsidRDefault="00ED18D1" w:rsidP="007924F3">
            <w:pPr>
              <w:jc w:val="both"/>
              <w:rPr>
                <w:sz w:val="26"/>
                <w:szCs w:val="26"/>
              </w:rPr>
            </w:pPr>
            <w:r w:rsidRPr="00B25BD4">
              <w:rPr>
                <w:sz w:val="26"/>
                <w:szCs w:val="26"/>
              </w:rPr>
              <w:t>Цель: обучить детей мерам пожарной безопасности, закрепить знания об опасности шалости с огнем, об опасных последствиях пожаров, познакомить с правилами эвакуации из здания (дом, детский сад).</w:t>
            </w:r>
          </w:p>
          <w:p w:rsidR="00ED18D1" w:rsidRPr="00B25BD4" w:rsidRDefault="00ED18D1" w:rsidP="007924F3">
            <w:pPr>
              <w:jc w:val="both"/>
              <w:rPr>
                <w:b/>
                <w:bCs/>
                <w:sz w:val="26"/>
                <w:szCs w:val="26"/>
              </w:rPr>
            </w:pPr>
            <w:r w:rsidRPr="00B25BD4">
              <w:rPr>
                <w:b/>
                <w:bCs/>
                <w:sz w:val="26"/>
                <w:szCs w:val="26"/>
              </w:rPr>
              <w:t>«Возникновение пожарной службы»</w:t>
            </w:r>
          </w:p>
          <w:p w:rsidR="00ED18D1" w:rsidRPr="00B25BD4" w:rsidRDefault="00ED18D1" w:rsidP="007924F3">
            <w:pPr>
              <w:jc w:val="both"/>
              <w:rPr>
                <w:sz w:val="26"/>
                <w:szCs w:val="26"/>
              </w:rPr>
            </w:pPr>
            <w:r w:rsidRPr="00B25BD4">
              <w:rPr>
                <w:sz w:val="26"/>
                <w:szCs w:val="26"/>
              </w:rPr>
              <w:t>Цель: формировать знания о пожарных службах, истории происхождения, прививать навыки безопасного обращения с огнем.</w:t>
            </w:r>
          </w:p>
          <w:p w:rsidR="00ED18D1" w:rsidRPr="00B25BD4" w:rsidRDefault="00ED18D1" w:rsidP="007924F3">
            <w:pPr>
              <w:jc w:val="both"/>
              <w:rPr>
                <w:b/>
                <w:bCs/>
                <w:sz w:val="26"/>
                <w:szCs w:val="26"/>
              </w:rPr>
            </w:pPr>
            <w:r w:rsidRPr="00B25BD4">
              <w:rPr>
                <w:b/>
                <w:bCs/>
                <w:sz w:val="26"/>
                <w:szCs w:val="26"/>
              </w:rPr>
              <w:t>«Огонь - наш друг, но не всегда. Бывает от него беда»</w:t>
            </w:r>
          </w:p>
          <w:p w:rsidR="00ED18D1" w:rsidRPr="00B25BD4" w:rsidRDefault="00ED18D1" w:rsidP="007924F3">
            <w:pPr>
              <w:jc w:val="both"/>
              <w:rPr>
                <w:sz w:val="26"/>
                <w:szCs w:val="26"/>
              </w:rPr>
            </w:pPr>
            <w:r w:rsidRPr="00B25BD4">
              <w:rPr>
                <w:sz w:val="26"/>
                <w:szCs w:val="26"/>
              </w:rPr>
              <w:t>Цель: расширить знания о правилах поведения с огнем, закрепить и уточнить знания о пользе и вреде огня, воспитывать ответственность за шалости с огнем.</w:t>
            </w:r>
          </w:p>
          <w:p w:rsidR="00ED18D1" w:rsidRPr="00B25BD4" w:rsidRDefault="00ED18D1" w:rsidP="007924F3">
            <w:pPr>
              <w:jc w:val="both"/>
              <w:rPr>
                <w:sz w:val="26"/>
                <w:szCs w:val="26"/>
              </w:rPr>
            </w:pPr>
            <w:r w:rsidRPr="00B25BD4">
              <w:rPr>
                <w:b/>
                <w:bCs/>
                <w:sz w:val="26"/>
                <w:szCs w:val="26"/>
              </w:rPr>
              <w:t xml:space="preserve">Пересказ рассказа </w:t>
            </w:r>
            <w:r w:rsidRPr="00B25BD4">
              <w:rPr>
                <w:sz w:val="26"/>
                <w:szCs w:val="26"/>
              </w:rPr>
              <w:t>Л.Толстого «Пожарные собаки»</w:t>
            </w:r>
          </w:p>
          <w:p w:rsidR="00ED18D1" w:rsidRPr="00B25BD4" w:rsidRDefault="00ED18D1" w:rsidP="007924F3">
            <w:pPr>
              <w:jc w:val="both"/>
              <w:rPr>
                <w:sz w:val="26"/>
                <w:szCs w:val="26"/>
              </w:rPr>
            </w:pPr>
            <w:r w:rsidRPr="00B25BD4">
              <w:rPr>
                <w:sz w:val="26"/>
                <w:szCs w:val="26"/>
              </w:rPr>
              <w:t>Цель: расширить знания детей о борьбе с пожарами, о помощи собак в спасении людей; учить пересказывать близко к тексту.</w:t>
            </w:r>
          </w:p>
          <w:p w:rsidR="00ED18D1" w:rsidRPr="00B25BD4" w:rsidRDefault="00ED18D1" w:rsidP="007924F3">
            <w:pPr>
              <w:jc w:val="both"/>
              <w:rPr>
                <w:sz w:val="26"/>
                <w:szCs w:val="26"/>
              </w:rPr>
            </w:pPr>
          </w:p>
        </w:tc>
        <w:tc>
          <w:tcPr>
            <w:tcW w:w="6866" w:type="dxa"/>
          </w:tcPr>
          <w:p w:rsidR="00ED18D1" w:rsidRPr="00B25BD4" w:rsidRDefault="00ED18D1" w:rsidP="007924F3">
            <w:pPr>
              <w:jc w:val="both"/>
              <w:rPr>
                <w:sz w:val="26"/>
                <w:szCs w:val="26"/>
              </w:rPr>
            </w:pPr>
            <w:r w:rsidRPr="00B25BD4">
              <w:rPr>
                <w:b/>
                <w:bCs/>
                <w:sz w:val="26"/>
                <w:szCs w:val="26"/>
              </w:rPr>
              <w:t xml:space="preserve">Беседы: </w:t>
            </w:r>
            <w:r w:rsidRPr="00B25BD4">
              <w:rPr>
                <w:sz w:val="26"/>
                <w:szCs w:val="26"/>
              </w:rPr>
              <w:t>«Пожар в квартире», «Оказание помощи», «А знаете ли вы?», «Почему дым опаснее огня?», «Осторожно, огонь!»</w:t>
            </w:r>
          </w:p>
          <w:p w:rsidR="00ED18D1" w:rsidRPr="00B25BD4" w:rsidRDefault="00ED18D1" w:rsidP="007924F3">
            <w:pPr>
              <w:jc w:val="both"/>
              <w:rPr>
                <w:sz w:val="26"/>
                <w:szCs w:val="26"/>
              </w:rPr>
            </w:pPr>
            <w:r w:rsidRPr="00B25BD4">
              <w:rPr>
                <w:sz w:val="26"/>
                <w:szCs w:val="26"/>
              </w:rPr>
              <w:t>Цель: формировать  знания о правилах пожарной безопасности, учить детей поведению в экстремальных ситуациях: умение пользоваться телефоном, привлечь внимание взрослых, позвать на помощь при пожаре, правила поведения при пожаре.</w:t>
            </w:r>
          </w:p>
          <w:p w:rsidR="00ED18D1" w:rsidRPr="00B25BD4" w:rsidRDefault="00ED18D1" w:rsidP="007924F3">
            <w:pPr>
              <w:jc w:val="both"/>
              <w:rPr>
                <w:sz w:val="26"/>
                <w:szCs w:val="26"/>
              </w:rPr>
            </w:pPr>
            <w:r w:rsidRPr="00B25BD4">
              <w:rPr>
                <w:b/>
                <w:bCs/>
                <w:sz w:val="26"/>
                <w:szCs w:val="26"/>
              </w:rPr>
              <w:t xml:space="preserve">Экспериментирование: </w:t>
            </w:r>
            <w:r w:rsidRPr="00B25BD4">
              <w:rPr>
                <w:sz w:val="26"/>
                <w:szCs w:val="26"/>
              </w:rPr>
              <w:t xml:space="preserve"> «Огонь – хорошо, огонь – плохо», </w:t>
            </w:r>
            <w:r w:rsidRPr="00B25BD4">
              <w:rPr>
                <w:b/>
                <w:bCs/>
                <w:sz w:val="26"/>
                <w:szCs w:val="26"/>
              </w:rPr>
              <w:t xml:space="preserve"> </w:t>
            </w:r>
            <w:r w:rsidRPr="00B25BD4">
              <w:rPr>
                <w:sz w:val="26"/>
                <w:szCs w:val="26"/>
              </w:rPr>
              <w:t>горящая бумага, со свечой и др.</w:t>
            </w:r>
          </w:p>
          <w:p w:rsidR="00ED18D1" w:rsidRPr="00B25BD4" w:rsidRDefault="00ED18D1" w:rsidP="007924F3">
            <w:pPr>
              <w:jc w:val="both"/>
              <w:rPr>
                <w:b/>
                <w:bCs/>
                <w:sz w:val="26"/>
                <w:szCs w:val="26"/>
              </w:rPr>
            </w:pPr>
            <w:r w:rsidRPr="00B25BD4">
              <w:rPr>
                <w:sz w:val="26"/>
                <w:szCs w:val="26"/>
              </w:rPr>
              <w:t>Цель: развитие любознательности, умение самостоятельно делать выводы</w:t>
            </w:r>
          </w:p>
          <w:p w:rsidR="00ED18D1" w:rsidRPr="00B25BD4" w:rsidRDefault="00ED18D1" w:rsidP="007924F3">
            <w:pPr>
              <w:jc w:val="both"/>
              <w:rPr>
                <w:sz w:val="26"/>
                <w:szCs w:val="26"/>
              </w:rPr>
            </w:pPr>
            <w:r w:rsidRPr="00B25BD4">
              <w:rPr>
                <w:b/>
                <w:bCs/>
                <w:sz w:val="26"/>
                <w:szCs w:val="26"/>
              </w:rPr>
              <w:t xml:space="preserve">Дидактическая игра </w:t>
            </w:r>
            <w:r w:rsidRPr="00B25BD4">
              <w:rPr>
                <w:sz w:val="26"/>
                <w:szCs w:val="26"/>
              </w:rPr>
              <w:t xml:space="preserve">«Анализ спичечного коробка» </w:t>
            </w:r>
          </w:p>
          <w:p w:rsidR="00ED18D1" w:rsidRPr="00B25BD4" w:rsidRDefault="00ED18D1" w:rsidP="007924F3">
            <w:pPr>
              <w:jc w:val="both"/>
              <w:rPr>
                <w:b/>
                <w:bCs/>
                <w:sz w:val="26"/>
                <w:szCs w:val="26"/>
              </w:rPr>
            </w:pPr>
            <w:r w:rsidRPr="00B25BD4">
              <w:rPr>
                <w:sz w:val="26"/>
                <w:szCs w:val="26"/>
              </w:rPr>
              <w:t>Цель: формировать представления о предметах, которыми пользоваться детям категорически запрещается (спички, зажигалки, газовые плиты, печка, электроприборы, петарды)</w:t>
            </w:r>
            <w:r w:rsidRPr="00B25BD4">
              <w:rPr>
                <w:b/>
                <w:bCs/>
                <w:sz w:val="26"/>
                <w:szCs w:val="26"/>
              </w:rPr>
              <w:t>.</w:t>
            </w:r>
          </w:p>
          <w:p w:rsidR="00ED18D1" w:rsidRPr="00B25BD4" w:rsidRDefault="00ED18D1" w:rsidP="007924F3">
            <w:pPr>
              <w:jc w:val="both"/>
              <w:rPr>
                <w:b/>
                <w:bCs/>
                <w:sz w:val="26"/>
                <w:szCs w:val="26"/>
              </w:rPr>
            </w:pPr>
            <w:r w:rsidRPr="00B25BD4">
              <w:rPr>
                <w:b/>
                <w:bCs/>
                <w:sz w:val="26"/>
                <w:szCs w:val="26"/>
              </w:rPr>
              <w:t xml:space="preserve">Моделирование </w:t>
            </w:r>
            <w:r w:rsidRPr="00B25BD4">
              <w:rPr>
                <w:sz w:val="26"/>
                <w:szCs w:val="26"/>
              </w:rPr>
              <w:t>ситуации:</w:t>
            </w:r>
            <w:r w:rsidRPr="00B25BD4">
              <w:rPr>
                <w:b/>
                <w:bCs/>
                <w:sz w:val="26"/>
                <w:szCs w:val="26"/>
              </w:rPr>
              <w:t xml:space="preserve"> </w:t>
            </w:r>
            <w:r w:rsidRPr="00B25BD4">
              <w:rPr>
                <w:sz w:val="26"/>
                <w:szCs w:val="26"/>
              </w:rPr>
              <w:t>тушение возгорания</w:t>
            </w:r>
          </w:p>
          <w:p w:rsidR="00ED18D1" w:rsidRPr="00B25BD4" w:rsidRDefault="00ED18D1" w:rsidP="007924F3">
            <w:pPr>
              <w:jc w:val="both"/>
              <w:rPr>
                <w:b/>
                <w:bCs/>
                <w:sz w:val="26"/>
                <w:szCs w:val="26"/>
              </w:rPr>
            </w:pPr>
            <w:r w:rsidRPr="00B25BD4">
              <w:rPr>
                <w:b/>
                <w:bCs/>
                <w:sz w:val="26"/>
                <w:szCs w:val="26"/>
              </w:rPr>
              <w:t xml:space="preserve">Экскурсия в пожарную часть. </w:t>
            </w:r>
          </w:p>
          <w:p w:rsidR="00ED18D1" w:rsidRPr="00B25BD4" w:rsidRDefault="00ED18D1" w:rsidP="007924F3">
            <w:pPr>
              <w:jc w:val="both"/>
              <w:rPr>
                <w:sz w:val="26"/>
                <w:szCs w:val="26"/>
              </w:rPr>
            </w:pPr>
            <w:r w:rsidRPr="00B25BD4">
              <w:rPr>
                <w:sz w:val="26"/>
                <w:szCs w:val="26"/>
              </w:rPr>
              <w:t>Цель: закреплять знания детей с трудом пожарного, убедить, что труд на пользу общества – почетное и нужное дело; развивать интерес к окружающей жизни; убедить внимательно выслушать рассказ взрослого; воспитывать у детей желание быть храбрыми, смелыми, ловкими.</w:t>
            </w:r>
          </w:p>
          <w:p w:rsidR="00ED18D1" w:rsidRPr="00B25BD4" w:rsidRDefault="00ED18D1" w:rsidP="007924F3">
            <w:pPr>
              <w:jc w:val="both"/>
              <w:rPr>
                <w:b/>
                <w:bCs/>
                <w:sz w:val="26"/>
                <w:szCs w:val="26"/>
              </w:rPr>
            </w:pPr>
            <w:r w:rsidRPr="00B25BD4">
              <w:rPr>
                <w:b/>
                <w:bCs/>
                <w:sz w:val="26"/>
                <w:szCs w:val="26"/>
              </w:rPr>
              <w:t xml:space="preserve">Рисование </w:t>
            </w:r>
            <w:r w:rsidRPr="00B25BD4">
              <w:rPr>
                <w:sz w:val="26"/>
                <w:szCs w:val="26"/>
              </w:rPr>
              <w:t>по впечатлениям от прочитанных произведений и от экскурсии</w:t>
            </w:r>
            <w:r w:rsidRPr="00B25BD4">
              <w:rPr>
                <w:b/>
                <w:bCs/>
                <w:sz w:val="26"/>
                <w:szCs w:val="26"/>
              </w:rPr>
              <w:t xml:space="preserve">. </w:t>
            </w:r>
            <w:r w:rsidRPr="00B25BD4">
              <w:rPr>
                <w:sz w:val="26"/>
                <w:szCs w:val="26"/>
              </w:rPr>
              <w:t>Цель: Побуждать детей отражать в художественном творчестве свое отношение к огню. Совершенствовать знания о пожароопасных предметах. Развивать изобразительн. навыки работы с кистью, акварелью; развивать творческие способности, мелкую моторику рук.</w:t>
            </w:r>
          </w:p>
          <w:p w:rsidR="00ED18D1" w:rsidRPr="00B25BD4" w:rsidRDefault="00ED18D1" w:rsidP="007924F3">
            <w:pPr>
              <w:jc w:val="both"/>
              <w:rPr>
                <w:b/>
                <w:bCs/>
                <w:sz w:val="26"/>
                <w:szCs w:val="26"/>
              </w:rPr>
            </w:pPr>
            <w:r w:rsidRPr="00B25BD4">
              <w:rPr>
                <w:b/>
                <w:bCs/>
                <w:sz w:val="26"/>
                <w:szCs w:val="26"/>
              </w:rPr>
              <w:t>Обыгрывание ситуаций</w:t>
            </w:r>
          </w:p>
          <w:p w:rsidR="00ED18D1" w:rsidRPr="00B25BD4" w:rsidRDefault="00ED18D1" w:rsidP="007924F3">
            <w:pPr>
              <w:jc w:val="both"/>
              <w:rPr>
                <w:sz w:val="26"/>
                <w:szCs w:val="26"/>
              </w:rPr>
            </w:pPr>
            <w:r w:rsidRPr="00B25BD4">
              <w:rPr>
                <w:sz w:val="26"/>
                <w:szCs w:val="26"/>
              </w:rPr>
              <w:t>«Огонь в доме. «Как говорить по телефону»;</w:t>
            </w:r>
          </w:p>
          <w:p w:rsidR="00ED18D1" w:rsidRPr="00B25BD4" w:rsidRDefault="00ED18D1" w:rsidP="007924F3">
            <w:pPr>
              <w:jc w:val="both"/>
              <w:rPr>
                <w:sz w:val="26"/>
                <w:szCs w:val="26"/>
              </w:rPr>
            </w:pPr>
            <w:r w:rsidRPr="00B25BD4">
              <w:rPr>
                <w:sz w:val="26"/>
                <w:szCs w:val="26"/>
              </w:rPr>
              <w:t>«Основные правила поведения и действия при пожаре», «Искру туши до пожара».</w:t>
            </w:r>
          </w:p>
          <w:p w:rsidR="00ED18D1" w:rsidRPr="00B25BD4" w:rsidRDefault="00ED18D1" w:rsidP="007924F3">
            <w:pPr>
              <w:jc w:val="both"/>
              <w:rPr>
                <w:sz w:val="26"/>
                <w:szCs w:val="26"/>
              </w:rPr>
            </w:pPr>
            <w:r w:rsidRPr="00B25BD4">
              <w:rPr>
                <w:b/>
                <w:bCs/>
                <w:sz w:val="26"/>
                <w:szCs w:val="26"/>
              </w:rPr>
              <w:t>Рассматривание</w:t>
            </w:r>
            <w:r w:rsidRPr="00B25BD4">
              <w:rPr>
                <w:sz w:val="26"/>
                <w:szCs w:val="26"/>
              </w:rPr>
              <w:t xml:space="preserve"> иллюстраций, репродукций картин, фото, картинок, рисунков.</w:t>
            </w:r>
          </w:p>
          <w:p w:rsidR="00ED18D1" w:rsidRPr="00B25BD4" w:rsidRDefault="00ED18D1" w:rsidP="007924F3">
            <w:pPr>
              <w:jc w:val="both"/>
              <w:rPr>
                <w:b/>
                <w:bCs/>
                <w:sz w:val="26"/>
                <w:szCs w:val="26"/>
              </w:rPr>
            </w:pPr>
            <w:r w:rsidRPr="00B25BD4">
              <w:rPr>
                <w:b/>
                <w:bCs/>
                <w:sz w:val="26"/>
                <w:szCs w:val="26"/>
              </w:rPr>
              <w:t>Заучивание стихотворения «Спичка-невеличка»</w:t>
            </w:r>
          </w:p>
          <w:p w:rsidR="00ED18D1" w:rsidRPr="00B25BD4" w:rsidRDefault="00ED18D1" w:rsidP="007924F3">
            <w:pPr>
              <w:shd w:val="clear" w:color="auto" w:fill="FFFFFF"/>
              <w:jc w:val="both"/>
              <w:rPr>
                <w:b/>
                <w:bCs/>
                <w:spacing w:val="-9"/>
                <w:sz w:val="26"/>
                <w:szCs w:val="26"/>
              </w:rPr>
            </w:pPr>
            <w:r w:rsidRPr="00B25BD4">
              <w:rPr>
                <w:b/>
                <w:bCs/>
                <w:spacing w:val="-8"/>
                <w:sz w:val="26"/>
                <w:szCs w:val="26"/>
              </w:rPr>
              <w:t xml:space="preserve">Драматизация сказки «Кошкин дом», стихотворения «Спичка-невеличка» </w:t>
            </w:r>
          </w:p>
          <w:p w:rsidR="00ED18D1" w:rsidRPr="00B25BD4" w:rsidRDefault="00ED18D1" w:rsidP="007924F3">
            <w:pPr>
              <w:shd w:val="clear" w:color="auto" w:fill="FFFFFF"/>
              <w:jc w:val="both"/>
              <w:rPr>
                <w:sz w:val="26"/>
                <w:szCs w:val="26"/>
              </w:rPr>
            </w:pPr>
            <w:r w:rsidRPr="00B25BD4">
              <w:rPr>
                <w:spacing w:val="1"/>
                <w:sz w:val="26"/>
                <w:szCs w:val="26"/>
              </w:rPr>
              <w:t>Цель:</w:t>
            </w:r>
            <w:r w:rsidRPr="00B25BD4">
              <w:rPr>
                <w:sz w:val="26"/>
                <w:szCs w:val="26"/>
              </w:rPr>
              <w:t xml:space="preserve"> </w:t>
            </w:r>
            <w:r w:rsidRPr="00B25BD4">
              <w:rPr>
                <w:spacing w:val="1"/>
                <w:sz w:val="26"/>
                <w:szCs w:val="26"/>
              </w:rPr>
              <w:t>Углубить и закрепить знания детей о пользе и вреде огня, способ</w:t>
            </w:r>
            <w:r w:rsidRPr="00B25BD4">
              <w:rPr>
                <w:spacing w:val="1"/>
                <w:sz w:val="26"/>
                <w:szCs w:val="26"/>
              </w:rPr>
              <w:softHyphen/>
              <w:t>ствовать формированию навыков правильного обращения с ним. На</w:t>
            </w:r>
            <w:r w:rsidRPr="00B25BD4">
              <w:rPr>
                <w:spacing w:val="1"/>
                <w:sz w:val="26"/>
                <w:szCs w:val="26"/>
              </w:rPr>
              <w:softHyphen/>
            </w:r>
            <w:r w:rsidRPr="00B25BD4">
              <w:rPr>
                <w:spacing w:val="4"/>
                <w:sz w:val="26"/>
                <w:szCs w:val="26"/>
              </w:rPr>
              <w:t>учить детей выразительно передавать образы героев сказки.</w:t>
            </w:r>
          </w:p>
          <w:p w:rsidR="00ED18D1" w:rsidRPr="00B25BD4" w:rsidRDefault="00ED18D1" w:rsidP="007924F3">
            <w:pPr>
              <w:jc w:val="both"/>
              <w:rPr>
                <w:sz w:val="26"/>
                <w:szCs w:val="26"/>
              </w:rPr>
            </w:pPr>
            <w:r w:rsidRPr="00B25BD4">
              <w:rPr>
                <w:b/>
                <w:bCs/>
                <w:sz w:val="26"/>
                <w:szCs w:val="26"/>
              </w:rPr>
              <w:t xml:space="preserve">Викторина </w:t>
            </w:r>
            <w:r w:rsidRPr="00B25BD4">
              <w:rPr>
                <w:sz w:val="26"/>
                <w:szCs w:val="26"/>
              </w:rPr>
              <w:t xml:space="preserve"> «Первичные  средства  пожаротушения»</w:t>
            </w:r>
          </w:p>
          <w:p w:rsidR="00ED18D1" w:rsidRPr="00B25BD4" w:rsidRDefault="00ED18D1" w:rsidP="007924F3">
            <w:pPr>
              <w:jc w:val="both"/>
              <w:rPr>
                <w:b/>
                <w:bCs/>
                <w:sz w:val="26"/>
                <w:szCs w:val="26"/>
              </w:rPr>
            </w:pPr>
            <w:r w:rsidRPr="00B25BD4">
              <w:rPr>
                <w:b/>
                <w:bCs/>
                <w:sz w:val="26"/>
                <w:szCs w:val="26"/>
              </w:rPr>
              <w:t>Сюжетно-ролевая  игра «Пожарные»</w:t>
            </w:r>
          </w:p>
          <w:p w:rsidR="00ED18D1" w:rsidRPr="00B25BD4" w:rsidRDefault="00ED18D1" w:rsidP="007924F3">
            <w:pPr>
              <w:jc w:val="both"/>
              <w:rPr>
                <w:sz w:val="26"/>
                <w:szCs w:val="26"/>
              </w:rPr>
            </w:pPr>
            <w:r w:rsidRPr="00B25BD4">
              <w:rPr>
                <w:sz w:val="26"/>
                <w:szCs w:val="26"/>
              </w:rPr>
              <w:t>Цель: Совершенствовать  навыки общения в игре. Упражнять в умении  самостоятельно договариваться, распределять роли, действовать в соответствии с  ролями. Закреплять умения детей объединять сюжеты нескольких игр, использовать постройки для игры, различные атрибуты, предметы – заместители.</w:t>
            </w:r>
          </w:p>
          <w:p w:rsidR="00ED18D1" w:rsidRPr="00B25BD4" w:rsidRDefault="00ED18D1" w:rsidP="007924F3">
            <w:pPr>
              <w:jc w:val="both"/>
              <w:rPr>
                <w:sz w:val="26"/>
                <w:szCs w:val="26"/>
              </w:rPr>
            </w:pPr>
            <w:r w:rsidRPr="00B25BD4">
              <w:rPr>
                <w:sz w:val="26"/>
                <w:szCs w:val="26"/>
              </w:rPr>
              <w:t>Вызвать интерес к общению с интересными людьми. Упражнять в умении задавать и отвечать на вопросы, внимательно слушать собеседника.  Развивать выдержку, память, диалогическую речь.</w:t>
            </w:r>
          </w:p>
          <w:p w:rsidR="00ED18D1" w:rsidRPr="00B25BD4" w:rsidRDefault="00ED18D1" w:rsidP="007924F3">
            <w:pPr>
              <w:jc w:val="both"/>
              <w:rPr>
                <w:b/>
                <w:bCs/>
                <w:sz w:val="26"/>
                <w:szCs w:val="26"/>
              </w:rPr>
            </w:pPr>
            <w:r w:rsidRPr="00B25BD4">
              <w:rPr>
                <w:b/>
                <w:bCs/>
                <w:sz w:val="26"/>
                <w:szCs w:val="26"/>
              </w:rPr>
              <w:t>Просматривание мультфильмов</w:t>
            </w:r>
            <w:r w:rsidRPr="00B25BD4">
              <w:rPr>
                <w:sz w:val="26"/>
                <w:szCs w:val="26"/>
              </w:rPr>
              <w:t xml:space="preserve"> «Советы тетушки Совы», «Кошкин дом» и др.</w:t>
            </w:r>
          </w:p>
          <w:p w:rsidR="00ED18D1" w:rsidRPr="00B25BD4" w:rsidRDefault="00ED18D1" w:rsidP="007924F3">
            <w:pPr>
              <w:jc w:val="both"/>
              <w:rPr>
                <w:b/>
                <w:bCs/>
                <w:sz w:val="26"/>
                <w:szCs w:val="26"/>
              </w:rPr>
            </w:pPr>
            <w:r w:rsidRPr="00B25BD4">
              <w:rPr>
                <w:b/>
                <w:bCs/>
                <w:sz w:val="26"/>
                <w:szCs w:val="26"/>
              </w:rPr>
              <w:t>Составление творческих рассказов, придумывание сказок.</w:t>
            </w:r>
          </w:p>
          <w:p w:rsidR="00ED18D1" w:rsidRPr="00B25BD4" w:rsidRDefault="00ED18D1" w:rsidP="007924F3">
            <w:pPr>
              <w:jc w:val="both"/>
              <w:rPr>
                <w:sz w:val="26"/>
                <w:szCs w:val="26"/>
              </w:rPr>
            </w:pPr>
            <w:r w:rsidRPr="00B25BD4">
              <w:rPr>
                <w:b/>
                <w:bCs/>
                <w:sz w:val="26"/>
                <w:szCs w:val="26"/>
              </w:rPr>
              <w:t xml:space="preserve">Чтение: </w:t>
            </w:r>
            <w:r w:rsidRPr="00B25BD4">
              <w:rPr>
                <w:sz w:val="26"/>
                <w:szCs w:val="26"/>
              </w:rPr>
              <w:t>С.Маршак «Сказка о неизвестном герое», С.Маршака «Пожар», Паустовский К.Г. «Заячьи лапы»</w:t>
            </w:r>
          </w:p>
          <w:p w:rsidR="00ED18D1" w:rsidRPr="00B25BD4" w:rsidRDefault="00ED18D1" w:rsidP="007924F3">
            <w:pPr>
              <w:jc w:val="both"/>
              <w:rPr>
                <w:sz w:val="26"/>
                <w:szCs w:val="26"/>
              </w:rPr>
            </w:pPr>
            <w:r w:rsidRPr="00B25BD4">
              <w:rPr>
                <w:sz w:val="26"/>
                <w:szCs w:val="26"/>
              </w:rPr>
              <w:t xml:space="preserve"> Н. А. Афанасьева «Как сгорел один дом», Т. Фетисов «Куда спешат красные машины?», В. Гальченко «Огонь невидимка», «Приключения пожарного», </w:t>
            </w:r>
          </w:p>
          <w:p w:rsidR="00ED18D1" w:rsidRPr="00B25BD4" w:rsidRDefault="00ED18D1" w:rsidP="007924F3">
            <w:pPr>
              <w:pStyle w:val="ListParagraph1"/>
              <w:spacing w:after="0" w:line="240" w:lineRule="auto"/>
              <w:ind w:left="0"/>
              <w:jc w:val="both"/>
              <w:rPr>
                <w:rFonts w:ascii="Times New Roman" w:hAnsi="Times New Roman" w:cs="Times New Roman"/>
                <w:sz w:val="26"/>
                <w:szCs w:val="26"/>
              </w:rPr>
            </w:pPr>
            <w:r w:rsidRPr="00B25BD4">
              <w:rPr>
                <w:rFonts w:ascii="Times New Roman" w:hAnsi="Times New Roman" w:cs="Times New Roman"/>
                <w:sz w:val="26"/>
                <w:szCs w:val="26"/>
              </w:rPr>
              <w:t>Т. Кинько «Наш номер 01», Е. Хоринского «Спичка-невеличка»,  Б. Житков «Пожар в море», Т. Юрмин "Кто плохой?", А. Шевченко "Как ловили уголька , И. Тверабукина «Андрейкино дежурство», «Бумажный самолётик» (неизвестен), В.Маяковского «Кем быть?»                                                                                                                   С. Козлов «Доверчивый  ёжик», Т.А,Шорыгина «Проводок», О.Вациетис «Новый год»</w:t>
            </w:r>
          </w:p>
        </w:tc>
      </w:tr>
      <w:tr w:rsidR="00ED18D1" w:rsidRPr="00B25BD4">
        <w:tc>
          <w:tcPr>
            <w:tcW w:w="15636" w:type="dxa"/>
            <w:gridSpan w:val="3"/>
          </w:tcPr>
          <w:p w:rsidR="00ED18D1" w:rsidRPr="00B25BD4" w:rsidRDefault="00ED18D1" w:rsidP="007924F3">
            <w:pPr>
              <w:jc w:val="center"/>
              <w:rPr>
                <w:b/>
                <w:bCs/>
                <w:sz w:val="26"/>
                <w:szCs w:val="26"/>
              </w:rPr>
            </w:pPr>
            <w:r w:rsidRPr="00B25BD4">
              <w:rPr>
                <w:b/>
                <w:bCs/>
                <w:sz w:val="26"/>
                <w:szCs w:val="26"/>
              </w:rPr>
              <w:t>Февраль</w:t>
            </w:r>
          </w:p>
          <w:p w:rsidR="00ED18D1" w:rsidRPr="00B25BD4" w:rsidRDefault="00ED18D1" w:rsidP="007924F3">
            <w:pPr>
              <w:jc w:val="both"/>
              <w:rPr>
                <w:sz w:val="26"/>
                <w:szCs w:val="26"/>
              </w:rPr>
            </w:pPr>
          </w:p>
        </w:tc>
      </w:tr>
      <w:tr w:rsidR="00ED18D1" w:rsidRPr="00B25BD4">
        <w:tc>
          <w:tcPr>
            <w:tcW w:w="2148" w:type="dxa"/>
          </w:tcPr>
          <w:p w:rsidR="00ED18D1" w:rsidRPr="00B25BD4" w:rsidRDefault="00ED18D1" w:rsidP="007924F3">
            <w:pPr>
              <w:jc w:val="both"/>
              <w:rPr>
                <w:b/>
                <w:bCs/>
                <w:sz w:val="26"/>
                <w:szCs w:val="26"/>
              </w:rPr>
            </w:pPr>
            <w:r w:rsidRPr="00B25BD4">
              <w:rPr>
                <w:b/>
                <w:bCs/>
                <w:sz w:val="26"/>
                <w:szCs w:val="26"/>
              </w:rPr>
              <w:t>Ребенок и пожарная безопасность</w:t>
            </w:r>
          </w:p>
        </w:tc>
        <w:tc>
          <w:tcPr>
            <w:tcW w:w="6622" w:type="dxa"/>
          </w:tcPr>
          <w:p w:rsidR="00ED18D1" w:rsidRPr="00B25BD4" w:rsidRDefault="00ED18D1" w:rsidP="007924F3">
            <w:pPr>
              <w:jc w:val="both"/>
              <w:rPr>
                <w:b/>
                <w:bCs/>
                <w:sz w:val="26"/>
                <w:szCs w:val="26"/>
              </w:rPr>
            </w:pPr>
            <w:r w:rsidRPr="00B25BD4">
              <w:rPr>
                <w:b/>
                <w:bCs/>
                <w:sz w:val="26"/>
                <w:szCs w:val="26"/>
              </w:rPr>
              <w:t>«Путешествие в прошлое электрической лампочки».</w:t>
            </w:r>
          </w:p>
          <w:p w:rsidR="00ED18D1" w:rsidRPr="00B25BD4" w:rsidRDefault="00ED18D1" w:rsidP="007924F3">
            <w:pPr>
              <w:jc w:val="both"/>
              <w:rPr>
                <w:sz w:val="26"/>
                <w:szCs w:val="26"/>
              </w:rPr>
            </w:pPr>
            <w:r w:rsidRPr="00B25BD4">
              <w:rPr>
                <w:sz w:val="26"/>
                <w:szCs w:val="26"/>
              </w:rPr>
              <w:t xml:space="preserve">Цель: познакомить с историей электрической лампочки. Продолжать закреплять знания детей об осторожном обращении с электроприборами. Развивать любознательность. </w:t>
            </w:r>
          </w:p>
          <w:p w:rsidR="00ED18D1" w:rsidRPr="00B25BD4" w:rsidRDefault="00ED18D1" w:rsidP="007924F3">
            <w:pPr>
              <w:jc w:val="both"/>
              <w:rPr>
                <w:b/>
                <w:bCs/>
                <w:sz w:val="26"/>
                <w:szCs w:val="26"/>
              </w:rPr>
            </w:pPr>
            <w:r w:rsidRPr="00B25BD4">
              <w:rPr>
                <w:b/>
                <w:bCs/>
                <w:sz w:val="26"/>
                <w:szCs w:val="26"/>
              </w:rPr>
              <w:t>«По тропинкам я бегу, без тропинки не могу».</w:t>
            </w:r>
          </w:p>
          <w:p w:rsidR="00ED18D1" w:rsidRPr="00B25BD4" w:rsidRDefault="00ED18D1" w:rsidP="007924F3">
            <w:pPr>
              <w:jc w:val="both"/>
              <w:rPr>
                <w:sz w:val="26"/>
                <w:szCs w:val="26"/>
              </w:rPr>
            </w:pPr>
            <w:r w:rsidRPr="00B25BD4">
              <w:rPr>
                <w:sz w:val="26"/>
                <w:szCs w:val="26"/>
              </w:rPr>
              <w:t>Цель:</w:t>
            </w:r>
            <w:r w:rsidRPr="00B25BD4">
              <w:rPr>
                <w:b/>
                <w:bCs/>
                <w:sz w:val="26"/>
                <w:szCs w:val="26"/>
              </w:rPr>
              <w:t xml:space="preserve"> </w:t>
            </w:r>
            <w:r w:rsidRPr="00B25BD4">
              <w:rPr>
                <w:sz w:val="26"/>
                <w:szCs w:val="26"/>
              </w:rPr>
              <w:t>формировать знания детей об электричестве. Раскрыть роль электричества в быту. Закрепить у детей представления об электроприборах, об их значении, о правилах безопасного обращения с ними. Активизировать словарь.</w:t>
            </w:r>
          </w:p>
          <w:p w:rsidR="00ED18D1" w:rsidRPr="00B25BD4" w:rsidRDefault="00ED18D1" w:rsidP="007924F3">
            <w:pPr>
              <w:jc w:val="both"/>
              <w:rPr>
                <w:sz w:val="26"/>
                <w:szCs w:val="26"/>
              </w:rPr>
            </w:pPr>
          </w:p>
          <w:p w:rsidR="00ED18D1" w:rsidRPr="00B25BD4" w:rsidRDefault="00ED18D1" w:rsidP="007924F3">
            <w:pPr>
              <w:jc w:val="both"/>
              <w:rPr>
                <w:sz w:val="26"/>
                <w:szCs w:val="26"/>
              </w:rPr>
            </w:pPr>
          </w:p>
        </w:tc>
        <w:tc>
          <w:tcPr>
            <w:tcW w:w="6866" w:type="dxa"/>
          </w:tcPr>
          <w:p w:rsidR="00ED18D1" w:rsidRPr="00B25BD4" w:rsidRDefault="00ED18D1" w:rsidP="007924F3">
            <w:pPr>
              <w:jc w:val="both"/>
              <w:rPr>
                <w:b/>
                <w:bCs/>
                <w:sz w:val="26"/>
                <w:szCs w:val="26"/>
              </w:rPr>
            </w:pPr>
            <w:r w:rsidRPr="00B25BD4">
              <w:rPr>
                <w:b/>
                <w:bCs/>
                <w:sz w:val="26"/>
                <w:szCs w:val="26"/>
              </w:rPr>
              <w:t>Экскурсия по детскому саду.</w:t>
            </w:r>
          </w:p>
          <w:p w:rsidR="00ED18D1" w:rsidRPr="00B25BD4" w:rsidRDefault="00ED18D1" w:rsidP="007924F3">
            <w:pPr>
              <w:jc w:val="both"/>
              <w:rPr>
                <w:sz w:val="26"/>
                <w:szCs w:val="26"/>
              </w:rPr>
            </w:pPr>
            <w:r w:rsidRPr="00B25BD4">
              <w:rPr>
                <w:sz w:val="26"/>
                <w:szCs w:val="26"/>
              </w:rPr>
              <w:t>Цель:</w:t>
            </w:r>
            <w:r w:rsidRPr="00B25BD4">
              <w:rPr>
                <w:b/>
                <w:bCs/>
                <w:sz w:val="26"/>
                <w:szCs w:val="26"/>
              </w:rPr>
              <w:t xml:space="preserve"> </w:t>
            </w:r>
            <w:r w:rsidRPr="00B25BD4">
              <w:rPr>
                <w:sz w:val="26"/>
                <w:szCs w:val="26"/>
              </w:rPr>
              <w:t>Познакомить детей с путями эвакуации детского сада. Что такое путь эвакуации объяснить значение этого слова. Закрепить знания детей о пожарной безопасности. Развивать чувство ответственности за свои поступки.</w:t>
            </w:r>
          </w:p>
          <w:p w:rsidR="00ED18D1" w:rsidRPr="00B25BD4" w:rsidRDefault="00ED18D1" w:rsidP="007924F3">
            <w:pPr>
              <w:jc w:val="both"/>
              <w:rPr>
                <w:b/>
                <w:bCs/>
                <w:sz w:val="26"/>
                <w:szCs w:val="26"/>
              </w:rPr>
            </w:pPr>
            <w:r w:rsidRPr="00B25BD4">
              <w:rPr>
                <w:b/>
                <w:bCs/>
                <w:sz w:val="26"/>
                <w:szCs w:val="26"/>
              </w:rPr>
              <w:t>Знакомство с пожарным щитом.</w:t>
            </w:r>
          </w:p>
          <w:p w:rsidR="00ED18D1" w:rsidRPr="00B25BD4" w:rsidRDefault="00ED18D1" w:rsidP="007924F3">
            <w:pPr>
              <w:jc w:val="both"/>
              <w:rPr>
                <w:sz w:val="26"/>
                <w:szCs w:val="26"/>
              </w:rPr>
            </w:pPr>
            <w:r w:rsidRPr="00B25BD4">
              <w:rPr>
                <w:sz w:val="26"/>
                <w:szCs w:val="26"/>
              </w:rPr>
              <w:t>Цель: познакомить детей с пожарным щитом, каким инвентарем (первичными средствами) он укомплектован. С предметами пожаротушения, правилами пользования ими при тушении пожара. Ввести в словарь детей новые слова: пожарный щит, лом, багор, огнетушитель.</w:t>
            </w:r>
          </w:p>
          <w:p w:rsidR="00ED18D1" w:rsidRPr="00B25BD4" w:rsidRDefault="00ED18D1" w:rsidP="007924F3">
            <w:pPr>
              <w:jc w:val="both"/>
              <w:rPr>
                <w:b/>
                <w:bCs/>
                <w:sz w:val="26"/>
                <w:szCs w:val="26"/>
              </w:rPr>
            </w:pPr>
            <w:r w:rsidRPr="00B25BD4">
              <w:rPr>
                <w:b/>
                <w:bCs/>
                <w:sz w:val="26"/>
                <w:szCs w:val="26"/>
              </w:rPr>
              <w:t>Дидактические игры:</w:t>
            </w:r>
          </w:p>
          <w:p w:rsidR="00ED18D1" w:rsidRPr="00B25BD4" w:rsidRDefault="00ED18D1" w:rsidP="007924F3">
            <w:pPr>
              <w:jc w:val="both"/>
              <w:rPr>
                <w:sz w:val="26"/>
                <w:szCs w:val="26"/>
              </w:rPr>
            </w:pPr>
            <w:r w:rsidRPr="00B25BD4">
              <w:rPr>
                <w:sz w:val="26"/>
                <w:szCs w:val="26"/>
              </w:rPr>
              <w:t>«Собери номер телефона».</w:t>
            </w:r>
          </w:p>
          <w:p w:rsidR="00ED18D1" w:rsidRPr="00B25BD4" w:rsidRDefault="00ED18D1" w:rsidP="007924F3">
            <w:pPr>
              <w:jc w:val="both"/>
              <w:rPr>
                <w:sz w:val="26"/>
                <w:szCs w:val="26"/>
              </w:rPr>
            </w:pPr>
            <w:r w:rsidRPr="00B25BD4">
              <w:rPr>
                <w:sz w:val="26"/>
                <w:szCs w:val="26"/>
              </w:rPr>
              <w:t xml:space="preserve">Цель: среди множества цифр найти нужные для составления номера телефона 01. </w:t>
            </w:r>
          </w:p>
          <w:p w:rsidR="00ED18D1" w:rsidRPr="00B25BD4" w:rsidRDefault="00ED18D1" w:rsidP="007924F3">
            <w:pPr>
              <w:jc w:val="both"/>
              <w:rPr>
                <w:sz w:val="26"/>
                <w:szCs w:val="26"/>
              </w:rPr>
            </w:pPr>
            <w:r w:rsidRPr="00B25BD4">
              <w:rPr>
                <w:sz w:val="26"/>
                <w:szCs w:val="26"/>
              </w:rPr>
              <w:t>«Что полезно, а что вредно».</w:t>
            </w:r>
          </w:p>
          <w:p w:rsidR="00ED18D1" w:rsidRPr="00B25BD4" w:rsidRDefault="00ED18D1" w:rsidP="007924F3">
            <w:pPr>
              <w:jc w:val="both"/>
              <w:rPr>
                <w:sz w:val="26"/>
                <w:szCs w:val="26"/>
              </w:rPr>
            </w:pPr>
            <w:r w:rsidRPr="00B25BD4">
              <w:rPr>
                <w:sz w:val="26"/>
                <w:szCs w:val="26"/>
              </w:rPr>
              <w:t xml:space="preserve"> Цель:   закреплять представления о правилах безопасного поведения, формировать знания о том, что для безопасности все предметы надо убирать на свои места; развивать наблюдательность, внимание.</w:t>
            </w:r>
          </w:p>
          <w:p w:rsidR="00ED18D1" w:rsidRPr="00B25BD4" w:rsidRDefault="00ED18D1" w:rsidP="007924F3">
            <w:pPr>
              <w:jc w:val="both"/>
              <w:rPr>
                <w:sz w:val="26"/>
                <w:szCs w:val="26"/>
              </w:rPr>
            </w:pPr>
            <w:r w:rsidRPr="00B25BD4">
              <w:rPr>
                <w:sz w:val="26"/>
                <w:szCs w:val="26"/>
              </w:rPr>
              <w:t>«Дорисуй героя»</w:t>
            </w:r>
          </w:p>
          <w:p w:rsidR="00ED18D1" w:rsidRPr="00B25BD4" w:rsidRDefault="00ED18D1" w:rsidP="007924F3">
            <w:pPr>
              <w:jc w:val="both"/>
              <w:rPr>
                <w:sz w:val="26"/>
                <w:szCs w:val="26"/>
              </w:rPr>
            </w:pPr>
            <w:r w:rsidRPr="00B25BD4">
              <w:rPr>
                <w:sz w:val="26"/>
                <w:szCs w:val="26"/>
              </w:rPr>
              <w:t>Цель:  развивать воображение, память, изобразительные навыки.</w:t>
            </w:r>
          </w:p>
          <w:p w:rsidR="00ED18D1" w:rsidRPr="00B25BD4" w:rsidRDefault="00ED18D1" w:rsidP="007924F3">
            <w:pPr>
              <w:jc w:val="both"/>
              <w:rPr>
                <w:sz w:val="26"/>
                <w:szCs w:val="26"/>
              </w:rPr>
            </w:pPr>
            <w:r w:rsidRPr="00B25BD4">
              <w:rPr>
                <w:sz w:val="26"/>
                <w:szCs w:val="26"/>
              </w:rPr>
              <w:t>«Мы - спасатели»</w:t>
            </w:r>
          </w:p>
          <w:p w:rsidR="00ED18D1" w:rsidRPr="00B25BD4" w:rsidRDefault="00ED18D1" w:rsidP="007924F3">
            <w:pPr>
              <w:jc w:val="both"/>
              <w:rPr>
                <w:sz w:val="26"/>
                <w:szCs w:val="26"/>
              </w:rPr>
            </w:pPr>
            <w:r w:rsidRPr="00B25BD4">
              <w:rPr>
                <w:sz w:val="26"/>
                <w:szCs w:val="26"/>
              </w:rPr>
              <w:t>Цель: Закреплять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ED18D1" w:rsidRPr="00B25BD4" w:rsidRDefault="00ED18D1" w:rsidP="007924F3">
            <w:pPr>
              <w:jc w:val="both"/>
              <w:rPr>
                <w:sz w:val="26"/>
                <w:szCs w:val="26"/>
              </w:rPr>
            </w:pPr>
            <w:r w:rsidRPr="00B25BD4">
              <w:rPr>
                <w:b/>
                <w:bCs/>
                <w:sz w:val="26"/>
                <w:szCs w:val="26"/>
              </w:rPr>
              <w:t>Чтение:</w:t>
            </w:r>
            <w:r w:rsidRPr="00B25BD4">
              <w:rPr>
                <w:sz w:val="26"/>
                <w:szCs w:val="26"/>
              </w:rPr>
              <w:t xml:space="preserve"> Олеся Емельянова «Стихи. Экстремальные ситуации»</w:t>
            </w:r>
          </w:p>
        </w:tc>
      </w:tr>
      <w:tr w:rsidR="00ED18D1" w:rsidRPr="00B25BD4">
        <w:tc>
          <w:tcPr>
            <w:tcW w:w="15636" w:type="dxa"/>
            <w:gridSpan w:val="3"/>
          </w:tcPr>
          <w:p w:rsidR="00ED18D1" w:rsidRPr="00B25BD4" w:rsidRDefault="00ED18D1" w:rsidP="007924F3">
            <w:pPr>
              <w:jc w:val="center"/>
              <w:rPr>
                <w:b/>
                <w:bCs/>
                <w:sz w:val="26"/>
                <w:szCs w:val="26"/>
              </w:rPr>
            </w:pPr>
            <w:r w:rsidRPr="00B25BD4">
              <w:rPr>
                <w:b/>
                <w:bCs/>
                <w:sz w:val="26"/>
                <w:szCs w:val="26"/>
              </w:rPr>
              <w:t>Март</w:t>
            </w:r>
          </w:p>
          <w:p w:rsidR="00ED18D1" w:rsidRPr="00B25BD4" w:rsidRDefault="00ED18D1" w:rsidP="007924F3">
            <w:pPr>
              <w:jc w:val="both"/>
              <w:rPr>
                <w:sz w:val="26"/>
                <w:szCs w:val="26"/>
              </w:rPr>
            </w:pPr>
          </w:p>
        </w:tc>
      </w:tr>
      <w:tr w:rsidR="00ED18D1" w:rsidRPr="00B25BD4">
        <w:tc>
          <w:tcPr>
            <w:tcW w:w="2148" w:type="dxa"/>
          </w:tcPr>
          <w:p w:rsidR="00ED18D1" w:rsidRPr="00B25BD4" w:rsidRDefault="00ED18D1" w:rsidP="007924F3">
            <w:pPr>
              <w:jc w:val="both"/>
              <w:rPr>
                <w:b/>
                <w:bCs/>
                <w:sz w:val="26"/>
                <w:szCs w:val="26"/>
              </w:rPr>
            </w:pPr>
            <w:r w:rsidRPr="00B25BD4">
              <w:rPr>
                <w:b/>
                <w:bCs/>
                <w:sz w:val="26"/>
                <w:szCs w:val="26"/>
              </w:rPr>
              <w:t xml:space="preserve">Ребенок и другие люди </w:t>
            </w:r>
          </w:p>
        </w:tc>
        <w:tc>
          <w:tcPr>
            <w:tcW w:w="6622" w:type="dxa"/>
          </w:tcPr>
          <w:p w:rsidR="00ED18D1" w:rsidRPr="00B25BD4" w:rsidRDefault="00ED18D1" w:rsidP="007924F3">
            <w:pPr>
              <w:jc w:val="both"/>
              <w:rPr>
                <w:sz w:val="26"/>
                <w:szCs w:val="26"/>
              </w:rPr>
            </w:pPr>
            <w:r w:rsidRPr="00B25BD4">
              <w:rPr>
                <w:b/>
                <w:bCs/>
                <w:sz w:val="26"/>
                <w:szCs w:val="26"/>
              </w:rPr>
              <w:t>«Дети и терроризм»</w:t>
            </w:r>
            <w:r w:rsidRPr="00B25BD4">
              <w:rPr>
                <w:sz w:val="26"/>
                <w:szCs w:val="26"/>
              </w:rPr>
              <w:t xml:space="preserve"> </w:t>
            </w:r>
          </w:p>
          <w:p w:rsidR="00ED18D1" w:rsidRPr="00B25BD4" w:rsidRDefault="00ED18D1" w:rsidP="007924F3">
            <w:pPr>
              <w:jc w:val="both"/>
              <w:rPr>
                <w:sz w:val="26"/>
                <w:szCs w:val="26"/>
              </w:rPr>
            </w:pPr>
            <w:r w:rsidRPr="00B25BD4">
              <w:rPr>
                <w:sz w:val="26"/>
                <w:szCs w:val="26"/>
              </w:rPr>
              <w:t>Цель: рассказать детям, что такое терроризм, кто такие террористы и заложники. Привести примеры типичных ситуаций, знакомить с правилами поведения при захвате в заложники, учить детей противостоять опасности и защитить себя в экстремальной ситуации, формировать представление о мерах предосторожности и возможных последствиях их нарушения, о способах защиты от террористов, привить навыки уверенного поведения в экстремальных ситуациях, воспитывать дружеские отношения к сверстникам и близким людям.</w:t>
            </w:r>
          </w:p>
          <w:p w:rsidR="00ED18D1" w:rsidRPr="00B25BD4" w:rsidRDefault="00ED18D1" w:rsidP="007924F3">
            <w:pPr>
              <w:shd w:val="clear" w:color="auto" w:fill="FFFFFF"/>
              <w:autoSpaceDE w:val="0"/>
              <w:autoSpaceDN w:val="0"/>
              <w:adjustRightInd w:val="0"/>
              <w:jc w:val="both"/>
              <w:rPr>
                <w:b/>
                <w:bCs/>
                <w:color w:val="000000"/>
                <w:sz w:val="26"/>
                <w:szCs w:val="26"/>
                <w:lang w:eastAsia="en-US"/>
              </w:rPr>
            </w:pPr>
            <w:r w:rsidRPr="00B25BD4">
              <w:rPr>
                <w:b/>
                <w:bCs/>
                <w:color w:val="000000"/>
                <w:sz w:val="26"/>
                <w:szCs w:val="26"/>
                <w:lang w:eastAsia="en-US"/>
              </w:rPr>
              <w:t>«Дисциплинированность и бдительность – в чем выражается их взаимосвязь?»</w:t>
            </w:r>
          </w:p>
          <w:p w:rsidR="00ED18D1" w:rsidRPr="00B25BD4" w:rsidRDefault="00ED18D1" w:rsidP="007924F3">
            <w:pPr>
              <w:shd w:val="clear" w:color="auto" w:fill="FFFFFF"/>
              <w:autoSpaceDE w:val="0"/>
              <w:autoSpaceDN w:val="0"/>
              <w:adjustRightInd w:val="0"/>
              <w:jc w:val="both"/>
              <w:rPr>
                <w:color w:val="000000"/>
                <w:sz w:val="26"/>
                <w:szCs w:val="26"/>
                <w:lang w:eastAsia="en-US"/>
              </w:rPr>
            </w:pPr>
            <w:r w:rsidRPr="00B25BD4">
              <w:rPr>
                <w:color w:val="000000"/>
                <w:sz w:val="26"/>
                <w:szCs w:val="26"/>
                <w:lang w:eastAsia="en-US"/>
              </w:rPr>
              <w:t>Цель: познакомить детей с информацией о действиях террористов. Развить навыки самосохранительного поведения.</w:t>
            </w:r>
          </w:p>
          <w:p w:rsidR="00ED18D1" w:rsidRPr="00B25BD4" w:rsidRDefault="00ED18D1" w:rsidP="007924F3">
            <w:pPr>
              <w:jc w:val="both"/>
              <w:rPr>
                <w:b/>
                <w:bCs/>
                <w:sz w:val="26"/>
                <w:szCs w:val="26"/>
              </w:rPr>
            </w:pPr>
            <w:r w:rsidRPr="00B25BD4">
              <w:rPr>
                <w:b/>
                <w:bCs/>
                <w:sz w:val="26"/>
                <w:szCs w:val="26"/>
              </w:rPr>
              <w:t>«Правила поведения в толпе»</w:t>
            </w:r>
          </w:p>
          <w:p w:rsidR="00ED18D1" w:rsidRPr="00B25BD4" w:rsidRDefault="00ED18D1" w:rsidP="007924F3">
            <w:pPr>
              <w:jc w:val="both"/>
              <w:rPr>
                <w:sz w:val="26"/>
                <w:szCs w:val="26"/>
              </w:rPr>
            </w:pPr>
            <w:r w:rsidRPr="00B25BD4">
              <w:rPr>
                <w:sz w:val="26"/>
                <w:szCs w:val="26"/>
              </w:rPr>
              <w:t>Цель:  объяснить детям возможные опасные ситуации на массовых зрелищах. Познакомить с правилами поведения в этой ситуации.</w:t>
            </w:r>
          </w:p>
          <w:p w:rsidR="00ED18D1" w:rsidRPr="00B25BD4" w:rsidRDefault="00ED18D1" w:rsidP="007924F3">
            <w:pPr>
              <w:jc w:val="both"/>
              <w:rPr>
                <w:sz w:val="26"/>
                <w:szCs w:val="26"/>
              </w:rPr>
            </w:pPr>
          </w:p>
        </w:tc>
        <w:tc>
          <w:tcPr>
            <w:tcW w:w="6866" w:type="dxa"/>
          </w:tcPr>
          <w:p w:rsidR="00ED18D1" w:rsidRPr="00B25BD4" w:rsidRDefault="00ED18D1" w:rsidP="007924F3">
            <w:pPr>
              <w:jc w:val="both"/>
              <w:rPr>
                <w:sz w:val="26"/>
                <w:szCs w:val="26"/>
              </w:rPr>
            </w:pPr>
            <w:r w:rsidRPr="00B25BD4">
              <w:rPr>
                <w:b/>
                <w:bCs/>
                <w:sz w:val="26"/>
                <w:szCs w:val="26"/>
              </w:rPr>
              <w:t xml:space="preserve">Беседы </w:t>
            </w:r>
            <w:r w:rsidRPr="00B25BD4">
              <w:rPr>
                <w:sz w:val="26"/>
                <w:szCs w:val="26"/>
              </w:rPr>
              <w:t>«Что такое терроризм», «Будь осторожным»</w:t>
            </w:r>
          </w:p>
          <w:p w:rsidR="00ED18D1" w:rsidRPr="00B25BD4" w:rsidRDefault="00ED18D1" w:rsidP="007924F3">
            <w:pPr>
              <w:jc w:val="both"/>
              <w:rPr>
                <w:sz w:val="26"/>
                <w:szCs w:val="26"/>
              </w:rPr>
            </w:pPr>
            <w:r w:rsidRPr="00B25BD4">
              <w:rPr>
                <w:sz w:val="26"/>
                <w:szCs w:val="26"/>
              </w:rPr>
              <w:t xml:space="preserve">Цель: закрепить понятие «терроризм», </w:t>
            </w:r>
          </w:p>
          <w:p w:rsidR="00ED18D1" w:rsidRPr="00B25BD4" w:rsidRDefault="00ED18D1" w:rsidP="007924F3">
            <w:pPr>
              <w:jc w:val="both"/>
              <w:rPr>
                <w:sz w:val="26"/>
                <w:szCs w:val="26"/>
              </w:rPr>
            </w:pPr>
            <w:r w:rsidRPr="00B25BD4">
              <w:rPr>
                <w:b/>
                <w:bCs/>
                <w:sz w:val="26"/>
                <w:szCs w:val="26"/>
              </w:rPr>
              <w:t>Моделирование ситуации:</w:t>
            </w:r>
            <w:r w:rsidRPr="00B25BD4">
              <w:rPr>
                <w:sz w:val="26"/>
                <w:szCs w:val="26"/>
              </w:rPr>
              <w:t xml:space="preserve"> «Террористы захватили детский сад, школу и т.п», «На участке нашли пакет».</w:t>
            </w:r>
          </w:p>
          <w:p w:rsidR="00ED18D1" w:rsidRPr="00B25BD4" w:rsidRDefault="00ED18D1" w:rsidP="007924F3">
            <w:pPr>
              <w:jc w:val="both"/>
              <w:rPr>
                <w:sz w:val="26"/>
                <w:szCs w:val="26"/>
              </w:rPr>
            </w:pPr>
            <w:r w:rsidRPr="00B25BD4">
              <w:rPr>
                <w:b/>
                <w:bCs/>
                <w:sz w:val="26"/>
                <w:szCs w:val="26"/>
              </w:rPr>
              <w:t>Дидактические  игры</w:t>
            </w:r>
            <w:r w:rsidRPr="00B25BD4">
              <w:rPr>
                <w:sz w:val="26"/>
                <w:szCs w:val="26"/>
              </w:rPr>
              <w:t xml:space="preserve"> «Кто на этом рисунке может представлять опасность», </w:t>
            </w:r>
          </w:p>
          <w:p w:rsidR="00ED18D1" w:rsidRPr="00B25BD4" w:rsidRDefault="00ED18D1" w:rsidP="007924F3">
            <w:pPr>
              <w:jc w:val="both"/>
              <w:rPr>
                <w:sz w:val="26"/>
                <w:szCs w:val="26"/>
              </w:rPr>
            </w:pPr>
            <w:r w:rsidRPr="00B25BD4">
              <w:rPr>
                <w:b/>
                <w:bCs/>
                <w:sz w:val="26"/>
                <w:szCs w:val="26"/>
              </w:rPr>
              <w:t xml:space="preserve">Рассматривание </w:t>
            </w:r>
            <w:r w:rsidRPr="00B25BD4">
              <w:rPr>
                <w:sz w:val="26"/>
                <w:szCs w:val="26"/>
              </w:rPr>
              <w:t>картин, журналов, фото и т.д</w:t>
            </w:r>
          </w:p>
          <w:p w:rsidR="00ED18D1" w:rsidRPr="00B25BD4" w:rsidRDefault="00ED18D1" w:rsidP="007924F3">
            <w:pPr>
              <w:jc w:val="both"/>
              <w:rPr>
                <w:sz w:val="26"/>
                <w:szCs w:val="26"/>
              </w:rPr>
            </w:pPr>
            <w:r w:rsidRPr="00B25BD4">
              <w:rPr>
                <w:b/>
                <w:bCs/>
                <w:sz w:val="26"/>
                <w:szCs w:val="26"/>
              </w:rPr>
              <w:t>Решение проблемных ситуаций:</w:t>
            </w:r>
            <w:r w:rsidRPr="00B25BD4">
              <w:rPr>
                <w:sz w:val="26"/>
                <w:szCs w:val="26"/>
              </w:rPr>
              <w:t xml:space="preserve"> </w:t>
            </w:r>
          </w:p>
          <w:p w:rsidR="00ED18D1" w:rsidRPr="00B25BD4" w:rsidRDefault="00ED18D1" w:rsidP="007924F3">
            <w:pPr>
              <w:jc w:val="both"/>
              <w:rPr>
                <w:sz w:val="26"/>
                <w:szCs w:val="26"/>
              </w:rPr>
            </w:pPr>
            <w:r w:rsidRPr="00B25BD4">
              <w:rPr>
                <w:sz w:val="26"/>
                <w:szCs w:val="26"/>
              </w:rPr>
              <w:t>«Что делать если вы оказались заложником?»</w:t>
            </w:r>
          </w:p>
          <w:p w:rsidR="00ED18D1" w:rsidRPr="00B25BD4" w:rsidRDefault="00ED18D1" w:rsidP="007924F3">
            <w:pPr>
              <w:jc w:val="both"/>
              <w:rPr>
                <w:sz w:val="26"/>
                <w:szCs w:val="26"/>
              </w:rPr>
            </w:pPr>
            <w:r w:rsidRPr="00B25BD4">
              <w:rPr>
                <w:sz w:val="26"/>
                <w:szCs w:val="26"/>
              </w:rPr>
              <w:t>Цель: учить правильно действовать в сложившейся ситуации</w:t>
            </w:r>
          </w:p>
          <w:p w:rsidR="00ED18D1" w:rsidRPr="00B25BD4" w:rsidRDefault="00ED18D1" w:rsidP="007924F3">
            <w:pPr>
              <w:jc w:val="both"/>
              <w:rPr>
                <w:sz w:val="26"/>
                <w:szCs w:val="26"/>
              </w:rPr>
            </w:pPr>
            <w:r w:rsidRPr="00B25BD4">
              <w:rPr>
                <w:sz w:val="26"/>
                <w:szCs w:val="26"/>
              </w:rPr>
              <w:t xml:space="preserve"> «Незнакомый предмет»,  «На лавочке нашли красивую коробку. Твои действия?»</w:t>
            </w:r>
          </w:p>
          <w:p w:rsidR="00ED18D1" w:rsidRPr="00B25BD4" w:rsidRDefault="00ED18D1" w:rsidP="007924F3">
            <w:pPr>
              <w:jc w:val="both"/>
              <w:rPr>
                <w:sz w:val="26"/>
                <w:szCs w:val="26"/>
              </w:rPr>
            </w:pPr>
            <w:r w:rsidRPr="00B25BD4">
              <w:rPr>
                <w:sz w:val="26"/>
                <w:szCs w:val="26"/>
              </w:rPr>
              <w:t>Цель: учить соблюдать правила безопасности в случае обнаружения незнакомого предмета</w:t>
            </w:r>
          </w:p>
          <w:p w:rsidR="00ED18D1" w:rsidRPr="00B25BD4" w:rsidRDefault="00ED18D1" w:rsidP="007924F3">
            <w:pPr>
              <w:jc w:val="both"/>
              <w:rPr>
                <w:sz w:val="26"/>
                <w:szCs w:val="26"/>
              </w:rPr>
            </w:pPr>
            <w:r w:rsidRPr="00B25BD4">
              <w:rPr>
                <w:sz w:val="26"/>
                <w:szCs w:val="26"/>
              </w:rPr>
              <w:t xml:space="preserve"> «В детском саду объявили тревогу»</w:t>
            </w:r>
          </w:p>
          <w:p w:rsidR="00ED18D1" w:rsidRPr="00B25BD4" w:rsidRDefault="00ED18D1" w:rsidP="007924F3">
            <w:pPr>
              <w:jc w:val="both"/>
              <w:rPr>
                <w:sz w:val="26"/>
                <w:szCs w:val="26"/>
              </w:rPr>
            </w:pPr>
            <w:r w:rsidRPr="00B25BD4">
              <w:rPr>
                <w:sz w:val="26"/>
                <w:szCs w:val="26"/>
              </w:rPr>
              <w:t>Цель: Учить детей правильно и быстро реагировать на сигналы тревоги, закрепить знания детей о мерах безопасности; развивать быстроту реакции, согласованность действий воспитателя и детей; воспитывать желание помогать друг другу.</w:t>
            </w:r>
          </w:p>
          <w:p w:rsidR="00ED18D1" w:rsidRPr="00B25BD4" w:rsidRDefault="00ED18D1" w:rsidP="007924F3">
            <w:pPr>
              <w:jc w:val="both"/>
              <w:rPr>
                <w:sz w:val="26"/>
                <w:szCs w:val="26"/>
              </w:rPr>
            </w:pPr>
            <w:r w:rsidRPr="00B25BD4">
              <w:rPr>
                <w:sz w:val="26"/>
                <w:szCs w:val="26"/>
              </w:rPr>
              <w:t>«На празднике возникла паника. Как надо действовать в толпе»</w:t>
            </w:r>
          </w:p>
          <w:p w:rsidR="00ED18D1" w:rsidRPr="00B25BD4" w:rsidRDefault="00ED18D1" w:rsidP="007924F3">
            <w:pPr>
              <w:jc w:val="both"/>
              <w:rPr>
                <w:sz w:val="26"/>
                <w:szCs w:val="26"/>
              </w:rPr>
            </w:pPr>
            <w:r w:rsidRPr="00B25BD4">
              <w:rPr>
                <w:sz w:val="26"/>
                <w:szCs w:val="26"/>
              </w:rPr>
              <w:t>Цель: закреплять правила поведения в т олпе</w:t>
            </w:r>
          </w:p>
          <w:p w:rsidR="00ED18D1" w:rsidRPr="00B25BD4" w:rsidRDefault="00ED18D1" w:rsidP="007924F3">
            <w:pPr>
              <w:rPr>
                <w:sz w:val="26"/>
                <w:szCs w:val="26"/>
              </w:rPr>
            </w:pPr>
            <w:r w:rsidRPr="00B25BD4">
              <w:rPr>
                <w:b/>
                <w:bCs/>
                <w:sz w:val="26"/>
                <w:szCs w:val="26"/>
              </w:rPr>
              <w:t xml:space="preserve">Чтение: </w:t>
            </w:r>
            <w:r w:rsidRPr="00B25BD4">
              <w:rPr>
                <w:sz w:val="26"/>
                <w:szCs w:val="26"/>
              </w:rPr>
              <w:t>сказка «Лиса в заячьей шкуре», «Подозрительный предмет, Если ты найдешь….» (неизвестен). Олеся Емельянова «Как вести себя в толпе во время паники» Олеся Емельянова «Стихи. Экстремальные ситуации»</w:t>
            </w:r>
          </w:p>
        </w:tc>
      </w:tr>
      <w:tr w:rsidR="00ED18D1" w:rsidRPr="00B25BD4">
        <w:tc>
          <w:tcPr>
            <w:tcW w:w="15636" w:type="dxa"/>
            <w:gridSpan w:val="3"/>
          </w:tcPr>
          <w:p w:rsidR="00ED18D1" w:rsidRPr="00B25BD4" w:rsidRDefault="00ED18D1" w:rsidP="007924F3">
            <w:pPr>
              <w:jc w:val="center"/>
              <w:rPr>
                <w:b/>
                <w:bCs/>
                <w:sz w:val="26"/>
                <w:szCs w:val="26"/>
              </w:rPr>
            </w:pPr>
            <w:r w:rsidRPr="00B25BD4">
              <w:rPr>
                <w:b/>
                <w:bCs/>
                <w:sz w:val="26"/>
                <w:szCs w:val="26"/>
              </w:rPr>
              <w:t>Апрель</w:t>
            </w:r>
          </w:p>
        </w:tc>
      </w:tr>
      <w:tr w:rsidR="00ED18D1" w:rsidRPr="00B25BD4">
        <w:tc>
          <w:tcPr>
            <w:tcW w:w="2148" w:type="dxa"/>
          </w:tcPr>
          <w:p w:rsidR="00ED18D1" w:rsidRPr="00B25BD4" w:rsidRDefault="00ED18D1" w:rsidP="007924F3">
            <w:pPr>
              <w:jc w:val="both"/>
              <w:rPr>
                <w:b/>
                <w:bCs/>
                <w:sz w:val="26"/>
                <w:szCs w:val="26"/>
              </w:rPr>
            </w:pPr>
            <w:r w:rsidRPr="00B25BD4">
              <w:rPr>
                <w:b/>
                <w:bCs/>
                <w:sz w:val="26"/>
                <w:szCs w:val="26"/>
              </w:rPr>
              <w:t xml:space="preserve">Ребенок и природа </w:t>
            </w:r>
          </w:p>
        </w:tc>
        <w:tc>
          <w:tcPr>
            <w:tcW w:w="6622" w:type="dxa"/>
          </w:tcPr>
          <w:p w:rsidR="00ED18D1" w:rsidRPr="00B25BD4" w:rsidRDefault="00ED18D1" w:rsidP="007924F3">
            <w:pPr>
              <w:jc w:val="both"/>
              <w:rPr>
                <w:sz w:val="26"/>
                <w:szCs w:val="26"/>
              </w:rPr>
            </w:pPr>
            <w:r w:rsidRPr="00B25BD4">
              <w:rPr>
                <w:b/>
                <w:bCs/>
                <w:sz w:val="26"/>
                <w:szCs w:val="26"/>
              </w:rPr>
              <w:t>«Земля – наш общий дом».</w:t>
            </w:r>
          </w:p>
          <w:p w:rsidR="00ED18D1" w:rsidRPr="00B25BD4" w:rsidRDefault="00ED18D1" w:rsidP="007924F3">
            <w:pPr>
              <w:jc w:val="both"/>
              <w:rPr>
                <w:sz w:val="26"/>
                <w:szCs w:val="26"/>
              </w:rPr>
            </w:pPr>
            <w:r w:rsidRPr="00B25BD4">
              <w:rPr>
                <w:sz w:val="26"/>
                <w:szCs w:val="26"/>
              </w:rPr>
              <w:t>Цель: дать детям представление о том, что планета Земля – общий дом для всех людей и  всех живых существ; вызвать стремление беречь свой общий дом как условие сохранения жизни человечества и всех природных обитателей; способствовать ответственности за сохранение нашего общего дома.</w:t>
            </w:r>
          </w:p>
          <w:p w:rsidR="00ED18D1" w:rsidRPr="00B25BD4" w:rsidRDefault="00ED18D1" w:rsidP="007924F3">
            <w:pPr>
              <w:jc w:val="both"/>
              <w:rPr>
                <w:b/>
                <w:bCs/>
                <w:sz w:val="26"/>
                <w:szCs w:val="26"/>
              </w:rPr>
            </w:pPr>
            <w:r w:rsidRPr="00B25BD4">
              <w:rPr>
                <w:b/>
                <w:bCs/>
                <w:sz w:val="26"/>
                <w:szCs w:val="26"/>
              </w:rPr>
              <w:t>«Загрязнение окружающей среды»</w:t>
            </w:r>
          </w:p>
          <w:p w:rsidR="00ED18D1" w:rsidRPr="00B25BD4" w:rsidRDefault="00ED18D1" w:rsidP="007924F3">
            <w:pPr>
              <w:jc w:val="both"/>
              <w:rPr>
                <w:sz w:val="26"/>
                <w:szCs w:val="26"/>
              </w:rPr>
            </w:pPr>
            <w:r w:rsidRPr="00B25BD4">
              <w:rPr>
                <w:sz w:val="26"/>
                <w:szCs w:val="26"/>
              </w:rPr>
              <w:t>Цель:  Познакомить детей с проблемами загрязнения окружающей среды. Учить получать информационные знания. Замечать положительные поступки детей и взрослых. Видеть прекрасное в окружающей природе.</w:t>
            </w:r>
          </w:p>
          <w:p w:rsidR="00ED18D1" w:rsidRPr="00B25BD4" w:rsidRDefault="00ED18D1" w:rsidP="007924F3">
            <w:pPr>
              <w:jc w:val="both"/>
              <w:rPr>
                <w:sz w:val="26"/>
                <w:szCs w:val="26"/>
              </w:rPr>
            </w:pPr>
            <w:r w:rsidRPr="00B25BD4">
              <w:rPr>
                <w:sz w:val="26"/>
                <w:szCs w:val="26"/>
              </w:rPr>
              <w:t>«Ухудшение экологической ситуации»</w:t>
            </w:r>
          </w:p>
          <w:p w:rsidR="00ED18D1" w:rsidRPr="00B25BD4" w:rsidRDefault="00ED18D1" w:rsidP="007924F3">
            <w:pPr>
              <w:jc w:val="both"/>
              <w:rPr>
                <w:b/>
                <w:bCs/>
                <w:sz w:val="26"/>
                <w:szCs w:val="26"/>
              </w:rPr>
            </w:pPr>
            <w:r w:rsidRPr="00B25BD4">
              <w:rPr>
                <w:b/>
                <w:bCs/>
                <w:sz w:val="26"/>
                <w:szCs w:val="26"/>
              </w:rPr>
              <w:t xml:space="preserve"> «Суд природы над человеком» (способы восстановления окружающей среды)</w:t>
            </w:r>
          </w:p>
          <w:p w:rsidR="00ED18D1" w:rsidRPr="00B25BD4" w:rsidRDefault="00ED18D1" w:rsidP="007924F3">
            <w:pPr>
              <w:rPr>
                <w:sz w:val="26"/>
                <w:szCs w:val="26"/>
              </w:rPr>
            </w:pPr>
            <w:r w:rsidRPr="00B25BD4">
              <w:rPr>
                <w:sz w:val="26"/>
                <w:szCs w:val="26"/>
              </w:rPr>
              <w:t>Цель: формировать знания детей о способах охраны окружающей среды, дать детям понятие «экология»;</w:t>
            </w:r>
          </w:p>
          <w:p w:rsidR="00ED18D1" w:rsidRPr="00B25BD4" w:rsidRDefault="00ED18D1" w:rsidP="007924F3">
            <w:pPr>
              <w:rPr>
                <w:sz w:val="26"/>
                <w:szCs w:val="26"/>
              </w:rPr>
            </w:pPr>
            <w:r w:rsidRPr="00B25BD4">
              <w:rPr>
                <w:sz w:val="26"/>
                <w:szCs w:val="26"/>
              </w:rPr>
              <w:t>активизировать словарный запас за счет новых слов (экология, загрязнение, ядовитые вещества, отходы, металлолом, макулатура, бытовые отходы, стеклотара, пластмасса и т. д.); развивать умение логически мыслить, делать выводы, умозаключения, развивать коммуникативные умения; расширять и обогащать знания о природе, её явлениях, правилах поведения в ней.</w:t>
            </w:r>
          </w:p>
        </w:tc>
        <w:tc>
          <w:tcPr>
            <w:tcW w:w="6866" w:type="dxa"/>
          </w:tcPr>
          <w:p w:rsidR="00ED18D1" w:rsidRPr="00B25BD4" w:rsidRDefault="00ED18D1" w:rsidP="007924F3">
            <w:pPr>
              <w:jc w:val="both"/>
              <w:rPr>
                <w:b/>
                <w:bCs/>
                <w:sz w:val="26"/>
                <w:szCs w:val="26"/>
              </w:rPr>
            </w:pPr>
            <w:r w:rsidRPr="00B25BD4">
              <w:rPr>
                <w:b/>
                <w:bCs/>
                <w:sz w:val="26"/>
                <w:szCs w:val="26"/>
              </w:rPr>
              <w:t xml:space="preserve">Беседы:  </w:t>
            </w:r>
            <w:r w:rsidRPr="00B25BD4">
              <w:rPr>
                <w:sz w:val="26"/>
                <w:szCs w:val="26"/>
              </w:rPr>
              <w:t>«Учитесь жалеть и беречь», «Чистый воздух и вода – богатство страны и планеты», «Сбережем нашу планету»</w:t>
            </w:r>
          </w:p>
          <w:p w:rsidR="00ED18D1" w:rsidRPr="00B25BD4" w:rsidRDefault="00ED18D1" w:rsidP="007924F3">
            <w:pPr>
              <w:jc w:val="both"/>
              <w:rPr>
                <w:sz w:val="26"/>
                <w:szCs w:val="26"/>
              </w:rPr>
            </w:pPr>
            <w:r w:rsidRPr="00B25BD4">
              <w:rPr>
                <w:sz w:val="26"/>
                <w:szCs w:val="26"/>
              </w:rPr>
              <w:t>Цель: знакомить с проблемами загрязнения окружающей среды, показать, что ухудшение экологической ситуации представляет угрозу для здоровья и жизни человека, учить бережно  и ответственно относиться к окружающему миру, показать, что можно сделать для сохранения окружающей среды.</w:t>
            </w:r>
          </w:p>
          <w:p w:rsidR="00ED18D1" w:rsidRPr="00B25BD4" w:rsidRDefault="00ED18D1" w:rsidP="007924F3">
            <w:pPr>
              <w:jc w:val="both"/>
              <w:rPr>
                <w:sz w:val="26"/>
                <w:szCs w:val="26"/>
              </w:rPr>
            </w:pPr>
            <w:r w:rsidRPr="00B25BD4">
              <w:rPr>
                <w:b/>
                <w:bCs/>
                <w:sz w:val="26"/>
                <w:szCs w:val="26"/>
              </w:rPr>
              <w:t>Дидактические игры</w:t>
            </w:r>
            <w:r w:rsidRPr="00B25BD4">
              <w:rPr>
                <w:sz w:val="26"/>
                <w:szCs w:val="26"/>
              </w:rPr>
              <w:t xml:space="preserve"> «Беречь и охранять природу», «Одень по погоде», «Кому что нужно», «Третий лишний и почему».</w:t>
            </w:r>
          </w:p>
          <w:p w:rsidR="00ED18D1" w:rsidRPr="00B25BD4" w:rsidRDefault="00ED18D1" w:rsidP="007924F3">
            <w:pPr>
              <w:jc w:val="both"/>
              <w:rPr>
                <w:sz w:val="26"/>
                <w:szCs w:val="26"/>
              </w:rPr>
            </w:pPr>
            <w:r w:rsidRPr="00B25BD4">
              <w:rPr>
                <w:b/>
                <w:bCs/>
                <w:sz w:val="26"/>
                <w:szCs w:val="26"/>
              </w:rPr>
              <w:t>Составление  рассказов</w:t>
            </w:r>
            <w:r w:rsidRPr="00B25BD4">
              <w:rPr>
                <w:sz w:val="26"/>
                <w:szCs w:val="26"/>
              </w:rPr>
              <w:t xml:space="preserve"> по теме : «Что может произойти, если…», придумывание сказок</w:t>
            </w:r>
          </w:p>
          <w:p w:rsidR="00ED18D1" w:rsidRPr="00B25BD4" w:rsidRDefault="00ED18D1" w:rsidP="007924F3">
            <w:pPr>
              <w:jc w:val="both"/>
              <w:rPr>
                <w:b/>
                <w:bCs/>
                <w:sz w:val="26"/>
                <w:szCs w:val="26"/>
              </w:rPr>
            </w:pPr>
            <w:r w:rsidRPr="00B25BD4">
              <w:rPr>
                <w:b/>
                <w:bCs/>
                <w:sz w:val="26"/>
                <w:szCs w:val="26"/>
              </w:rPr>
              <w:t>Поход  «Весенний поход в лес»</w:t>
            </w:r>
          </w:p>
          <w:p w:rsidR="00ED18D1" w:rsidRPr="00B25BD4" w:rsidRDefault="00ED18D1" w:rsidP="007924F3">
            <w:pPr>
              <w:jc w:val="both"/>
              <w:rPr>
                <w:sz w:val="26"/>
                <w:szCs w:val="26"/>
              </w:rPr>
            </w:pPr>
            <w:r w:rsidRPr="00B25BD4">
              <w:rPr>
                <w:sz w:val="26"/>
                <w:szCs w:val="26"/>
              </w:rPr>
              <w:t>Цель: Воспитывать выносливость, умение преодолевать препятствия в естественных условиях. Закрепить знания детей о том, как надо вести себя в ситуации, если ты заблудился. Доставить детям радость.</w:t>
            </w:r>
          </w:p>
          <w:p w:rsidR="00ED18D1" w:rsidRPr="00B25BD4" w:rsidRDefault="00ED18D1" w:rsidP="007924F3">
            <w:pPr>
              <w:jc w:val="both"/>
              <w:rPr>
                <w:sz w:val="26"/>
                <w:szCs w:val="26"/>
              </w:rPr>
            </w:pPr>
            <w:r w:rsidRPr="00B25BD4">
              <w:rPr>
                <w:b/>
                <w:bCs/>
                <w:sz w:val="26"/>
                <w:szCs w:val="26"/>
              </w:rPr>
              <w:t>Экспериментирование</w:t>
            </w:r>
            <w:r w:rsidRPr="00B25BD4">
              <w:rPr>
                <w:sz w:val="26"/>
                <w:szCs w:val="26"/>
              </w:rPr>
              <w:t xml:space="preserve"> </w:t>
            </w:r>
          </w:p>
          <w:p w:rsidR="00ED18D1" w:rsidRPr="00B25BD4" w:rsidRDefault="00ED18D1" w:rsidP="007924F3">
            <w:pPr>
              <w:jc w:val="both"/>
              <w:rPr>
                <w:sz w:val="26"/>
                <w:szCs w:val="26"/>
              </w:rPr>
            </w:pPr>
            <w:r w:rsidRPr="00B25BD4">
              <w:rPr>
                <w:sz w:val="26"/>
                <w:szCs w:val="26"/>
              </w:rPr>
              <w:t xml:space="preserve">Очистка воды. </w:t>
            </w:r>
          </w:p>
          <w:p w:rsidR="00ED18D1" w:rsidRPr="00B25BD4" w:rsidRDefault="00ED18D1" w:rsidP="007924F3">
            <w:pPr>
              <w:jc w:val="both"/>
              <w:rPr>
                <w:sz w:val="26"/>
                <w:szCs w:val="26"/>
              </w:rPr>
            </w:pPr>
            <w:r w:rsidRPr="00B25BD4">
              <w:rPr>
                <w:sz w:val="26"/>
                <w:szCs w:val="26"/>
              </w:rPr>
              <w:t xml:space="preserve">Цель: познакомить со способами очистки загрязненной воды с помощью фильтров. </w:t>
            </w:r>
          </w:p>
          <w:p w:rsidR="00ED18D1" w:rsidRPr="00B25BD4" w:rsidRDefault="00ED18D1" w:rsidP="007924F3">
            <w:pPr>
              <w:jc w:val="both"/>
              <w:rPr>
                <w:sz w:val="26"/>
                <w:szCs w:val="26"/>
              </w:rPr>
            </w:pPr>
            <w:r w:rsidRPr="00B25BD4">
              <w:rPr>
                <w:sz w:val="26"/>
                <w:szCs w:val="26"/>
              </w:rPr>
              <w:t>Мы дышим воздухом</w:t>
            </w:r>
          </w:p>
          <w:p w:rsidR="00ED18D1" w:rsidRPr="00B25BD4" w:rsidRDefault="00ED18D1" w:rsidP="007924F3">
            <w:pPr>
              <w:rPr>
                <w:sz w:val="26"/>
                <w:szCs w:val="26"/>
              </w:rPr>
            </w:pPr>
            <w:r w:rsidRPr="00B25BD4">
              <w:rPr>
                <w:sz w:val="26"/>
                <w:szCs w:val="26"/>
              </w:rPr>
              <w:t>Цель: воздух нужен для дыхания всем живым существам: растениям, животным, человеку.</w:t>
            </w:r>
          </w:p>
          <w:p w:rsidR="00ED18D1" w:rsidRPr="00B25BD4" w:rsidRDefault="00ED18D1" w:rsidP="007924F3">
            <w:pPr>
              <w:rPr>
                <w:sz w:val="26"/>
                <w:szCs w:val="26"/>
              </w:rPr>
            </w:pPr>
            <w:r w:rsidRPr="00B25BD4">
              <w:rPr>
                <w:sz w:val="26"/>
                <w:szCs w:val="26"/>
              </w:rPr>
              <w:t xml:space="preserve">Опыт с мусором. </w:t>
            </w:r>
          </w:p>
          <w:p w:rsidR="00ED18D1" w:rsidRPr="00B25BD4" w:rsidRDefault="00ED18D1" w:rsidP="007924F3">
            <w:pPr>
              <w:rPr>
                <w:sz w:val="26"/>
                <w:szCs w:val="26"/>
              </w:rPr>
            </w:pPr>
            <w:r w:rsidRPr="00B25BD4">
              <w:rPr>
                <w:sz w:val="26"/>
                <w:szCs w:val="26"/>
              </w:rPr>
              <w:t>Цель: показать, как мусор в земле распадается, как необходимо его утилизировать.</w:t>
            </w:r>
          </w:p>
          <w:p w:rsidR="00ED18D1" w:rsidRPr="00B25BD4" w:rsidRDefault="00ED18D1" w:rsidP="007924F3">
            <w:pPr>
              <w:rPr>
                <w:sz w:val="26"/>
                <w:szCs w:val="26"/>
                <w:shd w:val="clear" w:color="auto" w:fill="FFFFFF"/>
              </w:rPr>
            </w:pPr>
            <w:r w:rsidRPr="00B25BD4">
              <w:rPr>
                <w:b/>
                <w:bCs/>
                <w:sz w:val="26"/>
                <w:szCs w:val="26"/>
              </w:rPr>
              <w:t>Чтение:</w:t>
            </w:r>
            <w:r w:rsidRPr="00B25BD4">
              <w:rPr>
                <w:sz w:val="26"/>
                <w:szCs w:val="26"/>
              </w:rPr>
              <w:t xml:space="preserve"> </w:t>
            </w:r>
            <w:r w:rsidRPr="00B25BD4">
              <w:rPr>
                <w:sz w:val="26"/>
                <w:szCs w:val="26"/>
                <w:shd w:val="clear" w:color="auto" w:fill="FFFFFF"/>
              </w:rPr>
              <w:t>Усачёв «Мусорная фантазия», Т. Ю. Свергунова  «Надежду хрупкую свою..», «Когда-то раньше я была…» ;  «Как все взаимосвязано в природе,…» (неизвестен), И.Бунин «Родник», «Наш дом родной, наш общий дом…» (неизвестен), Т. Нуждина «Чудо повсюду», Н.Рыжова «Вы, слыхали о воде?», «Разноцветная речка» (неизвестен).</w:t>
            </w:r>
          </w:p>
        </w:tc>
      </w:tr>
      <w:tr w:rsidR="00ED18D1" w:rsidRPr="00B25BD4">
        <w:tc>
          <w:tcPr>
            <w:tcW w:w="15636" w:type="dxa"/>
            <w:gridSpan w:val="3"/>
          </w:tcPr>
          <w:p w:rsidR="00ED18D1" w:rsidRPr="00B25BD4" w:rsidRDefault="00ED18D1" w:rsidP="007924F3">
            <w:pPr>
              <w:jc w:val="center"/>
              <w:rPr>
                <w:b/>
                <w:bCs/>
                <w:sz w:val="26"/>
                <w:szCs w:val="26"/>
              </w:rPr>
            </w:pPr>
            <w:r w:rsidRPr="00B25BD4">
              <w:rPr>
                <w:b/>
                <w:bCs/>
                <w:sz w:val="26"/>
                <w:szCs w:val="26"/>
              </w:rPr>
              <w:t>Май</w:t>
            </w:r>
          </w:p>
        </w:tc>
      </w:tr>
      <w:tr w:rsidR="00ED18D1" w:rsidRPr="00B25BD4">
        <w:tc>
          <w:tcPr>
            <w:tcW w:w="2148" w:type="dxa"/>
          </w:tcPr>
          <w:p w:rsidR="00ED18D1" w:rsidRPr="00B25BD4" w:rsidRDefault="00ED18D1" w:rsidP="007924F3">
            <w:pPr>
              <w:jc w:val="both"/>
              <w:rPr>
                <w:b/>
                <w:bCs/>
                <w:sz w:val="26"/>
                <w:szCs w:val="26"/>
              </w:rPr>
            </w:pPr>
            <w:r w:rsidRPr="00B25BD4">
              <w:rPr>
                <w:b/>
                <w:bCs/>
                <w:sz w:val="26"/>
                <w:szCs w:val="26"/>
              </w:rPr>
              <w:t xml:space="preserve">Чрезвычайные ситуации </w:t>
            </w:r>
          </w:p>
        </w:tc>
        <w:tc>
          <w:tcPr>
            <w:tcW w:w="6622" w:type="dxa"/>
          </w:tcPr>
          <w:p w:rsidR="00ED18D1" w:rsidRPr="00B25BD4" w:rsidRDefault="00ED18D1" w:rsidP="007924F3">
            <w:pPr>
              <w:jc w:val="both"/>
              <w:rPr>
                <w:b/>
                <w:bCs/>
                <w:sz w:val="26"/>
                <w:szCs w:val="26"/>
              </w:rPr>
            </w:pPr>
            <w:r w:rsidRPr="00B25BD4">
              <w:rPr>
                <w:b/>
                <w:bCs/>
                <w:sz w:val="26"/>
                <w:szCs w:val="26"/>
              </w:rPr>
              <w:t>«От  искры сыр-бор загорается» (лесные пожары)</w:t>
            </w:r>
          </w:p>
          <w:p w:rsidR="00ED18D1" w:rsidRPr="00B25BD4" w:rsidRDefault="00ED18D1" w:rsidP="007924F3">
            <w:pPr>
              <w:jc w:val="both"/>
              <w:rPr>
                <w:sz w:val="26"/>
                <w:szCs w:val="26"/>
              </w:rPr>
            </w:pPr>
            <w:r w:rsidRPr="00B25BD4">
              <w:rPr>
                <w:sz w:val="26"/>
                <w:szCs w:val="26"/>
              </w:rPr>
              <w:t>Цель: познакомить детей с таким стихийным бедствием как природные пожары (лесные), как они возникают, последствия, обучение детей мерам пожарной безопасности на природе.</w:t>
            </w:r>
          </w:p>
          <w:p w:rsidR="00ED18D1" w:rsidRPr="00B25BD4" w:rsidRDefault="00ED18D1" w:rsidP="007924F3">
            <w:pPr>
              <w:jc w:val="both"/>
              <w:rPr>
                <w:sz w:val="26"/>
                <w:szCs w:val="26"/>
              </w:rPr>
            </w:pPr>
            <w:r w:rsidRPr="00B25BD4">
              <w:rPr>
                <w:sz w:val="26"/>
                <w:szCs w:val="26"/>
              </w:rPr>
              <w:t>«</w:t>
            </w:r>
            <w:r w:rsidRPr="00B25BD4">
              <w:rPr>
                <w:b/>
                <w:bCs/>
                <w:sz w:val="26"/>
                <w:szCs w:val="26"/>
              </w:rPr>
              <w:t>Землетрясение</w:t>
            </w:r>
            <w:r w:rsidRPr="00B25BD4">
              <w:rPr>
                <w:sz w:val="26"/>
                <w:szCs w:val="26"/>
              </w:rPr>
              <w:t>»</w:t>
            </w:r>
          </w:p>
          <w:p w:rsidR="00ED18D1" w:rsidRPr="00B25BD4" w:rsidRDefault="00ED18D1" w:rsidP="007924F3">
            <w:pPr>
              <w:jc w:val="both"/>
              <w:rPr>
                <w:sz w:val="26"/>
                <w:szCs w:val="26"/>
              </w:rPr>
            </w:pPr>
            <w:r w:rsidRPr="00B25BD4">
              <w:rPr>
                <w:sz w:val="26"/>
                <w:szCs w:val="26"/>
              </w:rPr>
              <w:t>Цель: Дать представление детям о таком явлении природы как землетрясение, познакомить с правилами безопасного поведения в чрезвычайной ситуации; учить находить выход из опасных ситуаций, возникающих при землетрясении; развивать логическое мышление, внимание, связанную речь; воспитывать чувство осторожности.</w:t>
            </w:r>
          </w:p>
          <w:p w:rsidR="00ED18D1" w:rsidRPr="00B25BD4" w:rsidRDefault="00ED18D1" w:rsidP="007924F3">
            <w:pPr>
              <w:jc w:val="both"/>
              <w:rPr>
                <w:sz w:val="26"/>
                <w:szCs w:val="26"/>
              </w:rPr>
            </w:pPr>
            <w:r w:rsidRPr="00B25BD4">
              <w:rPr>
                <w:sz w:val="26"/>
                <w:szCs w:val="26"/>
              </w:rPr>
              <w:t>Ввести в словарь детей новые понятия: экстремальные ситуации, сейсмические волны, сейсмологи, сейсмограф, земная кора.</w:t>
            </w:r>
          </w:p>
          <w:p w:rsidR="00ED18D1" w:rsidRPr="00B25BD4" w:rsidRDefault="00ED18D1" w:rsidP="007924F3">
            <w:pPr>
              <w:jc w:val="both"/>
              <w:rPr>
                <w:b/>
                <w:bCs/>
                <w:sz w:val="26"/>
                <w:szCs w:val="26"/>
              </w:rPr>
            </w:pPr>
            <w:r w:rsidRPr="00B25BD4">
              <w:rPr>
                <w:b/>
                <w:bCs/>
                <w:sz w:val="26"/>
                <w:szCs w:val="26"/>
              </w:rPr>
              <w:t>Тренинг: «Главное – не только знать, но и в жизни применять!»</w:t>
            </w:r>
          </w:p>
          <w:p w:rsidR="00ED18D1" w:rsidRPr="00B25BD4" w:rsidRDefault="00ED18D1" w:rsidP="007924F3">
            <w:pPr>
              <w:jc w:val="both"/>
              <w:rPr>
                <w:sz w:val="26"/>
                <w:szCs w:val="26"/>
              </w:rPr>
            </w:pPr>
            <w:r w:rsidRPr="00B25BD4">
              <w:rPr>
                <w:sz w:val="26"/>
                <w:szCs w:val="26"/>
              </w:rPr>
              <w:t>Цель: закрепить знания, умения и навыки детей, полученные на занятиях по ОБЖ; учить использовать их в моделированных ситуациях; развивать внимание, память, наблюдательность; воспитывать дружеские взаимоотношения в детском коллективе</w:t>
            </w:r>
          </w:p>
          <w:p w:rsidR="00ED18D1" w:rsidRPr="00B25BD4" w:rsidRDefault="00ED18D1" w:rsidP="007924F3">
            <w:pPr>
              <w:jc w:val="both"/>
              <w:rPr>
                <w:sz w:val="26"/>
                <w:szCs w:val="26"/>
              </w:rPr>
            </w:pPr>
          </w:p>
          <w:p w:rsidR="00ED18D1" w:rsidRPr="00B25BD4" w:rsidRDefault="00ED18D1" w:rsidP="007924F3">
            <w:pPr>
              <w:rPr>
                <w:sz w:val="26"/>
                <w:szCs w:val="26"/>
              </w:rPr>
            </w:pPr>
          </w:p>
        </w:tc>
        <w:tc>
          <w:tcPr>
            <w:tcW w:w="6866" w:type="dxa"/>
          </w:tcPr>
          <w:p w:rsidR="00ED18D1" w:rsidRPr="00B25BD4" w:rsidRDefault="00ED18D1" w:rsidP="007924F3">
            <w:pPr>
              <w:jc w:val="both"/>
              <w:rPr>
                <w:b/>
                <w:bCs/>
                <w:sz w:val="26"/>
                <w:szCs w:val="26"/>
              </w:rPr>
            </w:pPr>
            <w:r w:rsidRPr="00B25BD4">
              <w:rPr>
                <w:b/>
                <w:bCs/>
                <w:sz w:val="26"/>
                <w:szCs w:val="26"/>
              </w:rPr>
              <w:t>Сюжетно- ролевая игра</w:t>
            </w:r>
            <w:r w:rsidRPr="00B25BD4">
              <w:rPr>
                <w:sz w:val="26"/>
                <w:szCs w:val="26"/>
              </w:rPr>
              <w:t xml:space="preserve"> </w:t>
            </w:r>
            <w:r w:rsidRPr="00B25BD4">
              <w:rPr>
                <w:b/>
                <w:bCs/>
                <w:sz w:val="26"/>
                <w:szCs w:val="26"/>
              </w:rPr>
              <w:t>«МЧС»</w:t>
            </w:r>
          </w:p>
          <w:p w:rsidR="00ED18D1" w:rsidRPr="00B25BD4" w:rsidRDefault="00ED18D1" w:rsidP="007924F3">
            <w:pPr>
              <w:jc w:val="both"/>
              <w:rPr>
                <w:sz w:val="26"/>
                <w:szCs w:val="26"/>
              </w:rPr>
            </w:pPr>
            <w:r w:rsidRPr="00B25BD4">
              <w:rPr>
                <w:sz w:val="26"/>
                <w:szCs w:val="26"/>
              </w:rPr>
              <w:t>Цель:</w:t>
            </w:r>
            <w:r w:rsidRPr="00B25BD4">
              <w:rPr>
                <w:b/>
                <w:bCs/>
                <w:sz w:val="26"/>
                <w:szCs w:val="26"/>
              </w:rPr>
              <w:t xml:space="preserve"> </w:t>
            </w:r>
            <w:r w:rsidRPr="00B25BD4">
              <w:rPr>
                <w:sz w:val="26"/>
                <w:szCs w:val="26"/>
              </w:rPr>
              <w:t>закреплять умение брать на себя различные роли в соответствии с сюжетом игры; побуждать детей по-своему обустраивать собственную игру, самостоятельно подбирать и создавать недостающие для игры предметы; формировать у дошкольников уверенности в своих действиях и поступках, связанных с мероприятиями по предупреждению  чрезвычайных ситуаций (ЧС).</w:t>
            </w:r>
          </w:p>
          <w:p w:rsidR="00ED18D1" w:rsidRPr="00B25BD4" w:rsidRDefault="00ED18D1" w:rsidP="007924F3">
            <w:pPr>
              <w:jc w:val="both"/>
              <w:rPr>
                <w:sz w:val="26"/>
                <w:szCs w:val="26"/>
              </w:rPr>
            </w:pPr>
            <w:r w:rsidRPr="00B25BD4">
              <w:rPr>
                <w:b/>
                <w:bCs/>
                <w:sz w:val="26"/>
                <w:szCs w:val="26"/>
              </w:rPr>
              <w:t>Проблемные ситуации,</w:t>
            </w:r>
            <w:r w:rsidRPr="00B25BD4">
              <w:rPr>
                <w:sz w:val="26"/>
                <w:szCs w:val="26"/>
              </w:rPr>
              <w:t xml:space="preserve"> проигрывание их «Не топор страшен, а огонь», «Люди ушли из леса и бросили мусор, не погасили костер», «Увидели как горит дерево в лесу. Твои действия?», «Дом начало трясти. Что делать?» и др.</w:t>
            </w:r>
          </w:p>
          <w:p w:rsidR="00ED18D1" w:rsidRPr="00B25BD4" w:rsidRDefault="00ED18D1" w:rsidP="007924F3">
            <w:pPr>
              <w:jc w:val="both"/>
              <w:rPr>
                <w:sz w:val="26"/>
                <w:szCs w:val="26"/>
              </w:rPr>
            </w:pPr>
            <w:r w:rsidRPr="00B25BD4">
              <w:rPr>
                <w:sz w:val="26"/>
                <w:szCs w:val="26"/>
              </w:rPr>
              <w:t>Цель: закреплять знания правил поведения в лесу, при землетрясении, правил пожарной безопасности.</w:t>
            </w:r>
          </w:p>
          <w:p w:rsidR="00ED18D1" w:rsidRPr="00B25BD4" w:rsidRDefault="00ED18D1" w:rsidP="007924F3">
            <w:pPr>
              <w:jc w:val="both"/>
              <w:rPr>
                <w:b/>
                <w:bCs/>
                <w:sz w:val="26"/>
                <w:szCs w:val="26"/>
              </w:rPr>
            </w:pPr>
            <w:r w:rsidRPr="00B25BD4">
              <w:rPr>
                <w:b/>
                <w:bCs/>
                <w:sz w:val="26"/>
                <w:szCs w:val="26"/>
              </w:rPr>
              <w:t>Развлечение  «Правила ОБЖ мы узнали, детьми воспитанными стали»</w:t>
            </w:r>
          </w:p>
          <w:p w:rsidR="00ED18D1" w:rsidRPr="00B25BD4" w:rsidRDefault="00ED18D1" w:rsidP="007924F3">
            <w:pPr>
              <w:jc w:val="both"/>
              <w:rPr>
                <w:sz w:val="26"/>
                <w:szCs w:val="26"/>
              </w:rPr>
            </w:pPr>
            <w:r w:rsidRPr="00B25BD4">
              <w:rPr>
                <w:sz w:val="26"/>
                <w:szCs w:val="26"/>
              </w:rPr>
              <w:t>Цель: закрепить с детьми основные правила основ безопасности жизнедеятельности и воспитанности – правилами культуры общения, поведения в транспорте и т.д.; развивать выразительную речь, память, артистические навыки; способствовать созданию комфортной и безопасной атмосферы в группе детского учреждения.</w:t>
            </w:r>
          </w:p>
          <w:p w:rsidR="00ED18D1" w:rsidRPr="00B25BD4" w:rsidRDefault="00ED18D1" w:rsidP="007924F3">
            <w:pPr>
              <w:jc w:val="both"/>
              <w:rPr>
                <w:sz w:val="26"/>
                <w:szCs w:val="26"/>
              </w:rPr>
            </w:pPr>
            <w:r w:rsidRPr="00B25BD4">
              <w:rPr>
                <w:b/>
                <w:bCs/>
                <w:sz w:val="26"/>
                <w:szCs w:val="26"/>
              </w:rPr>
              <w:t>Просмотр мультфильма</w:t>
            </w:r>
            <w:r w:rsidRPr="00B25BD4">
              <w:rPr>
                <w:sz w:val="26"/>
                <w:szCs w:val="26"/>
              </w:rPr>
              <w:t xml:space="preserve"> «Бэмби» (отрывок)</w:t>
            </w:r>
          </w:p>
          <w:p w:rsidR="00ED18D1" w:rsidRPr="00B25BD4" w:rsidRDefault="00ED18D1" w:rsidP="007924F3">
            <w:pPr>
              <w:jc w:val="both"/>
              <w:rPr>
                <w:sz w:val="26"/>
                <w:szCs w:val="26"/>
              </w:rPr>
            </w:pPr>
            <w:r w:rsidRPr="00B25BD4">
              <w:rPr>
                <w:b/>
                <w:bCs/>
                <w:sz w:val="26"/>
                <w:szCs w:val="26"/>
              </w:rPr>
              <w:t>Рассматривание иллюстраций</w:t>
            </w:r>
            <w:r w:rsidRPr="00B25BD4">
              <w:rPr>
                <w:sz w:val="26"/>
                <w:szCs w:val="26"/>
              </w:rPr>
              <w:t xml:space="preserve"> из серии «Уроки безопасности: как избежать неприятностей»</w:t>
            </w:r>
          </w:p>
          <w:p w:rsidR="00ED18D1" w:rsidRPr="00B25BD4" w:rsidRDefault="00ED18D1" w:rsidP="007924F3">
            <w:pPr>
              <w:jc w:val="both"/>
              <w:rPr>
                <w:sz w:val="26"/>
                <w:szCs w:val="26"/>
              </w:rPr>
            </w:pPr>
            <w:r w:rsidRPr="00B25BD4">
              <w:rPr>
                <w:sz w:val="26"/>
                <w:szCs w:val="26"/>
              </w:rPr>
              <w:t>Цель: продолжить знакомство с ЧС и их последствиями, учить правильно поступать при возникновении чрезвычайной ситуации.</w:t>
            </w:r>
          </w:p>
          <w:p w:rsidR="00ED18D1" w:rsidRPr="00B25BD4" w:rsidRDefault="00ED18D1" w:rsidP="007924F3">
            <w:pPr>
              <w:rPr>
                <w:sz w:val="26"/>
                <w:szCs w:val="26"/>
              </w:rPr>
            </w:pPr>
            <w:r w:rsidRPr="00B25BD4">
              <w:rPr>
                <w:b/>
                <w:bCs/>
                <w:sz w:val="26"/>
                <w:szCs w:val="26"/>
              </w:rPr>
              <w:t>Чтение:</w:t>
            </w:r>
            <w:r w:rsidRPr="00B25BD4">
              <w:rPr>
                <w:sz w:val="26"/>
                <w:szCs w:val="26"/>
              </w:rPr>
              <w:t xml:space="preserve"> М.Пришвин «Лесной хозяин», «Сухостойное дерево», Паустовский «Заячьи лапы»,  Т.А.Шорыгина «Незатушенный костер», Т.И.Попова «Сказка о том, как рождаются родник, ручей и река», Олеся Емельянова «Что делать во время землетрясения». «Толчок земли, еще, другой…» , «Бывают разрушительны природные явления» (неизвестен). Н.Гумилев «Лесной пожар», Вадим Шефнер «Лесной пожар», Поллер «Лесной пожар»</w:t>
            </w:r>
          </w:p>
          <w:p w:rsidR="00ED18D1" w:rsidRPr="00B25BD4" w:rsidRDefault="00ED18D1" w:rsidP="007924F3">
            <w:pPr>
              <w:rPr>
                <w:sz w:val="26"/>
                <w:szCs w:val="26"/>
              </w:rPr>
            </w:pPr>
          </w:p>
        </w:tc>
      </w:tr>
    </w:tbl>
    <w:p w:rsidR="00ED18D1" w:rsidRPr="00B25BD4" w:rsidRDefault="00ED18D1" w:rsidP="00A42258">
      <w:pPr>
        <w:rPr>
          <w:sz w:val="26"/>
          <w:szCs w:val="26"/>
        </w:rPr>
      </w:pPr>
    </w:p>
    <w:p w:rsidR="00ED18D1" w:rsidRPr="00B25BD4" w:rsidRDefault="00ED18D1" w:rsidP="0091554C">
      <w:pPr>
        <w:rPr>
          <w:rFonts w:ascii="Comic Sans MS" w:hAnsi="Comic Sans MS" w:cs="Comic Sans MS"/>
          <w:sz w:val="26"/>
          <w:szCs w:val="26"/>
        </w:rPr>
        <w:sectPr w:rsidR="00ED18D1" w:rsidRPr="00B25BD4" w:rsidSect="00FF177D">
          <w:pgSz w:w="16838" w:h="11906" w:orient="landscape"/>
          <w:pgMar w:top="1134" w:right="851" w:bottom="851" w:left="851" w:header="709" w:footer="709" w:gutter="0"/>
          <w:cols w:space="708"/>
          <w:docGrid w:linePitch="360"/>
        </w:sectPr>
      </w:pPr>
    </w:p>
    <w:p w:rsidR="00ED18D1" w:rsidRPr="00B25BD4" w:rsidRDefault="00ED18D1" w:rsidP="00FF177D">
      <w:pPr>
        <w:jc w:val="center"/>
        <w:rPr>
          <w:b/>
          <w:bCs/>
          <w:sz w:val="26"/>
          <w:szCs w:val="26"/>
        </w:rPr>
      </w:pPr>
      <w:r w:rsidRPr="00B25BD4">
        <w:rPr>
          <w:b/>
          <w:bCs/>
          <w:sz w:val="26"/>
          <w:szCs w:val="26"/>
        </w:rPr>
        <w:t>Контрольно – измерительные материалы по выявлению представлений</w:t>
      </w:r>
    </w:p>
    <w:p w:rsidR="00ED18D1" w:rsidRPr="00B25BD4" w:rsidRDefault="00ED18D1" w:rsidP="00FF177D">
      <w:pPr>
        <w:jc w:val="center"/>
        <w:rPr>
          <w:b/>
          <w:bCs/>
          <w:sz w:val="26"/>
          <w:szCs w:val="26"/>
        </w:rPr>
      </w:pPr>
      <w:r w:rsidRPr="00B25BD4">
        <w:rPr>
          <w:b/>
          <w:bCs/>
          <w:sz w:val="26"/>
          <w:szCs w:val="26"/>
        </w:rPr>
        <w:t>у детей среднего дошкольного возраста по разделу</w:t>
      </w:r>
    </w:p>
    <w:p w:rsidR="00ED18D1" w:rsidRPr="00B25BD4" w:rsidRDefault="00ED18D1" w:rsidP="00FF177D">
      <w:pPr>
        <w:jc w:val="center"/>
        <w:rPr>
          <w:b/>
          <w:bCs/>
          <w:sz w:val="26"/>
          <w:szCs w:val="26"/>
        </w:rPr>
      </w:pPr>
      <w:r w:rsidRPr="00B25BD4">
        <w:rPr>
          <w:b/>
          <w:bCs/>
          <w:sz w:val="26"/>
          <w:szCs w:val="26"/>
        </w:rPr>
        <w:t>«Основы безопасности жизнедеятельности детей дошкольного возраста».</w:t>
      </w:r>
    </w:p>
    <w:p w:rsidR="00ED18D1" w:rsidRPr="00B25BD4" w:rsidRDefault="00ED18D1" w:rsidP="00FF177D">
      <w:pPr>
        <w:jc w:val="both"/>
        <w:rPr>
          <w:sz w:val="26"/>
          <w:szCs w:val="26"/>
        </w:rPr>
      </w:pPr>
    </w:p>
    <w:p w:rsidR="00ED18D1" w:rsidRPr="00B25BD4" w:rsidRDefault="00ED18D1" w:rsidP="00FF177D">
      <w:pPr>
        <w:numPr>
          <w:ilvl w:val="0"/>
          <w:numId w:val="13"/>
        </w:numPr>
        <w:jc w:val="both"/>
        <w:rPr>
          <w:b/>
          <w:bCs/>
          <w:sz w:val="26"/>
          <w:szCs w:val="26"/>
        </w:rPr>
      </w:pPr>
      <w:r w:rsidRPr="00B25BD4">
        <w:rPr>
          <w:b/>
          <w:bCs/>
          <w:sz w:val="26"/>
          <w:szCs w:val="26"/>
        </w:rPr>
        <w:t>Ребенок на улицах города.</w:t>
      </w:r>
    </w:p>
    <w:p w:rsidR="00ED18D1" w:rsidRPr="00B25BD4" w:rsidRDefault="00ED18D1" w:rsidP="00FF177D">
      <w:pPr>
        <w:numPr>
          <w:ilvl w:val="0"/>
          <w:numId w:val="17"/>
        </w:numPr>
        <w:jc w:val="both"/>
        <w:rPr>
          <w:sz w:val="26"/>
          <w:szCs w:val="26"/>
        </w:rPr>
      </w:pPr>
      <w:r w:rsidRPr="00B25BD4">
        <w:rPr>
          <w:sz w:val="26"/>
          <w:szCs w:val="26"/>
        </w:rPr>
        <w:t>Как устроена улица?</w:t>
      </w:r>
    </w:p>
    <w:p w:rsidR="00ED18D1" w:rsidRPr="00B25BD4" w:rsidRDefault="00ED18D1" w:rsidP="00FF177D">
      <w:pPr>
        <w:numPr>
          <w:ilvl w:val="0"/>
          <w:numId w:val="17"/>
        </w:numPr>
        <w:jc w:val="both"/>
        <w:rPr>
          <w:sz w:val="26"/>
          <w:szCs w:val="26"/>
        </w:rPr>
      </w:pPr>
      <w:r w:rsidRPr="00B25BD4">
        <w:rPr>
          <w:sz w:val="26"/>
          <w:szCs w:val="26"/>
        </w:rPr>
        <w:t>Какие сигналы светофора вы знаете, что они обозначают?</w:t>
      </w:r>
    </w:p>
    <w:p w:rsidR="00ED18D1" w:rsidRPr="00B25BD4" w:rsidRDefault="00ED18D1" w:rsidP="00FF177D">
      <w:pPr>
        <w:numPr>
          <w:ilvl w:val="0"/>
          <w:numId w:val="17"/>
        </w:numPr>
        <w:jc w:val="both"/>
        <w:rPr>
          <w:sz w:val="26"/>
          <w:szCs w:val="26"/>
        </w:rPr>
      </w:pPr>
      <w:r w:rsidRPr="00B25BD4">
        <w:rPr>
          <w:sz w:val="26"/>
          <w:szCs w:val="26"/>
        </w:rPr>
        <w:t xml:space="preserve">Правила дорожного движения (не спешить, быть внимательным, следить за движением,  что такое пешеходный переход его виды). Объяснить к чему приводит нарушение правил дорожного движения.  </w:t>
      </w:r>
    </w:p>
    <w:p w:rsidR="00ED18D1" w:rsidRPr="00B25BD4" w:rsidRDefault="00ED18D1" w:rsidP="00FF177D">
      <w:pPr>
        <w:numPr>
          <w:ilvl w:val="0"/>
          <w:numId w:val="17"/>
        </w:numPr>
        <w:jc w:val="both"/>
        <w:rPr>
          <w:sz w:val="26"/>
          <w:szCs w:val="26"/>
        </w:rPr>
      </w:pPr>
      <w:r w:rsidRPr="00B25BD4">
        <w:rPr>
          <w:sz w:val="26"/>
          <w:szCs w:val="26"/>
        </w:rPr>
        <w:t>Какие виды транспорта ты знаешь и для чего они предназначены?</w:t>
      </w:r>
    </w:p>
    <w:p w:rsidR="00ED18D1" w:rsidRPr="00B25BD4" w:rsidRDefault="00ED18D1" w:rsidP="00FF177D">
      <w:pPr>
        <w:numPr>
          <w:ilvl w:val="0"/>
          <w:numId w:val="17"/>
        </w:numPr>
        <w:jc w:val="both"/>
        <w:rPr>
          <w:sz w:val="26"/>
          <w:szCs w:val="26"/>
        </w:rPr>
      </w:pPr>
      <w:r w:rsidRPr="00B25BD4">
        <w:rPr>
          <w:sz w:val="26"/>
          <w:szCs w:val="26"/>
        </w:rPr>
        <w:t>Какие правила ты знаешь для перехода улицы? (идти только по тротуару, по правой стороне, нельзя играть, кататься на дороге (санках, самокатах, роликах, переходить на зелёный сигнал светофора; по пешеходному переходу).</w:t>
      </w:r>
    </w:p>
    <w:p w:rsidR="00ED18D1" w:rsidRPr="00B25BD4" w:rsidRDefault="00ED18D1" w:rsidP="00FF177D">
      <w:pPr>
        <w:numPr>
          <w:ilvl w:val="0"/>
          <w:numId w:val="17"/>
        </w:numPr>
        <w:jc w:val="both"/>
        <w:rPr>
          <w:sz w:val="26"/>
          <w:szCs w:val="26"/>
        </w:rPr>
      </w:pPr>
      <w:r w:rsidRPr="00B25BD4">
        <w:rPr>
          <w:sz w:val="26"/>
          <w:szCs w:val="26"/>
        </w:rPr>
        <w:t>Будешь ли ты играть на проезжей части? Почему?</w:t>
      </w:r>
    </w:p>
    <w:p w:rsidR="00ED18D1" w:rsidRPr="00B25BD4" w:rsidRDefault="00ED18D1" w:rsidP="00FF177D">
      <w:pPr>
        <w:numPr>
          <w:ilvl w:val="0"/>
          <w:numId w:val="17"/>
        </w:numPr>
        <w:jc w:val="both"/>
        <w:rPr>
          <w:sz w:val="26"/>
          <w:szCs w:val="26"/>
        </w:rPr>
      </w:pPr>
      <w:r w:rsidRPr="00B25BD4">
        <w:rPr>
          <w:sz w:val="26"/>
          <w:szCs w:val="26"/>
        </w:rPr>
        <w:t>В трамвай зашла старушка. Твои действия.</w:t>
      </w:r>
    </w:p>
    <w:p w:rsidR="00ED18D1" w:rsidRPr="00B25BD4" w:rsidRDefault="00ED18D1" w:rsidP="00FF177D">
      <w:pPr>
        <w:numPr>
          <w:ilvl w:val="0"/>
          <w:numId w:val="17"/>
        </w:numPr>
        <w:jc w:val="both"/>
        <w:rPr>
          <w:sz w:val="26"/>
          <w:szCs w:val="26"/>
        </w:rPr>
      </w:pPr>
      <w:r w:rsidRPr="00B25BD4">
        <w:rPr>
          <w:sz w:val="26"/>
          <w:szCs w:val="26"/>
        </w:rPr>
        <w:t>Как нужно вести себя в общественном транспорте?</w:t>
      </w:r>
    </w:p>
    <w:p w:rsidR="00ED18D1" w:rsidRPr="00B25BD4" w:rsidRDefault="00ED18D1" w:rsidP="00FF177D">
      <w:pPr>
        <w:numPr>
          <w:ilvl w:val="0"/>
          <w:numId w:val="13"/>
        </w:numPr>
        <w:jc w:val="both"/>
        <w:rPr>
          <w:b/>
          <w:bCs/>
          <w:sz w:val="26"/>
          <w:szCs w:val="26"/>
        </w:rPr>
      </w:pPr>
      <w:r w:rsidRPr="00B25BD4">
        <w:rPr>
          <w:b/>
          <w:bCs/>
          <w:sz w:val="26"/>
          <w:szCs w:val="26"/>
        </w:rPr>
        <w:t>Ребенок дома</w:t>
      </w:r>
    </w:p>
    <w:p w:rsidR="00ED18D1" w:rsidRPr="00B25BD4" w:rsidRDefault="00ED18D1" w:rsidP="00FF177D">
      <w:pPr>
        <w:numPr>
          <w:ilvl w:val="0"/>
          <w:numId w:val="16"/>
        </w:numPr>
        <w:jc w:val="both"/>
        <w:rPr>
          <w:sz w:val="26"/>
          <w:szCs w:val="26"/>
        </w:rPr>
      </w:pPr>
      <w:r w:rsidRPr="00B25BD4">
        <w:rPr>
          <w:sz w:val="26"/>
          <w:szCs w:val="26"/>
        </w:rPr>
        <w:t xml:space="preserve">Назвать номера телефонов специальных служб спасения: 01,02,03,объяснить их назначение. </w:t>
      </w:r>
    </w:p>
    <w:p w:rsidR="00ED18D1" w:rsidRPr="00B25BD4" w:rsidRDefault="00ED18D1" w:rsidP="00FF177D">
      <w:pPr>
        <w:numPr>
          <w:ilvl w:val="0"/>
          <w:numId w:val="16"/>
        </w:numPr>
        <w:jc w:val="both"/>
        <w:rPr>
          <w:sz w:val="26"/>
          <w:szCs w:val="26"/>
        </w:rPr>
      </w:pPr>
      <w:r w:rsidRPr="00B25BD4">
        <w:rPr>
          <w:sz w:val="26"/>
          <w:szCs w:val="26"/>
        </w:rPr>
        <w:t>Назови бытовые, кухонные электроприборы.</w:t>
      </w:r>
    </w:p>
    <w:p w:rsidR="00ED18D1" w:rsidRPr="00B25BD4" w:rsidRDefault="00ED18D1" w:rsidP="00FF177D">
      <w:pPr>
        <w:numPr>
          <w:ilvl w:val="0"/>
          <w:numId w:val="16"/>
        </w:numPr>
        <w:jc w:val="both"/>
        <w:rPr>
          <w:sz w:val="26"/>
          <w:szCs w:val="26"/>
        </w:rPr>
      </w:pPr>
      <w:r w:rsidRPr="00B25BD4">
        <w:rPr>
          <w:sz w:val="26"/>
          <w:szCs w:val="26"/>
        </w:rPr>
        <w:t>Какие правила надо соблюдать при работе с электроприборами?</w:t>
      </w:r>
    </w:p>
    <w:p w:rsidR="00ED18D1" w:rsidRPr="00B25BD4" w:rsidRDefault="00ED18D1" w:rsidP="00FF177D">
      <w:pPr>
        <w:numPr>
          <w:ilvl w:val="0"/>
          <w:numId w:val="16"/>
        </w:numPr>
        <w:jc w:val="both"/>
        <w:rPr>
          <w:sz w:val="26"/>
          <w:szCs w:val="26"/>
        </w:rPr>
      </w:pPr>
      <w:r w:rsidRPr="00B25BD4">
        <w:rPr>
          <w:sz w:val="26"/>
          <w:szCs w:val="26"/>
        </w:rPr>
        <w:t>Подай нож, ножницы.</w:t>
      </w:r>
    </w:p>
    <w:p w:rsidR="00ED18D1" w:rsidRPr="00B25BD4" w:rsidRDefault="00ED18D1" w:rsidP="00FF177D">
      <w:pPr>
        <w:numPr>
          <w:ilvl w:val="0"/>
          <w:numId w:val="16"/>
        </w:numPr>
        <w:jc w:val="both"/>
        <w:rPr>
          <w:sz w:val="26"/>
          <w:szCs w:val="26"/>
        </w:rPr>
      </w:pPr>
      <w:r w:rsidRPr="00B25BD4">
        <w:rPr>
          <w:sz w:val="26"/>
          <w:szCs w:val="26"/>
        </w:rPr>
        <w:t>Назови предметы, которыми ты не можешь играть: спички, свеча, газовая плита, книга, электроприборы. Объясни, почему нельзя.</w:t>
      </w:r>
    </w:p>
    <w:p w:rsidR="00ED18D1" w:rsidRPr="00B25BD4" w:rsidRDefault="00ED18D1" w:rsidP="00FF177D">
      <w:pPr>
        <w:numPr>
          <w:ilvl w:val="0"/>
          <w:numId w:val="16"/>
        </w:numPr>
        <w:jc w:val="both"/>
        <w:rPr>
          <w:sz w:val="26"/>
          <w:szCs w:val="26"/>
        </w:rPr>
      </w:pPr>
      <w:r w:rsidRPr="00B25BD4">
        <w:rPr>
          <w:sz w:val="26"/>
          <w:szCs w:val="26"/>
        </w:rPr>
        <w:t>Пожар в квартире. Твои действия.</w:t>
      </w:r>
    </w:p>
    <w:p w:rsidR="00ED18D1" w:rsidRPr="00B25BD4" w:rsidRDefault="00ED18D1" w:rsidP="00FF177D">
      <w:pPr>
        <w:numPr>
          <w:ilvl w:val="0"/>
          <w:numId w:val="16"/>
        </w:numPr>
        <w:jc w:val="both"/>
        <w:rPr>
          <w:sz w:val="26"/>
          <w:szCs w:val="26"/>
        </w:rPr>
      </w:pPr>
      <w:r w:rsidRPr="00B25BD4">
        <w:rPr>
          <w:sz w:val="26"/>
          <w:szCs w:val="26"/>
        </w:rPr>
        <w:t>Что делать при ожоге, порезе, отравлении.</w:t>
      </w:r>
      <w:r w:rsidRPr="00B25BD4">
        <w:rPr>
          <w:b/>
          <w:bCs/>
          <w:sz w:val="26"/>
          <w:szCs w:val="26"/>
        </w:rPr>
        <w:t xml:space="preserve"> </w:t>
      </w:r>
    </w:p>
    <w:p w:rsidR="00ED18D1" w:rsidRPr="00B25BD4" w:rsidRDefault="00ED18D1" w:rsidP="00FF177D">
      <w:pPr>
        <w:numPr>
          <w:ilvl w:val="0"/>
          <w:numId w:val="13"/>
        </w:numPr>
        <w:jc w:val="both"/>
        <w:rPr>
          <w:b/>
          <w:bCs/>
          <w:sz w:val="26"/>
          <w:szCs w:val="26"/>
        </w:rPr>
      </w:pPr>
      <w:r w:rsidRPr="00B25BD4">
        <w:rPr>
          <w:b/>
          <w:bCs/>
          <w:sz w:val="26"/>
          <w:szCs w:val="26"/>
        </w:rPr>
        <w:t>Ребенок и другие люди.</w:t>
      </w:r>
    </w:p>
    <w:p w:rsidR="00ED18D1" w:rsidRPr="00B25BD4" w:rsidRDefault="00ED18D1" w:rsidP="00FF177D">
      <w:pPr>
        <w:numPr>
          <w:ilvl w:val="0"/>
          <w:numId w:val="15"/>
        </w:numPr>
        <w:jc w:val="both"/>
        <w:rPr>
          <w:sz w:val="26"/>
          <w:szCs w:val="26"/>
        </w:rPr>
      </w:pPr>
      <w:r w:rsidRPr="00B25BD4">
        <w:rPr>
          <w:sz w:val="26"/>
          <w:szCs w:val="26"/>
        </w:rPr>
        <w:t>Назови  правила поведения при встрече с незнакомыми  людьми: не вступать в разговор, отказаться от угощений, быть вежливым, осторожным.</w:t>
      </w:r>
    </w:p>
    <w:p w:rsidR="00ED18D1" w:rsidRPr="00B25BD4" w:rsidRDefault="00ED18D1" w:rsidP="00FF177D">
      <w:pPr>
        <w:numPr>
          <w:ilvl w:val="0"/>
          <w:numId w:val="15"/>
        </w:numPr>
        <w:jc w:val="both"/>
        <w:rPr>
          <w:sz w:val="26"/>
          <w:szCs w:val="26"/>
        </w:rPr>
      </w:pPr>
      <w:r w:rsidRPr="00B25BD4">
        <w:rPr>
          <w:sz w:val="26"/>
          <w:szCs w:val="26"/>
        </w:rPr>
        <w:t>Незнакомая женщина угощает тебя конфетой. Как поступишь ты?</w:t>
      </w:r>
    </w:p>
    <w:p w:rsidR="00ED18D1" w:rsidRPr="00B25BD4" w:rsidRDefault="00ED18D1" w:rsidP="00FF177D">
      <w:pPr>
        <w:numPr>
          <w:ilvl w:val="0"/>
          <w:numId w:val="15"/>
        </w:numPr>
        <w:jc w:val="both"/>
        <w:rPr>
          <w:sz w:val="26"/>
          <w:szCs w:val="26"/>
        </w:rPr>
      </w:pPr>
      <w:r w:rsidRPr="00B25BD4">
        <w:rPr>
          <w:sz w:val="26"/>
          <w:szCs w:val="26"/>
        </w:rPr>
        <w:t>Назови правила поведения, если остались одни дома (не открывать дверь квартиры кому-либо в отсутствии родителей).</w:t>
      </w:r>
    </w:p>
    <w:p w:rsidR="00ED18D1" w:rsidRPr="00B25BD4" w:rsidRDefault="00ED18D1" w:rsidP="00FF177D">
      <w:pPr>
        <w:numPr>
          <w:ilvl w:val="0"/>
          <w:numId w:val="15"/>
        </w:numPr>
        <w:jc w:val="both"/>
        <w:rPr>
          <w:sz w:val="26"/>
          <w:szCs w:val="26"/>
        </w:rPr>
      </w:pPr>
      <w:r w:rsidRPr="00B25BD4">
        <w:rPr>
          <w:sz w:val="26"/>
          <w:szCs w:val="26"/>
        </w:rPr>
        <w:t>В дверь позвонила женщина. Она просит воды. Твои действия.</w:t>
      </w:r>
    </w:p>
    <w:p w:rsidR="00ED18D1" w:rsidRPr="00B25BD4" w:rsidRDefault="00ED18D1" w:rsidP="00FF177D">
      <w:pPr>
        <w:numPr>
          <w:ilvl w:val="0"/>
          <w:numId w:val="15"/>
        </w:numPr>
        <w:jc w:val="both"/>
        <w:rPr>
          <w:sz w:val="26"/>
          <w:szCs w:val="26"/>
        </w:rPr>
      </w:pPr>
      <w:r w:rsidRPr="00B25BD4">
        <w:rPr>
          <w:sz w:val="26"/>
          <w:szCs w:val="26"/>
        </w:rPr>
        <w:t>Что делать, если ты потерялся в магазине.</w:t>
      </w:r>
    </w:p>
    <w:p w:rsidR="00ED18D1" w:rsidRPr="00B25BD4" w:rsidRDefault="00ED18D1" w:rsidP="00FF177D">
      <w:pPr>
        <w:numPr>
          <w:ilvl w:val="0"/>
          <w:numId w:val="13"/>
        </w:numPr>
        <w:jc w:val="both"/>
        <w:rPr>
          <w:b/>
          <w:bCs/>
          <w:sz w:val="26"/>
          <w:szCs w:val="26"/>
        </w:rPr>
      </w:pPr>
      <w:r w:rsidRPr="00B25BD4">
        <w:rPr>
          <w:b/>
          <w:bCs/>
          <w:sz w:val="26"/>
          <w:szCs w:val="26"/>
        </w:rPr>
        <w:t>Ребенок и природа.</w:t>
      </w:r>
    </w:p>
    <w:p w:rsidR="00ED18D1" w:rsidRPr="00B25BD4" w:rsidRDefault="00ED18D1" w:rsidP="00FF177D">
      <w:pPr>
        <w:numPr>
          <w:ilvl w:val="0"/>
          <w:numId w:val="14"/>
        </w:numPr>
        <w:jc w:val="both"/>
        <w:rPr>
          <w:sz w:val="26"/>
          <w:szCs w:val="26"/>
        </w:rPr>
      </w:pPr>
      <w:r w:rsidRPr="00B25BD4">
        <w:rPr>
          <w:sz w:val="26"/>
          <w:szCs w:val="26"/>
        </w:rPr>
        <w:t>Знаешь ли ты ядовитые растения? Назови их.</w:t>
      </w:r>
    </w:p>
    <w:p w:rsidR="00ED18D1" w:rsidRPr="00B25BD4" w:rsidRDefault="00ED18D1" w:rsidP="00FF177D">
      <w:pPr>
        <w:numPr>
          <w:ilvl w:val="0"/>
          <w:numId w:val="14"/>
        </w:numPr>
        <w:jc w:val="both"/>
        <w:rPr>
          <w:sz w:val="26"/>
          <w:szCs w:val="26"/>
        </w:rPr>
      </w:pPr>
      <w:r w:rsidRPr="00B25BD4">
        <w:rPr>
          <w:sz w:val="26"/>
          <w:szCs w:val="26"/>
        </w:rPr>
        <w:t>Назови и  покажи  на рисунке, гербарии:  лекарственные растения (подорожник, глухая крапива, лопух, одуванчик лекарственный, мать-и-мачеха, ромашка лекарственная, шиповник, черёмуха). Определи где ядовитые растения.</w:t>
      </w:r>
    </w:p>
    <w:p w:rsidR="00ED18D1" w:rsidRPr="00B25BD4" w:rsidRDefault="00ED18D1" w:rsidP="00FF177D">
      <w:pPr>
        <w:numPr>
          <w:ilvl w:val="0"/>
          <w:numId w:val="14"/>
        </w:numPr>
        <w:jc w:val="both"/>
        <w:rPr>
          <w:sz w:val="26"/>
          <w:szCs w:val="26"/>
        </w:rPr>
      </w:pPr>
      <w:r w:rsidRPr="00B25BD4">
        <w:rPr>
          <w:sz w:val="26"/>
          <w:szCs w:val="26"/>
        </w:rPr>
        <w:t>Во дворе бегают собаки, так хочется погладить одну… Как ты поступишь?</w:t>
      </w:r>
    </w:p>
    <w:p w:rsidR="00ED18D1" w:rsidRPr="00B25BD4" w:rsidRDefault="00ED18D1" w:rsidP="00FF177D">
      <w:pPr>
        <w:numPr>
          <w:ilvl w:val="0"/>
          <w:numId w:val="14"/>
        </w:numPr>
        <w:jc w:val="both"/>
        <w:rPr>
          <w:sz w:val="26"/>
          <w:szCs w:val="26"/>
        </w:rPr>
      </w:pPr>
      <w:r w:rsidRPr="00B25BD4">
        <w:rPr>
          <w:sz w:val="26"/>
          <w:szCs w:val="26"/>
        </w:rPr>
        <w:t>Что надо делать, если собака оскалилась на тебя?</w:t>
      </w:r>
    </w:p>
    <w:p w:rsidR="00ED18D1" w:rsidRPr="00B25BD4" w:rsidRDefault="00ED18D1" w:rsidP="00FF177D">
      <w:pPr>
        <w:numPr>
          <w:ilvl w:val="0"/>
          <w:numId w:val="14"/>
        </w:numPr>
        <w:jc w:val="both"/>
        <w:rPr>
          <w:sz w:val="26"/>
          <w:szCs w:val="26"/>
        </w:rPr>
      </w:pPr>
      <w:r w:rsidRPr="00B25BD4">
        <w:rPr>
          <w:sz w:val="26"/>
          <w:szCs w:val="26"/>
        </w:rPr>
        <w:t xml:space="preserve">Ты пошел в лес. Какие правила безопасности необходимо соблюдать? </w:t>
      </w:r>
    </w:p>
    <w:p w:rsidR="00ED18D1" w:rsidRPr="00B25BD4" w:rsidRDefault="00ED18D1" w:rsidP="00FF177D">
      <w:pPr>
        <w:numPr>
          <w:ilvl w:val="0"/>
          <w:numId w:val="14"/>
        </w:numPr>
        <w:jc w:val="both"/>
        <w:rPr>
          <w:sz w:val="26"/>
          <w:szCs w:val="26"/>
        </w:rPr>
      </w:pPr>
      <w:r w:rsidRPr="00B25BD4">
        <w:rPr>
          <w:sz w:val="26"/>
          <w:szCs w:val="26"/>
        </w:rPr>
        <w:t xml:space="preserve">Назови  основные правила поведения на воде: нельзя без сопровождения взрослых заходить в воду; нельзя прыгать и нырять в незнакомом месте; долго купаться в воде нельзя (чем опасно); нельзя одним плавать в лодках, самодельных плотах; если упали в воду и начали тонуть—не паниковать, стараться удержаться на поверхности. </w:t>
      </w:r>
    </w:p>
    <w:p w:rsidR="00ED18D1" w:rsidRPr="00B25BD4" w:rsidRDefault="00ED18D1" w:rsidP="00FF177D">
      <w:pPr>
        <w:numPr>
          <w:ilvl w:val="0"/>
          <w:numId w:val="14"/>
        </w:numPr>
        <w:jc w:val="both"/>
        <w:rPr>
          <w:sz w:val="26"/>
          <w:szCs w:val="26"/>
        </w:rPr>
      </w:pPr>
      <w:r w:rsidRPr="00B25BD4">
        <w:rPr>
          <w:sz w:val="26"/>
          <w:szCs w:val="26"/>
        </w:rPr>
        <w:t>Назвать основные правила поведения на льду: выходить на лёд водоёмов нельзя, непрочный лёд возле стока вод, зарослей кустарника (камышей), сугробов. Двигать можно только по натоптанным следам, при условии, что лёд крепкий, брать с собой палку, чтобы проверить путь</w:t>
      </w:r>
    </w:p>
    <w:p w:rsidR="00ED18D1" w:rsidRPr="00B25BD4" w:rsidRDefault="00ED18D1" w:rsidP="00FF177D">
      <w:pPr>
        <w:numPr>
          <w:ilvl w:val="0"/>
          <w:numId w:val="14"/>
        </w:numPr>
        <w:jc w:val="both"/>
        <w:rPr>
          <w:sz w:val="26"/>
          <w:szCs w:val="26"/>
        </w:rPr>
      </w:pPr>
      <w:r w:rsidRPr="00B25BD4">
        <w:rPr>
          <w:sz w:val="26"/>
          <w:szCs w:val="26"/>
        </w:rPr>
        <w:t>Объяснить, что такое гололёд, чем он опасен.</w:t>
      </w:r>
    </w:p>
    <w:p w:rsidR="00ED18D1" w:rsidRPr="00B25BD4" w:rsidRDefault="00ED18D1" w:rsidP="00FF177D">
      <w:pPr>
        <w:jc w:val="both"/>
        <w:rPr>
          <w:sz w:val="26"/>
          <w:szCs w:val="26"/>
        </w:rPr>
      </w:pPr>
    </w:p>
    <w:p w:rsidR="00ED18D1" w:rsidRPr="00B25BD4" w:rsidRDefault="00ED18D1" w:rsidP="00FF177D">
      <w:pPr>
        <w:jc w:val="both"/>
        <w:rPr>
          <w:sz w:val="26"/>
          <w:szCs w:val="26"/>
        </w:rPr>
      </w:pPr>
      <w:r w:rsidRPr="00B25BD4">
        <w:rPr>
          <w:sz w:val="26"/>
          <w:szCs w:val="26"/>
        </w:rPr>
        <w:t>Оценки за каждый критерий:</w:t>
      </w:r>
    </w:p>
    <w:p w:rsidR="00ED18D1" w:rsidRPr="00B25BD4" w:rsidRDefault="00ED18D1" w:rsidP="00FF177D">
      <w:pPr>
        <w:jc w:val="both"/>
        <w:rPr>
          <w:sz w:val="26"/>
          <w:szCs w:val="26"/>
        </w:rPr>
      </w:pPr>
      <w:r w:rsidRPr="00B25BD4">
        <w:rPr>
          <w:sz w:val="26"/>
          <w:szCs w:val="26"/>
        </w:rPr>
        <w:t>Высокий – 3 балла;</w:t>
      </w:r>
    </w:p>
    <w:p w:rsidR="00ED18D1" w:rsidRPr="00B25BD4" w:rsidRDefault="00ED18D1" w:rsidP="00FF177D">
      <w:pPr>
        <w:jc w:val="both"/>
        <w:rPr>
          <w:sz w:val="26"/>
          <w:szCs w:val="26"/>
        </w:rPr>
      </w:pPr>
      <w:r w:rsidRPr="00B25BD4">
        <w:rPr>
          <w:sz w:val="26"/>
          <w:szCs w:val="26"/>
        </w:rPr>
        <w:t>Средний – 2 балла;</w:t>
      </w:r>
    </w:p>
    <w:p w:rsidR="00ED18D1" w:rsidRPr="00B25BD4" w:rsidRDefault="00ED18D1" w:rsidP="00FF177D">
      <w:pPr>
        <w:jc w:val="both"/>
        <w:rPr>
          <w:sz w:val="26"/>
          <w:szCs w:val="26"/>
        </w:rPr>
      </w:pPr>
      <w:r w:rsidRPr="00B25BD4">
        <w:rPr>
          <w:sz w:val="26"/>
          <w:szCs w:val="26"/>
        </w:rPr>
        <w:t>Низкий – 1 балл.</w:t>
      </w:r>
    </w:p>
    <w:p w:rsidR="00ED18D1" w:rsidRPr="00B25BD4" w:rsidRDefault="00ED18D1" w:rsidP="00FF177D">
      <w:pPr>
        <w:jc w:val="both"/>
        <w:rPr>
          <w:sz w:val="26"/>
          <w:szCs w:val="26"/>
        </w:rPr>
      </w:pPr>
    </w:p>
    <w:p w:rsidR="00ED18D1" w:rsidRPr="00B25BD4" w:rsidRDefault="00ED18D1" w:rsidP="00FF177D">
      <w:pPr>
        <w:ind w:firstLine="720"/>
        <w:jc w:val="both"/>
        <w:rPr>
          <w:b/>
          <w:bCs/>
          <w:sz w:val="26"/>
          <w:szCs w:val="26"/>
        </w:rPr>
      </w:pPr>
      <w:r w:rsidRPr="00B25BD4">
        <w:rPr>
          <w:b/>
          <w:bCs/>
          <w:sz w:val="26"/>
          <w:szCs w:val="26"/>
        </w:rPr>
        <w:t>Уровни освоения программы.</w:t>
      </w:r>
    </w:p>
    <w:p w:rsidR="00ED18D1" w:rsidRPr="00B25BD4" w:rsidRDefault="00ED18D1" w:rsidP="00FF177D">
      <w:pPr>
        <w:ind w:firstLine="720"/>
        <w:jc w:val="both"/>
        <w:rPr>
          <w:sz w:val="26"/>
          <w:szCs w:val="26"/>
        </w:rPr>
      </w:pPr>
      <w:r w:rsidRPr="00B25BD4">
        <w:rPr>
          <w:b/>
          <w:bCs/>
          <w:sz w:val="26"/>
          <w:szCs w:val="26"/>
        </w:rPr>
        <w:t>• Высокий</w:t>
      </w:r>
      <w:r w:rsidRPr="00B25BD4">
        <w:rPr>
          <w:sz w:val="26"/>
          <w:szCs w:val="26"/>
        </w:rPr>
        <w:t xml:space="preserve">. Количество баллов от 57 до 84. </w:t>
      </w:r>
    </w:p>
    <w:p w:rsidR="00ED18D1" w:rsidRPr="00B25BD4" w:rsidRDefault="00ED18D1" w:rsidP="00FF177D">
      <w:pPr>
        <w:ind w:firstLine="720"/>
        <w:jc w:val="both"/>
        <w:rPr>
          <w:sz w:val="26"/>
          <w:szCs w:val="26"/>
        </w:rPr>
      </w:pPr>
      <w:r w:rsidRPr="00B25BD4">
        <w:rPr>
          <w:sz w:val="26"/>
          <w:szCs w:val="26"/>
        </w:rPr>
        <w:t>Знания  носят обобщенный, системный характер</w:t>
      </w:r>
      <w:r w:rsidRPr="00B25BD4">
        <w:rPr>
          <w:b/>
          <w:bCs/>
          <w:sz w:val="26"/>
          <w:szCs w:val="26"/>
        </w:rPr>
        <w:t xml:space="preserve"> </w:t>
      </w:r>
      <w:r w:rsidRPr="00B25BD4">
        <w:rPr>
          <w:sz w:val="26"/>
          <w:szCs w:val="26"/>
        </w:rPr>
        <w:t xml:space="preserve">изученного материала, ярко выраженное отношение к соблюдению правил безопасности в ближайшем окружении.  Имеет  полное представление об основных источниках опасности в быту, природе, улице. Называет свои действия в опасных ситуациях, знает, как пользоваться телефоном. Самостоятельное  использование правил безопасности в повседневной жизни; способность к творческому мышлению, проявлению индивидуальности. Самостоятелен  в выполнении заданий, хорошо развито мышление, может привести собственный пример, творчески активен, может объяснить правила безопасности другим детям. Ребенок уверенно отвечает на поставленные вопросы без наводящих вопросов. Может обратиться за помощью к взрослому в стандартной опасной ситуации.  </w:t>
      </w:r>
    </w:p>
    <w:p w:rsidR="00ED18D1" w:rsidRPr="00B25BD4" w:rsidRDefault="00ED18D1" w:rsidP="00FF177D">
      <w:pPr>
        <w:ind w:firstLine="720"/>
        <w:jc w:val="both"/>
        <w:rPr>
          <w:sz w:val="26"/>
          <w:szCs w:val="26"/>
        </w:rPr>
      </w:pPr>
      <w:r w:rsidRPr="00B25BD4">
        <w:rPr>
          <w:b/>
          <w:bCs/>
          <w:sz w:val="26"/>
          <w:szCs w:val="26"/>
        </w:rPr>
        <w:t>• Средний.</w:t>
      </w:r>
      <w:r w:rsidRPr="00B25BD4">
        <w:rPr>
          <w:sz w:val="26"/>
          <w:szCs w:val="26"/>
        </w:rPr>
        <w:t xml:space="preserve"> Количество баллов от 29 до 56. </w:t>
      </w:r>
    </w:p>
    <w:p w:rsidR="00ED18D1" w:rsidRPr="00B25BD4" w:rsidRDefault="00ED18D1" w:rsidP="00FF177D">
      <w:pPr>
        <w:ind w:firstLine="720"/>
        <w:jc w:val="both"/>
        <w:rPr>
          <w:sz w:val="26"/>
          <w:szCs w:val="26"/>
        </w:rPr>
      </w:pPr>
      <w:r w:rsidRPr="00B25BD4">
        <w:rPr>
          <w:sz w:val="26"/>
          <w:szCs w:val="26"/>
        </w:rPr>
        <w:t>Имеется  определенный объем фактических знаний изученного материала. Появление заинтересованности к вопросам изучаемого материала; среднее наличие каких-либо навыков и знаний по основам безопасности. Имеет начальное представление об основных источниках опасности в быту, природе, улице, в некоторых вопросах необходима помощь взрослого. С помощью взрослого  называет свои действия в опасных ситуациях, знает, как пользоваться телефоном.  Использование правил безопасности в повседневной жизни при напоминании взрослого. С небольшой помощью взрослого может объяснить правила безопасности другим детям. Ребенок  отвечает на поставленные вопросы с наводящими вопросами. Может обратиться за помощью к взрослому в стандартной опасной ситуации.  При  помощи взрослого справляется с заданием, имеет интерес и желание включиться в работу, но требуется дополнительное объяснение, показ, повтор.</w:t>
      </w:r>
    </w:p>
    <w:p w:rsidR="00ED18D1" w:rsidRPr="00B25BD4" w:rsidRDefault="00ED18D1" w:rsidP="00FF177D">
      <w:pPr>
        <w:ind w:firstLine="720"/>
        <w:jc w:val="both"/>
        <w:rPr>
          <w:sz w:val="26"/>
          <w:szCs w:val="26"/>
        </w:rPr>
      </w:pPr>
      <w:r w:rsidRPr="00B25BD4">
        <w:rPr>
          <w:b/>
          <w:bCs/>
          <w:sz w:val="26"/>
          <w:szCs w:val="26"/>
        </w:rPr>
        <w:t>• Низкий.</w:t>
      </w:r>
      <w:r w:rsidRPr="00B25BD4">
        <w:rPr>
          <w:sz w:val="26"/>
          <w:szCs w:val="26"/>
        </w:rPr>
        <w:t xml:space="preserve"> Количество баллов до 28. </w:t>
      </w:r>
    </w:p>
    <w:p w:rsidR="00ED18D1" w:rsidRPr="00B25BD4" w:rsidRDefault="00ED18D1" w:rsidP="00FF177D">
      <w:pPr>
        <w:ind w:firstLine="720"/>
        <w:jc w:val="both"/>
        <w:rPr>
          <w:sz w:val="26"/>
          <w:szCs w:val="26"/>
        </w:rPr>
      </w:pPr>
      <w:r w:rsidRPr="00B25BD4">
        <w:rPr>
          <w:sz w:val="26"/>
          <w:szCs w:val="26"/>
        </w:rPr>
        <w:t>Очень  слабое знание всех вопросов безопасности жизнедеятельности, узкий кругозор; отсутствие познавательного интереса, активности. Отсутствие  или малое наличие каких-либо навыков по основам безопасности. С помощью подсказки или наводящих вопросов дает неполный ответ, перечисляя отдельные правила безопасного поведения,  об основных источниках опасности в быту, природе, улице.  Отвечает  неуверенно, подолгу задумывается. С помощью взрослого называет свои действия в опасных ситуациях, не знает, как пользоваться телефоном. Не может обратиться за помощью к взрослому в стандартной опасной ситуации. Действует по инструкции взрослого в стандартной опасной ситуации.</w:t>
      </w:r>
    </w:p>
    <w:p w:rsidR="00ED18D1" w:rsidRPr="00B25BD4" w:rsidRDefault="00ED18D1" w:rsidP="00FF177D">
      <w:pPr>
        <w:ind w:firstLine="720"/>
        <w:jc w:val="both"/>
        <w:rPr>
          <w:sz w:val="26"/>
          <w:szCs w:val="26"/>
        </w:rPr>
      </w:pPr>
    </w:p>
    <w:p w:rsidR="00ED18D1" w:rsidRPr="00B25BD4" w:rsidRDefault="00ED18D1" w:rsidP="00FF177D">
      <w:pPr>
        <w:jc w:val="both"/>
        <w:rPr>
          <w:b/>
          <w:bCs/>
          <w:sz w:val="26"/>
          <w:szCs w:val="26"/>
        </w:rPr>
      </w:pPr>
      <w:r w:rsidRPr="00B25BD4">
        <w:rPr>
          <w:b/>
          <w:bCs/>
          <w:sz w:val="26"/>
          <w:szCs w:val="26"/>
        </w:rPr>
        <w:t>Примерная диагностическая методика выявления представлений</w:t>
      </w:r>
    </w:p>
    <w:p w:rsidR="00ED18D1" w:rsidRPr="00B25BD4" w:rsidRDefault="00ED18D1" w:rsidP="00FF177D">
      <w:pPr>
        <w:jc w:val="both"/>
        <w:rPr>
          <w:b/>
          <w:bCs/>
          <w:sz w:val="26"/>
          <w:szCs w:val="26"/>
        </w:rPr>
      </w:pPr>
      <w:r w:rsidRPr="00B25BD4">
        <w:rPr>
          <w:b/>
          <w:bCs/>
          <w:sz w:val="26"/>
          <w:szCs w:val="26"/>
        </w:rPr>
        <w:t xml:space="preserve"> у детей старшего  дошкольного возраста (старшая группа) по разделу</w:t>
      </w:r>
    </w:p>
    <w:p w:rsidR="00ED18D1" w:rsidRPr="00B25BD4" w:rsidRDefault="00ED18D1" w:rsidP="00FF177D">
      <w:pPr>
        <w:jc w:val="both"/>
        <w:rPr>
          <w:b/>
          <w:bCs/>
          <w:sz w:val="26"/>
          <w:szCs w:val="26"/>
        </w:rPr>
      </w:pPr>
      <w:r w:rsidRPr="00B25BD4">
        <w:rPr>
          <w:b/>
          <w:bCs/>
          <w:sz w:val="26"/>
          <w:szCs w:val="26"/>
        </w:rPr>
        <w:t xml:space="preserve"> «Основы безопасности жизнедеятельности детей дошкольного возраста».</w:t>
      </w:r>
    </w:p>
    <w:p w:rsidR="00ED18D1" w:rsidRPr="00B25BD4" w:rsidRDefault="00ED18D1" w:rsidP="00FF177D">
      <w:pPr>
        <w:ind w:firstLine="720"/>
        <w:jc w:val="both"/>
        <w:rPr>
          <w:sz w:val="26"/>
          <w:szCs w:val="26"/>
        </w:rPr>
      </w:pPr>
    </w:p>
    <w:p w:rsidR="00ED18D1" w:rsidRPr="00B25BD4" w:rsidRDefault="00ED18D1" w:rsidP="00FF177D">
      <w:pPr>
        <w:ind w:firstLine="720"/>
        <w:jc w:val="both"/>
        <w:rPr>
          <w:sz w:val="26"/>
          <w:szCs w:val="26"/>
        </w:rPr>
      </w:pPr>
    </w:p>
    <w:p w:rsidR="00ED18D1" w:rsidRPr="00B25BD4" w:rsidRDefault="00ED18D1" w:rsidP="00FF177D">
      <w:pPr>
        <w:numPr>
          <w:ilvl w:val="0"/>
          <w:numId w:val="13"/>
        </w:numPr>
        <w:jc w:val="both"/>
        <w:rPr>
          <w:b/>
          <w:bCs/>
          <w:sz w:val="26"/>
          <w:szCs w:val="26"/>
        </w:rPr>
      </w:pPr>
      <w:r w:rsidRPr="00B25BD4">
        <w:rPr>
          <w:b/>
          <w:bCs/>
          <w:sz w:val="26"/>
          <w:szCs w:val="26"/>
        </w:rPr>
        <w:t>Ребенок на улицах города.</w:t>
      </w:r>
    </w:p>
    <w:p w:rsidR="00ED18D1" w:rsidRPr="00B25BD4" w:rsidRDefault="00ED18D1" w:rsidP="00FF177D">
      <w:pPr>
        <w:numPr>
          <w:ilvl w:val="0"/>
          <w:numId w:val="19"/>
        </w:numPr>
        <w:jc w:val="both"/>
        <w:rPr>
          <w:sz w:val="26"/>
          <w:szCs w:val="26"/>
        </w:rPr>
      </w:pPr>
      <w:r w:rsidRPr="00B25BD4">
        <w:rPr>
          <w:sz w:val="26"/>
          <w:szCs w:val="26"/>
        </w:rPr>
        <w:t xml:space="preserve">Назови и покажи на карточке дорожные знаки: пешеходный переход, железнодорожный переезд, въезд запрещён, движение запрещено, дорожные работы, дети, дикие животные и др. Поставить на рисунок нужный знак ( 5 и более дорожных знаков). </w:t>
      </w:r>
    </w:p>
    <w:p w:rsidR="00ED18D1" w:rsidRPr="00B25BD4" w:rsidRDefault="00ED18D1" w:rsidP="00FF177D">
      <w:pPr>
        <w:numPr>
          <w:ilvl w:val="0"/>
          <w:numId w:val="19"/>
        </w:numPr>
        <w:jc w:val="both"/>
        <w:rPr>
          <w:sz w:val="26"/>
          <w:szCs w:val="26"/>
        </w:rPr>
      </w:pPr>
      <w:r w:rsidRPr="00B25BD4">
        <w:rPr>
          <w:sz w:val="26"/>
          <w:szCs w:val="26"/>
        </w:rPr>
        <w:t xml:space="preserve">Назови виды пешеходных переходов (показать знаки), приведи примеры. </w:t>
      </w:r>
    </w:p>
    <w:p w:rsidR="00ED18D1" w:rsidRPr="00B25BD4" w:rsidRDefault="00ED18D1" w:rsidP="00FF177D">
      <w:pPr>
        <w:numPr>
          <w:ilvl w:val="0"/>
          <w:numId w:val="19"/>
        </w:numPr>
        <w:jc w:val="both"/>
        <w:rPr>
          <w:sz w:val="26"/>
          <w:szCs w:val="26"/>
        </w:rPr>
      </w:pPr>
      <w:r w:rsidRPr="00B25BD4">
        <w:rPr>
          <w:sz w:val="26"/>
          <w:szCs w:val="26"/>
        </w:rPr>
        <w:t xml:space="preserve">Рассказать как правильно, переходить проезжую часть (сначала посмотреть налево, дойдя до середины направо), нельзя переходить в неположенном месте, всегда быть внимательным и осторожным. </w:t>
      </w:r>
    </w:p>
    <w:p w:rsidR="00ED18D1" w:rsidRPr="00B25BD4" w:rsidRDefault="00ED18D1" w:rsidP="00FF177D">
      <w:pPr>
        <w:numPr>
          <w:ilvl w:val="0"/>
          <w:numId w:val="19"/>
        </w:numPr>
        <w:jc w:val="both"/>
        <w:rPr>
          <w:sz w:val="26"/>
          <w:szCs w:val="26"/>
        </w:rPr>
      </w:pPr>
      <w:r w:rsidRPr="00B25BD4">
        <w:rPr>
          <w:sz w:val="26"/>
          <w:szCs w:val="26"/>
        </w:rPr>
        <w:t>Расскажи о правилах поведения на улице.</w:t>
      </w:r>
    </w:p>
    <w:p w:rsidR="00ED18D1" w:rsidRPr="00B25BD4" w:rsidRDefault="00ED18D1" w:rsidP="00FF177D">
      <w:pPr>
        <w:numPr>
          <w:ilvl w:val="0"/>
          <w:numId w:val="19"/>
        </w:numPr>
        <w:jc w:val="both"/>
        <w:rPr>
          <w:sz w:val="26"/>
          <w:szCs w:val="26"/>
        </w:rPr>
      </w:pPr>
      <w:r w:rsidRPr="00B25BD4">
        <w:rPr>
          <w:sz w:val="26"/>
          <w:szCs w:val="26"/>
        </w:rPr>
        <w:t>Назвать безопасные места для игр детей.</w:t>
      </w:r>
    </w:p>
    <w:p w:rsidR="00ED18D1" w:rsidRPr="00B25BD4" w:rsidRDefault="00ED18D1" w:rsidP="00FF177D">
      <w:pPr>
        <w:numPr>
          <w:ilvl w:val="0"/>
          <w:numId w:val="19"/>
        </w:numPr>
        <w:jc w:val="both"/>
        <w:rPr>
          <w:sz w:val="26"/>
          <w:szCs w:val="26"/>
        </w:rPr>
      </w:pPr>
      <w:r w:rsidRPr="00B25BD4">
        <w:rPr>
          <w:sz w:val="26"/>
          <w:szCs w:val="26"/>
        </w:rPr>
        <w:t>Где можно кататься на велосипеде, самокате?</w:t>
      </w:r>
    </w:p>
    <w:p w:rsidR="00ED18D1" w:rsidRPr="00B25BD4" w:rsidRDefault="00ED18D1" w:rsidP="00FF177D">
      <w:pPr>
        <w:numPr>
          <w:ilvl w:val="0"/>
          <w:numId w:val="19"/>
        </w:numPr>
        <w:jc w:val="both"/>
        <w:rPr>
          <w:sz w:val="26"/>
          <w:szCs w:val="26"/>
        </w:rPr>
      </w:pPr>
      <w:r w:rsidRPr="00B25BD4">
        <w:rPr>
          <w:sz w:val="26"/>
          <w:szCs w:val="26"/>
        </w:rPr>
        <w:t>Кто такой инспектор ГИБДД? Зачем он нужен?</w:t>
      </w:r>
    </w:p>
    <w:p w:rsidR="00ED18D1" w:rsidRPr="00B25BD4" w:rsidRDefault="00ED18D1" w:rsidP="00FF177D">
      <w:pPr>
        <w:numPr>
          <w:ilvl w:val="0"/>
          <w:numId w:val="13"/>
        </w:numPr>
        <w:jc w:val="both"/>
        <w:rPr>
          <w:b/>
          <w:bCs/>
          <w:sz w:val="26"/>
          <w:szCs w:val="26"/>
        </w:rPr>
      </w:pPr>
      <w:r w:rsidRPr="00B25BD4">
        <w:rPr>
          <w:b/>
          <w:bCs/>
          <w:sz w:val="26"/>
          <w:szCs w:val="26"/>
        </w:rPr>
        <w:t>Ребенок дома</w:t>
      </w:r>
    </w:p>
    <w:p w:rsidR="00ED18D1" w:rsidRPr="00B25BD4" w:rsidRDefault="00ED18D1" w:rsidP="00FF177D">
      <w:pPr>
        <w:numPr>
          <w:ilvl w:val="0"/>
          <w:numId w:val="20"/>
        </w:numPr>
        <w:jc w:val="both"/>
        <w:rPr>
          <w:sz w:val="26"/>
          <w:szCs w:val="26"/>
        </w:rPr>
      </w:pPr>
      <w:r w:rsidRPr="00B25BD4">
        <w:rPr>
          <w:sz w:val="26"/>
          <w:szCs w:val="26"/>
        </w:rPr>
        <w:t xml:space="preserve">Какую воду называют питьевой, какую технической, почему. Объяснить, почему воду перед употреблением нужно кипятить, почему техническую нельзя употреблять для питья и приготовления пищи. </w:t>
      </w:r>
    </w:p>
    <w:p w:rsidR="00ED18D1" w:rsidRPr="00B25BD4" w:rsidRDefault="00ED18D1" w:rsidP="00FF177D">
      <w:pPr>
        <w:numPr>
          <w:ilvl w:val="0"/>
          <w:numId w:val="20"/>
        </w:numPr>
        <w:jc w:val="both"/>
        <w:rPr>
          <w:sz w:val="26"/>
          <w:szCs w:val="26"/>
        </w:rPr>
      </w:pPr>
      <w:r w:rsidRPr="00B25BD4">
        <w:rPr>
          <w:sz w:val="26"/>
          <w:szCs w:val="26"/>
        </w:rPr>
        <w:t>Покажи на рисунке  предметы, которые могут служить источниками опасности в доме.</w:t>
      </w:r>
    </w:p>
    <w:p w:rsidR="00ED18D1" w:rsidRPr="00B25BD4" w:rsidRDefault="00ED18D1" w:rsidP="00FF177D">
      <w:pPr>
        <w:numPr>
          <w:ilvl w:val="0"/>
          <w:numId w:val="20"/>
        </w:numPr>
        <w:jc w:val="both"/>
        <w:rPr>
          <w:sz w:val="26"/>
          <w:szCs w:val="26"/>
        </w:rPr>
      </w:pPr>
      <w:r w:rsidRPr="00B25BD4">
        <w:rPr>
          <w:sz w:val="26"/>
          <w:szCs w:val="26"/>
        </w:rPr>
        <w:t>Показать картинку (ребенок сидит на окне (на балконе). Почему опасно играть на балконе? Какие бы правила ты рассказал малышу с картинки.</w:t>
      </w:r>
    </w:p>
    <w:p w:rsidR="00ED18D1" w:rsidRPr="00B25BD4" w:rsidRDefault="00ED18D1" w:rsidP="00FF177D">
      <w:pPr>
        <w:numPr>
          <w:ilvl w:val="0"/>
          <w:numId w:val="20"/>
        </w:numPr>
        <w:jc w:val="both"/>
        <w:rPr>
          <w:sz w:val="26"/>
          <w:szCs w:val="26"/>
        </w:rPr>
      </w:pPr>
      <w:r w:rsidRPr="00B25BD4">
        <w:rPr>
          <w:sz w:val="26"/>
          <w:szCs w:val="26"/>
        </w:rPr>
        <w:t xml:space="preserve">Как нужно действовать дома при встрече с незнакомыми людьми. </w:t>
      </w:r>
    </w:p>
    <w:p w:rsidR="00ED18D1" w:rsidRPr="00B25BD4" w:rsidRDefault="00ED18D1" w:rsidP="00FF177D">
      <w:pPr>
        <w:numPr>
          <w:ilvl w:val="0"/>
          <w:numId w:val="20"/>
        </w:numPr>
        <w:jc w:val="both"/>
        <w:rPr>
          <w:sz w:val="26"/>
          <w:szCs w:val="26"/>
        </w:rPr>
      </w:pPr>
      <w:r w:rsidRPr="00B25BD4">
        <w:rPr>
          <w:sz w:val="26"/>
          <w:szCs w:val="26"/>
        </w:rPr>
        <w:t>Объясняет понятие «бережливость», используя его по отношению к предметам, ресурсам, труду других людей.</w:t>
      </w:r>
    </w:p>
    <w:p w:rsidR="00ED18D1" w:rsidRPr="00B25BD4" w:rsidRDefault="00ED18D1" w:rsidP="00FF177D">
      <w:pPr>
        <w:numPr>
          <w:ilvl w:val="0"/>
          <w:numId w:val="13"/>
        </w:numPr>
        <w:jc w:val="both"/>
        <w:rPr>
          <w:b/>
          <w:bCs/>
          <w:sz w:val="26"/>
          <w:szCs w:val="26"/>
        </w:rPr>
      </w:pPr>
      <w:r w:rsidRPr="00B25BD4">
        <w:rPr>
          <w:b/>
          <w:bCs/>
          <w:sz w:val="26"/>
          <w:szCs w:val="26"/>
        </w:rPr>
        <w:t>Ребенок и другие люди.</w:t>
      </w:r>
    </w:p>
    <w:p w:rsidR="00ED18D1" w:rsidRPr="00B25BD4" w:rsidRDefault="00ED18D1" w:rsidP="00FF177D">
      <w:pPr>
        <w:numPr>
          <w:ilvl w:val="0"/>
          <w:numId w:val="21"/>
        </w:numPr>
        <w:jc w:val="both"/>
        <w:rPr>
          <w:sz w:val="26"/>
          <w:szCs w:val="26"/>
        </w:rPr>
      </w:pPr>
      <w:r w:rsidRPr="00B25BD4">
        <w:rPr>
          <w:sz w:val="26"/>
          <w:szCs w:val="26"/>
        </w:rPr>
        <w:t>Приведи примеры типичных опасных ситуаций возможных контактов с незнакомыми людьми на улице (нельзя уходить с незнакомым, нельзя вступать в разговор, нельзя брать угощение от чужого человека, опасно доверять чужим людям)</w:t>
      </w:r>
    </w:p>
    <w:p w:rsidR="00ED18D1" w:rsidRPr="00B25BD4" w:rsidRDefault="00ED18D1" w:rsidP="00FF177D">
      <w:pPr>
        <w:numPr>
          <w:ilvl w:val="0"/>
          <w:numId w:val="21"/>
        </w:numPr>
        <w:jc w:val="both"/>
        <w:rPr>
          <w:sz w:val="26"/>
          <w:szCs w:val="26"/>
        </w:rPr>
      </w:pPr>
      <w:r w:rsidRPr="00B25BD4">
        <w:rPr>
          <w:sz w:val="26"/>
          <w:szCs w:val="26"/>
        </w:rPr>
        <w:t xml:space="preserve">Объясни, что такое насильственные действия, что такое домогательство. </w:t>
      </w:r>
    </w:p>
    <w:p w:rsidR="00ED18D1" w:rsidRPr="00B25BD4" w:rsidRDefault="00ED18D1" w:rsidP="00FF177D">
      <w:pPr>
        <w:numPr>
          <w:ilvl w:val="0"/>
          <w:numId w:val="21"/>
        </w:numPr>
        <w:jc w:val="both"/>
        <w:rPr>
          <w:sz w:val="26"/>
          <w:szCs w:val="26"/>
        </w:rPr>
      </w:pPr>
      <w:r w:rsidRPr="00B25BD4">
        <w:rPr>
          <w:sz w:val="26"/>
          <w:szCs w:val="26"/>
        </w:rPr>
        <w:t>Назови  правила поведения: всегда предупреждать, куда и к кому вы идёте, всегда говорить взрослым, если кто-то пристаёт к вам, что если вас пытаются насильно куда-то затащить, нужно кричать: «На помощь, помогите, чужой человек!»</w:t>
      </w:r>
    </w:p>
    <w:p w:rsidR="00ED18D1" w:rsidRPr="00B25BD4" w:rsidRDefault="00ED18D1" w:rsidP="00FF177D">
      <w:pPr>
        <w:numPr>
          <w:ilvl w:val="0"/>
          <w:numId w:val="21"/>
        </w:numPr>
        <w:jc w:val="both"/>
        <w:rPr>
          <w:sz w:val="26"/>
          <w:szCs w:val="26"/>
        </w:rPr>
      </w:pPr>
      <w:r w:rsidRPr="00B25BD4">
        <w:rPr>
          <w:sz w:val="26"/>
          <w:szCs w:val="26"/>
        </w:rPr>
        <w:t>Подростки позвали тебя на чердак. Твои действия.</w:t>
      </w:r>
    </w:p>
    <w:p w:rsidR="00ED18D1" w:rsidRPr="00B25BD4" w:rsidRDefault="00ED18D1" w:rsidP="00FF177D">
      <w:pPr>
        <w:numPr>
          <w:ilvl w:val="0"/>
          <w:numId w:val="21"/>
        </w:numPr>
        <w:jc w:val="both"/>
        <w:rPr>
          <w:sz w:val="26"/>
          <w:szCs w:val="26"/>
        </w:rPr>
      </w:pPr>
      <w:r w:rsidRPr="00B25BD4">
        <w:rPr>
          <w:sz w:val="26"/>
          <w:szCs w:val="26"/>
        </w:rPr>
        <w:t>Что будешь делать, если вдруг тебя потащит за руку незнакомый человек?</w:t>
      </w:r>
    </w:p>
    <w:p w:rsidR="00ED18D1" w:rsidRPr="00B25BD4" w:rsidRDefault="00ED18D1" w:rsidP="00FF177D">
      <w:pPr>
        <w:numPr>
          <w:ilvl w:val="0"/>
          <w:numId w:val="21"/>
        </w:numPr>
        <w:jc w:val="both"/>
        <w:rPr>
          <w:sz w:val="26"/>
          <w:szCs w:val="26"/>
        </w:rPr>
      </w:pPr>
      <w:r w:rsidRPr="00B25BD4">
        <w:rPr>
          <w:sz w:val="26"/>
          <w:szCs w:val="26"/>
        </w:rPr>
        <w:t>Один мужчина приглашает тебя покататься на «Москвиче», а другой – на «Вольво». На чем ты поедешь кататься?</w:t>
      </w:r>
    </w:p>
    <w:p w:rsidR="00ED18D1" w:rsidRPr="00B25BD4" w:rsidRDefault="00ED18D1" w:rsidP="00FF177D">
      <w:pPr>
        <w:numPr>
          <w:ilvl w:val="0"/>
          <w:numId w:val="13"/>
        </w:numPr>
        <w:jc w:val="both"/>
        <w:rPr>
          <w:b/>
          <w:bCs/>
          <w:sz w:val="26"/>
          <w:szCs w:val="26"/>
        </w:rPr>
      </w:pPr>
      <w:r w:rsidRPr="00B25BD4">
        <w:rPr>
          <w:b/>
          <w:bCs/>
          <w:sz w:val="26"/>
          <w:szCs w:val="26"/>
        </w:rPr>
        <w:t>Ребенок и природа.</w:t>
      </w:r>
    </w:p>
    <w:p w:rsidR="00ED18D1" w:rsidRPr="00B25BD4" w:rsidRDefault="00ED18D1" w:rsidP="00FF177D">
      <w:pPr>
        <w:numPr>
          <w:ilvl w:val="0"/>
          <w:numId w:val="18"/>
        </w:numPr>
        <w:jc w:val="both"/>
        <w:rPr>
          <w:sz w:val="26"/>
          <w:szCs w:val="26"/>
        </w:rPr>
      </w:pPr>
      <w:r w:rsidRPr="00B25BD4">
        <w:rPr>
          <w:sz w:val="26"/>
          <w:szCs w:val="26"/>
        </w:rPr>
        <w:t>Назови  и покажи на рисунке съедобные и ядовитые грибы (5 и более)</w:t>
      </w:r>
    </w:p>
    <w:p w:rsidR="00ED18D1" w:rsidRPr="00B25BD4" w:rsidRDefault="00ED18D1" w:rsidP="00FF177D">
      <w:pPr>
        <w:numPr>
          <w:ilvl w:val="0"/>
          <w:numId w:val="18"/>
        </w:numPr>
        <w:jc w:val="both"/>
        <w:rPr>
          <w:sz w:val="26"/>
          <w:szCs w:val="26"/>
        </w:rPr>
      </w:pPr>
      <w:r w:rsidRPr="00B25BD4">
        <w:rPr>
          <w:sz w:val="26"/>
          <w:szCs w:val="26"/>
        </w:rPr>
        <w:t>Назвать ядовитые растения: ландыш, лютик едкий, белена чёрная, волчье лыко, вороний глаз. (5 и более)</w:t>
      </w:r>
    </w:p>
    <w:p w:rsidR="00ED18D1" w:rsidRPr="00B25BD4" w:rsidRDefault="00ED18D1" w:rsidP="00FF177D">
      <w:pPr>
        <w:numPr>
          <w:ilvl w:val="0"/>
          <w:numId w:val="18"/>
        </w:numPr>
        <w:jc w:val="both"/>
        <w:rPr>
          <w:sz w:val="26"/>
          <w:szCs w:val="26"/>
        </w:rPr>
      </w:pPr>
      <w:r w:rsidRPr="00B25BD4">
        <w:rPr>
          <w:sz w:val="26"/>
          <w:szCs w:val="26"/>
        </w:rPr>
        <w:t>Если, гуляя в лесу, найдешь какую-то красивую ягоду или гриб, то ты..</w:t>
      </w:r>
    </w:p>
    <w:p w:rsidR="00ED18D1" w:rsidRPr="00B25BD4" w:rsidRDefault="00ED18D1" w:rsidP="00FF177D">
      <w:pPr>
        <w:numPr>
          <w:ilvl w:val="0"/>
          <w:numId w:val="18"/>
        </w:numPr>
        <w:jc w:val="both"/>
        <w:rPr>
          <w:sz w:val="26"/>
          <w:szCs w:val="26"/>
        </w:rPr>
      </w:pPr>
      <w:r w:rsidRPr="00B25BD4">
        <w:rPr>
          <w:sz w:val="26"/>
          <w:szCs w:val="26"/>
        </w:rPr>
        <w:t xml:space="preserve">Назови правила поведения во время грозы   (находиться лучше в помещении, закрыть окна, выключить электроприборы; выключить мобильный телефон, нельзя стоять под деревьями, можно в кустарнике, нельзя бегать на улице). </w:t>
      </w:r>
    </w:p>
    <w:p w:rsidR="00ED18D1" w:rsidRPr="00B25BD4" w:rsidRDefault="00ED18D1" w:rsidP="00FF177D">
      <w:pPr>
        <w:numPr>
          <w:ilvl w:val="0"/>
          <w:numId w:val="18"/>
        </w:numPr>
        <w:jc w:val="both"/>
        <w:rPr>
          <w:sz w:val="26"/>
          <w:szCs w:val="26"/>
        </w:rPr>
      </w:pPr>
      <w:r w:rsidRPr="00B25BD4">
        <w:rPr>
          <w:sz w:val="26"/>
          <w:szCs w:val="26"/>
        </w:rPr>
        <w:t xml:space="preserve">Назови  правила поведения на природе, в лесу с животными  (н-р, собираясь в лес, одевайте сапоги; увидев змею, не трогайте, а обойдите  её стороной); </w:t>
      </w:r>
    </w:p>
    <w:p w:rsidR="00ED18D1" w:rsidRPr="00B25BD4" w:rsidRDefault="00ED18D1" w:rsidP="00FF177D">
      <w:pPr>
        <w:numPr>
          <w:ilvl w:val="0"/>
          <w:numId w:val="18"/>
        </w:numPr>
        <w:jc w:val="both"/>
        <w:rPr>
          <w:sz w:val="26"/>
          <w:szCs w:val="26"/>
        </w:rPr>
      </w:pPr>
      <w:r w:rsidRPr="00B25BD4">
        <w:rPr>
          <w:sz w:val="26"/>
          <w:szCs w:val="26"/>
        </w:rPr>
        <w:t xml:space="preserve">Расскажи как вести себя если вблизи летает тебя оса, пчела. Какие правила еще поведения с насекомыми ты знаешь? (клещи, муравьи и др.) </w:t>
      </w:r>
    </w:p>
    <w:p w:rsidR="00ED18D1" w:rsidRPr="00B25BD4" w:rsidRDefault="00ED18D1" w:rsidP="00FF177D">
      <w:pPr>
        <w:numPr>
          <w:ilvl w:val="0"/>
          <w:numId w:val="18"/>
        </w:numPr>
        <w:jc w:val="both"/>
        <w:rPr>
          <w:sz w:val="26"/>
          <w:szCs w:val="26"/>
        </w:rPr>
      </w:pPr>
      <w:r w:rsidRPr="00B25BD4">
        <w:rPr>
          <w:sz w:val="26"/>
          <w:szCs w:val="26"/>
        </w:rPr>
        <w:t>Объясни ситуацию «Заблудился в лесу»</w:t>
      </w:r>
    </w:p>
    <w:p w:rsidR="00ED18D1" w:rsidRPr="00B25BD4" w:rsidRDefault="00ED18D1" w:rsidP="00FF177D">
      <w:pPr>
        <w:numPr>
          <w:ilvl w:val="0"/>
          <w:numId w:val="18"/>
        </w:numPr>
        <w:jc w:val="both"/>
        <w:rPr>
          <w:sz w:val="26"/>
          <w:szCs w:val="26"/>
        </w:rPr>
      </w:pPr>
      <w:r w:rsidRPr="00B25BD4">
        <w:rPr>
          <w:sz w:val="26"/>
          <w:szCs w:val="26"/>
        </w:rPr>
        <w:t xml:space="preserve">Объясняет пользу воды, необходимость её экономии;; может самостоятельно очистить воду. </w:t>
      </w:r>
    </w:p>
    <w:p w:rsidR="00ED18D1" w:rsidRPr="00B25BD4" w:rsidRDefault="00ED18D1" w:rsidP="00CB0442">
      <w:pPr>
        <w:numPr>
          <w:ilvl w:val="0"/>
          <w:numId w:val="13"/>
        </w:numPr>
        <w:tabs>
          <w:tab w:val="clear" w:pos="720"/>
          <w:tab w:val="num" w:pos="180"/>
        </w:tabs>
        <w:ind w:hanging="540"/>
        <w:jc w:val="both"/>
        <w:rPr>
          <w:b/>
          <w:bCs/>
          <w:sz w:val="26"/>
          <w:szCs w:val="26"/>
        </w:rPr>
      </w:pPr>
      <w:r w:rsidRPr="00B25BD4">
        <w:rPr>
          <w:b/>
          <w:bCs/>
          <w:sz w:val="26"/>
          <w:szCs w:val="26"/>
        </w:rPr>
        <w:t xml:space="preserve">   Пожарная безопасность</w:t>
      </w:r>
    </w:p>
    <w:p w:rsidR="00ED18D1" w:rsidRPr="00B25BD4" w:rsidRDefault="00ED18D1" w:rsidP="00FF177D">
      <w:pPr>
        <w:numPr>
          <w:ilvl w:val="0"/>
          <w:numId w:val="22"/>
        </w:numPr>
        <w:jc w:val="both"/>
        <w:rPr>
          <w:sz w:val="26"/>
          <w:szCs w:val="26"/>
        </w:rPr>
      </w:pPr>
      <w:r w:rsidRPr="00B25BD4">
        <w:rPr>
          <w:sz w:val="26"/>
          <w:szCs w:val="26"/>
        </w:rPr>
        <w:t xml:space="preserve">Подробно расскажи о пользе и опасности огня. </w:t>
      </w:r>
    </w:p>
    <w:p w:rsidR="00ED18D1" w:rsidRPr="00B25BD4" w:rsidRDefault="00ED18D1" w:rsidP="00FF177D">
      <w:pPr>
        <w:numPr>
          <w:ilvl w:val="0"/>
          <w:numId w:val="22"/>
        </w:numPr>
        <w:jc w:val="both"/>
        <w:rPr>
          <w:sz w:val="26"/>
          <w:szCs w:val="26"/>
        </w:rPr>
      </w:pPr>
      <w:r w:rsidRPr="00B25BD4">
        <w:rPr>
          <w:sz w:val="26"/>
          <w:szCs w:val="26"/>
        </w:rPr>
        <w:t>Расскажи о пожарном и его работе.</w:t>
      </w:r>
    </w:p>
    <w:p w:rsidR="00ED18D1" w:rsidRPr="00B25BD4" w:rsidRDefault="00ED18D1" w:rsidP="00FF177D">
      <w:pPr>
        <w:numPr>
          <w:ilvl w:val="0"/>
          <w:numId w:val="22"/>
        </w:numPr>
        <w:jc w:val="both"/>
        <w:rPr>
          <w:sz w:val="26"/>
          <w:szCs w:val="26"/>
        </w:rPr>
      </w:pPr>
      <w:r w:rsidRPr="00B25BD4">
        <w:rPr>
          <w:sz w:val="26"/>
          <w:szCs w:val="26"/>
        </w:rPr>
        <w:t>Расскажи  основные правила пожарной безопасности.</w:t>
      </w:r>
    </w:p>
    <w:p w:rsidR="00ED18D1" w:rsidRPr="00B25BD4" w:rsidRDefault="00ED18D1" w:rsidP="00CB0442">
      <w:pPr>
        <w:numPr>
          <w:ilvl w:val="0"/>
          <w:numId w:val="13"/>
        </w:numPr>
        <w:tabs>
          <w:tab w:val="clear" w:pos="720"/>
          <w:tab w:val="num" w:pos="180"/>
        </w:tabs>
        <w:ind w:hanging="540"/>
        <w:jc w:val="both"/>
        <w:rPr>
          <w:b/>
          <w:bCs/>
          <w:sz w:val="26"/>
          <w:szCs w:val="26"/>
        </w:rPr>
      </w:pPr>
      <w:r w:rsidRPr="00B25BD4">
        <w:rPr>
          <w:b/>
          <w:bCs/>
          <w:sz w:val="26"/>
          <w:szCs w:val="26"/>
        </w:rPr>
        <w:t>Чрезвычайные ситуации</w:t>
      </w:r>
    </w:p>
    <w:p w:rsidR="00ED18D1" w:rsidRPr="00B25BD4" w:rsidRDefault="00ED18D1" w:rsidP="00CB0442">
      <w:pPr>
        <w:numPr>
          <w:ilvl w:val="1"/>
          <w:numId w:val="18"/>
        </w:numPr>
        <w:tabs>
          <w:tab w:val="clear" w:pos="1440"/>
          <w:tab w:val="num" w:pos="360"/>
        </w:tabs>
        <w:ind w:left="360" w:firstLine="0"/>
        <w:jc w:val="both"/>
        <w:rPr>
          <w:sz w:val="26"/>
          <w:szCs w:val="26"/>
        </w:rPr>
      </w:pPr>
      <w:r w:rsidRPr="00B25BD4">
        <w:rPr>
          <w:sz w:val="26"/>
          <w:szCs w:val="26"/>
        </w:rPr>
        <w:t>Что такое чрезвычайная ситуация. Назови «ЧС».</w:t>
      </w:r>
    </w:p>
    <w:p w:rsidR="00ED18D1" w:rsidRPr="00B25BD4" w:rsidRDefault="00ED18D1" w:rsidP="00CB0442">
      <w:pPr>
        <w:numPr>
          <w:ilvl w:val="1"/>
          <w:numId w:val="18"/>
        </w:numPr>
        <w:tabs>
          <w:tab w:val="clear" w:pos="1440"/>
          <w:tab w:val="num" w:pos="360"/>
        </w:tabs>
        <w:ind w:left="360" w:firstLine="0"/>
        <w:jc w:val="both"/>
        <w:rPr>
          <w:sz w:val="26"/>
          <w:szCs w:val="26"/>
        </w:rPr>
      </w:pPr>
      <w:r w:rsidRPr="00B25BD4">
        <w:rPr>
          <w:sz w:val="26"/>
          <w:szCs w:val="26"/>
        </w:rPr>
        <w:t>Как надо действовать во время наводнения, урагана?</w:t>
      </w:r>
    </w:p>
    <w:p w:rsidR="00ED18D1" w:rsidRPr="00B25BD4" w:rsidRDefault="00ED18D1" w:rsidP="00FF177D">
      <w:pPr>
        <w:jc w:val="both"/>
        <w:rPr>
          <w:sz w:val="26"/>
          <w:szCs w:val="26"/>
        </w:rPr>
      </w:pPr>
    </w:p>
    <w:p w:rsidR="00ED18D1" w:rsidRPr="00B25BD4" w:rsidRDefault="00ED18D1" w:rsidP="00FF177D">
      <w:pPr>
        <w:ind w:firstLine="720"/>
        <w:jc w:val="both"/>
        <w:rPr>
          <w:sz w:val="26"/>
          <w:szCs w:val="26"/>
        </w:rPr>
      </w:pPr>
      <w:r w:rsidRPr="00B25BD4">
        <w:rPr>
          <w:sz w:val="26"/>
          <w:szCs w:val="26"/>
        </w:rPr>
        <w:t>Оценки за каждый критерий:</w:t>
      </w:r>
    </w:p>
    <w:p w:rsidR="00ED18D1" w:rsidRPr="00B25BD4" w:rsidRDefault="00ED18D1" w:rsidP="00FF177D">
      <w:pPr>
        <w:ind w:firstLine="720"/>
        <w:jc w:val="both"/>
        <w:rPr>
          <w:sz w:val="26"/>
          <w:szCs w:val="26"/>
        </w:rPr>
      </w:pPr>
      <w:r w:rsidRPr="00B25BD4">
        <w:rPr>
          <w:sz w:val="26"/>
          <w:szCs w:val="26"/>
        </w:rPr>
        <w:t>Высокий – 3 балла;</w:t>
      </w:r>
    </w:p>
    <w:p w:rsidR="00ED18D1" w:rsidRPr="00B25BD4" w:rsidRDefault="00ED18D1" w:rsidP="00FF177D">
      <w:pPr>
        <w:ind w:firstLine="720"/>
        <w:jc w:val="both"/>
        <w:rPr>
          <w:sz w:val="26"/>
          <w:szCs w:val="26"/>
        </w:rPr>
      </w:pPr>
      <w:r w:rsidRPr="00B25BD4">
        <w:rPr>
          <w:sz w:val="26"/>
          <w:szCs w:val="26"/>
        </w:rPr>
        <w:t>Средний – 2 балла;</w:t>
      </w:r>
    </w:p>
    <w:p w:rsidR="00ED18D1" w:rsidRPr="00B25BD4" w:rsidRDefault="00ED18D1" w:rsidP="00FF177D">
      <w:pPr>
        <w:ind w:firstLine="720"/>
        <w:jc w:val="both"/>
        <w:rPr>
          <w:sz w:val="26"/>
          <w:szCs w:val="26"/>
        </w:rPr>
      </w:pPr>
      <w:r w:rsidRPr="00B25BD4">
        <w:rPr>
          <w:sz w:val="26"/>
          <w:szCs w:val="26"/>
        </w:rPr>
        <w:t>Низкий – 1 балл.</w:t>
      </w:r>
    </w:p>
    <w:p w:rsidR="00ED18D1" w:rsidRPr="00B25BD4" w:rsidRDefault="00ED18D1" w:rsidP="00FF177D">
      <w:pPr>
        <w:ind w:firstLine="720"/>
        <w:jc w:val="both"/>
        <w:rPr>
          <w:sz w:val="26"/>
          <w:szCs w:val="26"/>
        </w:rPr>
      </w:pPr>
    </w:p>
    <w:p w:rsidR="00ED18D1" w:rsidRPr="00B25BD4" w:rsidRDefault="00ED18D1" w:rsidP="00FF177D">
      <w:pPr>
        <w:ind w:firstLine="720"/>
        <w:jc w:val="both"/>
        <w:rPr>
          <w:sz w:val="26"/>
          <w:szCs w:val="26"/>
        </w:rPr>
      </w:pPr>
      <w:r w:rsidRPr="00B25BD4">
        <w:rPr>
          <w:sz w:val="26"/>
          <w:szCs w:val="26"/>
        </w:rPr>
        <w:t>Уровни освоения программы.</w:t>
      </w:r>
    </w:p>
    <w:p w:rsidR="00ED18D1" w:rsidRPr="00B25BD4" w:rsidRDefault="00ED18D1" w:rsidP="00FF177D">
      <w:pPr>
        <w:ind w:firstLine="720"/>
        <w:jc w:val="both"/>
        <w:rPr>
          <w:b/>
          <w:bCs/>
          <w:sz w:val="26"/>
          <w:szCs w:val="26"/>
        </w:rPr>
      </w:pPr>
      <w:r w:rsidRPr="00B25BD4">
        <w:rPr>
          <w:b/>
          <w:bCs/>
          <w:sz w:val="26"/>
          <w:szCs w:val="26"/>
        </w:rPr>
        <w:t xml:space="preserve">• Высокий. Количество баллов от 63 до 93. </w:t>
      </w:r>
    </w:p>
    <w:p w:rsidR="00ED18D1" w:rsidRPr="00B25BD4" w:rsidRDefault="00ED18D1" w:rsidP="00FF177D">
      <w:pPr>
        <w:ind w:firstLine="720"/>
        <w:jc w:val="both"/>
        <w:rPr>
          <w:sz w:val="26"/>
          <w:szCs w:val="26"/>
        </w:rPr>
      </w:pPr>
      <w:r w:rsidRPr="00B25BD4">
        <w:rPr>
          <w:sz w:val="26"/>
          <w:szCs w:val="26"/>
        </w:rPr>
        <w:t>Отличное знание изученного материала, ярко выраженное отношение к соблюдению правил безопасности в ближайшем окружении; самостоятельное использование правил безопасности в повседневной жизни. Имеет представление о причинах  возникновения ситуаций опасных. Без напоминания взрослого соблюдает правила безопасного поведения в некоторых стандартных опасных ситуациях, правила пожарной безопасности,  правила безопасного для окружающего мира природы поведения. Требует от других  (детей и взрослых) соблюдения правил безопасного поведения в стандартных опасных ситуациях. Без напоминания взрослого знает свои действия в опасных ситуациях.  Самостоятелен  в выполнении заданий, хорошо развито мышление, может привести собственный пример, творчески активен, может объяснить правила безопасности другим детям.</w:t>
      </w:r>
    </w:p>
    <w:p w:rsidR="00ED18D1" w:rsidRPr="00B25BD4" w:rsidRDefault="00ED18D1" w:rsidP="00FF177D">
      <w:pPr>
        <w:ind w:firstLine="720"/>
        <w:jc w:val="both"/>
        <w:rPr>
          <w:b/>
          <w:bCs/>
          <w:sz w:val="26"/>
          <w:szCs w:val="26"/>
        </w:rPr>
      </w:pPr>
      <w:r w:rsidRPr="00B25BD4">
        <w:rPr>
          <w:b/>
          <w:bCs/>
          <w:sz w:val="26"/>
          <w:szCs w:val="26"/>
        </w:rPr>
        <w:t>• Средний. Количество баллов от 31 до 62.</w:t>
      </w:r>
    </w:p>
    <w:p w:rsidR="00ED18D1" w:rsidRPr="00B25BD4" w:rsidRDefault="00ED18D1" w:rsidP="00FF177D">
      <w:pPr>
        <w:ind w:firstLine="720"/>
        <w:jc w:val="both"/>
        <w:rPr>
          <w:sz w:val="26"/>
          <w:szCs w:val="26"/>
        </w:rPr>
      </w:pPr>
      <w:r w:rsidRPr="00B25BD4">
        <w:rPr>
          <w:sz w:val="26"/>
          <w:szCs w:val="26"/>
        </w:rPr>
        <w:t>Появление заинтересованности к вопросам изучаемого материала; среднее наличие каких-либо навыков и знаний по основам безопасности; необходима помощь взрослого в некоторых вопросах. При  помощи взрослого справляется с заданием, имеет интерес и желание включиться в работу, но требуется дополнительное объяснение, показ, повтор.</w:t>
      </w:r>
    </w:p>
    <w:p w:rsidR="00ED18D1" w:rsidRPr="00B25BD4" w:rsidRDefault="00ED18D1" w:rsidP="00FF177D">
      <w:pPr>
        <w:jc w:val="both"/>
        <w:rPr>
          <w:sz w:val="26"/>
          <w:szCs w:val="26"/>
        </w:rPr>
      </w:pPr>
      <w:r w:rsidRPr="00B25BD4">
        <w:rPr>
          <w:sz w:val="26"/>
          <w:szCs w:val="26"/>
        </w:rPr>
        <w:t xml:space="preserve">При напоминании взрослого соблюдает правила безопасного поведения в некоторых стандартных опасных ситуациях, называет правила пожарной безопасности,  правила безопасного для окружающего мира природы поведения. Частично владеет способами безопасного поведения в некоторых стандартных опасных ситуациях. При напоминании взрослого называет свои действия в опасных ситуациях. </w:t>
      </w:r>
    </w:p>
    <w:p w:rsidR="00ED18D1" w:rsidRPr="00B25BD4" w:rsidRDefault="00ED18D1" w:rsidP="00FF177D">
      <w:pPr>
        <w:ind w:firstLine="720"/>
        <w:jc w:val="both"/>
        <w:rPr>
          <w:b/>
          <w:bCs/>
          <w:sz w:val="26"/>
          <w:szCs w:val="26"/>
        </w:rPr>
      </w:pPr>
      <w:r w:rsidRPr="00B25BD4">
        <w:rPr>
          <w:b/>
          <w:bCs/>
          <w:sz w:val="26"/>
          <w:szCs w:val="26"/>
        </w:rPr>
        <w:t xml:space="preserve">• Низкий. Количество баллов до 30. </w:t>
      </w:r>
    </w:p>
    <w:p w:rsidR="00ED18D1" w:rsidRPr="00B25BD4" w:rsidRDefault="00ED18D1" w:rsidP="00FF177D">
      <w:pPr>
        <w:ind w:firstLine="720"/>
        <w:jc w:val="both"/>
        <w:rPr>
          <w:sz w:val="26"/>
          <w:szCs w:val="26"/>
        </w:rPr>
      </w:pPr>
      <w:r w:rsidRPr="00B25BD4">
        <w:rPr>
          <w:sz w:val="26"/>
          <w:szCs w:val="26"/>
        </w:rPr>
        <w:t>Очень слабое знание всех вопросов безопасности жизнедеятельности, узкий кругозор; отсутствие познавательного интереса, активности. Небрежное отношение к изучаемому материалу; отсутствие или малое наличие каких-либо навыков и знаний по основам безопасности. При напоминании взрослого соблюдает правила безопасного поведения в некоторых стандартных опасных ситуациях, правила пожарной безопасности,  правила безопасного для окружающего мира природы поведения. Частично владеет способами безопасного поведения в некоторых стандартных опасных ситуациях. Затрудняется в назывании своих действий в пожароопасных ситуациях. Знает, но не соблюдает правила  безопасного для окружающего мира природы поведения.</w:t>
      </w:r>
    </w:p>
    <w:p w:rsidR="00ED18D1" w:rsidRPr="00B25BD4" w:rsidRDefault="00ED18D1" w:rsidP="00FF177D">
      <w:pPr>
        <w:ind w:firstLine="720"/>
        <w:jc w:val="both"/>
        <w:rPr>
          <w:sz w:val="26"/>
          <w:szCs w:val="26"/>
        </w:rPr>
      </w:pPr>
    </w:p>
    <w:p w:rsidR="00ED18D1" w:rsidRPr="00B25BD4" w:rsidRDefault="00ED18D1" w:rsidP="00FF177D">
      <w:pPr>
        <w:jc w:val="both"/>
        <w:rPr>
          <w:b/>
          <w:bCs/>
          <w:sz w:val="26"/>
          <w:szCs w:val="26"/>
        </w:rPr>
      </w:pPr>
      <w:r w:rsidRPr="00B25BD4">
        <w:rPr>
          <w:b/>
          <w:bCs/>
          <w:sz w:val="26"/>
          <w:szCs w:val="26"/>
        </w:rPr>
        <w:t>Контрольно – измерительные материалы по выявлению представлений</w:t>
      </w:r>
    </w:p>
    <w:p w:rsidR="00ED18D1" w:rsidRPr="00B25BD4" w:rsidRDefault="00ED18D1" w:rsidP="00FF177D">
      <w:pPr>
        <w:jc w:val="both"/>
        <w:rPr>
          <w:b/>
          <w:bCs/>
          <w:sz w:val="26"/>
          <w:szCs w:val="26"/>
        </w:rPr>
      </w:pPr>
      <w:r w:rsidRPr="00B25BD4">
        <w:rPr>
          <w:b/>
          <w:bCs/>
          <w:sz w:val="26"/>
          <w:szCs w:val="26"/>
        </w:rPr>
        <w:t>у детей старшего дошкольного возраста (подготовительная группа)  по разделу «Основы безопасности жизнедеятельности детей дошкольного возраста».</w:t>
      </w:r>
    </w:p>
    <w:p w:rsidR="00ED18D1" w:rsidRPr="00B25BD4" w:rsidRDefault="00ED18D1" w:rsidP="00FF177D">
      <w:pPr>
        <w:ind w:firstLine="720"/>
        <w:jc w:val="both"/>
        <w:rPr>
          <w:sz w:val="26"/>
          <w:szCs w:val="26"/>
        </w:rPr>
      </w:pPr>
    </w:p>
    <w:p w:rsidR="00ED18D1" w:rsidRPr="00B25BD4" w:rsidRDefault="00ED18D1" w:rsidP="00FF177D">
      <w:pPr>
        <w:numPr>
          <w:ilvl w:val="0"/>
          <w:numId w:val="23"/>
        </w:numPr>
        <w:jc w:val="both"/>
        <w:rPr>
          <w:b/>
          <w:bCs/>
          <w:sz w:val="26"/>
          <w:szCs w:val="26"/>
        </w:rPr>
      </w:pPr>
      <w:r w:rsidRPr="00B25BD4">
        <w:rPr>
          <w:b/>
          <w:bCs/>
          <w:sz w:val="26"/>
          <w:szCs w:val="26"/>
        </w:rPr>
        <w:t>Ребенок на улицах города.</w:t>
      </w:r>
    </w:p>
    <w:p w:rsidR="00ED18D1" w:rsidRPr="00B25BD4" w:rsidRDefault="00ED18D1" w:rsidP="00FF177D">
      <w:pPr>
        <w:numPr>
          <w:ilvl w:val="0"/>
          <w:numId w:val="26"/>
        </w:numPr>
        <w:jc w:val="both"/>
        <w:rPr>
          <w:sz w:val="26"/>
          <w:szCs w:val="26"/>
        </w:rPr>
      </w:pPr>
      <w:r w:rsidRPr="00B25BD4">
        <w:rPr>
          <w:sz w:val="26"/>
          <w:szCs w:val="26"/>
        </w:rPr>
        <w:t xml:space="preserve">Назови опасные участки, которые могут быть  на пешеходной части тротуара, улицы или двора </w:t>
      </w:r>
    </w:p>
    <w:p w:rsidR="00ED18D1" w:rsidRPr="00B25BD4" w:rsidRDefault="00ED18D1" w:rsidP="00FF177D">
      <w:pPr>
        <w:numPr>
          <w:ilvl w:val="0"/>
          <w:numId w:val="26"/>
        </w:numPr>
        <w:jc w:val="both"/>
        <w:rPr>
          <w:sz w:val="26"/>
          <w:szCs w:val="26"/>
        </w:rPr>
      </w:pPr>
      <w:r w:rsidRPr="00B25BD4">
        <w:rPr>
          <w:sz w:val="26"/>
          <w:szCs w:val="26"/>
        </w:rPr>
        <w:t>Назови виды дорожных знаков информационно-указательные, предупреждающие, запрещающие и приведи примеры.</w:t>
      </w:r>
    </w:p>
    <w:p w:rsidR="00ED18D1" w:rsidRPr="00B25BD4" w:rsidRDefault="00ED18D1" w:rsidP="00FF177D">
      <w:pPr>
        <w:numPr>
          <w:ilvl w:val="0"/>
          <w:numId w:val="26"/>
        </w:numPr>
        <w:jc w:val="both"/>
        <w:rPr>
          <w:sz w:val="26"/>
          <w:szCs w:val="26"/>
        </w:rPr>
      </w:pPr>
      <w:r w:rsidRPr="00B25BD4">
        <w:rPr>
          <w:sz w:val="26"/>
          <w:szCs w:val="26"/>
        </w:rPr>
        <w:t>Называет 7 и более дорожных знаков  (что они обозначают).</w:t>
      </w:r>
    </w:p>
    <w:p w:rsidR="00ED18D1" w:rsidRPr="00B25BD4" w:rsidRDefault="00ED18D1" w:rsidP="00FF177D">
      <w:pPr>
        <w:numPr>
          <w:ilvl w:val="0"/>
          <w:numId w:val="26"/>
        </w:numPr>
        <w:jc w:val="both"/>
        <w:rPr>
          <w:sz w:val="26"/>
          <w:szCs w:val="26"/>
        </w:rPr>
      </w:pPr>
      <w:r w:rsidRPr="00B25BD4">
        <w:rPr>
          <w:sz w:val="26"/>
          <w:szCs w:val="26"/>
        </w:rPr>
        <w:t>Назови свой адрес, фамилию, номер телефона, расскажи ориентиры, которые помогут найти  место жительства.</w:t>
      </w:r>
    </w:p>
    <w:p w:rsidR="00ED18D1" w:rsidRPr="00B25BD4" w:rsidRDefault="00ED18D1" w:rsidP="00FF177D">
      <w:pPr>
        <w:numPr>
          <w:ilvl w:val="0"/>
          <w:numId w:val="26"/>
        </w:numPr>
        <w:jc w:val="both"/>
        <w:rPr>
          <w:sz w:val="26"/>
          <w:szCs w:val="26"/>
        </w:rPr>
      </w:pPr>
      <w:r w:rsidRPr="00B25BD4">
        <w:rPr>
          <w:sz w:val="26"/>
          <w:szCs w:val="26"/>
        </w:rPr>
        <w:t>Расскажи основные правила дорожного движения.</w:t>
      </w:r>
    </w:p>
    <w:p w:rsidR="00ED18D1" w:rsidRPr="00B25BD4" w:rsidRDefault="00ED18D1" w:rsidP="00FF177D">
      <w:pPr>
        <w:numPr>
          <w:ilvl w:val="0"/>
          <w:numId w:val="26"/>
        </w:numPr>
        <w:jc w:val="both"/>
        <w:rPr>
          <w:sz w:val="26"/>
          <w:szCs w:val="26"/>
        </w:rPr>
      </w:pPr>
      <w:r w:rsidRPr="00B25BD4">
        <w:rPr>
          <w:sz w:val="26"/>
          <w:szCs w:val="26"/>
        </w:rPr>
        <w:t>Расскажи основные правила поведения в транспорте и общественных местах.</w:t>
      </w:r>
    </w:p>
    <w:p w:rsidR="00ED18D1" w:rsidRPr="00B25BD4" w:rsidRDefault="00ED18D1" w:rsidP="00FF177D">
      <w:pPr>
        <w:numPr>
          <w:ilvl w:val="0"/>
          <w:numId w:val="26"/>
        </w:numPr>
        <w:jc w:val="both"/>
        <w:rPr>
          <w:sz w:val="26"/>
          <w:szCs w:val="26"/>
        </w:rPr>
      </w:pPr>
      <w:r w:rsidRPr="00B25BD4">
        <w:rPr>
          <w:sz w:val="26"/>
          <w:szCs w:val="26"/>
        </w:rPr>
        <w:t>Какой вред наносят нарушители правил уличного движения.</w:t>
      </w:r>
    </w:p>
    <w:p w:rsidR="00ED18D1" w:rsidRPr="00B25BD4" w:rsidRDefault="00ED18D1" w:rsidP="00FF177D">
      <w:pPr>
        <w:numPr>
          <w:ilvl w:val="0"/>
          <w:numId w:val="26"/>
        </w:numPr>
        <w:jc w:val="both"/>
        <w:rPr>
          <w:sz w:val="26"/>
          <w:szCs w:val="26"/>
        </w:rPr>
      </w:pPr>
      <w:r w:rsidRPr="00B25BD4">
        <w:rPr>
          <w:sz w:val="26"/>
          <w:szCs w:val="26"/>
        </w:rPr>
        <w:t>Реши проблемную ситуацию (карточки с заданиями)</w:t>
      </w:r>
    </w:p>
    <w:p w:rsidR="00ED18D1" w:rsidRPr="00B25BD4" w:rsidRDefault="00ED18D1" w:rsidP="00FF177D">
      <w:pPr>
        <w:numPr>
          <w:ilvl w:val="0"/>
          <w:numId w:val="23"/>
        </w:numPr>
        <w:jc w:val="both"/>
        <w:rPr>
          <w:b/>
          <w:bCs/>
          <w:sz w:val="26"/>
          <w:szCs w:val="26"/>
        </w:rPr>
      </w:pPr>
      <w:r w:rsidRPr="00B25BD4">
        <w:rPr>
          <w:b/>
          <w:bCs/>
          <w:sz w:val="26"/>
          <w:szCs w:val="26"/>
        </w:rPr>
        <w:t>Ребенок дома</w:t>
      </w:r>
    </w:p>
    <w:p w:rsidR="00ED18D1" w:rsidRPr="00B25BD4" w:rsidRDefault="00ED18D1" w:rsidP="00FF177D">
      <w:pPr>
        <w:numPr>
          <w:ilvl w:val="0"/>
          <w:numId w:val="25"/>
        </w:numPr>
        <w:jc w:val="both"/>
        <w:rPr>
          <w:sz w:val="26"/>
          <w:szCs w:val="26"/>
        </w:rPr>
      </w:pPr>
      <w:r w:rsidRPr="00B25BD4">
        <w:rPr>
          <w:sz w:val="26"/>
          <w:szCs w:val="26"/>
        </w:rPr>
        <w:t xml:space="preserve">Что означает номер телефона 04. Почему опасен газ? Что вы должны и чего не должны при запахе газа? </w:t>
      </w:r>
    </w:p>
    <w:p w:rsidR="00ED18D1" w:rsidRPr="00B25BD4" w:rsidRDefault="00ED18D1" w:rsidP="00FF177D">
      <w:pPr>
        <w:numPr>
          <w:ilvl w:val="0"/>
          <w:numId w:val="25"/>
        </w:numPr>
        <w:jc w:val="both"/>
        <w:rPr>
          <w:sz w:val="26"/>
          <w:szCs w:val="26"/>
        </w:rPr>
      </w:pPr>
      <w:r w:rsidRPr="00B25BD4">
        <w:rPr>
          <w:sz w:val="26"/>
          <w:szCs w:val="26"/>
        </w:rPr>
        <w:t>Ты нашел таблетку, похожую на красивую конфетку. Твои действия.</w:t>
      </w:r>
    </w:p>
    <w:p w:rsidR="00ED18D1" w:rsidRPr="00B25BD4" w:rsidRDefault="00ED18D1" w:rsidP="00FF177D">
      <w:pPr>
        <w:numPr>
          <w:ilvl w:val="0"/>
          <w:numId w:val="25"/>
        </w:numPr>
        <w:jc w:val="both"/>
        <w:rPr>
          <w:sz w:val="26"/>
          <w:szCs w:val="26"/>
        </w:rPr>
      </w:pPr>
      <w:r w:rsidRPr="00B25BD4">
        <w:rPr>
          <w:sz w:val="26"/>
          <w:szCs w:val="26"/>
        </w:rPr>
        <w:t>Объясни, почему говорят таблетки—не конфетки. Назвать меры первой мед.   помощи при отравлении лекарственными препаратами.</w:t>
      </w:r>
    </w:p>
    <w:p w:rsidR="00ED18D1" w:rsidRPr="00B25BD4" w:rsidRDefault="00ED18D1" w:rsidP="00FF177D">
      <w:pPr>
        <w:numPr>
          <w:ilvl w:val="0"/>
          <w:numId w:val="25"/>
        </w:numPr>
        <w:jc w:val="both"/>
        <w:rPr>
          <w:sz w:val="26"/>
          <w:szCs w:val="26"/>
        </w:rPr>
      </w:pPr>
      <w:r w:rsidRPr="00B25BD4">
        <w:rPr>
          <w:sz w:val="26"/>
          <w:szCs w:val="26"/>
        </w:rPr>
        <w:t>Когда лекарства и предметы бытовой химии могут стать опасными? Что надо сделать, чтобы этого не произошло?</w:t>
      </w:r>
    </w:p>
    <w:p w:rsidR="00ED18D1" w:rsidRPr="00B25BD4" w:rsidRDefault="00ED18D1" w:rsidP="00FF177D">
      <w:pPr>
        <w:numPr>
          <w:ilvl w:val="0"/>
          <w:numId w:val="23"/>
        </w:numPr>
        <w:jc w:val="both"/>
        <w:rPr>
          <w:b/>
          <w:bCs/>
          <w:sz w:val="26"/>
          <w:szCs w:val="26"/>
        </w:rPr>
      </w:pPr>
      <w:r w:rsidRPr="00B25BD4">
        <w:rPr>
          <w:b/>
          <w:bCs/>
          <w:sz w:val="26"/>
          <w:szCs w:val="26"/>
        </w:rPr>
        <w:t>Пожарная безопасность</w:t>
      </w:r>
    </w:p>
    <w:p w:rsidR="00ED18D1" w:rsidRPr="00B25BD4" w:rsidRDefault="00ED18D1" w:rsidP="00FF177D">
      <w:pPr>
        <w:numPr>
          <w:ilvl w:val="0"/>
          <w:numId w:val="29"/>
        </w:numPr>
        <w:jc w:val="both"/>
        <w:rPr>
          <w:sz w:val="26"/>
          <w:szCs w:val="26"/>
        </w:rPr>
      </w:pPr>
      <w:r w:rsidRPr="00B25BD4">
        <w:rPr>
          <w:sz w:val="26"/>
          <w:szCs w:val="26"/>
        </w:rPr>
        <w:t>Назови  основные причины возгораний, назови горючие вещества.</w:t>
      </w:r>
    </w:p>
    <w:p w:rsidR="00ED18D1" w:rsidRPr="00B25BD4" w:rsidRDefault="00ED18D1" w:rsidP="00FF177D">
      <w:pPr>
        <w:numPr>
          <w:ilvl w:val="0"/>
          <w:numId w:val="29"/>
        </w:numPr>
        <w:jc w:val="both"/>
        <w:rPr>
          <w:sz w:val="26"/>
          <w:szCs w:val="26"/>
        </w:rPr>
      </w:pPr>
      <w:r w:rsidRPr="00B25BD4">
        <w:rPr>
          <w:sz w:val="26"/>
          <w:szCs w:val="26"/>
        </w:rPr>
        <w:t xml:space="preserve">Назвать правила пользования некоторыми пожароопасными предметами, делать выводы о последствиях неосторожного обращения с ними. </w:t>
      </w:r>
    </w:p>
    <w:p w:rsidR="00ED18D1" w:rsidRPr="00B25BD4" w:rsidRDefault="00ED18D1" w:rsidP="00FF177D">
      <w:pPr>
        <w:numPr>
          <w:ilvl w:val="0"/>
          <w:numId w:val="29"/>
        </w:numPr>
        <w:jc w:val="both"/>
        <w:rPr>
          <w:sz w:val="26"/>
          <w:szCs w:val="26"/>
        </w:rPr>
      </w:pPr>
      <w:r w:rsidRPr="00B25BD4">
        <w:rPr>
          <w:sz w:val="26"/>
          <w:szCs w:val="26"/>
        </w:rPr>
        <w:t xml:space="preserve">Назови (рисунки), какие действия могут привести к пожару. </w:t>
      </w:r>
    </w:p>
    <w:p w:rsidR="00ED18D1" w:rsidRPr="00B25BD4" w:rsidRDefault="00ED18D1" w:rsidP="00FF177D">
      <w:pPr>
        <w:numPr>
          <w:ilvl w:val="0"/>
          <w:numId w:val="29"/>
        </w:numPr>
        <w:jc w:val="both"/>
        <w:rPr>
          <w:sz w:val="26"/>
          <w:szCs w:val="26"/>
        </w:rPr>
      </w:pPr>
      <w:r w:rsidRPr="00B25BD4">
        <w:rPr>
          <w:sz w:val="26"/>
          <w:szCs w:val="26"/>
        </w:rPr>
        <w:t>Назвать правила безопасного поведения при возникновении пожара.</w:t>
      </w:r>
    </w:p>
    <w:p w:rsidR="00ED18D1" w:rsidRPr="00B25BD4" w:rsidRDefault="00ED18D1" w:rsidP="00FF177D">
      <w:pPr>
        <w:numPr>
          <w:ilvl w:val="0"/>
          <w:numId w:val="23"/>
        </w:numPr>
        <w:jc w:val="both"/>
        <w:rPr>
          <w:b/>
          <w:bCs/>
          <w:sz w:val="26"/>
          <w:szCs w:val="26"/>
        </w:rPr>
      </w:pPr>
      <w:r w:rsidRPr="00B25BD4">
        <w:rPr>
          <w:b/>
          <w:bCs/>
          <w:sz w:val="26"/>
          <w:szCs w:val="26"/>
        </w:rPr>
        <w:t>Ребенок и другие люди.</w:t>
      </w:r>
    </w:p>
    <w:p w:rsidR="00ED18D1" w:rsidRPr="00B25BD4" w:rsidRDefault="00ED18D1" w:rsidP="00FF177D">
      <w:pPr>
        <w:numPr>
          <w:ilvl w:val="0"/>
          <w:numId w:val="24"/>
        </w:numPr>
        <w:jc w:val="both"/>
        <w:rPr>
          <w:sz w:val="26"/>
          <w:szCs w:val="26"/>
        </w:rPr>
      </w:pPr>
      <w:r w:rsidRPr="00B25BD4">
        <w:rPr>
          <w:sz w:val="26"/>
          <w:szCs w:val="26"/>
        </w:rPr>
        <w:t xml:space="preserve">Вы  потерялись. Расскажи к кому можно на улице обратиться за помощью, </w:t>
      </w:r>
    </w:p>
    <w:p w:rsidR="00ED18D1" w:rsidRPr="00B25BD4" w:rsidRDefault="00ED18D1" w:rsidP="00FF177D">
      <w:pPr>
        <w:numPr>
          <w:ilvl w:val="0"/>
          <w:numId w:val="24"/>
        </w:numPr>
        <w:jc w:val="both"/>
        <w:rPr>
          <w:sz w:val="26"/>
          <w:szCs w:val="26"/>
        </w:rPr>
      </w:pPr>
      <w:r w:rsidRPr="00B25BD4">
        <w:rPr>
          <w:sz w:val="26"/>
          <w:szCs w:val="26"/>
        </w:rPr>
        <w:t>Расскажи  о правилах поведения в при общении с незнакомым человеком (незнакомый человек звонит в дверь, незнакомый человек в подъезде дома, незнакомый человек в лифте, незнакомый человек подходит к вам на улице).</w:t>
      </w:r>
    </w:p>
    <w:p w:rsidR="00ED18D1" w:rsidRPr="00B25BD4" w:rsidRDefault="00ED18D1" w:rsidP="00FF177D">
      <w:pPr>
        <w:numPr>
          <w:ilvl w:val="0"/>
          <w:numId w:val="24"/>
        </w:numPr>
        <w:jc w:val="both"/>
        <w:rPr>
          <w:sz w:val="26"/>
          <w:szCs w:val="26"/>
        </w:rPr>
      </w:pPr>
      <w:r w:rsidRPr="00B25BD4">
        <w:rPr>
          <w:sz w:val="26"/>
          <w:szCs w:val="26"/>
        </w:rPr>
        <w:t>Ты был на празднике в городе,  и вдруг началась паника. Ты оказался в толпе. Твои действия.</w:t>
      </w:r>
    </w:p>
    <w:p w:rsidR="00ED18D1" w:rsidRPr="00B25BD4" w:rsidRDefault="00ED18D1" w:rsidP="00FF177D">
      <w:pPr>
        <w:numPr>
          <w:ilvl w:val="0"/>
          <w:numId w:val="24"/>
        </w:numPr>
        <w:jc w:val="both"/>
        <w:rPr>
          <w:sz w:val="26"/>
          <w:szCs w:val="26"/>
        </w:rPr>
      </w:pPr>
      <w:r w:rsidRPr="00B25BD4">
        <w:rPr>
          <w:sz w:val="26"/>
          <w:szCs w:val="26"/>
        </w:rPr>
        <w:t>Объясни, кого называют заложником, а кого террористом.</w:t>
      </w:r>
    </w:p>
    <w:p w:rsidR="00ED18D1" w:rsidRPr="00B25BD4" w:rsidRDefault="00ED18D1" w:rsidP="00FF177D">
      <w:pPr>
        <w:numPr>
          <w:ilvl w:val="0"/>
          <w:numId w:val="24"/>
        </w:numPr>
        <w:jc w:val="both"/>
        <w:rPr>
          <w:sz w:val="26"/>
          <w:szCs w:val="26"/>
        </w:rPr>
      </w:pPr>
      <w:r w:rsidRPr="00B25BD4">
        <w:rPr>
          <w:sz w:val="26"/>
          <w:szCs w:val="26"/>
        </w:rPr>
        <w:t>Что делать, если ты оказался заложником.</w:t>
      </w:r>
    </w:p>
    <w:p w:rsidR="00ED18D1" w:rsidRPr="00B25BD4" w:rsidRDefault="00ED18D1" w:rsidP="00FF177D">
      <w:pPr>
        <w:numPr>
          <w:ilvl w:val="0"/>
          <w:numId w:val="23"/>
        </w:numPr>
        <w:jc w:val="both"/>
        <w:rPr>
          <w:b/>
          <w:bCs/>
          <w:sz w:val="26"/>
          <w:szCs w:val="26"/>
        </w:rPr>
      </w:pPr>
      <w:r w:rsidRPr="00B25BD4">
        <w:rPr>
          <w:b/>
          <w:bCs/>
          <w:sz w:val="26"/>
          <w:szCs w:val="26"/>
        </w:rPr>
        <w:t>Ребенок и природа.</w:t>
      </w:r>
    </w:p>
    <w:p w:rsidR="00ED18D1" w:rsidRPr="00B25BD4" w:rsidRDefault="00ED18D1" w:rsidP="00FF177D">
      <w:pPr>
        <w:numPr>
          <w:ilvl w:val="0"/>
          <w:numId w:val="27"/>
        </w:numPr>
        <w:jc w:val="both"/>
        <w:rPr>
          <w:sz w:val="26"/>
          <w:szCs w:val="26"/>
        </w:rPr>
      </w:pPr>
      <w:r w:rsidRPr="00B25BD4">
        <w:rPr>
          <w:sz w:val="26"/>
          <w:szCs w:val="26"/>
        </w:rPr>
        <w:t xml:space="preserve">Как можно выйти из леса по звукам? Можно ли ориентироваться с помощью солнца? </w:t>
      </w:r>
    </w:p>
    <w:p w:rsidR="00ED18D1" w:rsidRPr="00B25BD4" w:rsidRDefault="00ED18D1" w:rsidP="00FF177D">
      <w:pPr>
        <w:numPr>
          <w:ilvl w:val="0"/>
          <w:numId w:val="27"/>
        </w:numPr>
        <w:jc w:val="both"/>
        <w:rPr>
          <w:sz w:val="26"/>
          <w:szCs w:val="26"/>
        </w:rPr>
      </w:pPr>
      <w:r w:rsidRPr="00B25BD4">
        <w:rPr>
          <w:sz w:val="26"/>
          <w:szCs w:val="26"/>
        </w:rPr>
        <w:t xml:space="preserve">Может ли помочь речка выйти из леса к жилью? </w:t>
      </w:r>
    </w:p>
    <w:p w:rsidR="00ED18D1" w:rsidRPr="00B25BD4" w:rsidRDefault="00ED18D1" w:rsidP="00FF177D">
      <w:pPr>
        <w:numPr>
          <w:ilvl w:val="0"/>
          <w:numId w:val="27"/>
        </w:numPr>
        <w:jc w:val="both"/>
        <w:rPr>
          <w:sz w:val="26"/>
          <w:szCs w:val="26"/>
        </w:rPr>
      </w:pPr>
      <w:r w:rsidRPr="00B25BD4">
        <w:rPr>
          <w:sz w:val="26"/>
          <w:szCs w:val="26"/>
        </w:rPr>
        <w:t>что ты знаешь о загрязнении окружающей среды?</w:t>
      </w:r>
    </w:p>
    <w:p w:rsidR="00ED18D1" w:rsidRPr="00B25BD4" w:rsidRDefault="00ED18D1" w:rsidP="00FF177D">
      <w:pPr>
        <w:numPr>
          <w:ilvl w:val="0"/>
          <w:numId w:val="27"/>
        </w:numPr>
        <w:jc w:val="both"/>
        <w:rPr>
          <w:sz w:val="26"/>
          <w:szCs w:val="26"/>
        </w:rPr>
      </w:pPr>
      <w:r w:rsidRPr="00B25BD4">
        <w:rPr>
          <w:sz w:val="26"/>
          <w:szCs w:val="26"/>
        </w:rPr>
        <w:t>Какие  действия человека, вредят природе, портят её, а какие способствуют её восстановлению.</w:t>
      </w:r>
    </w:p>
    <w:p w:rsidR="00ED18D1" w:rsidRPr="00B25BD4" w:rsidRDefault="00ED18D1" w:rsidP="00FF177D">
      <w:pPr>
        <w:numPr>
          <w:ilvl w:val="0"/>
          <w:numId w:val="27"/>
        </w:numPr>
        <w:jc w:val="both"/>
        <w:rPr>
          <w:sz w:val="26"/>
          <w:szCs w:val="26"/>
        </w:rPr>
      </w:pPr>
      <w:r w:rsidRPr="00B25BD4">
        <w:rPr>
          <w:sz w:val="26"/>
          <w:szCs w:val="26"/>
        </w:rPr>
        <w:t>Что ты можешь сделать для сохранения природы и улучшению окружающей среды?</w:t>
      </w:r>
    </w:p>
    <w:p w:rsidR="00ED18D1" w:rsidRPr="00B25BD4" w:rsidRDefault="00ED18D1" w:rsidP="00FF177D">
      <w:pPr>
        <w:numPr>
          <w:ilvl w:val="0"/>
          <w:numId w:val="23"/>
        </w:numPr>
        <w:jc w:val="both"/>
        <w:rPr>
          <w:b/>
          <w:bCs/>
          <w:sz w:val="26"/>
          <w:szCs w:val="26"/>
        </w:rPr>
      </w:pPr>
      <w:r w:rsidRPr="00B25BD4">
        <w:rPr>
          <w:b/>
          <w:bCs/>
          <w:sz w:val="26"/>
          <w:szCs w:val="26"/>
        </w:rPr>
        <w:t>Чрезвычайные ситуации</w:t>
      </w:r>
    </w:p>
    <w:p w:rsidR="00ED18D1" w:rsidRPr="00B25BD4" w:rsidRDefault="00ED18D1" w:rsidP="00FF177D">
      <w:pPr>
        <w:numPr>
          <w:ilvl w:val="0"/>
          <w:numId w:val="28"/>
        </w:numPr>
        <w:jc w:val="both"/>
        <w:rPr>
          <w:sz w:val="26"/>
          <w:szCs w:val="26"/>
        </w:rPr>
      </w:pPr>
      <w:r w:rsidRPr="00B25BD4">
        <w:rPr>
          <w:sz w:val="26"/>
          <w:szCs w:val="26"/>
        </w:rPr>
        <w:t>Как безопасно развести костёр в лесу. Что делать, если в лесу начался пожар?</w:t>
      </w:r>
    </w:p>
    <w:p w:rsidR="00ED18D1" w:rsidRPr="00B25BD4" w:rsidRDefault="00ED18D1" w:rsidP="00FF177D">
      <w:pPr>
        <w:numPr>
          <w:ilvl w:val="0"/>
          <w:numId w:val="28"/>
        </w:numPr>
        <w:jc w:val="both"/>
        <w:rPr>
          <w:sz w:val="26"/>
          <w:szCs w:val="26"/>
        </w:rPr>
      </w:pPr>
      <w:r w:rsidRPr="00B25BD4">
        <w:rPr>
          <w:sz w:val="26"/>
          <w:szCs w:val="26"/>
        </w:rPr>
        <w:t>Расскажи о правилах поведения во время землетрясения.</w:t>
      </w:r>
    </w:p>
    <w:p w:rsidR="00ED18D1" w:rsidRPr="00B25BD4" w:rsidRDefault="00ED18D1" w:rsidP="00FF177D">
      <w:pPr>
        <w:numPr>
          <w:ilvl w:val="0"/>
          <w:numId w:val="28"/>
        </w:numPr>
        <w:jc w:val="both"/>
        <w:rPr>
          <w:sz w:val="26"/>
          <w:szCs w:val="26"/>
        </w:rPr>
      </w:pPr>
      <w:r w:rsidRPr="00B25BD4">
        <w:rPr>
          <w:sz w:val="26"/>
          <w:szCs w:val="26"/>
        </w:rPr>
        <w:t>Что обозначает сигнал «Внимание! Всем!». Что нужно делать, когда услышал такой сигнал?</w:t>
      </w:r>
    </w:p>
    <w:p w:rsidR="00ED18D1" w:rsidRPr="00B25BD4" w:rsidRDefault="00ED18D1" w:rsidP="00FF177D">
      <w:pPr>
        <w:jc w:val="both"/>
        <w:rPr>
          <w:sz w:val="26"/>
          <w:szCs w:val="26"/>
        </w:rPr>
      </w:pPr>
    </w:p>
    <w:p w:rsidR="00ED18D1" w:rsidRPr="00B25BD4" w:rsidRDefault="00ED18D1" w:rsidP="00FF177D">
      <w:pPr>
        <w:jc w:val="both"/>
        <w:rPr>
          <w:sz w:val="26"/>
          <w:szCs w:val="26"/>
        </w:rPr>
      </w:pPr>
      <w:r w:rsidRPr="00B25BD4">
        <w:rPr>
          <w:sz w:val="26"/>
          <w:szCs w:val="26"/>
        </w:rPr>
        <w:t xml:space="preserve">Уровни </w:t>
      </w:r>
    </w:p>
    <w:p w:rsidR="00ED18D1" w:rsidRPr="00B25BD4" w:rsidRDefault="00ED18D1" w:rsidP="00FF177D">
      <w:pPr>
        <w:ind w:firstLine="720"/>
        <w:jc w:val="both"/>
        <w:rPr>
          <w:b/>
          <w:bCs/>
          <w:sz w:val="26"/>
          <w:szCs w:val="26"/>
        </w:rPr>
      </w:pPr>
      <w:r w:rsidRPr="00B25BD4">
        <w:rPr>
          <w:b/>
          <w:bCs/>
          <w:sz w:val="26"/>
          <w:szCs w:val="26"/>
        </w:rPr>
        <w:t>• Высокий. Количество баллов от 59 до 87.</w:t>
      </w:r>
    </w:p>
    <w:p w:rsidR="00ED18D1" w:rsidRPr="00B25BD4" w:rsidRDefault="00ED18D1" w:rsidP="00FF177D">
      <w:pPr>
        <w:ind w:firstLine="720"/>
        <w:jc w:val="both"/>
        <w:rPr>
          <w:sz w:val="26"/>
          <w:szCs w:val="26"/>
        </w:rPr>
      </w:pPr>
      <w:r w:rsidRPr="00B25BD4">
        <w:rPr>
          <w:sz w:val="26"/>
          <w:szCs w:val="26"/>
        </w:rPr>
        <w:t>Отличное знание изученного материала, ярко выраженное отношение к соблюдению правил безопасности в ближайшем окружении; самостоятельное использование правил безопасности в повседневной жизни. Имеет представление о причинах  возникновения ситуаций опасных. Без напоминания взрослого соблюдает правила безопасного поведения в некоторых стандартных опасных ситуациях, правила пожарной безопасности,  правила безопасного для окружающего мира природы поведения. Требует от других  (детей и взрослых) соблюдения правил безопасного поведения в стандартных опасных ситуациях. Без напоминания взрослого знает свои действия в опасных ситуациях.  Самостоятелен  в выполнении заданий, хорошо развито мышление, может привести собственный пример, творчески активен, может объяснить правила безопасности другим детям.</w:t>
      </w:r>
    </w:p>
    <w:p w:rsidR="00ED18D1" w:rsidRPr="00B25BD4" w:rsidRDefault="00ED18D1" w:rsidP="00FF177D">
      <w:pPr>
        <w:ind w:firstLine="720"/>
        <w:jc w:val="both"/>
        <w:rPr>
          <w:b/>
          <w:bCs/>
          <w:sz w:val="26"/>
          <w:szCs w:val="26"/>
        </w:rPr>
      </w:pPr>
      <w:r w:rsidRPr="00B25BD4">
        <w:rPr>
          <w:b/>
          <w:bCs/>
          <w:sz w:val="26"/>
          <w:szCs w:val="26"/>
        </w:rPr>
        <w:t>• Средний. Количество баллов от 30 до 58.</w:t>
      </w:r>
    </w:p>
    <w:p w:rsidR="00ED18D1" w:rsidRPr="00B25BD4" w:rsidRDefault="00ED18D1" w:rsidP="00FF177D">
      <w:pPr>
        <w:ind w:firstLine="720"/>
        <w:jc w:val="both"/>
        <w:rPr>
          <w:sz w:val="26"/>
          <w:szCs w:val="26"/>
        </w:rPr>
      </w:pPr>
      <w:r w:rsidRPr="00B25BD4">
        <w:rPr>
          <w:sz w:val="26"/>
          <w:szCs w:val="26"/>
        </w:rPr>
        <w:t>Появление заинтересованности к вопросам изучаемого материала; среднее наличие каких-либо навыков и знаний по основам безопасности; необходима помощь взрослого в некоторых вопросах. При  помощи взрослого справляется с заданием, имеет интерес и желание включиться в работу, но требуется дополнительное объяснение, показ, повтор.</w:t>
      </w:r>
    </w:p>
    <w:p w:rsidR="00ED18D1" w:rsidRPr="00B25BD4" w:rsidRDefault="00ED18D1" w:rsidP="00FF177D">
      <w:pPr>
        <w:jc w:val="both"/>
        <w:rPr>
          <w:sz w:val="26"/>
          <w:szCs w:val="26"/>
        </w:rPr>
      </w:pPr>
      <w:r w:rsidRPr="00B25BD4">
        <w:rPr>
          <w:sz w:val="26"/>
          <w:szCs w:val="26"/>
        </w:rPr>
        <w:t xml:space="preserve">При напоминании взрослого соблюдает правила безопасного поведения в некоторых стандартных опасных ситуациях, называет правила пожарной безопасности,  правила безопасного для окружающего мира природы поведения. Частично владеет способами безопасного поведения в некоторых стандартных опасных ситуациях. При напоминании взрослого называет свои действия в опасных ситуациях. </w:t>
      </w:r>
    </w:p>
    <w:p w:rsidR="00ED18D1" w:rsidRPr="00B25BD4" w:rsidRDefault="00ED18D1" w:rsidP="00FF177D">
      <w:pPr>
        <w:ind w:firstLine="720"/>
        <w:jc w:val="both"/>
        <w:rPr>
          <w:b/>
          <w:bCs/>
          <w:sz w:val="26"/>
          <w:szCs w:val="26"/>
        </w:rPr>
      </w:pPr>
      <w:r w:rsidRPr="00B25BD4">
        <w:rPr>
          <w:b/>
          <w:bCs/>
          <w:sz w:val="26"/>
          <w:szCs w:val="26"/>
        </w:rPr>
        <w:t xml:space="preserve">• Низкий. Количество баллов до 29. </w:t>
      </w:r>
    </w:p>
    <w:p w:rsidR="00ED18D1" w:rsidRPr="00B25BD4" w:rsidRDefault="00ED18D1" w:rsidP="00FF177D">
      <w:pPr>
        <w:ind w:firstLine="720"/>
        <w:jc w:val="both"/>
        <w:rPr>
          <w:sz w:val="26"/>
          <w:szCs w:val="26"/>
        </w:rPr>
      </w:pPr>
      <w:r w:rsidRPr="00B25BD4">
        <w:rPr>
          <w:sz w:val="26"/>
          <w:szCs w:val="26"/>
        </w:rPr>
        <w:t>Очень слабое знание всех вопросов безопасности жизнедеятельности, узкий кругозор; отсутствие познавательного интереса, активности. Небрежное отношение к изучаемому материалу; отсутствие или малое наличие каких-либо навыков и знаний по основам безопасности. При напоминании взрослого соблюдает правила безопасного поведения в некоторых стандартных опасных ситуациях, правила пожарной безопасности,  правила безопасного для окружающего мира природы поведения. Частично владеет способами безопасного поведения в некоторых стандартных опасных ситуациях. Затрудняется в назывании своих действий в пожароопасных ситуациях. Знает, но не соблюдает правила  безопасного для окружающего мира природы поведения.</w:t>
      </w:r>
    </w:p>
    <w:p w:rsidR="00ED18D1" w:rsidRPr="00B25BD4" w:rsidRDefault="00ED18D1" w:rsidP="00FF177D">
      <w:pPr>
        <w:ind w:firstLine="720"/>
        <w:jc w:val="both"/>
        <w:rPr>
          <w:sz w:val="26"/>
          <w:szCs w:val="26"/>
        </w:rPr>
      </w:pPr>
    </w:p>
    <w:p w:rsidR="00ED18D1" w:rsidRPr="00B25BD4" w:rsidRDefault="00ED18D1" w:rsidP="00FF177D">
      <w:pPr>
        <w:ind w:firstLine="708"/>
        <w:jc w:val="both"/>
        <w:rPr>
          <w:sz w:val="26"/>
          <w:szCs w:val="26"/>
        </w:rPr>
      </w:pPr>
    </w:p>
    <w:p w:rsidR="00ED18D1" w:rsidRPr="00B25BD4" w:rsidRDefault="00ED18D1" w:rsidP="00FF177D">
      <w:pPr>
        <w:ind w:firstLine="720"/>
        <w:jc w:val="both"/>
        <w:rPr>
          <w:sz w:val="26"/>
          <w:szCs w:val="26"/>
        </w:rPr>
      </w:pPr>
    </w:p>
    <w:p w:rsidR="00ED18D1" w:rsidRPr="00B25BD4" w:rsidRDefault="00ED18D1" w:rsidP="00FF177D">
      <w:pPr>
        <w:ind w:firstLine="720"/>
        <w:jc w:val="both"/>
        <w:rPr>
          <w:sz w:val="26"/>
          <w:szCs w:val="26"/>
        </w:rPr>
      </w:pPr>
    </w:p>
    <w:p w:rsidR="00ED18D1" w:rsidRPr="00B25BD4" w:rsidRDefault="00ED18D1" w:rsidP="00FF177D">
      <w:pPr>
        <w:ind w:firstLine="720"/>
        <w:jc w:val="both"/>
        <w:rPr>
          <w:sz w:val="26"/>
          <w:szCs w:val="26"/>
        </w:rPr>
      </w:pPr>
    </w:p>
    <w:p w:rsidR="00ED18D1" w:rsidRPr="00B25BD4" w:rsidRDefault="00ED18D1" w:rsidP="00FF177D">
      <w:pPr>
        <w:ind w:firstLine="720"/>
        <w:jc w:val="both"/>
        <w:rPr>
          <w:sz w:val="26"/>
          <w:szCs w:val="26"/>
        </w:rPr>
      </w:pPr>
    </w:p>
    <w:p w:rsidR="00ED18D1" w:rsidRPr="00B25BD4" w:rsidRDefault="00ED18D1" w:rsidP="00FF177D">
      <w:pPr>
        <w:jc w:val="both"/>
        <w:rPr>
          <w:sz w:val="26"/>
          <w:szCs w:val="26"/>
        </w:rPr>
      </w:pPr>
    </w:p>
    <w:p w:rsidR="00ED18D1" w:rsidRPr="00B25BD4" w:rsidRDefault="00ED18D1" w:rsidP="00FF177D">
      <w:pPr>
        <w:jc w:val="both"/>
        <w:rPr>
          <w:sz w:val="26"/>
          <w:szCs w:val="26"/>
        </w:rPr>
      </w:pPr>
    </w:p>
    <w:p w:rsidR="00ED18D1" w:rsidRPr="00B25BD4" w:rsidRDefault="00ED18D1" w:rsidP="00FF177D">
      <w:pPr>
        <w:jc w:val="both"/>
        <w:rPr>
          <w:sz w:val="26"/>
          <w:szCs w:val="26"/>
        </w:rPr>
      </w:pPr>
    </w:p>
    <w:p w:rsidR="00ED18D1" w:rsidRPr="00B25BD4" w:rsidRDefault="00ED18D1" w:rsidP="00FF177D">
      <w:pPr>
        <w:jc w:val="both"/>
        <w:rPr>
          <w:sz w:val="26"/>
          <w:szCs w:val="26"/>
        </w:rPr>
      </w:pPr>
    </w:p>
    <w:p w:rsidR="00ED18D1" w:rsidRPr="00B25BD4" w:rsidRDefault="00ED18D1" w:rsidP="00FF177D">
      <w:pPr>
        <w:jc w:val="both"/>
        <w:rPr>
          <w:sz w:val="26"/>
          <w:szCs w:val="26"/>
        </w:rPr>
      </w:pPr>
    </w:p>
    <w:p w:rsidR="00ED18D1" w:rsidRPr="00B25BD4" w:rsidRDefault="00ED18D1" w:rsidP="007924F3">
      <w:pPr>
        <w:rPr>
          <w:sz w:val="26"/>
          <w:szCs w:val="26"/>
        </w:rPr>
      </w:pPr>
    </w:p>
    <w:p w:rsidR="00ED18D1" w:rsidRPr="00B25BD4" w:rsidRDefault="00ED18D1" w:rsidP="007924F3">
      <w:pPr>
        <w:ind w:firstLine="708"/>
        <w:rPr>
          <w:sz w:val="26"/>
          <w:szCs w:val="26"/>
        </w:rPr>
      </w:pPr>
    </w:p>
    <w:p w:rsidR="00ED18D1" w:rsidRPr="00B25BD4" w:rsidRDefault="00ED18D1" w:rsidP="00A42258">
      <w:pPr>
        <w:ind w:firstLine="720"/>
        <w:rPr>
          <w:sz w:val="26"/>
          <w:szCs w:val="26"/>
        </w:rPr>
      </w:pPr>
    </w:p>
    <w:p w:rsidR="00ED18D1" w:rsidRPr="00B25BD4" w:rsidRDefault="00ED18D1" w:rsidP="00A42258">
      <w:pPr>
        <w:ind w:firstLine="720"/>
        <w:rPr>
          <w:sz w:val="26"/>
          <w:szCs w:val="26"/>
        </w:rPr>
      </w:pPr>
    </w:p>
    <w:p w:rsidR="00ED18D1" w:rsidRPr="00B25BD4" w:rsidRDefault="00ED18D1" w:rsidP="00A42258">
      <w:pPr>
        <w:ind w:firstLine="720"/>
        <w:rPr>
          <w:sz w:val="26"/>
          <w:szCs w:val="26"/>
        </w:rPr>
      </w:pPr>
    </w:p>
    <w:p w:rsidR="00ED18D1" w:rsidRPr="00B25BD4" w:rsidRDefault="00ED18D1" w:rsidP="00A42258">
      <w:pPr>
        <w:ind w:firstLine="720"/>
        <w:rPr>
          <w:sz w:val="26"/>
          <w:szCs w:val="26"/>
        </w:rPr>
      </w:pPr>
    </w:p>
    <w:p w:rsidR="00ED18D1" w:rsidRPr="00B25BD4" w:rsidRDefault="00ED18D1" w:rsidP="00A42258">
      <w:pPr>
        <w:ind w:firstLine="720"/>
        <w:rPr>
          <w:sz w:val="26"/>
          <w:szCs w:val="26"/>
        </w:rPr>
      </w:pPr>
    </w:p>
    <w:p w:rsidR="00ED18D1" w:rsidRPr="00B25BD4" w:rsidRDefault="00ED18D1" w:rsidP="00A42258">
      <w:pPr>
        <w:ind w:firstLine="720"/>
        <w:rPr>
          <w:sz w:val="26"/>
          <w:szCs w:val="26"/>
        </w:rPr>
      </w:pPr>
    </w:p>
    <w:p w:rsidR="00ED18D1" w:rsidRPr="00B25BD4" w:rsidRDefault="00ED18D1" w:rsidP="00A42258">
      <w:pPr>
        <w:ind w:firstLine="720"/>
        <w:rPr>
          <w:sz w:val="26"/>
          <w:szCs w:val="26"/>
        </w:rPr>
      </w:pPr>
    </w:p>
    <w:p w:rsidR="00ED18D1" w:rsidRPr="00B25BD4" w:rsidRDefault="00ED18D1" w:rsidP="00A42258">
      <w:pPr>
        <w:ind w:firstLine="720"/>
        <w:rPr>
          <w:sz w:val="26"/>
          <w:szCs w:val="26"/>
        </w:rPr>
      </w:pPr>
    </w:p>
    <w:p w:rsidR="00ED18D1" w:rsidRPr="00B25BD4" w:rsidRDefault="00ED18D1" w:rsidP="00A42258">
      <w:pPr>
        <w:ind w:firstLine="720"/>
        <w:rPr>
          <w:sz w:val="26"/>
          <w:szCs w:val="26"/>
        </w:rPr>
      </w:pPr>
    </w:p>
    <w:p w:rsidR="00ED18D1" w:rsidRPr="00B25BD4" w:rsidRDefault="00ED18D1" w:rsidP="00A42258">
      <w:pPr>
        <w:ind w:firstLine="540"/>
        <w:rPr>
          <w:sz w:val="26"/>
          <w:szCs w:val="26"/>
        </w:rPr>
      </w:pPr>
    </w:p>
    <w:p w:rsidR="00ED18D1" w:rsidRPr="00B25BD4" w:rsidRDefault="00ED18D1" w:rsidP="00A42258">
      <w:pPr>
        <w:ind w:firstLine="720"/>
        <w:rPr>
          <w:sz w:val="26"/>
          <w:szCs w:val="26"/>
        </w:rPr>
      </w:pPr>
    </w:p>
    <w:p w:rsidR="00ED18D1" w:rsidRPr="00B25BD4" w:rsidRDefault="00ED18D1" w:rsidP="00A42258">
      <w:pPr>
        <w:ind w:left="360"/>
        <w:rPr>
          <w:sz w:val="26"/>
          <w:szCs w:val="26"/>
        </w:rPr>
      </w:pPr>
    </w:p>
    <w:p w:rsidR="00ED18D1" w:rsidRPr="00B25BD4" w:rsidRDefault="00ED18D1" w:rsidP="0091554C">
      <w:pPr>
        <w:rPr>
          <w:b/>
          <w:bCs/>
          <w:sz w:val="26"/>
          <w:szCs w:val="26"/>
        </w:rPr>
      </w:pPr>
    </w:p>
    <w:p w:rsidR="00ED18D1" w:rsidRPr="00B25BD4" w:rsidRDefault="00ED18D1" w:rsidP="0091554C">
      <w:pPr>
        <w:rPr>
          <w:b/>
          <w:bCs/>
          <w:sz w:val="26"/>
          <w:szCs w:val="26"/>
        </w:rPr>
      </w:pPr>
    </w:p>
    <w:p w:rsidR="00ED18D1" w:rsidRPr="00B25BD4" w:rsidRDefault="00ED18D1" w:rsidP="0091554C">
      <w:pPr>
        <w:rPr>
          <w:b/>
          <w:bCs/>
          <w:sz w:val="26"/>
          <w:szCs w:val="26"/>
        </w:rPr>
      </w:pPr>
    </w:p>
    <w:p w:rsidR="00ED18D1" w:rsidRPr="00B25BD4" w:rsidRDefault="00ED18D1" w:rsidP="0091554C">
      <w:pPr>
        <w:rPr>
          <w:b/>
          <w:bCs/>
          <w:sz w:val="26"/>
          <w:szCs w:val="26"/>
        </w:rPr>
      </w:pPr>
    </w:p>
    <w:p w:rsidR="00ED18D1" w:rsidRPr="00B25BD4" w:rsidRDefault="00ED18D1" w:rsidP="0091554C">
      <w:pPr>
        <w:rPr>
          <w:b/>
          <w:bCs/>
          <w:sz w:val="26"/>
          <w:szCs w:val="26"/>
        </w:rPr>
      </w:pPr>
    </w:p>
    <w:p w:rsidR="00ED18D1" w:rsidRPr="00B25BD4" w:rsidRDefault="00ED18D1" w:rsidP="0091554C">
      <w:pPr>
        <w:rPr>
          <w:b/>
          <w:bCs/>
          <w:sz w:val="26"/>
          <w:szCs w:val="26"/>
        </w:rPr>
      </w:pPr>
    </w:p>
    <w:p w:rsidR="00ED18D1" w:rsidRPr="00B25BD4" w:rsidRDefault="00ED18D1" w:rsidP="0091554C">
      <w:pPr>
        <w:rPr>
          <w:b/>
          <w:bCs/>
          <w:sz w:val="26"/>
          <w:szCs w:val="26"/>
        </w:rPr>
      </w:pPr>
    </w:p>
    <w:p w:rsidR="00ED18D1" w:rsidRPr="00B25BD4" w:rsidRDefault="00ED18D1" w:rsidP="0091554C">
      <w:pPr>
        <w:rPr>
          <w:b/>
          <w:bCs/>
          <w:sz w:val="26"/>
          <w:szCs w:val="26"/>
        </w:rPr>
      </w:pPr>
    </w:p>
    <w:p w:rsidR="00ED18D1" w:rsidRPr="00B25BD4" w:rsidRDefault="00ED18D1" w:rsidP="0091554C">
      <w:pPr>
        <w:rPr>
          <w:b/>
          <w:bCs/>
          <w:sz w:val="26"/>
          <w:szCs w:val="26"/>
        </w:rPr>
        <w:sectPr w:rsidR="00ED18D1" w:rsidRPr="00B25BD4" w:rsidSect="00FF177D">
          <w:pgSz w:w="11906" w:h="16838"/>
          <w:pgMar w:top="1134" w:right="850" w:bottom="1134" w:left="1701" w:header="708" w:footer="708" w:gutter="0"/>
          <w:cols w:space="708"/>
          <w:docGrid w:linePitch="360"/>
        </w:sectPr>
      </w:pPr>
    </w:p>
    <w:p w:rsidR="00ED18D1" w:rsidRPr="00B25BD4" w:rsidRDefault="00ED18D1" w:rsidP="007924F3">
      <w:pPr>
        <w:jc w:val="center"/>
        <w:rPr>
          <w:b/>
          <w:bCs/>
          <w:sz w:val="26"/>
          <w:szCs w:val="26"/>
        </w:rPr>
      </w:pPr>
      <w:r w:rsidRPr="00B25BD4">
        <w:rPr>
          <w:b/>
          <w:bCs/>
          <w:sz w:val="26"/>
          <w:szCs w:val="26"/>
        </w:rPr>
        <w:t>Диагностическая карта</w:t>
      </w:r>
      <w:r w:rsidRPr="00B25BD4">
        <w:rPr>
          <w:sz w:val="26"/>
          <w:szCs w:val="26"/>
        </w:rPr>
        <w:t xml:space="preserve"> </w:t>
      </w:r>
      <w:r w:rsidRPr="00B25BD4">
        <w:rPr>
          <w:b/>
          <w:bCs/>
          <w:sz w:val="26"/>
          <w:szCs w:val="26"/>
        </w:rPr>
        <w:t>«Основы безопасности жизнедеятельности детей дошкольного возраста».</w:t>
      </w:r>
    </w:p>
    <w:p w:rsidR="00ED18D1" w:rsidRPr="00B25BD4" w:rsidRDefault="00ED18D1" w:rsidP="007924F3">
      <w:pPr>
        <w:jc w:val="center"/>
        <w:rPr>
          <w:b/>
          <w:bCs/>
          <w:sz w:val="26"/>
          <w:szCs w:val="26"/>
        </w:rPr>
      </w:pPr>
    </w:p>
    <w:p w:rsidR="00ED18D1" w:rsidRPr="00B25BD4" w:rsidRDefault="00ED18D1" w:rsidP="007924F3">
      <w:pPr>
        <w:jc w:val="center"/>
        <w:rPr>
          <w:b/>
          <w:bCs/>
          <w:sz w:val="26"/>
          <w:szCs w:val="26"/>
        </w:rPr>
      </w:pPr>
      <w:r w:rsidRPr="00B25BD4">
        <w:rPr>
          <w:b/>
          <w:bCs/>
          <w:sz w:val="26"/>
          <w:szCs w:val="26"/>
        </w:rPr>
        <w:t>Средняя группа</w:t>
      </w:r>
    </w:p>
    <w:p w:rsidR="00ED18D1" w:rsidRPr="00B25BD4" w:rsidRDefault="00ED18D1" w:rsidP="007924F3">
      <w:pPr>
        <w:rPr>
          <w:sz w:val="26"/>
          <w:szCs w:val="26"/>
        </w:rPr>
      </w:pPr>
    </w:p>
    <w:tbl>
      <w:tblPr>
        <w:tblW w:w="157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3374"/>
        <w:gridCol w:w="466"/>
        <w:gridCol w:w="376"/>
        <w:gridCol w:w="344"/>
        <w:gridCol w:w="344"/>
        <w:gridCol w:w="344"/>
        <w:gridCol w:w="344"/>
        <w:gridCol w:w="344"/>
        <w:gridCol w:w="345"/>
        <w:gridCol w:w="345"/>
        <w:gridCol w:w="345"/>
        <w:gridCol w:w="345"/>
        <w:gridCol w:w="345"/>
        <w:gridCol w:w="345"/>
        <w:gridCol w:w="345"/>
        <w:gridCol w:w="345"/>
        <w:gridCol w:w="345"/>
        <w:gridCol w:w="345"/>
        <w:gridCol w:w="345"/>
        <w:gridCol w:w="345"/>
        <w:gridCol w:w="502"/>
        <w:gridCol w:w="345"/>
        <w:gridCol w:w="345"/>
        <w:gridCol w:w="345"/>
        <w:gridCol w:w="345"/>
        <w:gridCol w:w="345"/>
        <w:gridCol w:w="345"/>
        <w:gridCol w:w="345"/>
        <w:gridCol w:w="345"/>
        <w:gridCol w:w="768"/>
        <w:gridCol w:w="1164"/>
      </w:tblGrid>
      <w:tr w:rsidR="00ED18D1" w:rsidRPr="00B25BD4">
        <w:tc>
          <w:tcPr>
            <w:tcW w:w="499" w:type="dxa"/>
          </w:tcPr>
          <w:p w:rsidR="00ED18D1" w:rsidRPr="00B25BD4" w:rsidRDefault="00ED18D1" w:rsidP="007924F3">
            <w:pPr>
              <w:rPr>
                <w:b/>
                <w:bCs/>
                <w:sz w:val="26"/>
                <w:szCs w:val="26"/>
              </w:rPr>
            </w:pPr>
            <w:r w:rsidRPr="00B25BD4">
              <w:rPr>
                <w:b/>
                <w:bCs/>
                <w:sz w:val="26"/>
                <w:szCs w:val="26"/>
              </w:rPr>
              <w:t>№</w:t>
            </w:r>
          </w:p>
        </w:tc>
        <w:tc>
          <w:tcPr>
            <w:tcW w:w="3424" w:type="dxa"/>
          </w:tcPr>
          <w:p w:rsidR="00ED18D1" w:rsidRPr="00B25BD4" w:rsidRDefault="00ED18D1" w:rsidP="007924F3">
            <w:pPr>
              <w:rPr>
                <w:b/>
                <w:bCs/>
                <w:sz w:val="26"/>
                <w:szCs w:val="26"/>
              </w:rPr>
            </w:pPr>
            <w:r w:rsidRPr="00B25BD4">
              <w:rPr>
                <w:b/>
                <w:bCs/>
                <w:sz w:val="26"/>
                <w:szCs w:val="26"/>
              </w:rPr>
              <w:t>ФИО</w:t>
            </w:r>
          </w:p>
        </w:tc>
        <w:tc>
          <w:tcPr>
            <w:tcW w:w="2928" w:type="dxa"/>
            <w:gridSpan w:val="8"/>
          </w:tcPr>
          <w:p w:rsidR="00ED18D1" w:rsidRPr="00B25BD4" w:rsidRDefault="00ED18D1" w:rsidP="00D93508">
            <w:pPr>
              <w:jc w:val="both"/>
              <w:rPr>
                <w:b/>
                <w:bCs/>
                <w:sz w:val="26"/>
                <w:szCs w:val="26"/>
              </w:rPr>
            </w:pPr>
            <w:r w:rsidRPr="00B25BD4">
              <w:rPr>
                <w:b/>
                <w:bCs/>
                <w:sz w:val="26"/>
                <w:szCs w:val="26"/>
              </w:rPr>
              <w:t>Ребенок на улицах города.</w:t>
            </w:r>
          </w:p>
          <w:p w:rsidR="00ED18D1" w:rsidRPr="00B25BD4" w:rsidRDefault="00ED18D1" w:rsidP="007924F3">
            <w:pPr>
              <w:rPr>
                <w:b/>
                <w:bCs/>
                <w:sz w:val="26"/>
                <w:szCs w:val="26"/>
              </w:rPr>
            </w:pPr>
          </w:p>
        </w:tc>
        <w:tc>
          <w:tcPr>
            <w:tcW w:w="2429" w:type="dxa"/>
            <w:gridSpan w:val="7"/>
          </w:tcPr>
          <w:p w:rsidR="00ED18D1" w:rsidRPr="00B25BD4" w:rsidRDefault="00ED18D1" w:rsidP="00D93508">
            <w:pPr>
              <w:jc w:val="both"/>
              <w:rPr>
                <w:b/>
                <w:bCs/>
                <w:sz w:val="26"/>
                <w:szCs w:val="26"/>
              </w:rPr>
            </w:pPr>
            <w:r w:rsidRPr="00B25BD4">
              <w:rPr>
                <w:b/>
                <w:bCs/>
                <w:sz w:val="26"/>
                <w:szCs w:val="26"/>
              </w:rPr>
              <w:t>Ребенок дома</w:t>
            </w:r>
          </w:p>
          <w:p w:rsidR="00ED18D1" w:rsidRPr="00B25BD4" w:rsidRDefault="00ED18D1" w:rsidP="007924F3">
            <w:pPr>
              <w:rPr>
                <w:b/>
                <w:bCs/>
                <w:sz w:val="26"/>
                <w:szCs w:val="26"/>
              </w:rPr>
            </w:pPr>
          </w:p>
        </w:tc>
        <w:tc>
          <w:tcPr>
            <w:tcW w:w="1895" w:type="dxa"/>
            <w:gridSpan w:val="5"/>
          </w:tcPr>
          <w:p w:rsidR="00ED18D1" w:rsidRPr="00B25BD4" w:rsidRDefault="00ED18D1" w:rsidP="00D93508">
            <w:pPr>
              <w:jc w:val="both"/>
              <w:rPr>
                <w:b/>
                <w:bCs/>
                <w:sz w:val="26"/>
                <w:szCs w:val="26"/>
              </w:rPr>
            </w:pPr>
            <w:r w:rsidRPr="00B25BD4">
              <w:rPr>
                <w:b/>
                <w:bCs/>
                <w:sz w:val="26"/>
                <w:szCs w:val="26"/>
              </w:rPr>
              <w:t>Ребенок и другие  люди.</w:t>
            </w:r>
          </w:p>
          <w:p w:rsidR="00ED18D1" w:rsidRPr="00B25BD4" w:rsidRDefault="00ED18D1" w:rsidP="007924F3">
            <w:pPr>
              <w:rPr>
                <w:b/>
                <w:bCs/>
                <w:sz w:val="26"/>
                <w:szCs w:val="26"/>
              </w:rPr>
            </w:pPr>
          </w:p>
        </w:tc>
        <w:tc>
          <w:tcPr>
            <w:tcW w:w="2776" w:type="dxa"/>
            <w:gridSpan w:val="8"/>
          </w:tcPr>
          <w:p w:rsidR="00ED18D1" w:rsidRPr="00B25BD4" w:rsidRDefault="00ED18D1" w:rsidP="00D93508">
            <w:pPr>
              <w:jc w:val="both"/>
              <w:rPr>
                <w:b/>
                <w:bCs/>
                <w:sz w:val="26"/>
                <w:szCs w:val="26"/>
              </w:rPr>
            </w:pPr>
            <w:r w:rsidRPr="00B25BD4">
              <w:rPr>
                <w:b/>
                <w:bCs/>
                <w:sz w:val="26"/>
                <w:szCs w:val="26"/>
              </w:rPr>
              <w:t>Ребенок и природа.</w:t>
            </w:r>
          </w:p>
          <w:p w:rsidR="00ED18D1" w:rsidRPr="00B25BD4" w:rsidRDefault="00ED18D1" w:rsidP="007924F3">
            <w:pPr>
              <w:rPr>
                <w:b/>
                <w:bCs/>
                <w:sz w:val="26"/>
                <w:szCs w:val="26"/>
              </w:rPr>
            </w:pPr>
          </w:p>
        </w:tc>
        <w:tc>
          <w:tcPr>
            <w:tcW w:w="726" w:type="dxa"/>
          </w:tcPr>
          <w:p w:rsidR="00ED18D1" w:rsidRPr="00B25BD4" w:rsidRDefault="00ED18D1" w:rsidP="007924F3">
            <w:pPr>
              <w:rPr>
                <w:b/>
                <w:bCs/>
                <w:sz w:val="26"/>
                <w:szCs w:val="26"/>
              </w:rPr>
            </w:pPr>
            <w:r w:rsidRPr="00B25BD4">
              <w:rPr>
                <w:b/>
                <w:bCs/>
                <w:sz w:val="26"/>
                <w:szCs w:val="26"/>
              </w:rPr>
              <w:t>балл</w:t>
            </w:r>
          </w:p>
        </w:tc>
        <w:tc>
          <w:tcPr>
            <w:tcW w:w="1091" w:type="dxa"/>
          </w:tcPr>
          <w:p w:rsidR="00ED18D1" w:rsidRPr="00B25BD4" w:rsidRDefault="00ED18D1" w:rsidP="007924F3">
            <w:pPr>
              <w:rPr>
                <w:b/>
                <w:bCs/>
                <w:sz w:val="26"/>
                <w:szCs w:val="26"/>
              </w:rPr>
            </w:pPr>
            <w:r w:rsidRPr="00B25BD4">
              <w:rPr>
                <w:b/>
                <w:bCs/>
                <w:sz w:val="26"/>
                <w:szCs w:val="26"/>
              </w:rPr>
              <w:t>уровень</w:t>
            </w:r>
          </w:p>
        </w:tc>
      </w:tr>
      <w:tr w:rsidR="00ED18D1" w:rsidRPr="00B25BD4">
        <w:tc>
          <w:tcPr>
            <w:tcW w:w="499" w:type="dxa"/>
          </w:tcPr>
          <w:p w:rsidR="00ED18D1" w:rsidRPr="00B25BD4" w:rsidRDefault="00ED18D1" w:rsidP="007924F3">
            <w:pPr>
              <w:rPr>
                <w:sz w:val="26"/>
                <w:szCs w:val="26"/>
              </w:rPr>
            </w:pPr>
            <w:r w:rsidRPr="00B25BD4">
              <w:rPr>
                <w:sz w:val="26"/>
                <w:szCs w:val="26"/>
              </w:rPr>
              <w:t>1</w:t>
            </w:r>
          </w:p>
        </w:tc>
        <w:tc>
          <w:tcPr>
            <w:tcW w:w="3424" w:type="dxa"/>
          </w:tcPr>
          <w:p w:rsidR="00ED18D1" w:rsidRPr="00B25BD4" w:rsidRDefault="00ED18D1" w:rsidP="007924F3">
            <w:pPr>
              <w:rPr>
                <w:sz w:val="26"/>
                <w:szCs w:val="26"/>
              </w:rPr>
            </w:pPr>
          </w:p>
        </w:tc>
        <w:tc>
          <w:tcPr>
            <w:tcW w:w="471" w:type="dxa"/>
          </w:tcPr>
          <w:p w:rsidR="00ED18D1" w:rsidRPr="00B25BD4" w:rsidRDefault="00ED18D1" w:rsidP="007924F3">
            <w:pPr>
              <w:rPr>
                <w:sz w:val="26"/>
                <w:szCs w:val="26"/>
              </w:rPr>
            </w:pPr>
          </w:p>
        </w:tc>
        <w:tc>
          <w:tcPr>
            <w:tcW w:w="380"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50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99" w:type="dxa"/>
          </w:tcPr>
          <w:p w:rsidR="00ED18D1" w:rsidRPr="00B25BD4" w:rsidRDefault="00ED18D1" w:rsidP="007924F3">
            <w:pPr>
              <w:rPr>
                <w:sz w:val="26"/>
                <w:szCs w:val="26"/>
              </w:rPr>
            </w:pPr>
            <w:r w:rsidRPr="00B25BD4">
              <w:rPr>
                <w:sz w:val="26"/>
                <w:szCs w:val="26"/>
              </w:rPr>
              <w:t>2</w:t>
            </w:r>
          </w:p>
        </w:tc>
        <w:tc>
          <w:tcPr>
            <w:tcW w:w="3424" w:type="dxa"/>
          </w:tcPr>
          <w:p w:rsidR="00ED18D1" w:rsidRPr="00B25BD4" w:rsidRDefault="00ED18D1" w:rsidP="007924F3">
            <w:pPr>
              <w:rPr>
                <w:sz w:val="26"/>
                <w:szCs w:val="26"/>
              </w:rPr>
            </w:pPr>
          </w:p>
        </w:tc>
        <w:tc>
          <w:tcPr>
            <w:tcW w:w="471" w:type="dxa"/>
          </w:tcPr>
          <w:p w:rsidR="00ED18D1" w:rsidRPr="00B25BD4" w:rsidRDefault="00ED18D1" w:rsidP="007924F3">
            <w:pPr>
              <w:rPr>
                <w:sz w:val="26"/>
                <w:szCs w:val="26"/>
              </w:rPr>
            </w:pPr>
          </w:p>
        </w:tc>
        <w:tc>
          <w:tcPr>
            <w:tcW w:w="380"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50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99" w:type="dxa"/>
          </w:tcPr>
          <w:p w:rsidR="00ED18D1" w:rsidRPr="00B25BD4" w:rsidRDefault="00ED18D1" w:rsidP="007924F3">
            <w:pPr>
              <w:rPr>
                <w:sz w:val="26"/>
                <w:szCs w:val="26"/>
              </w:rPr>
            </w:pPr>
            <w:r w:rsidRPr="00B25BD4">
              <w:rPr>
                <w:sz w:val="26"/>
                <w:szCs w:val="26"/>
              </w:rPr>
              <w:t>3</w:t>
            </w:r>
          </w:p>
        </w:tc>
        <w:tc>
          <w:tcPr>
            <w:tcW w:w="3424" w:type="dxa"/>
          </w:tcPr>
          <w:p w:rsidR="00ED18D1" w:rsidRPr="00B25BD4" w:rsidRDefault="00ED18D1" w:rsidP="007924F3">
            <w:pPr>
              <w:rPr>
                <w:sz w:val="26"/>
                <w:szCs w:val="26"/>
              </w:rPr>
            </w:pPr>
          </w:p>
        </w:tc>
        <w:tc>
          <w:tcPr>
            <w:tcW w:w="471" w:type="dxa"/>
          </w:tcPr>
          <w:p w:rsidR="00ED18D1" w:rsidRPr="00B25BD4" w:rsidRDefault="00ED18D1" w:rsidP="007924F3">
            <w:pPr>
              <w:rPr>
                <w:sz w:val="26"/>
                <w:szCs w:val="26"/>
              </w:rPr>
            </w:pPr>
          </w:p>
        </w:tc>
        <w:tc>
          <w:tcPr>
            <w:tcW w:w="380"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50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99" w:type="dxa"/>
          </w:tcPr>
          <w:p w:rsidR="00ED18D1" w:rsidRPr="00B25BD4" w:rsidRDefault="00ED18D1" w:rsidP="007924F3">
            <w:pPr>
              <w:rPr>
                <w:sz w:val="26"/>
                <w:szCs w:val="26"/>
              </w:rPr>
            </w:pPr>
            <w:r w:rsidRPr="00B25BD4">
              <w:rPr>
                <w:sz w:val="26"/>
                <w:szCs w:val="26"/>
              </w:rPr>
              <w:t>4</w:t>
            </w:r>
          </w:p>
        </w:tc>
        <w:tc>
          <w:tcPr>
            <w:tcW w:w="3424" w:type="dxa"/>
          </w:tcPr>
          <w:p w:rsidR="00ED18D1" w:rsidRPr="00B25BD4" w:rsidRDefault="00ED18D1" w:rsidP="007924F3">
            <w:pPr>
              <w:rPr>
                <w:sz w:val="26"/>
                <w:szCs w:val="26"/>
              </w:rPr>
            </w:pPr>
          </w:p>
        </w:tc>
        <w:tc>
          <w:tcPr>
            <w:tcW w:w="471" w:type="dxa"/>
          </w:tcPr>
          <w:p w:rsidR="00ED18D1" w:rsidRPr="00B25BD4" w:rsidRDefault="00ED18D1" w:rsidP="007924F3">
            <w:pPr>
              <w:rPr>
                <w:sz w:val="26"/>
                <w:szCs w:val="26"/>
              </w:rPr>
            </w:pPr>
          </w:p>
        </w:tc>
        <w:tc>
          <w:tcPr>
            <w:tcW w:w="380"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50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99" w:type="dxa"/>
          </w:tcPr>
          <w:p w:rsidR="00ED18D1" w:rsidRPr="00B25BD4" w:rsidRDefault="00ED18D1" w:rsidP="007924F3">
            <w:pPr>
              <w:rPr>
                <w:sz w:val="26"/>
                <w:szCs w:val="26"/>
              </w:rPr>
            </w:pPr>
            <w:r w:rsidRPr="00B25BD4">
              <w:rPr>
                <w:sz w:val="26"/>
                <w:szCs w:val="26"/>
              </w:rPr>
              <w:t>5</w:t>
            </w:r>
          </w:p>
        </w:tc>
        <w:tc>
          <w:tcPr>
            <w:tcW w:w="3424" w:type="dxa"/>
          </w:tcPr>
          <w:p w:rsidR="00ED18D1" w:rsidRPr="00B25BD4" w:rsidRDefault="00ED18D1" w:rsidP="007924F3">
            <w:pPr>
              <w:rPr>
                <w:sz w:val="26"/>
                <w:szCs w:val="26"/>
              </w:rPr>
            </w:pPr>
          </w:p>
        </w:tc>
        <w:tc>
          <w:tcPr>
            <w:tcW w:w="471" w:type="dxa"/>
          </w:tcPr>
          <w:p w:rsidR="00ED18D1" w:rsidRPr="00B25BD4" w:rsidRDefault="00ED18D1" w:rsidP="007924F3">
            <w:pPr>
              <w:rPr>
                <w:sz w:val="26"/>
                <w:szCs w:val="26"/>
              </w:rPr>
            </w:pPr>
          </w:p>
        </w:tc>
        <w:tc>
          <w:tcPr>
            <w:tcW w:w="380"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50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99" w:type="dxa"/>
          </w:tcPr>
          <w:p w:rsidR="00ED18D1" w:rsidRPr="00B25BD4" w:rsidRDefault="00ED18D1" w:rsidP="007924F3">
            <w:pPr>
              <w:rPr>
                <w:sz w:val="26"/>
                <w:szCs w:val="26"/>
              </w:rPr>
            </w:pPr>
            <w:r w:rsidRPr="00B25BD4">
              <w:rPr>
                <w:sz w:val="26"/>
                <w:szCs w:val="26"/>
              </w:rPr>
              <w:t>6</w:t>
            </w:r>
          </w:p>
        </w:tc>
        <w:tc>
          <w:tcPr>
            <w:tcW w:w="3424" w:type="dxa"/>
          </w:tcPr>
          <w:p w:rsidR="00ED18D1" w:rsidRPr="00B25BD4" w:rsidRDefault="00ED18D1" w:rsidP="007924F3">
            <w:pPr>
              <w:rPr>
                <w:sz w:val="26"/>
                <w:szCs w:val="26"/>
              </w:rPr>
            </w:pPr>
          </w:p>
        </w:tc>
        <w:tc>
          <w:tcPr>
            <w:tcW w:w="471" w:type="dxa"/>
          </w:tcPr>
          <w:p w:rsidR="00ED18D1" w:rsidRPr="00B25BD4" w:rsidRDefault="00ED18D1" w:rsidP="007924F3">
            <w:pPr>
              <w:rPr>
                <w:sz w:val="26"/>
                <w:szCs w:val="26"/>
              </w:rPr>
            </w:pPr>
          </w:p>
        </w:tc>
        <w:tc>
          <w:tcPr>
            <w:tcW w:w="380"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50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99" w:type="dxa"/>
          </w:tcPr>
          <w:p w:rsidR="00ED18D1" w:rsidRPr="00B25BD4" w:rsidRDefault="00ED18D1" w:rsidP="007924F3">
            <w:pPr>
              <w:rPr>
                <w:sz w:val="26"/>
                <w:szCs w:val="26"/>
              </w:rPr>
            </w:pPr>
            <w:r w:rsidRPr="00B25BD4">
              <w:rPr>
                <w:sz w:val="26"/>
                <w:szCs w:val="26"/>
              </w:rPr>
              <w:t>7</w:t>
            </w:r>
          </w:p>
        </w:tc>
        <w:tc>
          <w:tcPr>
            <w:tcW w:w="3424" w:type="dxa"/>
          </w:tcPr>
          <w:p w:rsidR="00ED18D1" w:rsidRPr="00B25BD4" w:rsidRDefault="00ED18D1" w:rsidP="007924F3">
            <w:pPr>
              <w:rPr>
                <w:sz w:val="26"/>
                <w:szCs w:val="26"/>
              </w:rPr>
            </w:pPr>
          </w:p>
        </w:tc>
        <w:tc>
          <w:tcPr>
            <w:tcW w:w="471" w:type="dxa"/>
          </w:tcPr>
          <w:p w:rsidR="00ED18D1" w:rsidRPr="00B25BD4" w:rsidRDefault="00ED18D1" w:rsidP="007924F3">
            <w:pPr>
              <w:rPr>
                <w:sz w:val="26"/>
                <w:szCs w:val="26"/>
              </w:rPr>
            </w:pPr>
          </w:p>
        </w:tc>
        <w:tc>
          <w:tcPr>
            <w:tcW w:w="380"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50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99" w:type="dxa"/>
          </w:tcPr>
          <w:p w:rsidR="00ED18D1" w:rsidRPr="00B25BD4" w:rsidRDefault="00ED18D1" w:rsidP="007924F3">
            <w:pPr>
              <w:rPr>
                <w:sz w:val="26"/>
                <w:szCs w:val="26"/>
              </w:rPr>
            </w:pPr>
            <w:r w:rsidRPr="00B25BD4">
              <w:rPr>
                <w:sz w:val="26"/>
                <w:szCs w:val="26"/>
              </w:rPr>
              <w:t>8</w:t>
            </w:r>
          </w:p>
        </w:tc>
        <w:tc>
          <w:tcPr>
            <w:tcW w:w="3424" w:type="dxa"/>
          </w:tcPr>
          <w:p w:rsidR="00ED18D1" w:rsidRPr="00B25BD4" w:rsidRDefault="00ED18D1" w:rsidP="007924F3">
            <w:pPr>
              <w:rPr>
                <w:sz w:val="26"/>
                <w:szCs w:val="26"/>
              </w:rPr>
            </w:pPr>
          </w:p>
        </w:tc>
        <w:tc>
          <w:tcPr>
            <w:tcW w:w="471" w:type="dxa"/>
          </w:tcPr>
          <w:p w:rsidR="00ED18D1" w:rsidRPr="00B25BD4" w:rsidRDefault="00ED18D1" w:rsidP="007924F3">
            <w:pPr>
              <w:rPr>
                <w:sz w:val="26"/>
                <w:szCs w:val="26"/>
              </w:rPr>
            </w:pPr>
          </w:p>
        </w:tc>
        <w:tc>
          <w:tcPr>
            <w:tcW w:w="380"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50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99" w:type="dxa"/>
          </w:tcPr>
          <w:p w:rsidR="00ED18D1" w:rsidRPr="00B25BD4" w:rsidRDefault="00ED18D1" w:rsidP="007924F3">
            <w:pPr>
              <w:rPr>
                <w:sz w:val="26"/>
                <w:szCs w:val="26"/>
              </w:rPr>
            </w:pPr>
            <w:r w:rsidRPr="00B25BD4">
              <w:rPr>
                <w:sz w:val="26"/>
                <w:szCs w:val="26"/>
              </w:rPr>
              <w:t>9</w:t>
            </w:r>
          </w:p>
        </w:tc>
        <w:tc>
          <w:tcPr>
            <w:tcW w:w="3424" w:type="dxa"/>
          </w:tcPr>
          <w:p w:rsidR="00ED18D1" w:rsidRPr="00B25BD4" w:rsidRDefault="00ED18D1" w:rsidP="007924F3">
            <w:pPr>
              <w:rPr>
                <w:sz w:val="26"/>
                <w:szCs w:val="26"/>
              </w:rPr>
            </w:pPr>
          </w:p>
        </w:tc>
        <w:tc>
          <w:tcPr>
            <w:tcW w:w="471" w:type="dxa"/>
          </w:tcPr>
          <w:p w:rsidR="00ED18D1" w:rsidRPr="00B25BD4" w:rsidRDefault="00ED18D1" w:rsidP="007924F3">
            <w:pPr>
              <w:rPr>
                <w:sz w:val="26"/>
                <w:szCs w:val="26"/>
              </w:rPr>
            </w:pPr>
          </w:p>
        </w:tc>
        <w:tc>
          <w:tcPr>
            <w:tcW w:w="380"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50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99" w:type="dxa"/>
          </w:tcPr>
          <w:p w:rsidR="00ED18D1" w:rsidRPr="00B25BD4" w:rsidRDefault="00ED18D1" w:rsidP="007924F3">
            <w:pPr>
              <w:rPr>
                <w:sz w:val="26"/>
                <w:szCs w:val="26"/>
              </w:rPr>
            </w:pPr>
          </w:p>
        </w:tc>
        <w:tc>
          <w:tcPr>
            <w:tcW w:w="3424" w:type="dxa"/>
          </w:tcPr>
          <w:p w:rsidR="00ED18D1" w:rsidRPr="00B25BD4" w:rsidRDefault="00ED18D1" w:rsidP="007924F3">
            <w:pPr>
              <w:rPr>
                <w:sz w:val="26"/>
                <w:szCs w:val="26"/>
              </w:rPr>
            </w:pPr>
          </w:p>
        </w:tc>
        <w:tc>
          <w:tcPr>
            <w:tcW w:w="471" w:type="dxa"/>
          </w:tcPr>
          <w:p w:rsidR="00ED18D1" w:rsidRPr="00B25BD4" w:rsidRDefault="00ED18D1" w:rsidP="007924F3">
            <w:pPr>
              <w:rPr>
                <w:sz w:val="26"/>
                <w:szCs w:val="26"/>
              </w:rPr>
            </w:pPr>
          </w:p>
        </w:tc>
        <w:tc>
          <w:tcPr>
            <w:tcW w:w="380"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50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99" w:type="dxa"/>
          </w:tcPr>
          <w:p w:rsidR="00ED18D1" w:rsidRPr="00B25BD4" w:rsidRDefault="00ED18D1" w:rsidP="007924F3">
            <w:pPr>
              <w:rPr>
                <w:sz w:val="26"/>
                <w:szCs w:val="26"/>
              </w:rPr>
            </w:pPr>
          </w:p>
        </w:tc>
        <w:tc>
          <w:tcPr>
            <w:tcW w:w="3424" w:type="dxa"/>
          </w:tcPr>
          <w:p w:rsidR="00ED18D1" w:rsidRPr="00B25BD4" w:rsidRDefault="00ED18D1" w:rsidP="007924F3">
            <w:pPr>
              <w:rPr>
                <w:sz w:val="26"/>
                <w:szCs w:val="26"/>
              </w:rPr>
            </w:pPr>
          </w:p>
        </w:tc>
        <w:tc>
          <w:tcPr>
            <w:tcW w:w="471" w:type="dxa"/>
          </w:tcPr>
          <w:p w:rsidR="00ED18D1" w:rsidRPr="00B25BD4" w:rsidRDefault="00ED18D1" w:rsidP="007924F3">
            <w:pPr>
              <w:rPr>
                <w:sz w:val="26"/>
                <w:szCs w:val="26"/>
              </w:rPr>
            </w:pPr>
          </w:p>
        </w:tc>
        <w:tc>
          <w:tcPr>
            <w:tcW w:w="380"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50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99" w:type="dxa"/>
          </w:tcPr>
          <w:p w:rsidR="00ED18D1" w:rsidRPr="00B25BD4" w:rsidRDefault="00ED18D1" w:rsidP="007924F3">
            <w:pPr>
              <w:rPr>
                <w:sz w:val="26"/>
                <w:szCs w:val="26"/>
              </w:rPr>
            </w:pPr>
          </w:p>
        </w:tc>
        <w:tc>
          <w:tcPr>
            <w:tcW w:w="3424" w:type="dxa"/>
          </w:tcPr>
          <w:p w:rsidR="00ED18D1" w:rsidRPr="00B25BD4" w:rsidRDefault="00ED18D1" w:rsidP="007924F3">
            <w:pPr>
              <w:rPr>
                <w:sz w:val="26"/>
                <w:szCs w:val="26"/>
              </w:rPr>
            </w:pPr>
          </w:p>
        </w:tc>
        <w:tc>
          <w:tcPr>
            <w:tcW w:w="471" w:type="dxa"/>
          </w:tcPr>
          <w:p w:rsidR="00ED18D1" w:rsidRPr="00B25BD4" w:rsidRDefault="00ED18D1" w:rsidP="007924F3">
            <w:pPr>
              <w:rPr>
                <w:sz w:val="26"/>
                <w:szCs w:val="26"/>
              </w:rPr>
            </w:pPr>
          </w:p>
        </w:tc>
        <w:tc>
          <w:tcPr>
            <w:tcW w:w="380"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6"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50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347"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bl>
    <w:p w:rsidR="00ED18D1" w:rsidRPr="00B25BD4" w:rsidRDefault="00ED18D1" w:rsidP="007924F3">
      <w:pPr>
        <w:rPr>
          <w:b/>
          <w:bCs/>
          <w:sz w:val="26"/>
          <w:szCs w:val="26"/>
        </w:rPr>
      </w:pPr>
    </w:p>
    <w:p w:rsidR="00ED18D1" w:rsidRPr="00B25BD4" w:rsidRDefault="00ED18D1" w:rsidP="007924F3">
      <w:pPr>
        <w:rPr>
          <w:sz w:val="26"/>
          <w:szCs w:val="26"/>
        </w:rPr>
      </w:pPr>
      <w:r w:rsidRPr="00B25BD4">
        <w:rPr>
          <w:sz w:val="26"/>
          <w:szCs w:val="26"/>
        </w:rPr>
        <w:t xml:space="preserve">Высокий - от 57 до 84. </w:t>
      </w:r>
    </w:p>
    <w:p w:rsidR="00ED18D1" w:rsidRPr="00B25BD4" w:rsidRDefault="00ED18D1" w:rsidP="007924F3">
      <w:pPr>
        <w:rPr>
          <w:sz w:val="26"/>
          <w:szCs w:val="26"/>
        </w:rPr>
      </w:pPr>
      <w:r w:rsidRPr="00B25BD4">
        <w:rPr>
          <w:sz w:val="26"/>
          <w:szCs w:val="26"/>
        </w:rPr>
        <w:t xml:space="preserve">Средний - 29 до 56. </w:t>
      </w:r>
    </w:p>
    <w:p w:rsidR="00ED18D1" w:rsidRPr="00B25BD4" w:rsidRDefault="00ED18D1" w:rsidP="007924F3">
      <w:pPr>
        <w:rPr>
          <w:sz w:val="26"/>
          <w:szCs w:val="26"/>
        </w:rPr>
      </w:pPr>
      <w:r w:rsidRPr="00B25BD4">
        <w:rPr>
          <w:sz w:val="26"/>
          <w:szCs w:val="26"/>
        </w:rPr>
        <w:t xml:space="preserve">Низкий - до 28. </w:t>
      </w:r>
    </w:p>
    <w:p w:rsidR="00ED18D1" w:rsidRPr="00B25BD4" w:rsidRDefault="00ED18D1" w:rsidP="007924F3">
      <w:pPr>
        <w:rPr>
          <w:sz w:val="26"/>
          <w:szCs w:val="26"/>
        </w:rPr>
      </w:pPr>
    </w:p>
    <w:p w:rsidR="00ED18D1" w:rsidRPr="00B25BD4" w:rsidRDefault="00ED18D1" w:rsidP="007924F3">
      <w:pPr>
        <w:rPr>
          <w:sz w:val="26"/>
          <w:szCs w:val="26"/>
        </w:rPr>
      </w:pPr>
    </w:p>
    <w:p w:rsidR="00ED18D1" w:rsidRPr="00B25BD4" w:rsidRDefault="00ED18D1" w:rsidP="007924F3">
      <w:pPr>
        <w:rPr>
          <w:sz w:val="26"/>
          <w:szCs w:val="26"/>
        </w:rPr>
      </w:pPr>
    </w:p>
    <w:p w:rsidR="00ED18D1" w:rsidRPr="00B25BD4" w:rsidRDefault="00ED18D1" w:rsidP="007924F3">
      <w:pPr>
        <w:rPr>
          <w:sz w:val="26"/>
          <w:szCs w:val="26"/>
        </w:rPr>
      </w:pPr>
    </w:p>
    <w:p w:rsidR="00ED18D1" w:rsidRPr="00B25BD4" w:rsidRDefault="00ED18D1" w:rsidP="007924F3">
      <w:pPr>
        <w:rPr>
          <w:sz w:val="26"/>
          <w:szCs w:val="26"/>
        </w:rPr>
      </w:pPr>
    </w:p>
    <w:p w:rsidR="00ED18D1" w:rsidRPr="00B25BD4" w:rsidRDefault="00ED18D1" w:rsidP="007924F3">
      <w:pPr>
        <w:rPr>
          <w:sz w:val="26"/>
          <w:szCs w:val="26"/>
        </w:rPr>
      </w:pPr>
    </w:p>
    <w:p w:rsidR="00ED18D1" w:rsidRPr="00B25BD4" w:rsidRDefault="00ED18D1" w:rsidP="007924F3">
      <w:pPr>
        <w:rPr>
          <w:sz w:val="26"/>
          <w:szCs w:val="26"/>
        </w:rPr>
      </w:pPr>
    </w:p>
    <w:p w:rsidR="00ED18D1" w:rsidRPr="00B25BD4" w:rsidRDefault="00ED18D1" w:rsidP="007924F3">
      <w:pPr>
        <w:rPr>
          <w:sz w:val="26"/>
          <w:szCs w:val="26"/>
        </w:rPr>
      </w:pPr>
    </w:p>
    <w:p w:rsidR="00ED18D1" w:rsidRPr="00B25BD4" w:rsidRDefault="00ED18D1" w:rsidP="007924F3">
      <w:pPr>
        <w:rPr>
          <w:sz w:val="26"/>
          <w:szCs w:val="26"/>
        </w:rPr>
      </w:pPr>
    </w:p>
    <w:p w:rsidR="00ED18D1" w:rsidRPr="00B25BD4" w:rsidRDefault="00ED18D1" w:rsidP="007924F3">
      <w:pPr>
        <w:rPr>
          <w:sz w:val="26"/>
          <w:szCs w:val="26"/>
        </w:rPr>
      </w:pPr>
    </w:p>
    <w:p w:rsidR="00ED18D1" w:rsidRPr="00B25BD4" w:rsidRDefault="00ED18D1" w:rsidP="007924F3">
      <w:pPr>
        <w:rPr>
          <w:sz w:val="26"/>
          <w:szCs w:val="26"/>
        </w:rPr>
      </w:pPr>
    </w:p>
    <w:p w:rsidR="00ED18D1" w:rsidRPr="00B25BD4" w:rsidRDefault="00ED18D1" w:rsidP="007924F3">
      <w:pPr>
        <w:rPr>
          <w:sz w:val="26"/>
          <w:szCs w:val="26"/>
        </w:rPr>
      </w:pPr>
    </w:p>
    <w:p w:rsidR="00ED18D1" w:rsidRPr="00B25BD4" w:rsidRDefault="00ED18D1" w:rsidP="007924F3">
      <w:pPr>
        <w:jc w:val="center"/>
        <w:rPr>
          <w:b/>
          <w:bCs/>
          <w:sz w:val="26"/>
          <w:szCs w:val="26"/>
        </w:rPr>
      </w:pPr>
      <w:r w:rsidRPr="00B25BD4">
        <w:rPr>
          <w:b/>
          <w:bCs/>
          <w:sz w:val="26"/>
          <w:szCs w:val="26"/>
        </w:rPr>
        <w:t>Диагностическая карта</w:t>
      </w:r>
      <w:r w:rsidRPr="00B25BD4">
        <w:rPr>
          <w:sz w:val="26"/>
          <w:szCs w:val="26"/>
        </w:rPr>
        <w:t xml:space="preserve"> </w:t>
      </w:r>
      <w:r w:rsidRPr="00B25BD4">
        <w:rPr>
          <w:b/>
          <w:bCs/>
          <w:sz w:val="26"/>
          <w:szCs w:val="26"/>
        </w:rPr>
        <w:t>«Основы безопасности жизнедеятельности детей дошкольного возраста».</w:t>
      </w:r>
    </w:p>
    <w:p w:rsidR="00ED18D1" w:rsidRPr="00B25BD4" w:rsidRDefault="00ED18D1" w:rsidP="007924F3">
      <w:pPr>
        <w:jc w:val="center"/>
        <w:rPr>
          <w:b/>
          <w:bCs/>
          <w:sz w:val="26"/>
          <w:szCs w:val="26"/>
        </w:rPr>
      </w:pPr>
    </w:p>
    <w:p w:rsidR="00ED18D1" w:rsidRPr="00B25BD4" w:rsidRDefault="00ED18D1" w:rsidP="007924F3">
      <w:pPr>
        <w:jc w:val="center"/>
        <w:rPr>
          <w:b/>
          <w:bCs/>
          <w:sz w:val="26"/>
          <w:szCs w:val="26"/>
        </w:rPr>
      </w:pPr>
      <w:r w:rsidRPr="00B25BD4">
        <w:rPr>
          <w:b/>
          <w:bCs/>
          <w:sz w:val="26"/>
          <w:szCs w:val="26"/>
        </w:rPr>
        <w:t xml:space="preserve">Старшая группа </w:t>
      </w:r>
    </w:p>
    <w:p w:rsidR="00ED18D1" w:rsidRPr="00B25BD4" w:rsidRDefault="00ED18D1" w:rsidP="007924F3">
      <w:pPr>
        <w:jc w:val="center"/>
        <w:rPr>
          <w:b/>
          <w:bCs/>
          <w:sz w:val="26"/>
          <w:szCs w:val="26"/>
        </w:rPr>
      </w:pPr>
    </w:p>
    <w:tbl>
      <w:tblPr>
        <w:tblW w:w="16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
        <w:gridCol w:w="3068"/>
        <w:gridCol w:w="360"/>
        <w:gridCol w:w="360"/>
        <w:gridCol w:w="360"/>
        <w:gridCol w:w="360"/>
        <w:gridCol w:w="273"/>
        <w:gridCol w:w="267"/>
        <w:gridCol w:w="360"/>
        <w:gridCol w:w="360"/>
        <w:gridCol w:w="360"/>
        <w:gridCol w:w="360"/>
        <w:gridCol w:w="360"/>
        <w:gridCol w:w="360"/>
        <w:gridCol w:w="360"/>
        <w:gridCol w:w="360"/>
        <w:gridCol w:w="360"/>
        <w:gridCol w:w="360"/>
        <w:gridCol w:w="360"/>
        <w:gridCol w:w="360"/>
        <w:gridCol w:w="273"/>
        <w:gridCol w:w="447"/>
        <w:gridCol w:w="360"/>
        <w:gridCol w:w="360"/>
        <w:gridCol w:w="273"/>
        <w:gridCol w:w="360"/>
        <w:gridCol w:w="273"/>
        <w:gridCol w:w="360"/>
        <w:gridCol w:w="447"/>
        <w:gridCol w:w="447"/>
        <w:gridCol w:w="447"/>
        <w:gridCol w:w="447"/>
        <w:gridCol w:w="447"/>
        <w:gridCol w:w="639"/>
        <w:gridCol w:w="900"/>
      </w:tblGrid>
      <w:tr w:rsidR="00ED18D1" w:rsidRPr="00B25BD4">
        <w:tc>
          <w:tcPr>
            <w:tcW w:w="460" w:type="dxa"/>
          </w:tcPr>
          <w:p w:rsidR="00ED18D1" w:rsidRPr="00B25BD4" w:rsidRDefault="00ED18D1" w:rsidP="00D93508">
            <w:pPr>
              <w:jc w:val="center"/>
              <w:rPr>
                <w:b/>
                <w:bCs/>
                <w:sz w:val="26"/>
                <w:szCs w:val="26"/>
              </w:rPr>
            </w:pPr>
            <w:r w:rsidRPr="00B25BD4">
              <w:rPr>
                <w:b/>
                <w:bCs/>
                <w:sz w:val="26"/>
                <w:szCs w:val="26"/>
              </w:rPr>
              <w:t>№</w:t>
            </w:r>
          </w:p>
        </w:tc>
        <w:tc>
          <w:tcPr>
            <w:tcW w:w="3068" w:type="dxa"/>
          </w:tcPr>
          <w:p w:rsidR="00ED18D1" w:rsidRPr="00B25BD4" w:rsidRDefault="00ED18D1" w:rsidP="00D93508">
            <w:pPr>
              <w:jc w:val="center"/>
              <w:rPr>
                <w:b/>
                <w:bCs/>
                <w:sz w:val="26"/>
                <w:szCs w:val="26"/>
              </w:rPr>
            </w:pPr>
            <w:r w:rsidRPr="00B25BD4">
              <w:rPr>
                <w:b/>
                <w:bCs/>
                <w:sz w:val="26"/>
                <w:szCs w:val="26"/>
              </w:rPr>
              <w:t>ФИО ребенка</w:t>
            </w:r>
          </w:p>
        </w:tc>
        <w:tc>
          <w:tcPr>
            <w:tcW w:w="2340" w:type="dxa"/>
            <w:gridSpan w:val="7"/>
          </w:tcPr>
          <w:p w:rsidR="00ED18D1" w:rsidRPr="00B25BD4" w:rsidRDefault="00ED18D1" w:rsidP="00D93508">
            <w:pPr>
              <w:jc w:val="center"/>
              <w:rPr>
                <w:b/>
                <w:bCs/>
                <w:sz w:val="26"/>
                <w:szCs w:val="26"/>
              </w:rPr>
            </w:pPr>
            <w:r w:rsidRPr="00B25BD4">
              <w:rPr>
                <w:b/>
                <w:bCs/>
                <w:sz w:val="26"/>
                <w:szCs w:val="26"/>
              </w:rPr>
              <w:t>Ребенок на улицах города.</w:t>
            </w:r>
          </w:p>
        </w:tc>
        <w:tc>
          <w:tcPr>
            <w:tcW w:w="1800" w:type="dxa"/>
            <w:gridSpan w:val="5"/>
          </w:tcPr>
          <w:p w:rsidR="00ED18D1" w:rsidRPr="00B25BD4" w:rsidRDefault="00ED18D1" w:rsidP="00D93508">
            <w:pPr>
              <w:jc w:val="center"/>
              <w:rPr>
                <w:b/>
                <w:bCs/>
                <w:sz w:val="26"/>
                <w:szCs w:val="26"/>
              </w:rPr>
            </w:pPr>
            <w:r w:rsidRPr="00B25BD4">
              <w:rPr>
                <w:b/>
                <w:bCs/>
                <w:sz w:val="26"/>
                <w:szCs w:val="26"/>
              </w:rPr>
              <w:t>Ребенок дома</w:t>
            </w:r>
          </w:p>
          <w:p w:rsidR="00ED18D1" w:rsidRPr="00B25BD4" w:rsidRDefault="00ED18D1" w:rsidP="00D93508">
            <w:pPr>
              <w:jc w:val="center"/>
              <w:rPr>
                <w:b/>
                <w:bCs/>
                <w:sz w:val="26"/>
                <w:szCs w:val="26"/>
              </w:rPr>
            </w:pPr>
          </w:p>
        </w:tc>
        <w:tc>
          <w:tcPr>
            <w:tcW w:w="2160" w:type="dxa"/>
            <w:gridSpan w:val="6"/>
          </w:tcPr>
          <w:p w:rsidR="00ED18D1" w:rsidRPr="00B25BD4" w:rsidRDefault="00ED18D1" w:rsidP="00D93508">
            <w:pPr>
              <w:jc w:val="center"/>
              <w:rPr>
                <w:b/>
                <w:bCs/>
                <w:sz w:val="26"/>
                <w:szCs w:val="26"/>
              </w:rPr>
            </w:pPr>
            <w:r w:rsidRPr="00B25BD4">
              <w:rPr>
                <w:b/>
                <w:bCs/>
                <w:sz w:val="26"/>
                <w:szCs w:val="26"/>
              </w:rPr>
              <w:t>Ребенок и другие  люди.</w:t>
            </w:r>
          </w:p>
          <w:p w:rsidR="00ED18D1" w:rsidRPr="00B25BD4" w:rsidRDefault="00ED18D1" w:rsidP="00D93508">
            <w:pPr>
              <w:jc w:val="center"/>
              <w:rPr>
                <w:b/>
                <w:bCs/>
                <w:sz w:val="26"/>
                <w:szCs w:val="26"/>
              </w:rPr>
            </w:pPr>
          </w:p>
        </w:tc>
        <w:tc>
          <w:tcPr>
            <w:tcW w:w="2706" w:type="dxa"/>
            <w:gridSpan w:val="8"/>
          </w:tcPr>
          <w:p w:rsidR="00ED18D1" w:rsidRPr="00B25BD4" w:rsidRDefault="00ED18D1" w:rsidP="00D93508">
            <w:pPr>
              <w:jc w:val="center"/>
              <w:rPr>
                <w:b/>
                <w:bCs/>
                <w:sz w:val="26"/>
                <w:szCs w:val="26"/>
              </w:rPr>
            </w:pPr>
            <w:r w:rsidRPr="00B25BD4">
              <w:rPr>
                <w:b/>
                <w:bCs/>
                <w:sz w:val="26"/>
                <w:szCs w:val="26"/>
              </w:rPr>
              <w:t>Ребенок и природа.</w:t>
            </w:r>
          </w:p>
          <w:p w:rsidR="00ED18D1" w:rsidRPr="00B25BD4" w:rsidRDefault="00ED18D1" w:rsidP="00D93508">
            <w:pPr>
              <w:jc w:val="center"/>
              <w:rPr>
                <w:b/>
                <w:bCs/>
                <w:sz w:val="26"/>
                <w:szCs w:val="26"/>
              </w:rPr>
            </w:pPr>
          </w:p>
        </w:tc>
        <w:tc>
          <w:tcPr>
            <w:tcW w:w="1341" w:type="dxa"/>
            <w:gridSpan w:val="3"/>
          </w:tcPr>
          <w:p w:rsidR="00ED18D1" w:rsidRPr="00B25BD4" w:rsidRDefault="00ED18D1" w:rsidP="00D93508">
            <w:pPr>
              <w:jc w:val="center"/>
              <w:rPr>
                <w:b/>
                <w:bCs/>
                <w:sz w:val="26"/>
                <w:szCs w:val="26"/>
              </w:rPr>
            </w:pPr>
            <w:r w:rsidRPr="00B25BD4">
              <w:rPr>
                <w:b/>
                <w:bCs/>
                <w:sz w:val="26"/>
                <w:szCs w:val="26"/>
              </w:rPr>
              <w:t>Пожарная безопасность</w:t>
            </w:r>
          </w:p>
        </w:tc>
        <w:tc>
          <w:tcPr>
            <w:tcW w:w="894" w:type="dxa"/>
            <w:gridSpan w:val="2"/>
          </w:tcPr>
          <w:p w:rsidR="00ED18D1" w:rsidRPr="00B25BD4" w:rsidRDefault="00ED18D1" w:rsidP="00D93508">
            <w:pPr>
              <w:jc w:val="center"/>
              <w:rPr>
                <w:b/>
                <w:bCs/>
                <w:sz w:val="26"/>
                <w:szCs w:val="26"/>
              </w:rPr>
            </w:pPr>
            <w:r w:rsidRPr="00B25BD4">
              <w:rPr>
                <w:b/>
                <w:bCs/>
                <w:sz w:val="26"/>
                <w:szCs w:val="26"/>
              </w:rPr>
              <w:t>ЧС</w:t>
            </w:r>
          </w:p>
        </w:tc>
        <w:tc>
          <w:tcPr>
            <w:tcW w:w="639" w:type="dxa"/>
          </w:tcPr>
          <w:p w:rsidR="00ED18D1" w:rsidRPr="00B25BD4" w:rsidRDefault="00ED18D1" w:rsidP="00D93508">
            <w:pPr>
              <w:jc w:val="center"/>
              <w:rPr>
                <w:b/>
                <w:bCs/>
                <w:sz w:val="26"/>
                <w:szCs w:val="26"/>
              </w:rPr>
            </w:pPr>
            <w:r w:rsidRPr="00B25BD4">
              <w:rPr>
                <w:b/>
                <w:bCs/>
                <w:sz w:val="26"/>
                <w:szCs w:val="26"/>
              </w:rPr>
              <w:t>балл</w:t>
            </w:r>
          </w:p>
        </w:tc>
        <w:tc>
          <w:tcPr>
            <w:tcW w:w="900" w:type="dxa"/>
          </w:tcPr>
          <w:p w:rsidR="00ED18D1" w:rsidRPr="00B25BD4" w:rsidRDefault="00ED18D1" w:rsidP="00D93508">
            <w:pPr>
              <w:jc w:val="center"/>
              <w:rPr>
                <w:b/>
                <w:bCs/>
                <w:sz w:val="26"/>
                <w:szCs w:val="26"/>
              </w:rPr>
            </w:pPr>
            <w:r w:rsidRPr="00B25BD4">
              <w:rPr>
                <w:b/>
                <w:bCs/>
                <w:sz w:val="26"/>
                <w:szCs w:val="26"/>
              </w:rPr>
              <w:t>уровень</w:t>
            </w:r>
          </w:p>
        </w:tc>
      </w:tr>
      <w:tr w:rsidR="00ED18D1" w:rsidRPr="00B25BD4">
        <w:tc>
          <w:tcPr>
            <w:tcW w:w="460" w:type="dxa"/>
          </w:tcPr>
          <w:p w:rsidR="00ED18D1" w:rsidRPr="00B25BD4" w:rsidRDefault="00ED18D1" w:rsidP="007924F3">
            <w:pPr>
              <w:rPr>
                <w:sz w:val="26"/>
                <w:szCs w:val="26"/>
              </w:rPr>
            </w:pPr>
            <w:r w:rsidRPr="00B25BD4">
              <w:rPr>
                <w:sz w:val="26"/>
                <w:szCs w:val="26"/>
              </w:rPr>
              <w:t>1</w:t>
            </w:r>
          </w:p>
        </w:tc>
        <w:tc>
          <w:tcPr>
            <w:tcW w:w="3068"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26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639" w:type="dxa"/>
          </w:tcPr>
          <w:p w:rsidR="00ED18D1" w:rsidRPr="00B25BD4" w:rsidRDefault="00ED18D1" w:rsidP="007924F3">
            <w:pPr>
              <w:rPr>
                <w:sz w:val="26"/>
                <w:szCs w:val="26"/>
              </w:rPr>
            </w:pPr>
          </w:p>
        </w:tc>
        <w:tc>
          <w:tcPr>
            <w:tcW w:w="900" w:type="dxa"/>
          </w:tcPr>
          <w:p w:rsidR="00ED18D1" w:rsidRPr="00B25BD4" w:rsidRDefault="00ED18D1" w:rsidP="007924F3">
            <w:pPr>
              <w:rPr>
                <w:sz w:val="26"/>
                <w:szCs w:val="26"/>
              </w:rPr>
            </w:pPr>
          </w:p>
        </w:tc>
      </w:tr>
      <w:tr w:rsidR="00ED18D1" w:rsidRPr="00B25BD4">
        <w:tc>
          <w:tcPr>
            <w:tcW w:w="460" w:type="dxa"/>
          </w:tcPr>
          <w:p w:rsidR="00ED18D1" w:rsidRPr="00B25BD4" w:rsidRDefault="00ED18D1" w:rsidP="007924F3">
            <w:pPr>
              <w:rPr>
                <w:sz w:val="26"/>
                <w:szCs w:val="26"/>
              </w:rPr>
            </w:pPr>
            <w:r w:rsidRPr="00B25BD4">
              <w:rPr>
                <w:sz w:val="26"/>
                <w:szCs w:val="26"/>
              </w:rPr>
              <w:t>2</w:t>
            </w:r>
          </w:p>
        </w:tc>
        <w:tc>
          <w:tcPr>
            <w:tcW w:w="3068"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26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639" w:type="dxa"/>
          </w:tcPr>
          <w:p w:rsidR="00ED18D1" w:rsidRPr="00B25BD4" w:rsidRDefault="00ED18D1" w:rsidP="007924F3">
            <w:pPr>
              <w:rPr>
                <w:sz w:val="26"/>
                <w:szCs w:val="26"/>
              </w:rPr>
            </w:pPr>
          </w:p>
        </w:tc>
        <w:tc>
          <w:tcPr>
            <w:tcW w:w="900" w:type="dxa"/>
          </w:tcPr>
          <w:p w:rsidR="00ED18D1" w:rsidRPr="00B25BD4" w:rsidRDefault="00ED18D1" w:rsidP="007924F3">
            <w:pPr>
              <w:rPr>
                <w:sz w:val="26"/>
                <w:szCs w:val="26"/>
              </w:rPr>
            </w:pPr>
          </w:p>
        </w:tc>
      </w:tr>
      <w:tr w:rsidR="00ED18D1" w:rsidRPr="00B25BD4">
        <w:tc>
          <w:tcPr>
            <w:tcW w:w="460" w:type="dxa"/>
          </w:tcPr>
          <w:p w:rsidR="00ED18D1" w:rsidRPr="00B25BD4" w:rsidRDefault="00ED18D1" w:rsidP="007924F3">
            <w:pPr>
              <w:rPr>
                <w:sz w:val="26"/>
                <w:szCs w:val="26"/>
              </w:rPr>
            </w:pPr>
            <w:r w:rsidRPr="00B25BD4">
              <w:rPr>
                <w:sz w:val="26"/>
                <w:szCs w:val="26"/>
              </w:rPr>
              <w:t>3</w:t>
            </w:r>
          </w:p>
        </w:tc>
        <w:tc>
          <w:tcPr>
            <w:tcW w:w="3068"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26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639" w:type="dxa"/>
          </w:tcPr>
          <w:p w:rsidR="00ED18D1" w:rsidRPr="00B25BD4" w:rsidRDefault="00ED18D1" w:rsidP="007924F3">
            <w:pPr>
              <w:rPr>
                <w:sz w:val="26"/>
                <w:szCs w:val="26"/>
              </w:rPr>
            </w:pPr>
          </w:p>
        </w:tc>
        <w:tc>
          <w:tcPr>
            <w:tcW w:w="900" w:type="dxa"/>
          </w:tcPr>
          <w:p w:rsidR="00ED18D1" w:rsidRPr="00B25BD4" w:rsidRDefault="00ED18D1" w:rsidP="007924F3">
            <w:pPr>
              <w:rPr>
                <w:sz w:val="26"/>
                <w:szCs w:val="26"/>
              </w:rPr>
            </w:pPr>
          </w:p>
        </w:tc>
      </w:tr>
      <w:tr w:rsidR="00ED18D1" w:rsidRPr="00B25BD4">
        <w:tc>
          <w:tcPr>
            <w:tcW w:w="460" w:type="dxa"/>
          </w:tcPr>
          <w:p w:rsidR="00ED18D1" w:rsidRPr="00B25BD4" w:rsidRDefault="00ED18D1" w:rsidP="007924F3">
            <w:pPr>
              <w:rPr>
                <w:sz w:val="26"/>
                <w:szCs w:val="26"/>
              </w:rPr>
            </w:pPr>
            <w:r w:rsidRPr="00B25BD4">
              <w:rPr>
                <w:sz w:val="26"/>
                <w:szCs w:val="26"/>
              </w:rPr>
              <w:t>4</w:t>
            </w:r>
          </w:p>
        </w:tc>
        <w:tc>
          <w:tcPr>
            <w:tcW w:w="3068"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26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639" w:type="dxa"/>
          </w:tcPr>
          <w:p w:rsidR="00ED18D1" w:rsidRPr="00B25BD4" w:rsidRDefault="00ED18D1" w:rsidP="007924F3">
            <w:pPr>
              <w:rPr>
                <w:sz w:val="26"/>
                <w:szCs w:val="26"/>
              </w:rPr>
            </w:pPr>
          </w:p>
        </w:tc>
        <w:tc>
          <w:tcPr>
            <w:tcW w:w="900" w:type="dxa"/>
          </w:tcPr>
          <w:p w:rsidR="00ED18D1" w:rsidRPr="00B25BD4" w:rsidRDefault="00ED18D1" w:rsidP="007924F3">
            <w:pPr>
              <w:rPr>
                <w:sz w:val="26"/>
                <w:szCs w:val="26"/>
              </w:rPr>
            </w:pPr>
          </w:p>
        </w:tc>
      </w:tr>
      <w:tr w:rsidR="00ED18D1" w:rsidRPr="00B25BD4">
        <w:tc>
          <w:tcPr>
            <w:tcW w:w="460" w:type="dxa"/>
          </w:tcPr>
          <w:p w:rsidR="00ED18D1" w:rsidRPr="00B25BD4" w:rsidRDefault="00ED18D1" w:rsidP="007924F3">
            <w:pPr>
              <w:rPr>
                <w:sz w:val="26"/>
                <w:szCs w:val="26"/>
              </w:rPr>
            </w:pPr>
            <w:r w:rsidRPr="00B25BD4">
              <w:rPr>
                <w:sz w:val="26"/>
                <w:szCs w:val="26"/>
              </w:rPr>
              <w:t>5</w:t>
            </w:r>
          </w:p>
        </w:tc>
        <w:tc>
          <w:tcPr>
            <w:tcW w:w="3068"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26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639" w:type="dxa"/>
          </w:tcPr>
          <w:p w:rsidR="00ED18D1" w:rsidRPr="00B25BD4" w:rsidRDefault="00ED18D1" w:rsidP="007924F3">
            <w:pPr>
              <w:rPr>
                <w:sz w:val="26"/>
                <w:szCs w:val="26"/>
              </w:rPr>
            </w:pPr>
          </w:p>
        </w:tc>
        <w:tc>
          <w:tcPr>
            <w:tcW w:w="900" w:type="dxa"/>
          </w:tcPr>
          <w:p w:rsidR="00ED18D1" w:rsidRPr="00B25BD4" w:rsidRDefault="00ED18D1" w:rsidP="007924F3">
            <w:pPr>
              <w:rPr>
                <w:sz w:val="26"/>
                <w:szCs w:val="26"/>
              </w:rPr>
            </w:pPr>
          </w:p>
        </w:tc>
      </w:tr>
      <w:tr w:rsidR="00ED18D1" w:rsidRPr="00B25BD4">
        <w:tc>
          <w:tcPr>
            <w:tcW w:w="460" w:type="dxa"/>
          </w:tcPr>
          <w:p w:rsidR="00ED18D1" w:rsidRPr="00B25BD4" w:rsidRDefault="00ED18D1" w:rsidP="007924F3">
            <w:pPr>
              <w:rPr>
                <w:sz w:val="26"/>
                <w:szCs w:val="26"/>
              </w:rPr>
            </w:pPr>
            <w:r w:rsidRPr="00B25BD4">
              <w:rPr>
                <w:sz w:val="26"/>
                <w:szCs w:val="26"/>
              </w:rPr>
              <w:t>6</w:t>
            </w:r>
          </w:p>
        </w:tc>
        <w:tc>
          <w:tcPr>
            <w:tcW w:w="3068"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26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639" w:type="dxa"/>
          </w:tcPr>
          <w:p w:rsidR="00ED18D1" w:rsidRPr="00B25BD4" w:rsidRDefault="00ED18D1" w:rsidP="007924F3">
            <w:pPr>
              <w:rPr>
                <w:sz w:val="26"/>
                <w:szCs w:val="26"/>
              </w:rPr>
            </w:pPr>
          </w:p>
        </w:tc>
        <w:tc>
          <w:tcPr>
            <w:tcW w:w="900" w:type="dxa"/>
          </w:tcPr>
          <w:p w:rsidR="00ED18D1" w:rsidRPr="00B25BD4" w:rsidRDefault="00ED18D1" w:rsidP="007924F3">
            <w:pPr>
              <w:rPr>
                <w:sz w:val="26"/>
                <w:szCs w:val="26"/>
              </w:rPr>
            </w:pPr>
          </w:p>
        </w:tc>
      </w:tr>
      <w:tr w:rsidR="00ED18D1" w:rsidRPr="00B25BD4">
        <w:tc>
          <w:tcPr>
            <w:tcW w:w="460" w:type="dxa"/>
          </w:tcPr>
          <w:p w:rsidR="00ED18D1" w:rsidRPr="00B25BD4" w:rsidRDefault="00ED18D1" w:rsidP="007924F3">
            <w:pPr>
              <w:rPr>
                <w:sz w:val="26"/>
                <w:szCs w:val="26"/>
              </w:rPr>
            </w:pPr>
            <w:r w:rsidRPr="00B25BD4">
              <w:rPr>
                <w:sz w:val="26"/>
                <w:szCs w:val="26"/>
              </w:rPr>
              <w:t>7</w:t>
            </w:r>
          </w:p>
        </w:tc>
        <w:tc>
          <w:tcPr>
            <w:tcW w:w="3068"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26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639" w:type="dxa"/>
          </w:tcPr>
          <w:p w:rsidR="00ED18D1" w:rsidRPr="00B25BD4" w:rsidRDefault="00ED18D1" w:rsidP="007924F3">
            <w:pPr>
              <w:rPr>
                <w:sz w:val="26"/>
                <w:szCs w:val="26"/>
              </w:rPr>
            </w:pPr>
          </w:p>
        </w:tc>
        <w:tc>
          <w:tcPr>
            <w:tcW w:w="900" w:type="dxa"/>
          </w:tcPr>
          <w:p w:rsidR="00ED18D1" w:rsidRPr="00B25BD4" w:rsidRDefault="00ED18D1" w:rsidP="007924F3">
            <w:pPr>
              <w:rPr>
                <w:sz w:val="26"/>
                <w:szCs w:val="26"/>
              </w:rPr>
            </w:pPr>
          </w:p>
        </w:tc>
      </w:tr>
      <w:tr w:rsidR="00ED18D1" w:rsidRPr="00B25BD4">
        <w:tc>
          <w:tcPr>
            <w:tcW w:w="460" w:type="dxa"/>
          </w:tcPr>
          <w:p w:rsidR="00ED18D1" w:rsidRPr="00B25BD4" w:rsidRDefault="00ED18D1" w:rsidP="007924F3">
            <w:pPr>
              <w:rPr>
                <w:sz w:val="26"/>
                <w:szCs w:val="26"/>
              </w:rPr>
            </w:pPr>
            <w:r w:rsidRPr="00B25BD4">
              <w:rPr>
                <w:sz w:val="26"/>
                <w:szCs w:val="26"/>
              </w:rPr>
              <w:t>8</w:t>
            </w:r>
          </w:p>
        </w:tc>
        <w:tc>
          <w:tcPr>
            <w:tcW w:w="3068"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26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639" w:type="dxa"/>
          </w:tcPr>
          <w:p w:rsidR="00ED18D1" w:rsidRPr="00B25BD4" w:rsidRDefault="00ED18D1" w:rsidP="007924F3">
            <w:pPr>
              <w:rPr>
                <w:sz w:val="26"/>
                <w:szCs w:val="26"/>
              </w:rPr>
            </w:pPr>
          </w:p>
        </w:tc>
        <w:tc>
          <w:tcPr>
            <w:tcW w:w="900" w:type="dxa"/>
          </w:tcPr>
          <w:p w:rsidR="00ED18D1" w:rsidRPr="00B25BD4" w:rsidRDefault="00ED18D1" w:rsidP="007924F3">
            <w:pPr>
              <w:rPr>
                <w:sz w:val="26"/>
                <w:szCs w:val="26"/>
              </w:rPr>
            </w:pPr>
          </w:p>
        </w:tc>
      </w:tr>
      <w:tr w:rsidR="00ED18D1" w:rsidRPr="00B25BD4">
        <w:tc>
          <w:tcPr>
            <w:tcW w:w="460" w:type="dxa"/>
          </w:tcPr>
          <w:p w:rsidR="00ED18D1" w:rsidRPr="00B25BD4" w:rsidRDefault="00ED18D1" w:rsidP="007924F3">
            <w:pPr>
              <w:rPr>
                <w:sz w:val="26"/>
                <w:szCs w:val="26"/>
              </w:rPr>
            </w:pPr>
            <w:r w:rsidRPr="00B25BD4">
              <w:rPr>
                <w:sz w:val="26"/>
                <w:szCs w:val="26"/>
              </w:rPr>
              <w:t>9</w:t>
            </w:r>
          </w:p>
        </w:tc>
        <w:tc>
          <w:tcPr>
            <w:tcW w:w="3068"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26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639" w:type="dxa"/>
          </w:tcPr>
          <w:p w:rsidR="00ED18D1" w:rsidRPr="00B25BD4" w:rsidRDefault="00ED18D1" w:rsidP="007924F3">
            <w:pPr>
              <w:rPr>
                <w:sz w:val="26"/>
                <w:szCs w:val="26"/>
              </w:rPr>
            </w:pPr>
          </w:p>
        </w:tc>
        <w:tc>
          <w:tcPr>
            <w:tcW w:w="900" w:type="dxa"/>
          </w:tcPr>
          <w:p w:rsidR="00ED18D1" w:rsidRPr="00B25BD4" w:rsidRDefault="00ED18D1" w:rsidP="007924F3">
            <w:pPr>
              <w:rPr>
                <w:sz w:val="26"/>
                <w:szCs w:val="26"/>
              </w:rPr>
            </w:pPr>
          </w:p>
        </w:tc>
      </w:tr>
      <w:tr w:rsidR="00ED18D1" w:rsidRPr="00B25BD4">
        <w:tc>
          <w:tcPr>
            <w:tcW w:w="460" w:type="dxa"/>
          </w:tcPr>
          <w:p w:rsidR="00ED18D1" w:rsidRPr="00B25BD4" w:rsidRDefault="00ED18D1" w:rsidP="007924F3">
            <w:pPr>
              <w:rPr>
                <w:sz w:val="26"/>
                <w:szCs w:val="26"/>
              </w:rPr>
            </w:pPr>
          </w:p>
        </w:tc>
        <w:tc>
          <w:tcPr>
            <w:tcW w:w="3068"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26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639" w:type="dxa"/>
          </w:tcPr>
          <w:p w:rsidR="00ED18D1" w:rsidRPr="00B25BD4" w:rsidRDefault="00ED18D1" w:rsidP="007924F3">
            <w:pPr>
              <w:rPr>
                <w:sz w:val="26"/>
                <w:szCs w:val="26"/>
              </w:rPr>
            </w:pPr>
          </w:p>
        </w:tc>
        <w:tc>
          <w:tcPr>
            <w:tcW w:w="900" w:type="dxa"/>
          </w:tcPr>
          <w:p w:rsidR="00ED18D1" w:rsidRPr="00B25BD4" w:rsidRDefault="00ED18D1" w:rsidP="007924F3">
            <w:pPr>
              <w:rPr>
                <w:sz w:val="26"/>
                <w:szCs w:val="26"/>
              </w:rPr>
            </w:pPr>
          </w:p>
        </w:tc>
      </w:tr>
      <w:tr w:rsidR="00ED18D1" w:rsidRPr="00B25BD4">
        <w:tc>
          <w:tcPr>
            <w:tcW w:w="460" w:type="dxa"/>
          </w:tcPr>
          <w:p w:rsidR="00ED18D1" w:rsidRPr="00B25BD4" w:rsidRDefault="00ED18D1" w:rsidP="007924F3">
            <w:pPr>
              <w:rPr>
                <w:sz w:val="26"/>
                <w:szCs w:val="26"/>
              </w:rPr>
            </w:pPr>
          </w:p>
        </w:tc>
        <w:tc>
          <w:tcPr>
            <w:tcW w:w="3068"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26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273" w:type="dxa"/>
          </w:tcPr>
          <w:p w:rsidR="00ED18D1" w:rsidRPr="00B25BD4" w:rsidRDefault="00ED18D1" w:rsidP="007924F3">
            <w:pPr>
              <w:rPr>
                <w:sz w:val="26"/>
                <w:szCs w:val="26"/>
              </w:rPr>
            </w:pPr>
          </w:p>
        </w:tc>
        <w:tc>
          <w:tcPr>
            <w:tcW w:w="360"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447" w:type="dxa"/>
          </w:tcPr>
          <w:p w:rsidR="00ED18D1" w:rsidRPr="00B25BD4" w:rsidRDefault="00ED18D1" w:rsidP="007924F3">
            <w:pPr>
              <w:rPr>
                <w:sz w:val="26"/>
                <w:szCs w:val="26"/>
              </w:rPr>
            </w:pPr>
          </w:p>
        </w:tc>
        <w:tc>
          <w:tcPr>
            <w:tcW w:w="639" w:type="dxa"/>
          </w:tcPr>
          <w:p w:rsidR="00ED18D1" w:rsidRPr="00B25BD4" w:rsidRDefault="00ED18D1" w:rsidP="007924F3">
            <w:pPr>
              <w:rPr>
                <w:sz w:val="26"/>
                <w:szCs w:val="26"/>
              </w:rPr>
            </w:pPr>
          </w:p>
        </w:tc>
        <w:tc>
          <w:tcPr>
            <w:tcW w:w="900" w:type="dxa"/>
          </w:tcPr>
          <w:p w:rsidR="00ED18D1" w:rsidRPr="00B25BD4" w:rsidRDefault="00ED18D1" w:rsidP="007924F3">
            <w:pPr>
              <w:rPr>
                <w:sz w:val="26"/>
                <w:szCs w:val="26"/>
              </w:rPr>
            </w:pPr>
          </w:p>
        </w:tc>
      </w:tr>
    </w:tbl>
    <w:p w:rsidR="00ED18D1" w:rsidRPr="00B25BD4" w:rsidRDefault="00ED18D1" w:rsidP="007924F3">
      <w:pPr>
        <w:rPr>
          <w:sz w:val="26"/>
          <w:szCs w:val="26"/>
        </w:rPr>
      </w:pPr>
    </w:p>
    <w:p w:rsidR="00ED18D1" w:rsidRPr="00B25BD4" w:rsidRDefault="00ED18D1" w:rsidP="007924F3">
      <w:pPr>
        <w:rPr>
          <w:sz w:val="26"/>
          <w:szCs w:val="26"/>
        </w:rPr>
      </w:pPr>
      <w:r w:rsidRPr="00B25BD4">
        <w:rPr>
          <w:sz w:val="26"/>
          <w:szCs w:val="26"/>
        </w:rPr>
        <w:t xml:space="preserve">Высокий -  от 63 до 93. </w:t>
      </w:r>
    </w:p>
    <w:p w:rsidR="00ED18D1" w:rsidRPr="00B25BD4" w:rsidRDefault="00ED18D1" w:rsidP="007924F3">
      <w:pPr>
        <w:rPr>
          <w:sz w:val="26"/>
          <w:szCs w:val="26"/>
        </w:rPr>
      </w:pPr>
      <w:r w:rsidRPr="00B25BD4">
        <w:rPr>
          <w:sz w:val="26"/>
          <w:szCs w:val="26"/>
        </w:rPr>
        <w:t>Средний -  31 до 62.</w:t>
      </w:r>
    </w:p>
    <w:p w:rsidR="00ED18D1" w:rsidRPr="00B25BD4" w:rsidRDefault="00ED18D1" w:rsidP="007924F3">
      <w:pPr>
        <w:rPr>
          <w:sz w:val="26"/>
          <w:szCs w:val="26"/>
        </w:rPr>
      </w:pPr>
      <w:r w:rsidRPr="00B25BD4">
        <w:rPr>
          <w:sz w:val="26"/>
          <w:szCs w:val="26"/>
        </w:rPr>
        <w:t xml:space="preserve">Низкий - до 30. </w:t>
      </w:r>
    </w:p>
    <w:p w:rsidR="00ED18D1" w:rsidRPr="00B25BD4" w:rsidRDefault="00ED18D1" w:rsidP="007924F3">
      <w:pPr>
        <w:rPr>
          <w:sz w:val="26"/>
          <w:szCs w:val="26"/>
        </w:rPr>
      </w:pPr>
    </w:p>
    <w:p w:rsidR="00ED18D1" w:rsidRPr="00B25BD4" w:rsidRDefault="00ED18D1" w:rsidP="007924F3">
      <w:pPr>
        <w:jc w:val="center"/>
        <w:rPr>
          <w:b/>
          <w:bCs/>
          <w:sz w:val="26"/>
          <w:szCs w:val="26"/>
        </w:rPr>
      </w:pPr>
      <w:r w:rsidRPr="00B25BD4">
        <w:rPr>
          <w:sz w:val="26"/>
          <w:szCs w:val="26"/>
        </w:rPr>
        <w:br w:type="page"/>
      </w:r>
      <w:r w:rsidRPr="00B25BD4">
        <w:rPr>
          <w:b/>
          <w:bCs/>
          <w:sz w:val="26"/>
          <w:szCs w:val="26"/>
        </w:rPr>
        <w:t>Диагностическая карта</w:t>
      </w:r>
      <w:r w:rsidRPr="00B25BD4">
        <w:rPr>
          <w:sz w:val="26"/>
          <w:szCs w:val="26"/>
        </w:rPr>
        <w:t xml:space="preserve"> </w:t>
      </w:r>
      <w:r w:rsidRPr="00B25BD4">
        <w:rPr>
          <w:b/>
          <w:bCs/>
          <w:sz w:val="26"/>
          <w:szCs w:val="26"/>
        </w:rPr>
        <w:t>«Основы безопасности жизнедеятельности детей дошкольного возраста».</w:t>
      </w:r>
    </w:p>
    <w:p w:rsidR="00ED18D1" w:rsidRPr="00B25BD4" w:rsidRDefault="00ED18D1" w:rsidP="007924F3">
      <w:pPr>
        <w:jc w:val="center"/>
        <w:rPr>
          <w:b/>
          <w:bCs/>
          <w:sz w:val="26"/>
          <w:szCs w:val="26"/>
        </w:rPr>
      </w:pPr>
    </w:p>
    <w:p w:rsidR="00ED18D1" w:rsidRPr="00B25BD4" w:rsidRDefault="00ED18D1" w:rsidP="007924F3">
      <w:pPr>
        <w:jc w:val="center"/>
        <w:rPr>
          <w:b/>
          <w:bCs/>
          <w:sz w:val="26"/>
          <w:szCs w:val="26"/>
        </w:rPr>
      </w:pPr>
      <w:r w:rsidRPr="00B25BD4">
        <w:rPr>
          <w:b/>
          <w:bCs/>
          <w:sz w:val="26"/>
          <w:szCs w:val="26"/>
        </w:rPr>
        <w:t>Подготовительная группа</w:t>
      </w:r>
    </w:p>
    <w:p w:rsidR="00ED18D1" w:rsidRPr="00B25BD4" w:rsidRDefault="00ED18D1" w:rsidP="007924F3">
      <w:pPr>
        <w:jc w:val="center"/>
        <w:rPr>
          <w:b/>
          <w:bCs/>
          <w:sz w:val="26"/>
          <w:szCs w:val="26"/>
        </w:rPr>
      </w:pPr>
    </w:p>
    <w:tbl>
      <w:tblPr>
        <w:tblW w:w="158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2655"/>
        <w:gridCol w:w="409"/>
        <w:gridCol w:w="346"/>
        <w:gridCol w:w="330"/>
        <w:gridCol w:w="330"/>
        <w:gridCol w:w="330"/>
        <w:gridCol w:w="329"/>
        <w:gridCol w:w="328"/>
        <w:gridCol w:w="328"/>
        <w:gridCol w:w="334"/>
        <w:gridCol w:w="334"/>
        <w:gridCol w:w="334"/>
        <w:gridCol w:w="334"/>
        <w:gridCol w:w="454"/>
        <w:gridCol w:w="454"/>
        <w:gridCol w:w="454"/>
        <w:gridCol w:w="455"/>
        <w:gridCol w:w="328"/>
        <w:gridCol w:w="328"/>
        <w:gridCol w:w="328"/>
        <w:gridCol w:w="328"/>
        <w:gridCol w:w="403"/>
        <w:gridCol w:w="404"/>
        <w:gridCol w:w="404"/>
        <w:gridCol w:w="404"/>
        <w:gridCol w:w="404"/>
        <w:gridCol w:w="404"/>
        <w:gridCol w:w="403"/>
        <w:gridCol w:w="403"/>
        <w:gridCol w:w="403"/>
        <w:gridCol w:w="768"/>
        <w:gridCol w:w="1164"/>
      </w:tblGrid>
      <w:tr w:rsidR="00ED18D1" w:rsidRPr="00B25BD4">
        <w:tc>
          <w:tcPr>
            <w:tcW w:w="477" w:type="dxa"/>
          </w:tcPr>
          <w:p w:rsidR="00ED18D1" w:rsidRPr="00B25BD4" w:rsidRDefault="00ED18D1" w:rsidP="00D93508">
            <w:pPr>
              <w:jc w:val="center"/>
              <w:rPr>
                <w:b/>
                <w:bCs/>
                <w:sz w:val="26"/>
                <w:szCs w:val="26"/>
              </w:rPr>
            </w:pPr>
            <w:r w:rsidRPr="00B25BD4">
              <w:rPr>
                <w:b/>
                <w:bCs/>
                <w:sz w:val="26"/>
                <w:szCs w:val="26"/>
              </w:rPr>
              <w:t>№</w:t>
            </w:r>
          </w:p>
        </w:tc>
        <w:tc>
          <w:tcPr>
            <w:tcW w:w="2714" w:type="dxa"/>
          </w:tcPr>
          <w:p w:rsidR="00ED18D1" w:rsidRPr="00B25BD4" w:rsidRDefault="00ED18D1" w:rsidP="00D93508">
            <w:pPr>
              <w:jc w:val="center"/>
              <w:rPr>
                <w:b/>
                <w:bCs/>
                <w:sz w:val="26"/>
                <w:szCs w:val="26"/>
              </w:rPr>
            </w:pPr>
            <w:r w:rsidRPr="00B25BD4">
              <w:rPr>
                <w:b/>
                <w:bCs/>
                <w:sz w:val="26"/>
                <w:szCs w:val="26"/>
              </w:rPr>
              <w:t>Ф.И.ребенка</w:t>
            </w:r>
          </w:p>
        </w:tc>
        <w:tc>
          <w:tcPr>
            <w:tcW w:w="2779" w:type="dxa"/>
            <w:gridSpan w:val="8"/>
          </w:tcPr>
          <w:p w:rsidR="00ED18D1" w:rsidRPr="00B25BD4" w:rsidRDefault="00ED18D1" w:rsidP="00D93508">
            <w:pPr>
              <w:jc w:val="center"/>
              <w:rPr>
                <w:b/>
                <w:bCs/>
                <w:sz w:val="26"/>
                <w:szCs w:val="26"/>
              </w:rPr>
            </w:pPr>
            <w:r w:rsidRPr="00B25BD4">
              <w:rPr>
                <w:b/>
                <w:bCs/>
                <w:sz w:val="26"/>
                <w:szCs w:val="26"/>
              </w:rPr>
              <w:t>Ребенок на улицах города.</w:t>
            </w:r>
          </w:p>
        </w:tc>
        <w:tc>
          <w:tcPr>
            <w:tcW w:w="1348" w:type="dxa"/>
            <w:gridSpan w:val="4"/>
          </w:tcPr>
          <w:p w:rsidR="00ED18D1" w:rsidRPr="00B25BD4" w:rsidRDefault="00ED18D1" w:rsidP="00D93508">
            <w:pPr>
              <w:jc w:val="center"/>
              <w:rPr>
                <w:b/>
                <w:bCs/>
                <w:sz w:val="26"/>
                <w:szCs w:val="26"/>
              </w:rPr>
            </w:pPr>
            <w:r w:rsidRPr="00B25BD4">
              <w:rPr>
                <w:b/>
                <w:bCs/>
                <w:sz w:val="26"/>
                <w:szCs w:val="26"/>
              </w:rPr>
              <w:t>Ребенок дома</w:t>
            </w:r>
          </w:p>
          <w:p w:rsidR="00ED18D1" w:rsidRPr="00B25BD4" w:rsidRDefault="00ED18D1" w:rsidP="00D93508">
            <w:pPr>
              <w:jc w:val="center"/>
              <w:rPr>
                <w:b/>
                <w:bCs/>
                <w:sz w:val="26"/>
                <w:szCs w:val="26"/>
              </w:rPr>
            </w:pPr>
          </w:p>
        </w:tc>
        <w:tc>
          <w:tcPr>
            <w:tcW w:w="1696" w:type="dxa"/>
            <w:gridSpan w:val="4"/>
          </w:tcPr>
          <w:p w:rsidR="00ED18D1" w:rsidRPr="00B25BD4" w:rsidRDefault="00ED18D1" w:rsidP="00D93508">
            <w:pPr>
              <w:jc w:val="center"/>
              <w:rPr>
                <w:b/>
                <w:bCs/>
                <w:sz w:val="26"/>
                <w:szCs w:val="26"/>
              </w:rPr>
            </w:pPr>
            <w:r w:rsidRPr="00B25BD4">
              <w:rPr>
                <w:b/>
                <w:bCs/>
                <w:sz w:val="26"/>
                <w:szCs w:val="26"/>
              </w:rPr>
              <w:t>Пожарная безопасность.</w:t>
            </w:r>
          </w:p>
          <w:p w:rsidR="00ED18D1" w:rsidRPr="00B25BD4" w:rsidRDefault="00ED18D1" w:rsidP="00D93508">
            <w:pPr>
              <w:jc w:val="center"/>
              <w:rPr>
                <w:b/>
                <w:bCs/>
                <w:sz w:val="26"/>
                <w:szCs w:val="26"/>
              </w:rPr>
            </w:pPr>
          </w:p>
        </w:tc>
        <w:tc>
          <w:tcPr>
            <w:tcW w:w="1750" w:type="dxa"/>
            <w:gridSpan w:val="5"/>
          </w:tcPr>
          <w:p w:rsidR="00ED18D1" w:rsidRPr="00B25BD4" w:rsidRDefault="00ED18D1" w:rsidP="00D93508">
            <w:pPr>
              <w:jc w:val="center"/>
              <w:rPr>
                <w:b/>
                <w:bCs/>
                <w:sz w:val="26"/>
                <w:szCs w:val="26"/>
              </w:rPr>
            </w:pPr>
            <w:r w:rsidRPr="00B25BD4">
              <w:rPr>
                <w:b/>
                <w:bCs/>
                <w:sz w:val="26"/>
                <w:szCs w:val="26"/>
              </w:rPr>
              <w:t>Ребенок и другие  люди</w:t>
            </w:r>
          </w:p>
        </w:tc>
        <w:tc>
          <w:tcPr>
            <w:tcW w:w="2070" w:type="dxa"/>
            <w:gridSpan w:val="5"/>
          </w:tcPr>
          <w:p w:rsidR="00ED18D1" w:rsidRPr="00B25BD4" w:rsidRDefault="00ED18D1" w:rsidP="00D93508">
            <w:pPr>
              <w:jc w:val="center"/>
              <w:rPr>
                <w:b/>
                <w:bCs/>
                <w:sz w:val="26"/>
                <w:szCs w:val="26"/>
              </w:rPr>
            </w:pPr>
            <w:r w:rsidRPr="00B25BD4">
              <w:rPr>
                <w:b/>
                <w:bCs/>
                <w:sz w:val="26"/>
                <w:szCs w:val="26"/>
              </w:rPr>
              <w:t>Ребенок и природа.</w:t>
            </w:r>
          </w:p>
          <w:p w:rsidR="00ED18D1" w:rsidRPr="00B25BD4" w:rsidRDefault="00ED18D1" w:rsidP="00D93508">
            <w:pPr>
              <w:jc w:val="center"/>
              <w:rPr>
                <w:b/>
                <w:bCs/>
                <w:sz w:val="26"/>
                <w:szCs w:val="26"/>
              </w:rPr>
            </w:pPr>
          </w:p>
        </w:tc>
        <w:tc>
          <w:tcPr>
            <w:tcW w:w="1242" w:type="dxa"/>
            <w:gridSpan w:val="3"/>
          </w:tcPr>
          <w:p w:rsidR="00ED18D1" w:rsidRPr="00B25BD4" w:rsidRDefault="00ED18D1" w:rsidP="00D93508">
            <w:pPr>
              <w:jc w:val="center"/>
              <w:rPr>
                <w:b/>
                <w:bCs/>
                <w:sz w:val="26"/>
                <w:szCs w:val="26"/>
              </w:rPr>
            </w:pPr>
            <w:r w:rsidRPr="00B25BD4">
              <w:rPr>
                <w:b/>
                <w:bCs/>
                <w:sz w:val="26"/>
                <w:szCs w:val="26"/>
              </w:rPr>
              <w:t>ЧС</w:t>
            </w:r>
          </w:p>
        </w:tc>
        <w:tc>
          <w:tcPr>
            <w:tcW w:w="726" w:type="dxa"/>
          </w:tcPr>
          <w:p w:rsidR="00ED18D1" w:rsidRPr="00B25BD4" w:rsidRDefault="00ED18D1" w:rsidP="00D93508">
            <w:pPr>
              <w:jc w:val="center"/>
              <w:rPr>
                <w:b/>
                <w:bCs/>
                <w:sz w:val="26"/>
                <w:szCs w:val="26"/>
              </w:rPr>
            </w:pPr>
            <w:r w:rsidRPr="00B25BD4">
              <w:rPr>
                <w:b/>
                <w:bCs/>
                <w:sz w:val="26"/>
                <w:szCs w:val="26"/>
              </w:rPr>
              <w:t>балл</w:t>
            </w:r>
          </w:p>
        </w:tc>
        <w:tc>
          <w:tcPr>
            <w:tcW w:w="1091" w:type="dxa"/>
          </w:tcPr>
          <w:p w:rsidR="00ED18D1" w:rsidRPr="00B25BD4" w:rsidRDefault="00ED18D1" w:rsidP="00D93508">
            <w:pPr>
              <w:jc w:val="center"/>
              <w:rPr>
                <w:b/>
                <w:bCs/>
                <w:sz w:val="26"/>
                <w:szCs w:val="26"/>
              </w:rPr>
            </w:pPr>
            <w:r w:rsidRPr="00B25BD4">
              <w:rPr>
                <w:b/>
                <w:bCs/>
                <w:sz w:val="26"/>
                <w:szCs w:val="26"/>
              </w:rPr>
              <w:t>уровень</w:t>
            </w:r>
          </w:p>
        </w:tc>
      </w:tr>
      <w:tr w:rsidR="00ED18D1" w:rsidRPr="00B25BD4">
        <w:tc>
          <w:tcPr>
            <w:tcW w:w="477" w:type="dxa"/>
          </w:tcPr>
          <w:p w:rsidR="00ED18D1" w:rsidRPr="00B25BD4" w:rsidRDefault="00ED18D1" w:rsidP="007924F3">
            <w:pPr>
              <w:rPr>
                <w:sz w:val="26"/>
                <w:szCs w:val="26"/>
              </w:rPr>
            </w:pPr>
            <w:r w:rsidRPr="00B25BD4">
              <w:rPr>
                <w:sz w:val="26"/>
                <w:szCs w:val="26"/>
              </w:rPr>
              <w:t>1</w:t>
            </w:r>
          </w:p>
        </w:tc>
        <w:tc>
          <w:tcPr>
            <w:tcW w:w="2714" w:type="dxa"/>
          </w:tcPr>
          <w:p w:rsidR="00ED18D1" w:rsidRPr="00B25BD4" w:rsidRDefault="00ED18D1" w:rsidP="007924F3">
            <w:pPr>
              <w:rPr>
                <w:sz w:val="26"/>
                <w:szCs w:val="26"/>
              </w:rPr>
            </w:pPr>
          </w:p>
        </w:tc>
        <w:tc>
          <w:tcPr>
            <w:tcW w:w="419" w:type="dxa"/>
          </w:tcPr>
          <w:p w:rsidR="00ED18D1" w:rsidRPr="00B25BD4" w:rsidRDefault="00ED18D1" w:rsidP="007924F3">
            <w:pPr>
              <w:rPr>
                <w:sz w:val="26"/>
                <w:szCs w:val="26"/>
              </w:rPr>
            </w:pPr>
          </w:p>
        </w:tc>
        <w:tc>
          <w:tcPr>
            <w:tcW w:w="352"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77" w:type="dxa"/>
          </w:tcPr>
          <w:p w:rsidR="00ED18D1" w:rsidRPr="00B25BD4" w:rsidRDefault="00ED18D1" w:rsidP="007924F3">
            <w:pPr>
              <w:rPr>
                <w:sz w:val="26"/>
                <w:szCs w:val="26"/>
              </w:rPr>
            </w:pPr>
            <w:r w:rsidRPr="00B25BD4">
              <w:rPr>
                <w:sz w:val="26"/>
                <w:szCs w:val="26"/>
              </w:rPr>
              <w:t>2</w:t>
            </w:r>
          </w:p>
        </w:tc>
        <w:tc>
          <w:tcPr>
            <w:tcW w:w="2714" w:type="dxa"/>
          </w:tcPr>
          <w:p w:rsidR="00ED18D1" w:rsidRPr="00B25BD4" w:rsidRDefault="00ED18D1" w:rsidP="007924F3">
            <w:pPr>
              <w:rPr>
                <w:sz w:val="26"/>
                <w:szCs w:val="26"/>
              </w:rPr>
            </w:pPr>
          </w:p>
        </w:tc>
        <w:tc>
          <w:tcPr>
            <w:tcW w:w="419" w:type="dxa"/>
          </w:tcPr>
          <w:p w:rsidR="00ED18D1" w:rsidRPr="00B25BD4" w:rsidRDefault="00ED18D1" w:rsidP="007924F3">
            <w:pPr>
              <w:rPr>
                <w:sz w:val="26"/>
                <w:szCs w:val="26"/>
              </w:rPr>
            </w:pPr>
          </w:p>
        </w:tc>
        <w:tc>
          <w:tcPr>
            <w:tcW w:w="352"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77" w:type="dxa"/>
          </w:tcPr>
          <w:p w:rsidR="00ED18D1" w:rsidRPr="00B25BD4" w:rsidRDefault="00ED18D1" w:rsidP="007924F3">
            <w:pPr>
              <w:rPr>
                <w:sz w:val="26"/>
                <w:szCs w:val="26"/>
              </w:rPr>
            </w:pPr>
            <w:r w:rsidRPr="00B25BD4">
              <w:rPr>
                <w:sz w:val="26"/>
                <w:szCs w:val="26"/>
              </w:rPr>
              <w:t>3</w:t>
            </w:r>
          </w:p>
        </w:tc>
        <w:tc>
          <w:tcPr>
            <w:tcW w:w="2714" w:type="dxa"/>
          </w:tcPr>
          <w:p w:rsidR="00ED18D1" w:rsidRPr="00B25BD4" w:rsidRDefault="00ED18D1" w:rsidP="007924F3">
            <w:pPr>
              <w:rPr>
                <w:sz w:val="26"/>
                <w:szCs w:val="26"/>
              </w:rPr>
            </w:pPr>
          </w:p>
        </w:tc>
        <w:tc>
          <w:tcPr>
            <w:tcW w:w="419" w:type="dxa"/>
          </w:tcPr>
          <w:p w:rsidR="00ED18D1" w:rsidRPr="00B25BD4" w:rsidRDefault="00ED18D1" w:rsidP="007924F3">
            <w:pPr>
              <w:rPr>
                <w:sz w:val="26"/>
                <w:szCs w:val="26"/>
              </w:rPr>
            </w:pPr>
          </w:p>
        </w:tc>
        <w:tc>
          <w:tcPr>
            <w:tcW w:w="352"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77" w:type="dxa"/>
          </w:tcPr>
          <w:p w:rsidR="00ED18D1" w:rsidRPr="00B25BD4" w:rsidRDefault="00ED18D1" w:rsidP="007924F3">
            <w:pPr>
              <w:rPr>
                <w:sz w:val="26"/>
                <w:szCs w:val="26"/>
              </w:rPr>
            </w:pPr>
            <w:r w:rsidRPr="00B25BD4">
              <w:rPr>
                <w:sz w:val="26"/>
                <w:szCs w:val="26"/>
              </w:rPr>
              <w:t>4</w:t>
            </w:r>
          </w:p>
        </w:tc>
        <w:tc>
          <w:tcPr>
            <w:tcW w:w="2714" w:type="dxa"/>
          </w:tcPr>
          <w:p w:rsidR="00ED18D1" w:rsidRPr="00B25BD4" w:rsidRDefault="00ED18D1" w:rsidP="007924F3">
            <w:pPr>
              <w:rPr>
                <w:sz w:val="26"/>
                <w:szCs w:val="26"/>
              </w:rPr>
            </w:pPr>
          </w:p>
        </w:tc>
        <w:tc>
          <w:tcPr>
            <w:tcW w:w="419" w:type="dxa"/>
          </w:tcPr>
          <w:p w:rsidR="00ED18D1" w:rsidRPr="00B25BD4" w:rsidRDefault="00ED18D1" w:rsidP="007924F3">
            <w:pPr>
              <w:rPr>
                <w:sz w:val="26"/>
                <w:szCs w:val="26"/>
              </w:rPr>
            </w:pPr>
          </w:p>
        </w:tc>
        <w:tc>
          <w:tcPr>
            <w:tcW w:w="352"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77" w:type="dxa"/>
          </w:tcPr>
          <w:p w:rsidR="00ED18D1" w:rsidRPr="00B25BD4" w:rsidRDefault="00ED18D1" w:rsidP="007924F3">
            <w:pPr>
              <w:rPr>
                <w:sz w:val="26"/>
                <w:szCs w:val="26"/>
              </w:rPr>
            </w:pPr>
            <w:r w:rsidRPr="00B25BD4">
              <w:rPr>
                <w:sz w:val="26"/>
                <w:szCs w:val="26"/>
              </w:rPr>
              <w:t>5</w:t>
            </w:r>
          </w:p>
        </w:tc>
        <w:tc>
          <w:tcPr>
            <w:tcW w:w="2714" w:type="dxa"/>
          </w:tcPr>
          <w:p w:rsidR="00ED18D1" w:rsidRPr="00B25BD4" w:rsidRDefault="00ED18D1" w:rsidP="007924F3">
            <w:pPr>
              <w:rPr>
                <w:sz w:val="26"/>
                <w:szCs w:val="26"/>
              </w:rPr>
            </w:pPr>
          </w:p>
        </w:tc>
        <w:tc>
          <w:tcPr>
            <w:tcW w:w="419" w:type="dxa"/>
          </w:tcPr>
          <w:p w:rsidR="00ED18D1" w:rsidRPr="00B25BD4" w:rsidRDefault="00ED18D1" w:rsidP="007924F3">
            <w:pPr>
              <w:rPr>
                <w:sz w:val="26"/>
                <w:szCs w:val="26"/>
              </w:rPr>
            </w:pPr>
          </w:p>
        </w:tc>
        <w:tc>
          <w:tcPr>
            <w:tcW w:w="352"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77" w:type="dxa"/>
          </w:tcPr>
          <w:p w:rsidR="00ED18D1" w:rsidRPr="00B25BD4" w:rsidRDefault="00ED18D1" w:rsidP="007924F3">
            <w:pPr>
              <w:rPr>
                <w:sz w:val="26"/>
                <w:szCs w:val="26"/>
              </w:rPr>
            </w:pPr>
            <w:r w:rsidRPr="00B25BD4">
              <w:rPr>
                <w:sz w:val="26"/>
                <w:szCs w:val="26"/>
              </w:rPr>
              <w:t>6</w:t>
            </w:r>
          </w:p>
        </w:tc>
        <w:tc>
          <w:tcPr>
            <w:tcW w:w="2714" w:type="dxa"/>
          </w:tcPr>
          <w:p w:rsidR="00ED18D1" w:rsidRPr="00B25BD4" w:rsidRDefault="00ED18D1" w:rsidP="007924F3">
            <w:pPr>
              <w:rPr>
                <w:sz w:val="26"/>
                <w:szCs w:val="26"/>
              </w:rPr>
            </w:pPr>
          </w:p>
        </w:tc>
        <w:tc>
          <w:tcPr>
            <w:tcW w:w="419" w:type="dxa"/>
          </w:tcPr>
          <w:p w:rsidR="00ED18D1" w:rsidRPr="00B25BD4" w:rsidRDefault="00ED18D1" w:rsidP="007924F3">
            <w:pPr>
              <w:rPr>
                <w:sz w:val="26"/>
                <w:szCs w:val="26"/>
              </w:rPr>
            </w:pPr>
          </w:p>
        </w:tc>
        <w:tc>
          <w:tcPr>
            <w:tcW w:w="352"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77" w:type="dxa"/>
          </w:tcPr>
          <w:p w:rsidR="00ED18D1" w:rsidRPr="00B25BD4" w:rsidRDefault="00ED18D1" w:rsidP="007924F3">
            <w:pPr>
              <w:rPr>
                <w:sz w:val="26"/>
                <w:szCs w:val="26"/>
              </w:rPr>
            </w:pPr>
            <w:r w:rsidRPr="00B25BD4">
              <w:rPr>
                <w:sz w:val="26"/>
                <w:szCs w:val="26"/>
              </w:rPr>
              <w:t>7</w:t>
            </w:r>
          </w:p>
        </w:tc>
        <w:tc>
          <w:tcPr>
            <w:tcW w:w="2714" w:type="dxa"/>
          </w:tcPr>
          <w:p w:rsidR="00ED18D1" w:rsidRPr="00B25BD4" w:rsidRDefault="00ED18D1" w:rsidP="007924F3">
            <w:pPr>
              <w:rPr>
                <w:sz w:val="26"/>
                <w:szCs w:val="26"/>
              </w:rPr>
            </w:pPr>
          </w:p>
        </w:tc>
        <w:tc>
          <w:tcPr>
            <w:tcW w:w="419" w:type="dxa"/>
          </w:tcPr>
          <w:p w:rsidR="00ED18D1" w:rsidRPr="00B25BD4" w:rsidRDefault="00ED18D1" w:rsidP="007924F3">
            <w:pPr>
              <w:rPr>
                <w:sz w:val="26"/>
                <w:szCs w:val="26"/>
              </w:rPr>
            </w:pPr>
          </w:p>
        </w:tc>
        <w:tc>
          <w:tcPr>
            <w:tcW w:w="352"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77" w:type="dxa"/>
          </w:tcPr>
          <w:p w:rsidR="00ED18D1" w:rsidRPr="00B25BD4" w:rsidRDefault="00ED18D1" w:rsidP="007924F3">
            <w:pPr>
              <w:rPr>
                <w:sz w:val="26"/>
                <w:szCs w:val="26"/>
              </w:rPr>
            </w:pPr>
            <w:r w:rsidRPr="00B25BD4">
              <w:rPr>
                <w:sz w:val="26"/>
                <w:szCs w:val="26"/>
              </w:rPr>
              <w:t>8</w:t>
            </w:r>
          </w:p>
        </w:tc>
        <w:tc>
          <w:tcPr>
            <w:tcW w:w="2714" w:type="dxa"/>
          </w:tcPr>
          <w:p w:rsidR="00ED18D1" w:rsidRPr="00B25BD4" w:rsidRDefault="00ED18D1" w:rsidP="007924F3">
            <w:pPr>
              <w:rPr>
                <w:sz w:val="26"/>
                <w:szCs w:val="26"/>
              </w:rPr>
            </w:pPr>
          </w:p>
        </w:tc>
        <w:tc>
          <w:tcPr>
            <w:tcW w:w="419" w:type="dxa"/>
          </w:tcPr>
          <w:p w:rsidR="00ED18D1" w:rsidRPr="00B25BD4" w:rsidRDefault="00ED18D1" w:rsidP="007924F3">
            <w:pPr>
              <w:rPr>
                <w:sz w:val="26"/>
                <w:szCs w:val="26"/>
              </w:rPr>
            </w:pPr>
          </w:p>
        </w:tc>
        <w:tc>
          <w:tcPr>
            <w:tcW w:w="352"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77" w:type="dxa"/>
          </w:tcPr>
          <w:p w:rsidR="00ED18D1" w:rsidRPr="00B25BD4" w:rsidRDefault="00ED18D1" w:rsidP="007924F3">
            <w:pPr>
              <w:rPr>
                <w:sz w:val="26"/>
                <w:szCs w:val="26"/>
              </w:rPr>
            </w:pPr>
            <w:r w:rsidRPr="00B25BD4">
              <w:rPr>
                <w:sz w:val="26"/>
                <w:szCs w:val="26"/>
              </w:rPr>
              <w:t>9</w:t>
            </w:r>
          </w:p>
        </w:tc>
        <w:tc>
          <w:tcPr>
            <w:tcW w:w="2714" w:type="dxa"/>
          </w:tcPr>
          <w:p w:rsidR="00ED18D1" w:rsidRPr="00B25BD4" w:rsidRDefault="00ED18D1" w:rsidP="007924F3">
            <w:pPr>
              <w:rPr>
                <w:sz w:val="26"/>
                <w:szCs w:val="26"/>
              </w:rPr>
            </w:pPr>
          </w:p>
        </w:tc>
        <w:tc>
          <w:tcPr>
            <w:tcW w:w="419" w:type="dxa"/>
          </w:tcPr>
          <w:p w:rsidR="00ED18D1" w:rsidRPr="00B25BD4" w:rsidRDefault="00ED18D1" w:rsidP="007924F3">
            <w:pPr>
              <w:rPr>
                <w:sz w:val="26"/>
                <w:szCs w:val="26"/>
              </w:rPr>
            </w:pPr>
          </w:p>
        </w:tc>
        <w:tc>
          <w:tcPr>
            <w:tcW w:w="352"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77" w:type="dxa"/>
          </w:tcPr>
          <w:p w:rsidR="00ED18D1" w:rsidRPr="00B25BD4" w:rsidRDefault="00ED18D1" w:rsidP="007924F3">
            <w:pPr>
              <w:rPr>
                <w:sz w:val="26"/>
                <w:szCs w:val="26"/>
              </w:rPr>
            </w:pPr>
          </w:p>
        </w:tc>
        <w:tc>
          <w:tcPr>
            <w:tcW w:w="2714" w:type="dxa"/>
          </w:tcPr>
          <w:p w:rsidR="00ED18D1" w:rsidRPr="00B25BD4" w:rsidRDefault="00ED18D1" w:rsidP="007924F3">
            <w:pPr>
              <w:rPr>
                <w:sz w:val="26"/>
                <w:szCs w:val="26"/>
              </w:rPr>
            </w:pPr>
          </w:p>
        </w:tc>
        <w:tc>
          <w:tcPr>
            <w:tcW w:w="419" w:type="dxa"/>
          </w:tcPr>
          <w:p w:rsidR="00ED18D1" w:rsidRPr="00B25BD4" w:rsidRDefault="00ED18D1" w:rsidP="007924F3">
            <w:pPr>
              <w:rPr>
                <w:sz w:val="26"/>
                <w:szCs w:val="26"/>
              </w:rPr>
            </w:pPr>
          </w:p>
        </w:tc>
        <w:tc>
          <w:tcPr>
            <w:tcW w:w="352"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r w:rsidR="00ED18D1" w:rsidRPr="00B25BD4">
        <w:tc>
          <w:tcPr>
            <w:tcW w:w="477" w:type="dxa"/>
          </w:tcPr>
          <w:p w:rsidR="00ED18D1" w:rsidRPr="00B25BD4" w:rsidRDefault="00ED18D1" w:rsidP="007924F3">
            <w:pPr>
              <w:rPr>
                <w:sz w:val="26"/>
                <w:szCs w:val="26"/>
              </w:rPr>
            </w:pPr>
          </w:p>
        </w:tc>
        <w:tc>
          <w:tcPr>
            <w:tcW w:w="2714" w:type="dxa"/>
          </w:tcPr>
          <w:p w:rsidR="00ED18D1" w:rsidRPr="00B25BD4" w:rsidRDefault="00ED18D1" w:rsidP="007924F3">
            <w:pPr>
              <w:rPr>
                <w:sz w:val="26"/>
                <w:szCs w:val="26"/>
              </w:rPr>
            </w:pPr>
          </w:p>
        </w:tc>
        <w:tc>
          <w:tcPr>
            <w:tcW w:w="419" w:type="dxa"/>
          </w:tcPr>
          <w:p w:rsidR="00ED18D1" w:rsidRPr="00B25BD4" w:rsidRDefault="00ED18D1" w:rsidP="007924F3">
            <w:pPr>
              <w:rPr>
                <w:sz w:val="26"/>
                <w:szCs w:val="26"/>
              </w:rPr>
            </w:pPr>
          </w:p>
        </w:tc>
        <w:tc>
          <w:tcPr>
            <w:tcW w:w="352"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5"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337"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42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33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414" w:type="dxa"/>
          </w:tcPr>
          <w:p w:rsidR="00ED18D1" w:rsidRPr="00B25BD4" w:rsidRDefault="00ED18D1" w:rsidP="007924F3">
            <w:pPr>
              <w:rPr>
                <w:sz w:val="26"/>
                <w:szCs w:val="26"/>
              </w:rPr>
            </w:pPr>
          </w:p>
        </w:tc>
        <w:tc>
          <w:tcPr>
            <w:tcW w:w="726" w:type="dxa"/>
          </w:tcPr>
          <w:p w:rsidR="00ED18D1" w:rsidRPr="00B25BD4" w:rsidRDefault="00ED18D1" w:rsidP="007924F3">
            <w:pPr>
              <w:rPr>
                <w:sz w:val="26"/>
                <w:szCs w:val="26"/>
              </w:rPr>
            </w:pPr>
          </w:p>
        </w:tc>
        <w:tc>
          <w:tcPr>
            <w:tcW w:w="1091" w:type="dxa"/>
          </w:tcPr>
          <w:p w:rsidR="00ED18D1" w:rsidRPr="00B25BD4" w:rsidRDefault="00ED18D1" w:rsidP="007924F3">
            <w:pPr>
              <w:rPr>
                <w:sz w:val="26"/>
                <w:szCs w:val="26"/>
              </w:rPr>
            </w:pPr>
          </w:p>
        </w:tc>
      </w:tr>
    </w:tbl>
    <w:p w:rsidR="00ED18D1" w:rsidRPr="00B25BD4" w:rsidRDefault="00ED18D1" w:rsidP="007924F3">
      <w:pPr>
        <w:rPr>
          <w:sz w:val="26"/>
          <w:szCs w:val="26"/>
        </w:rPr>
      </w:pPr>
    </w:p>
    <w:p w:rsidR="00ED18D1" w:rsidRPr="00B25BD4" w:rsidRDefault="00ED18D1" w:rsidP="007924F3">
      <w:pPr>
        <w:rPr>
          <w:sz w:val="26"/>
          <w:szCs w:val="26"/>
        </w:rPr>
      </w:pPr>
      <w:r w:rsidRPr="00B25BD4">
        <w:rPr>
          <w:sz w:val="26"/>
          <w:szCs w:val="26"/>
        </w:rPr>
        <w:t>Высокий - от 59 до 87.</w:t>
      </w:r>
    </w:p>
    <w:p w:rsidR="00ED18D1" w:rsidRPr="00B25BD4" w:rsidRDefault="00ED18D1" w:rsidP="007924F3">
      <w:pPr>
        <w:rPr>
          <w:sz w:val="26"/>
          <w:szCs w:val="26"/>
        </w:rPr>
      </w:pPr>
      <w:r w:rsidRPr="00B25BD4">
        <w:rPr>
          <w:sz w:val="26"/>
          <w:szCs w:val="26"/>
        </w:rPr>
        <w:t>Средний - от 30 до 58</w:t>
      </w:r>
    </w:p>
    <w:p w:rsidR="00ED18D1" w:rsidRPr="00B25BD4" w:rsidRDefault="00ED18D1" w:rsidP="007924F3">
      <w:pPr>
        <w:rPr>
          <w:sz w:val="26"/>
          <w:szCs w:val="26"/>
        </w:rPr>
      </w:pPr>
      <w:r w:rsidRPr="00B25BD4">
        <w:rPr>
          <w:sz w:val="26"/>
          <w:szCs w:val="26"/>
        </w:rPr>
        <w:t>Низкий - до 29.</w:t>
      </w:r>
    </w:p>
    <w:p w:rsidR="00ED18D1" w:rsidRPr="00B25BD4" w:rsidRDefault="00ED18D1" w:rsidP="0091554C">
      <w:pPr>
        <w:rPr>
          <w:b/>
          <w:bCs/>
          <w:sz w:val="26"/>
          <w:szCs w:val="26"/>
        </w:rPr>
      </w:pPr>
    </w:p>
    <w:p w:rsidR="00ED18D1" w:rsidRPr="00B25BD4" w:rsidRDefault="00ED18D1" w:rsidP="00E80AAB">
      <w:pPr>
        <w:jc w:val="center"/>
        <w:rPr>
          <w:b/>
          <w:bCs/>
          <w:sz w:val="26"/>
          <w:szCs w:val="26"/>
        </w:rPr>
      </w:pPr>
      <w:r w:rsidRPr="00B25BD4">
        <w:rPr>
          <w:b/>
          <w:bCs/>
          <w:sz w:val="26"/>
          <w:szCs w:val="26"/>
        </w:rPr>
        <w:br w:type="page"/>
        <w:t>Работа с родителями</w:t>
      </w:r>
    </w:p>
    <w:p w:rsidR="00ED18D1" w:rsidRPr="00B25BD4" w:rsidRDefault="00ED18D1" w:rsidP="00E80AAB">
      <w:pPr>
        <w:jc w:val="center"/>
        <w:rPr>
          <w:b/>
          <w:bCs/>
          <w:sz w:val="26"/>
          <w:szCs w:val="26"/>
        </w:rPr>
      </w:pPr>
    </w:p>
    <w:p w:rsidR="00ED18D1" w:rsidRPr="00B25BD4" w:rsidRDefault="00ED18D1" w:rsidP="00E80AAB">
      <w:pPr>
        <w:jc w:val="center"/>
        <w:rPr>
          <w:b/>
          <w:bCs/>
          <w:sz w:val="26"/>
          <w:szCs w:val="26"/>
        </w:rPr>
      </w:pPr>
      <w:r w:rsidRPr="00B25BD4">
        <w:rPr>
          <w:b/>
          <w:bCs/>
          <w:sz w:val="26"/>
          <w:szCs w:val="26"/>
        </w:rPr>
        <w:t>Перспективный план по работе с родителями</w:t>
      </w:r>
    </w:p>
    <w:p w:rsidR="00ED18D1" w:rsidRPr="00B25BD4" w:rsidRDefault="00ED18D1" w:rsidP="00E80AAB">
      <w:pPr>
        <w:jc w:val="center"/>
        <w:rPr>
          <w:b/>
          <w:bCs/>
          <w:sz w:val="26"/>
          <w:szCs w:val="26"/>
        </w:rPr>
      </w:pPr>
    </w:p>
    <w:p w:rsidR="00ED18D1" w:rsidRPr="00B25BD4" w:rsidRDefault="00ED18D1" w:rsidP="00A45736">
      <w:pPr>
        <w:ind w:left="360"/>
        <w:rPr>
          <w:b/>
          <w:bCs/>
          <w:sz w:val="26"/>
          <w:szCs w:val="26"/>
        </w:rPr>
      </w:pPr>
      <w:r w:rsidRPr="00B25BD4">
        <w:rPr>
          <w:b/>
          <w:bCs/>
          <w:sz w:val="26"/>
          <w:szCs w:val="26"/>
        </w:rPr>
        <w:t xml:space="preserve">Цель: </w:t>
      </w:r>
      <w:r w:rsidRPr="00B25BD4">
        <w:rPr>
          <w:sz w:val="26"/>
          <w:szCs w:val="26"/>
        </w:rPr>
        <w:t>привлечение родителей к формированию у детей знаний и навыков по основам безопасности жизнедеятельности. Обучение   детей дошкольного возраста, родителей грамотным действиям при угрозе и возникновении опасных и чрезвычайных ситуаций.</w:t>
      </w:r>
      <w:r w:rsidRPr="00B25BD4">
        <w:rPr>
          <w:color w:val="000000"/>
          <w:sz w:val="26"/>
          <w:szCs w:val="26"/>
          <w:shd w:val="clear" w:color="auto" w:fill="FFFFFF"/>
        </w:rPr>
        <w:t xml:space="preserve"> </w:t>
      </w:r>
    </w:p>
    <w:tbl>
      <w:tblPr>
        <w:tblW w:w="158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6"/>
        <w:gridCol w:w="6952"/>
        <w:gridCol w:w="6840"/>
      </w:tblGrid>
      <w:tr w:rsidR="00ED18D1" w:rsidRPr="00B25BD4">
        <w:tc>
          <w:tcPr>
            <w:tcW w:w="2096" w:type="dxa"/>
          </w:tcPr>
          <w:p w:rsidR="00ED18D1" w:rsidRPr="00B25BD4" w:rsidRDefault="00ED18D1" w:rsidP="00DD27CE">
            <w:pPr>
              <w:jc w:val="center"/>
              <w:rPr>
                <w:b/>
                <w:bCs/>
                <w:sz w:val="26"/>
                <w:szCs w:val="26"/>
              </w:rPr>
            </w:pPr>
            <w:r w:rsidRPr="00B25BD4">
              <w:rPr>
                <w:b/>
                <w:bCs/>
                <w:sz w:val="26"/>
                <w:szCs w:val="26"/>
              </w:rPr>
              <w:t>Блок</w:t>
            </w:r>
          </w:p>
        </w:tc>
        <w:tc>
          <w:tcPr>
            <w:tcW w:w="6952" w:type="dxa"/>
          </w:tcPr>
          <w:p w:rsidR="00ED18D1" w:rsidRPr="00B25BD4" w:rsidRDefault="00ED18D1" w:rsidP="00DD27CE">
            <w:pPr>
              <w:jc w:val="center"/>
              <w:rPr>
                <w:b/>
                <w:bCs/>
                <w:sz w:val="26"/>
                <w:szCs w:val="26"/>
              </w:rPr>
            </w:pPr>
            <w:r w:rsidRPr="00B25BD4">
              <w:rPr>
                <w:b/>
                <w:bCs/>
                <w:sz w:val="26"/>
                <w:szCs w:val="26"/>
              </w:rPr>
              <w:t>Форма проведения</w:t>
            </w:r>
          </w:p>
        </w:tc>
        <w:tc>
          <w:tcPr>
            <w:tcW w:w="6840" w:type="dxa"/>
          </w:tcPr>
          <w:p w:rsidR="00ED18D1" w:rsidRPr="00B25BD4" w:rsidRDefault="00ED18D1" w:rsidP="00DD27CE">
            <w:pPr>
              <w:jc w:val="center"/>
              <w:rPr>
                <w:b/>
                <w:bCs/>
                <w:sz w:val="26"/>
                <w:szCs w:val="26"/>
              </w:rPr>
            </w:pPr>
            <w:r w:rsidRPr="00B25BD4">
              <w:rPr>
                <w:b/>
                <w:bCs/>
                <w:sz w:val="26"/>
                <w:szCs w:val="26"/>
              </w:rPr>
              <w:t>Цель</w:t>
            </w:r>
          </w:p>
        </w:tc>
      </w:tr>
      <w:tr w:rsidR="00ED18D1" w:rsidRPr="00B25BD4">
        <w:tc>
          <w:tcPr>
            <w:tcW w:w="2096" w:type="dxa"/>
          </w:tcPr>
          <w:p w:rsidR="00ED18D1" w:rsidRPr="00B25BD4" w:rsidRDefault="00ED18D1" w:rsidP="00C92C62">
            <w:pPr>
              <w:rPr>
                <w:b/>
                <w:bCs/>
                <w:sz w:val="26"/>
                <w:szCs w:val="26"/>
              </w:rPr>
            </w:pPr>
            <w:r w:rsidRPr="00B25BD4">
              <w:rPr>
                <w:b/>
                <w:bCs/>
                <w:sz w:val="26"/>
                <w:szCs w:val="26"/>
              </w:rPr>
              <w:t>Ребенок и дорога</w:t>
            </w:r>
          </w:p>
          <w:p w:rsidR="00ED18D1" w:rsidRPr="00B25BD4" w:rsidRDefault="00ED18D1" w:rsidP="00C92C62">
            <w:pPr>
              <w:rPr>
                <w:b/>
                <w:bCs/>
                <w:sz w:val="26"/>
                <w:szCs w:val="26"/>
              </w:rPr>
            </w:pPr>
          </w:p>
        </w:tc>
        <w:tc>
          <w:tcPr>
            <w:tcW w:w="6952" w:type="dxa"/>
          </w:tcPr>
          <w:p w:rsidR="00ED18D1" w:rsidRPr="00B25BD4" w:rsidRDefault="00ED18D1" w:rsidP="00D93508">
            <w:pPr>
              <w:jc w:val="both"/>
              <w:rPr>
                <w:i/>
                <w:iCs/>
                <w:sz w:val="26"/>
                <w:szCs w:val="26"/>
              </w:rPr>
            </w:pPr>
            <w:r w:rsidRPr="00B25BD4">
              <w:rPr>
                <w:i/>
                <w:iCs/>
                <w:sz w:val="26"/>
                <w:szCs w:val="26"/>
              </w:rPr>
              <w:t>Консультации:</w:t>
            </w:r>
          </w:p>
          <w:p w:rsidR="00ED18D1" w:rsidRPr="00B25BD4" w:rsidRDefault="00ED18D1" w:rsidP="00D93508">
            <w:pPr>
              <w:ind w:left="32"/>
              <w:jc w:val="both"/>
              <w:rPr>
                <w:sz w:val="26"/>
                <w:szCs w:val="26"/>
              </w:rPr>
            </w:pPr>
            <w:r w:rsidRPr="00B25BD4">
              <w:rPr>
                <w:sz w:val="26"/>
                <w:szCs w:val="26"/>
              </w:rPr>
              <w:t xml:space="preserve">«Как научить ребенка не попадать в типичные дорожные «ловушки», «Безопасность детей - забота взрослых», «Советы родителям», </w:t>
            </w:r>
          </w:p>
          <w:p w:rsidR="00ED18D1" w:rsidRPr="00B25BD4" w:rsidRDefault="00ED18D1" w:rsidP="00943B95">
            <w:pPr>
              <w:jc w:val="both"/>
              <w:rPr>
                <w:sz w:val="26"/>
                <w:szCs w:val="26"/>
              </w:rPr>
            </w:pPr>
            <w:r w:rsidRPr="00B25BD4">
              <w:rPr>
                <w:sz w:val="26"/>
                <w:szCs w:val="26"/>
              </w:rPr>
              <w:t>Беседа «Возрастные и психофизические особенности поведения дошкольников на улицах города»</w:t>
            </w:r>
          </w:p>
          <w:p w:rsidR="00ED18D1" w:rsidRPr="00B25BD4" w:rsidRDefault="00ED18D1" w:rsidP="00C017B3">
            <w:pPr>
              <w:jc w:val="both"/>
              <w:rPr>
                <w:i/>
                <w:iCs/>
                <w:sz w:val="26"/>
                <w:szCs w:val="26"/>
              </w:rPr>
            </w:pPr>
            <w:r w:rsidRPr="00B25BD4">
              <w:rPr>
                <w:i/>
                <w:iCs/>
                <w:sz w:val="26"/>
                <w:szCs w:val="26"/>
              </w:rPr>
              <w:t>Папки – передвижки:</w:t>
            </w:r>
          </w:p>
          <w:p w:rsidR="00ED18D1" w:rsidRPr="00B25BD4" w:rsidRDefault="00ED18D1" w:rsidP="00C017B3">
            <w:pPr>
              <w:jc w:val="both"/>
              <w:rPr>
                <w:sz w:val="26"/>
                <w:szCs w:val="26"/>
              </w:rPr>
            </w:pPr>
            <w:r w:rsidRPr="00B25BD4">
              <w:rPr>
                <w:sz w:val="26"/>
                <w:szCs w:val="26"/>
              </w:rPr>
              <w:t>«Правила дорожного движения», «Правила поведения в общественных местах».</w:t>
            </w:r>
          </w:p>
          <w:p w:rsidR="00ED18D1" w:rsidRPr="00B25BD4" w:rsidRDefault="00ED18D1" w:rsidP="00D93508">
            <w:pPr>
              <w:jc w:val="both"/>
              <w:rPr>
                <w:i/>
                <w:iCs/>
                <w:sz w:val="26"/>
                <w:szCs w:val="26"/>
              </w:rPr>
            </w:pPr>
            <w:r w:rsidRPr="00B25BD4">
              <w:rPr>
                <w:i/>
                <w:iCs/>
                <w:sz w:val="26"/>
                <w:szCs w:val="26"/>
              </w:rPr>
              <w:t>Анкетирование:</w:t>
            </w:r>
          </w:p>
          <w:p w:rsidR="00ED18D1" w:rsidRPr="00B25BD4" w:rsidRDefault="00ED18D1" w:rsidP="00D93508">
            <w:pPr>
              <w:jc w:val="both"/>
              <w:rPr>
                <w:sz w:val="26"/>
                <w:szCs w:val="26"/>
              </w:rPr>
            </w:pPr>
            <w:r w:rsidRPr="00B25BD4">
              <w:rPr>
                <w:sz w:val="26"/>
                <w:szCs w:val="26"/>
              </w:rPr>
              <w:t>«Я и мой ребенок на улицах города»</w:t>
            </w:r>
          </w:p>
          <w:p w:rsidR="00ED18D1" w:rsidRPr="00B25BD4" w:rsidRDefault="00ED18D1" w:rsidP="00D93508">
            <w:pPr>
              <w:jc w:val="both"/>
              <w:rPr>
                <w:sz w:val="26"/>
                <w:szCs w:val="26"/>
              </w:rPr>
            </w:pPr>
          </w:p>
          <w:p w:rsidR="00ED18D1" w:rsidRPr="00B25BD4" w:rsidRDefault="00ED18D1" w:rsidP="00D93508">
            <w:pPr>
              <w:jc w:val="both"/>
              <w:rPr>
                <w:sz w:val="26"/>
                <w:szCs w:val="26"/>
              </w:rPr>
            </w:pPr>
          </w:p>
          <w:p w:rsidR="00ED18D1" w:rsidRPr="00B25BD4" w:rsidRDefault="00ED18D1" w:rsidP="00D93508">
            <w:pPr>
              <w:jc w:val="both"/>
              <w:rPr>
                <w:sz w:val="26"/>
                <w:szCs w:val="26"/>
              </w:rPr>
            </w:pPr>
          </w:p>
          <w:p w:rsidR="00ED18D1" w:rsidRPr="00B25BD4" w:rsidRDefault="00ED18D1" w:rsidP="00CE09FE">
            <w:pPr>
              <w:jc w:val="both"/>
              <w:rPr>
                <w:sz w:val="26"/>
                <w:szCs w:val="26"/>
              </w:rPr>
            </w:pPr>
            <w:r w:rsidRPr="00B25BD4">
              <w:rPr>
                <w:sz w:val="26"/>
                <w:szCs w:val="26"/>
              </w:rPr>
              <w:t>«О работе в ДОУ по изучению правил дорожного движения».</w:t>
            </w:r>
          </w:p>
          <w:p w:rsidR="00ED18D1" w:rsidRPr="00B25BD4" w:rsidRDefault="00ED18D1" w:rsidP="00D93508">
            <w:pPr>
              <w:ind w:left="32"/>
              <w:jc w:val="both"/>
              <w:rPr>
                <w:i/>
                <w:iCs/>
                <w:sz w:val="26"/>
                <w:szCs w:val="26"/>
              </w:rPr>
            </w:pPr>
          </w:p>
          <w:p w:rsidR="00ED18D1" w:rsidRPr="00B25BD4" w:rsidRDefault="00ED18D1" w:rsidP="00D93508">
            <w:pPr>
              <w:ind w:left="32"/>
              <w:jc w:val="both"/>
              <w:rPr>
                <w:sz w:val="26"/>
                <w:szCs w:val="26"/>
              </w:rPr>
            </w:pPr>
            <w:r w:rsidRPr="00B25BD4">
              <w:rPr>
                <w:i/>
                <w:iCs/>
                <w:sz w:val="26"/>
                <w:szCs w:val="26"/>
              </w:rPr>
              <w:t>Памятки</w:t>
            </w:r>
            <w:r w:rsidRPr="00B25BD4">
              <w:rPr>
                <w:sz w:val="26"/>
                <w:szCs w:val="26"/>
              </w:rPr>
              <w:t xml:space="preserve"> «Как избежать опасных ситуаций, связанных с транспортом», «Как вести себя в общественном транспорте?», «Правила дорожного движения», «Улица и автомобильная дорога», «Железная дорога»,  </w:t>
            </w:r>
          </w:p>
          <w:p w:rsidR="00ED18D1" w:rsidRPr="00B25BD4" w:rsidRDefault="00ED18D1" w:rsidP="00D93508">
            <w:pPr>
              <w:ind w:left="32"/>
              <w:jc w:val="both"/>
              <w:rPr>
                <w:sz w:val="26"/>
                <w:szCs w:val="26"/>
              </w:rPr>
            </w:pPr>
            <w:r w:rsidRPr="00B25BD4">
              <w:rPr>
                <w:i/>
                <w:iCs/>
                <w:sz w:val="26"/>
                <w:szCs w:val="26"/>
              </w:rPr>
              <w:t>Помощь в</w:t>
            </w:r>
            <w:r w:rsidRPr="00B25BD4">
              <w:rPr>
                <w:sz w:val="26"/>
                <w:szCs w:val="26"/>
              </w:rPr>
              <w:t xml:space="preserve"> организации экскурсий к проезжей части</w:t>
            </w:r>
          </w:p>
          <w:p w:rsidR="00ED18D1" w:rsidRPr="00B25BD4" w:rsidRDefault="00ED18D1" w:rsidP="005B1B16">
            <w:pPr>
              <w:rPr>
                <w:i/>
                <w:iCs/>
                <w:sz w:val="26"/>
                <w:szCs w:val="26"/>
              </w:rPr>
            </w:pPr>
            <w:r w:rsidRPr="00B25BD4">
              <w:rPr>
                <w:i/>
                <w:iCs/>
                <w:sz w:val="26"/>
                <w:szCs w:val="26"/>
              </w:rPr>
              <w:t xml:space="preserve">Участие родителей в проведении Всероссийской недели безопасности: </w:t>
            </w:r>
            <w:r w:rsidRPr="00B25BD4">
              <w:rPr>
                <w:sz w:val="26"/>
                <w:szCs w:val="26"/>
              </w:rPr>
              <w:t xml:space="preserve">конкурсы рисунков и поделок,  подготовка фотоматериалов «Улицы нашего города» </w:t>
            </w:r>
          </w:p>
          <w:p w:rsidR="00ED18D1" w:rsidRPr="00B25BD4" w:rsidRDefault="00ED18D1" w:rsidP="00D93508">
            <w:pPr>
              <w:ind w:left="32"/>
              <w:rPr>
                <w:sz w:val="26"/>
                <w:szCs w:val="26"/>
              </w:rPr>
            </w:pPr>
            <w:r w:rsidRPr="00B25BD4">
              <w:rPr>
                <w:i/>
                <w:iCs/>
                <w:sz w:val="26"/>
                <w:szCs w:val="26"/>
              </w:rPr>
              <w:t>Участие в изготовлении газеты</w:t>
            </w:r>
            <w:r w:rsidRPr="00B25BD4">
              <w:rPr>
                <w:sz w:val="26"/>
                <w:szCs w:val="26"/>
              </w:rPr>
              <w:t xml:space="preserve"> по ППД совместно с детьми</w:t>
            </w:r>
          </w:p>
          <w:p w:rsidR="00ED18D1" w:rsidRPr="00B25BD4" w:rsidRDefault="00ED18D1" w:rsidP="00D93508">
            <w:pPr>
              <w:ind w:left="32"/>
              <w:rPr>
                <w:sz w:val="26"/>
                <w:szCs w:val="26"/>
              </w:rPr>
            </w:pPr>
            <w:r w:rsidRPr="00B25BD4">
              <w:rPr>
                <w:i/>
                <w:iCs/>
                <w:sz w:val="26"/>
                <w:szCs w:val="26"/>
              </w:rPr>
              <w:t>Разработка индивидуальных карт</w:t>
            </w:r>
            <w:r w:rsidRPr="00B25BD4">
              <w:rPr>
                <w:sz w:val="26"/>
                <w:szCs w:val="26"/>
              </w:rPr>
              <w:t xml:space="preserve"> – маршрутов для детей «Дорога в школу и домой»</w:t>
            </w:r>
          </w:p>
          <w:p w:rsidR="00ED18D1" w:rsidRPr="00B25BD4" w:rsidRDefault="00ED18D1" w:rsidP="00D93508">
            <w:pPr>
              <w:ind w:left="32"/>
              <w:rPr>
                <w:sz w:val="26"/>
                <w:szCs w:val="26"/>
              </w:rPr>
            </w:pPr>
            <w:r w:rsidRPr="00B25BD4">
              <w:rPr>
                <w:i/>
                <w:iCs/>
                <w:sz w:val="26"/>
                <w:szCs w:val="26"/>
              </w:rPr>
              <w:t>Придумывание сказок, рассказов по правилам дорожного движения</w:t>
            </w:r>
            <w:r w:rsidRPr="00B25BD4">
              <w:rPr>
                <w:sz w:val="26"/>
                <w:szCs w:val="26"/>
              </w:rPr>
              <w:t>.</w:t>
            </w:r>
          </w:p>
          <w:p w:rsidR="00ED18D1" w:rsidRPr="00B25BD4" w:rsidRDefault="00ED18D1" w:rsidP="00D93508">
            <w:pPr>
              <w:jc w:val="both"/>
              <w:rPr>
                <w:sz w:val="26"/>
                <w:szCs w:val="26"/>
              </w:rPr>
            </w:pPr>
            <w:r w:rsidRPr="00B25BD4">
              <w:rPr>
                <w:i/>
                <w:iCs/>
                <w:sz w:val="26"/>
                <w:szCs w:val="26"/>
              </w:rPr>
              <w:t>Обзор литературы</w:t>
            </w:r>
            <w:r w:rsidRPr="00B25BD4">
              <w:rPr>
                <w:sz w:val="26"/>
                <w:szCs w:val="26"/>
              </w:rPr>
              <w:t xml:space="preserve"> по теме: периодическая печать, методическая литература, детская художественная литература.</w:t>
            </w:r>
          </w:p>
          <w:p w:rsidR="00ED18D1" w:rsidRPr="00B25BD4" w:rsidRDefault="00ED18D1" w:rsidP="00D93508">
            <w:pPr>
              <w:jc w:val="both"/>
              <w:rPr>
                <w:sz w:val="26"/>
                <w:szCs w:val="26"/>
              </w:rPr>
            </w:pPr>
            <w:r w:rsidRPr="00B25BD4">
              <w:rPr>
                <w:i/>
                <w:iCs/>
                <w:sz w:val="26"/>
                <w:szCs w:val="26"/>
              </w:rPr>
              <w:t>Информационный  листок</w:t>
            </w:r>
            <w:r w:rsidRPr="00B25BD4">
              <w:rPr>
                <w:sz w:val="26"/>
                <w:szCs w:val="26"/>
              </w:rPr>
              <w:t xml:space="preserve"> «Это интересно знать!»</w:t>
            </w:r>
          </w:p>
          <w:p w:rsidR="00ED18D1" w:rsidRPr="00B25BD4" w:rsidRDefault="00ED18D1" w:rsidP="00D93508">
            <w:pPr>
              <w:jc w:val="both"/>
              <w:rPr>
                <w:sz w:val="26"/>
                <w:szCs w:val="26"/>
              </w:rPr>
            </w:pPr>
          </w:p>
          <w:p w:rsidR="00ED18D1" w:rsidRPr="00B25BD4" w:rsidRDefault="00ED18D1" w:rsidP="00D93508">
            <w:pPr>
              <w:jc w:val="both"/>
              <w:rPr>
                <w:sz w:val="26"/>
                <w:szCs w:val="26"/>
              </w:rPr>
            </w:pPr>
          </w:p>
          <w:p w:rsidR="00ED18D1" w:rsidRPr="00B25BD4" w:rsidRDefault="00ED18D1" w:rsidP="00D93508">
            <w:pPr>
              <w:jc w:val="both"/>
              <w:rPr>
                <w:sz w:val="26"/>
                <w:szCs w:val="26"/>
              </w:rPr>
            </w:pPr>
            <w:r w:rsidRPr="00B25BD4">
              <w:rPr>
                <w:i/>
                <w:iCs/>
                <w:sz w:val="26"/>
                <w:szCs w:val="26"/>
              </w:rPr>
              <w:t>Организация экскурсии</w:t>
            </w:r>
            <w:r w:rsidRPr="00B25BD4">
              <w:rPr>
                <w:sz w:val="26"/>
                <w:szCs w:val="26"/>
              </w:rPr>
              <w:t xml:space="preserve"> в трамвайный парк</w:t>
            </w:r>
          </w:p>
        </w:tc>
        <w:tc>
          <w:tcPr>
            <w:tcW w:w="6840" w:type="dxa"/>
          </w:tcPr>
          <w:p w:rsidR="00ED18D1" w:rsidRPr="00B25BD4" w:rsidRDefault="00ED18D1" w:rsidP="00D70F71">
            <w:pPr>
              <w:rPr>
                <w:sz w:val="26"/>
                <w:szCs w:val="26"/>
              </w:rPr>
            </w:pPr>
            <w:r w:rsidRPr="00B25BD4">
              <w:rPr>
                <w:sz w:val="26"/>
                <w:szCs w:val="26"/>
              </w:rPr>
              <w:t>- способствовать повышению внимания родителей к   безопасности детей на дороге, транспорте.</w:t>
            </w:r>
          </w:p>
          <w:p w:rsidR="00ED18D1" w:rsidRPr="00B25BD4" w:rsidRDefault="00ED18D1" w:rsidP="00C017B3">
            <w:pPr>
              <w:rPr>
                <w:sz w:val="26"/>
                <w:szCs w:val="26"/>
              </w:rPr>
            </w:pPr>
            <w:r w:rsidRPr="00B25BD4">
              <w:rPr>
                <w:sz w:val="26"/>
                <w:szCs w:val="26"/>
              </w:rPr>
              <w:t>-  наглядная агитация по правилам ДД, побуждать родителей самих соблюдать правила дорожного движения</w:t>
            </w:r>
          </w:p>
          <w:p w:rsidR="00ED18D1" w:rsidRPr="00B25BD4" w:rsidRDefault="00ED18D1" w:rsidP="00D70F71">
            <w:pPr>
              <w:rPr>
                <w:sz w:val="26"/>
                <w:szCs w:val="26"/>
              </w:rPr>
            </w:pPr>
          </w:p>
          <w:p w:rsidR="00ED18D1" w:rsidRPr="00B25BD4" w:rsidRDefault="00ED18D1" w:rsidP="00D70F71">
            <w:pPr>
              <w:rPr>
                <w:sz w:val="26"/>
                <w:szCs w:val="26"/>
              </w:rPr>
            </w:pPr>
          </w:p>
          <w:p w:rsidR="00ED18D1" w:rsidRPr="00B25BD4" w:rsidRDefault="00ED18D1" w:rsidP="00D70F71">
            <w:pPr>
              <w:rPr>
                <w:sz w:val="26"/>
                <w:szCs w:val="26"/>
              </w:rPr>
            </w:pPr>
          </w:p>
          <w:p w:rsidR="00ED18D1" w:rsidRPr="00B25BD4" w:rsidRDefault="00ED18D1" w:rsidP="00D70F71">
            <w:pPr>
              <w:rPr>
                <w:sz w:val="26"/>
                <w:szCs w:val="26"/>
              </w:rPr>
            </w:pPr>
          </w:p>
          <w:p w:rsidR="00ED18D1" w:rsidRPr="00B25BD4" w:rsidRDefault="00ED18D1" w:rsidP="00D70F71">
            <w:pPr>
              <w:rPr>
                <w:sz w:val="26"/>
                <w:szCs w:val="26"/>
              </w:rPr>
            </w:pPr>
          </w:p>
          <w:p w:rsidR="00ED18D1" w:rsidRPr="00B25BD4" w:rsidRDefault="00ED18D1" w:rsidP="00D70F71">
            <w:pPr>
              <w:rPr>
                <w:sz w:val="26"/>
                <w:szCs w:val="26"/>
              </w:rPr>
            </w:pPr>
            <w:r w:rsidRPr="00B25BD4">
              <w:rPr>
                <w:sz w:val="26"/>
                <w:szCs w:val="26"/>
              </w:rPr>
              <w:t>- выявить знания о правилах ДД родителей и родителей, умении ориентироваться на улицах города.</w:t>
            </w:r>
          </w:p>
          <w:p w:rsidR="00ED18D1" w:rsidRPr="00B25BD4" w:rsidRDefault="00ED18D1" w:rsidP="00D70F71">
            <w:pPr>
              <w:rPr>
                <w:sz w:val="26"/>
                <w:szCs w:val="26"/>
              </w:rPr>
            </w:pPr>
          </w:p>
          <w:p w:rsidR="00ED18D1" w:rsidRPr="00B25BD4" w:rsidRDefault="00ED18D1" w:rsidP="00D70F71">
            <w:pPr>
              <w:rPr>
                <w:sz w:val="26"/>
                <w:szCs w:val="26"/>
              </w:rPr>
            </w:pPr>
          </w:p>
          <w:p w:rsidR="00ED18D1" w:rsidRPr="00B25BD4" w:rsidRDefault="00ED18D1" w:rsidP="00D70F71">
            <w:pPr>
              <w:rPr>
                <w:sz w:val="26"/>
                <w:szCs w:val="26"/>
              </w:rPr>
            </w:pPr>
            <w:r w:rsidRPr="00B25BD4">
              <w:rPr>
                <w:sz w:val="26"/>
                <w:szCs w:val="26"/>
              </w:rPr>
              <w:t>- получить информацию об эффективности изучения детьми правил дорожного движения.</w:t>
            </w:r>
          </w:p>
          <w:p w:rsidR="00ED18D1" w:rsidRPr="00B25BD4" w:rsidRDefault="00ED18D1" w:rsidP="00D70F71">
            <w:pPr>
              <w:rPr>
                <w:sz w:val="26"/>
                <w:szCs w:val="26"/>
              </w:rPr>
            </w:pPr>
          </w:p>
          <w:p w:rsidR="00ED18D1" w:rsidRPr="00B25BD4" w:rsidRDefault="00ED18D1" w:rsidP="00D70F71">
            <w:pPr>
              <w:rPr>
                <w:sz w:val="26"/>
                <w:szCs w:val="26"/>
              </w:rPr>
            </w:pPr>
            <w:r w:rsidRPr="00B25BD4">
              <w:rPr>
                <w:sz w:val="26"/>
                <w:szCs w:val="26"/>
              </w:rPr>
              <w:t xml:space="preserve">- повышать уровень знаний родителей по данной теме </w:t>
            </w:r>
          </w:p>
          <w:p w:rsidR="00ED18D1" w:rsidRPr="00B25BD4" w:rsidRDefault="00ED18D1" w:rsidP="00D70F71">
            <w:pPr>
              <w:rPr>
                <w:sz w:val="26"/>
                <w:szCs w:val="26"/>
              </w:rPr>
            </w:pPr>
          </w:p>
          <w:p w:rsidR="00ED18D1" w:rsidRPr="00B25BD4" w:rsidRDefault="00ED18D1" w:rsidP="00D70F71">
            <w:pPr>
              <w:rPr>
                <w:sz w:val="26"/>
                <w:szCs w:val="26"/>
              </w:rPr>
            </w:pPr>
          </w:p>
          <w:p w:rsidR="00ED18D1" w:rsidRPr="00B25BD4" w:rsidRDefault="00ED18D1" w:rsidP="00D70F71">
            <w:pPr>
              <w:rPr>
                <w:sz w:val="26"/>
                <w:szCs w:val="26"/>
              </w:rPr>
            </w:pPr>
          </w:p>
          <w:p w:rsidR="00ED18D1" w:rsidRPr="00B25BD4" w:rsidRDefault="00ED18D1" w:rsidP="00D70F71">
            <w:pPr>
              <w:rPr>
                <w:sz w:val="26"/>
                <w:szCs w:val="26"/>
              </w:rPr>
            </w:pPr>
          </w:p>
          <w:p w:rsidR="00ED18D1" w:rsidRPr="00B25BD4" w:rsidRDefault="00ED18D1" w:rsidP="008F309F">
            <w:pPr>
              <w:jc w:val="both"/>
              <w:rPr>
                <w:sz w:val="26"/>
                <w:szCs w:val="26"/>
              </w:rPr>
            </w:pPr>
            <w:r w:rsidRPr="00B25BD4">
              <w:rPr>
                <w:sz w:val="26"/>
                <w:szCs w:val="26"/>
              </w:rPr>
              <w:t>- Помощь в подборе практического материала по теме: стихотворения, загадки; изготовлении дидактических игр.</w:t>
            </w:r>
          </w:p>
          <w:p w:rsidR="00ED18D1" w:rsidRPr="00B25BD4" w:rsidRDefault="00ED18D1" w:rsidP="008F309F">
            <w:pPr>
              <w:jc w:val="both"/>
              <w:rPr>
                <w:sz w:val="26"/>
                <w:szCs w:val="26"/>
              </w:rPr>
            </w:pPr>
            <w:r w:rsidRPr="00B25BD4">
              <w:rPr>
                <w:sz w:val="26"/>
                <w:szCs w:val="26"/>
              </w:rPr>
              <w:t>- совместное творчество родителей и детей, развитие воображения, творчества.</w:t>
            </w:r>
          </w:p>
          <w:p w:rsidR="00ED18D1" w:rsidRPr="00B25BD4" w:rsidRDefault="00ED18D1" w:rsidP="00D70F71">
            <w:pPr>
              <w:rPr>
                <w:sz w:val="26"/>
                <w:szCs w:val="26"/>
              </w:rPr>
            </w:pPr>
          </w:p>
          <w:p w:rsidR="00ED18D1" w:rsidRPr="00B25BD4" w:rsidRDefault="00ED18D1" w:rsidP="00D70F71">
            <w:pPr>
              <w:rPr>
                <w:sz w:val="26"/>
                <w:szCs w:val="26"/>
              </w:rPr>
            </w:pPr>
          </w:p>
          <w:p w:rsidR="00ED18D1" w:rsidRPr="00B25BD4" w:rsidRDefault="00ED18D1" w:rsidP="00D70F71">
            <w:pPr>
              <w:rPr>
                <w:sz w:val="26"/>
                <w:szCs w:val="26"/>
              </w:rPr>
            </w:pPr>
            <w:r w:rsidRPr="00B25BD4">
              <w:rPr>
                <w:sz w:val="26"/>
                <w:szCs w:val="26"/>
              </w:rPr>
              <w:t>- совместное словотворчество, закрепление с детьми знаний ПДД</w:t>
            </w:r>
          </w:p>
          <w:p w:rsidR="00ED18D1" w:rsidRPr="00B25BD4" w:rsidRDefault="00ED18D1" w:rsidP="00D70F71">
            <w:pPr>
              <w:rPr>
                <w:sz w:val="26"/>
                <w:szCs w:val="26"/>
              </w:rPr>
            </w:pPr>
          </w:p>
          <w:p w:rsidR="00ED18D1" w:rsidRPr="00B25BD4" w:rsidRDefault="00ED18D1" w:rsidP="00D70F71">
            <w:pPr>
              <w:rPr>
                <w:sz w:val="26"/>
                <w:szCs w:val="26"/>
              </w:rPr>
            </w:pPr>
            <w:r w:rsidRPr="00B25BD4">
              <w:rPr>
                <w:sz w:val="26"/>
                <w:szCs w:val="26"/>
              </w:rPr>
              <w:t xml:space="preserve">- реклама  литературы по теме ПДД </w:t>
            </w:r>
          </w:p>
          <w:p w:rsidR="00ED18D1" w:rsidRPr="00B25BD4" w:rsidRDefault="00ED18D1" w:rsidP="00D70F71">
            <w:pPr>
              <w:rPr>
                <w:sz w:val="26"/>
                <w:szCs w:val="26"/>
              </w:rPr>
            </w:pPr>
          </w:p>
          <w:p w:rsidR="00ED18D1" w:rsidRPr="00B25BD4" w:rsidRDefault="00ED18D1" w:rsidP="00C017B3">
            <w:pPr>
              <w:jc w:val="both"/>
              <w:rPr>
                <w:sz w:val="26"/>
                <w:szCs w:val="26"/>
              </w:rPr>
            </w:pPr>
            <w:r w:rsidRPr="00B25BD4">
              <w:rPr>
                <w:sz w:val="26"/>
                <w:szCs w:val="26"/>
              </w:rPr>
              <w:t>- дать справочный материал, интересные факты по теме блока (о дорожных знаках, светофоре, первом виде транспорта и т.д.)</w:t>
            </w:r>
          </w:p>
          <w:p w:rsidR="00ED18D1" w:rsidRPr="00B25BD4" w:rsidRDefault="00ED18D1" w:rsidP="00C017B3">
            <w:pPr>
              <w:jc w:val="both"/>
              <w:rPr>
                <w:sz w:val="26"/>
                <w:szCs w:val="26"/>
              </w:rPr>
            </w:pPr>
            <w:r w:rsidRPr="00B25BD4">
              <w:rPr>
                <w:sz w:val="26"/>
                <w:szCs w:val="26"/>
              </w:rPr>
              <w:t>-  организация проведение экскурсии, знакомство с предприятиями города (трампарк).</w:t>
            </w:r>
          </w:p>
        </w:tc>
      </w:tr>
      <w:tr w:rsidR="00ED18D1" w:rsidRPr="00B25BD4">
        <w:tc>
          <w:tcPr>
            <w:tcW w:w="2096" w:type="dxa"/>
          </w:tcPr>
          <w:p w:rsidR="00ED18D1" w:rsidRPr="00B25BD4" w:rsidRDefault="00ED18D1" w:rsidP="00C92C62">
            <w:pPr>
              <w:rPr>
                <w:b/>
                <w:bCs/>
                <w:sz w:val="26"/>
                <w:szCs w:val="26"/>
              </w:rPr>
            </w:pPr>
            <w:r w:rsidRPr="00B25BD4">
              <w:rPr>
                <w:b/>
                <w:bCs/>
                <w:sz w:val="26"/>
                <w:szCs w:val="26"/>
              </w:rPr>
              <w:t>Ребенок и другие люди</w:t>
            </w:r>
          </w:p>
        </w:tc>
        <w:tc>
          <w:tcPr>
            <w:tcW w:w="6952" w:type="dxa"/>
          </w:tcPr>
          <w:p w:rsidR="00ED18D1" w:rsidRPr="00B25BD4" w:rsidRDefault="00ED18D1" w:rsidP="00EC00DE">
            <w:pPr>
              <w:rPr>
                <w:i/>
                <w:iCs/>
                <w:sz w:val="26"/>
                <w:szCs w:val="26"/>
              </w:rPr>
            </w:pPr>
            <w:r w:rsidRPr="00B25BD4">
              <w:rPr>
                <w:i/>
                <w:iCs/>
                <w:sz w:val="26"/>
                <w:szCs w:val="26"/>
              </w:rPr>
              <w:t>Консультации:</w:t>
            </w:r>
          </w:p>
          <w:p w:rsidR="00ED18D1" w:rsidRPr="00B25BD4" w:rsidRDefault="00ED18D1" w:rsidP="00EC00DE">
            <w:pPr>
              <w:rPr>
                <w:sz w:val="26"/>
                <w:szCs w:val="26"/>
              </w:rPr>
            </w:pPr>
            <w:r w:rsidRPr="00B25BD4">
              <w:rPr>
                <w:sz w:val="26"/>
                <w:szCs w:val="26"/>
              </w:rPr>
              <w:t>«Дети в городе. 4 «НЕ», «Ребенок  и   другие люди»</w:t>
            </w:r>
          </w:p>
          <w:p w:rsidR="00ED18D1" w:rsidRPr="00B25BD4" w:rsidRDefault="00ED18D1" w:rsidP="00EC00DE">
            <w:pPr>
              <w:rPr>
                <w:sz w:val="26"/>
                <w:szCs w:val="26"/>
              </w:rPr>
            </w:pPr>
            <w:r w:rsidRPr="00B25BD4">
              <w:rPr>
                <w:i/>
                <w:iCs/>
                <w:sz w:val="26"/>
                <w:szCs w:val="26"/>
              </w:rPr>
              <w:t>Папка-передвижка</w:t>
            </w:r>
            <w:r w:rsidRPr="00B25BD4">
              <w:rPr>
                <w:sz w:val="26"/>
                <w:szCs w:val="26"/>
              </w:rPr>
              <w:t xml:space="preserve"> «Правила поведения в общественных местах».</w:t>
            </w:r>
          </w:p>
          <w:p w:rsidR="00ED18D1" w:rsidRPr="00B25BD4" w:rsidRDefault="00ED18D1" w:rsidP="00C92C62">
            <w:pPr>
              <w:rPr>
                <w:sz w:val="26"/>
                <w:szCs w:val="26"/>
              </w:rPr>
            </w:pPr>
            <w:r w:rsidRPr="00B25BD4">
              <w:rPr>
                <w:i/>
                <w:iCs/>
                <w:sz w:val="26"/>
                <w:szCs w:val="26"/>
              </w:rPr>
              <w:t>Тестирование</w:t>
            </w:r>
            <w:r w:rsidRPr="00B25BD4">
              <w:rPr>
                <w:sz w:val="26"/>
                <w:szCs w:val="26"/>
              </w:rPr>
              <w:t xml:space="preserve"> «Дети в городе»</w:t>
            </w:r>
          </w:p>
          <w:p w:rsidR="00ED18D1" w:rsidRPr="00B25BD4" w:rsidRDefault="00ED18D1" w:rsidP="00F105B9">
            <w:pPr>
              <w:rPr>
                <w:i/>
                <w:iCs/>
                <w:sz w:val="26"/>
                <w:szCs w:val="26"/>
              </w:rPr>
            </w:pPr>
          </w:p>
          <w:p w:rsidR="00ED18D1" w:rsidRPr="00B25BD4" w:rsidRDefault="00ED18D1" w:rsidP="00F105B9">
            <w:pPr>
              <w:rPr>
                <w:sz w:val="26"/>
                <w:szCs w:val="26"/>
              </w:rPr>
            </w:pPr>
            <w:r w:rsidRPr="00B25BD4">
              <w:rPr>
                <w:i/>
                <w:iCs/>
                <w:sz w:val="26"/>
                <w:szCs w:val="26"/>
              </w:rPr>
              <w:t>Родительское собрание «</w:t>
            </w:r>
            <w:r w:rsidRPr="00B25BD4">
              <w:rPr>
                <w:sz w:val="26"/>
                <w:szCs w:val="26"/>
              </w:rPr>
              <w:t>Безопасность детей дошкольного возраста».</w:t>
            </w:r>
          </w:p>
          <w:p w:rsidR="00ED18D1" w:rsidRPr="00B25BD4" w:rsidRDefault="00ED18D1" w:rsidP="00F105B9">
            <w:pPr>
              <w:rPr>
                <w:sz w:val="26"/>
                <w:szCs w:val="26"/>
              </w:rPr>
            </w:pPr>
          </w:p>
          <w:p w:rsidR="00ED18D1" w:rsidRPr="00B25BD4" w:rsidRDefault="00ED18D1" w:rsidP="00F105B9">
            <w:pPr>
              <w:rPr>
                <w:sz w:val="26"/>
                <w:szCs w:val="26"/>
              </w:rPr>
            </w:pPr>
          </w:p>
          <w:p w:rsidR="00ED18D1" w:rsidRPr="00B25BD4" w:rsidRDefault="00ED18D1" w:rsidP="00F105B9">
            <w:pPr>
              <w:rPr>
                <w:sz w:val="26"/>
                <w:szCs w:val="26"/>
              </w:rPr>
            </w:pPr>
          </w:p>
          <w:p w:rsidR="00ED18D1" w:rsidRPr="00B25BD4" w:rsidRDefault="00ED18D1" w:rsidP="005B1B16">
            <w:pPr>
              <w:rPr>
                <w:sz w:val="26"/>
                <w:szCs w:val="26"/>
              </w:rPr>
            </w:pPr>
          </w:p>
          <w:p w:rsidR="00ED18D1" w:rsidRPr="00B25BD4" w:rsidRDefault="00ED18D1" w:rsidP="005B1B16">
            <w:pPr>
              <w:rPr>
                <w:sz w:val="26"/>
                <w:szCs w:val="26"/>
              </w:rPr>
            </w:pPr>
          </w:p>
          <w:p w:rsidR="00ED18D1" w:rsidRPr="00B25BD4" w:rsidRDefault="00ED18D1" w:rsidP="005B1B16">
            <w:pPr>
              <w:rPr>
                <w:sz w:val="26"/>
                <w:szCs w:val="26"/>
              </w:rPr>
            </w:pPr>
            <w:r w:rsidRPr="00B25BD4">
              <w:rPr>
                <w:i/>
                <w:iCs/>
                <w:sz w:val="26"/>
                <w:szCs w:val="26"/>
              </w:rPr>
              <w:t>Выставка рисунков</w:t>
            </w:r>
            <w:r w:rsidRPr="00B25BD4">
              <w:rPr>
                <w:sz w:val="26"/>
                <w:szCs w:val="26"/>
              </w:rPr>
              <w:t xml:space="preserve"> «Что о безопасности   узнали – всё в рисунках рассказали».</w:t>
            </w:r>
          </w:p>
          <w:p w:rsidR="00ED18D1" w:rsidRPr="00B25BD4" w:rsidRDefault="00ED18D1" w:rsidP="005B1B16">
            <w:pPr>
              <w:rPr>
                <w:sz w:val="26"/>
                <w:szCs w:val="26"/>
              </w:rPr>
            </w:pPr>
            <w:r w:rsidRPr="00B25BD4">
              <w:rPr>
                <w:i/>
                <w:iCs/>
                <w:sz w:val="26"/>
                <w:szCs w:val="26"/>
              </w:rPr>
              <w:t>Встречи с родителями</w:t>
            </w:r>
            <w:r w:rsidRPr="00B25BD4">
              <w:rPr>
                <w:sz w:val="26"/>
                <w:szCs w:val="26"/>
              </w:rPr>
              <w:t xml:space="preserve"> – работниками полиции</w:t>
            </w:r>
          </w:p>
        </w:tc>
        <w:tc>
          <w:tcPr>
            <w:tcW w:w="6840" w:type="dxa"/>
          </w:tcPr>
          <w:p w:rsidR="00ED18D1" w:rsidRPr="00B25BD4" w:rsidRDefault="00ED18D1" w:rsidP="00F105B9">
            <w:pPr>
              <w:rPr>
                <w:sz w:val="26"/>
                <w:szCs w:val="26"/>
              </w:rPr>
            </w:pPr>
            <w:r w:rsidRPr="00B25BD4">
              <w:rPr>
                <w:b/>
                <w:bCs/>
                <w:sz w:val="26"/>
                <w:szCs w:val="26"/>
              </w:rPr>
              <w:t xml:space="preserve">- </w:t>
            </w:r>
            <w:r w:rsidRPr="00B25BD4">
              <w:rPr>
                <w:sz w:val="26"/>
                <w:szCs w:val="26"/>
              </w:rPr>
              <w:t xml:space="preserve">планомерное и активное распространение и  повышение уровня </w:t>
            </w:r>
            <w:r w:rsidRPr="00B25BD4">
              <w:rPr>
                <w:b/>
                <w:bCs/>
                <w:sz w:val="26"/>
                <w:szCs w:val="26"/>
              </w:rPr>
              <w:t xml:space="preserve"> </w:t>
            </w:r>
            <w:r w:rsidRPr="00B25BD4">
              <w:rPr>
                <w:sz w:val="26"/>
                <w:szCs w:val="26"/>
              </w:rPr>
              <w:t xml:space="preserve">знаний родителей. </w:t>
            </w:r>
          </w:p>
          <w:p w:rsidR="00ED18D1" w:rsidRPr="00B25BD4" w:rsidRDefault="00ED18D1" w:rsidP="00F105B9">
            <w:pPr>
              <w:rPr>
                <w:sz w:val="26"/>
                <w:szCs w:val="26"/>
              </w:rPr>
            </w:pPr>
          </w:p>
          <w:p w:rsidR="00ED18D1" w:rsidRPr="00B25BD4" w:rsidRDefault="00ED18D1" w:rsidP="00F105B9">
            <w:pPr>
              <w:rPr>
                <w:sz w:val="26"/>
                <w:szCs w:val="26"/>
              </w:rPr>
            </w:pPr>
          </w:p>
          <w:p w:rsidR="00ED18D1" w:rsidRPr="00B25BD4" w:rsidRDefault="00ED18D1" w:rsidP="00F105B9">
            <w:pPr>
              <w:rPr>
                <w:sz w:val="26"/>
                <w:szCs w:val="26"/>
              </w:rPr>
            </w:pPr>
            <w:r w:rsidRPr="00B25BD4">
              <w:rPr>
                <w:sz w:val="26"/>
                <w:szCs w:val="26"/>
              </w:rPr>
              <w:t>- выявить уровень знаний у родителей о безопасном поведении детей с другими людьми, на улице.</w:t>
            </w:r>
          </w:p>
          <w:p w:rsidR="00ED18D1" w:rsidRPr="00B25BD4" w:rsidRDefault="00ED18D1" w:rsidP="00F105B9">
            <w:pPr>
              <w:rPr>
                <w:sz w:val="26"/>
                <w:szCs w:val="26"/>
              </w:rPr>
            </w:pPr>
            <w:r w:rsidRPr="00B25BD4">
              <w:rPr>
                <w:sz w:val="26"/>
                <w:szCs w:val="26"/>
              </w:rPr>
              <w:t>- познакомить родителей с работой детского сада по теме «Безопасность жизнедеятельности детей». Активизировать знания родителей об особенностях обучения детей правилам безопасного поведения.</w:t>
            </w:r>
          </w:p>
          <w:p w:rsidR="00ED18D1" w:rsidRPr="00B25BD4" w:rsidRDefault="00ED18D1" w:rsidP="00F105B9">
            <w:pPr>
              <w:rPr>
                <w:sz w:val="26"/>
                <w:szCs w:val="26"/>
              </w:rPr>
            </w:pPr>
            <w:r w:rsidRPr="00B25BD4">
              <w:rPr>
                <w:sz w:val="26"/>
                <w:szCs w:val="26"/>
              </w:rPr>
              <w:t>Формировать готовность родителей к сотрудничеству с педагогами детского сада по проблемам развития у детей навыков безопасного поведения.</w:t>
            </w:r>
          </w:p>
          <w:p w:rsidR="00ED18D1" w:rsidRPr="00B25BD4" w:rsidRDefault="00ED18D1" w:rsidP="005B1B16">
            <w:pPr>
              <w:rPr>
                <w:sz w:val="26"/>
                <w:szCs w:val="26"/>
              </w:rPr>
            </w:pPr>
            <w:r w:rsidRPr="00B25BD4">
              <w:rPr>
                <w:sz w:val="26"/>
                <w:szCs w:val="26"/>
              </w:rPr>
              <w:t>- привлечь родителей к совместному творчеству с детьми</w:t>
            </w:r>
          </w:p>
          <w:p w:rsidR="00ED18D1" w:rsidRPr="00B25BD4" w:rsidRDefault="00ED18D1" w:rsidP="005B1B16">
            <w:pPr>
              <w:rPr>
                <w:sz w:val="26"/>
                <w:szCs w:val="26"/>
              </w:rPr>
            </w:pPr>
            <w:r w:rsidRPr="00B25BD4">
              <w:rPr>
                <w:sz w:val="26"/>
                <w:szCs w:val="26"/>
              </w:rPr>
              <w:t>- помощь педагогам в ознакомлении детей с темой, рассказать детям об опасностях которые подстерегают от встречи с незнакомыми людьми, помочь детям осознать и   оградить    ребенка     от доверия    к      чужим людям</w:t>
            </w:r>
          </w:p>
        </w:tc>
      </w:tr>
      <w:tr w:rsidR="00ED18D1" w:rsidRPr="00B25BD4">
        <w:tc>
          <w:tcPr>
            <w:tcW w:w="2096" w:type="dxa"/>
          </w:tcPr>
          <w:p w:rsidR="00ED18D1" w:rsidRPr="00B25BD4" w:rsidRDefault="00ED18D1" w:rsidP="00C92C62">
            <w:pPr>
              <w:rPr>
                <w:b/>
                <w:bCs/>
                <w:sz w:val="26"/>
                <w:szCs w:val="26"/>
              </w:rPr>
            </w:pPr>
            <w:r w:rsidRPr="00B25BD4">
              <w:rPr>
                <w:b/>
                <w:bCs/>
                <w:sz w:val="26"/>
                <w:szCs w:val="26"/>
              </w:rPr>
              <w:t>Ребенок дома</w:t>
            </w:r>
          </w:p>
        </w:tc>
        <w:tc>
          <w:tcPr>
            <w:tcW w:w="6952" w:type="dxa"/>
          </w:tcPr>
          <w:p w:rsidR="00ED18D1" w:rsidRPr="00B25BD4" w:rsidRDefault="00ED18D1" w:rsidP="00C92C62">
            <w:pPr>
              <w:rPr>
                <w:i/>
                <w:iCs/>
                <w:sz w:val="26"/>
                <w:szCs w:val="26"/>
              </w:rPr>
            </w:pPr>
            <w:r w:rsidRPr="00B25BD4">
              <w:rPr>
                <w:i/>
                <w:iCs/>
                <w:sz w:val="26"/>
                <w:szCs w:val="26"/>
              </w:rPr>
              <w:t>Консультации:</w:t>
            </w:r>
          </w:p>
          <w:p w:rsidR="00ED18D1" w:rsidRPr="00B25BD4" w:rsidRDefault="00ED18D1" w:rsidP="00C92C62">
            <w:pPr>
              <w:rPr>
                <w:sz w:val="26"/>
                <w:szCs w:val="26"/>
              </w:rPr>
            </w:pPr>
            <w:r w:rsidRPr="00B25BD4">
              <w:rPr>
                <w:sz w:val="26"/>
                <w:szCs w:val="26"/>
              </w:rPr>
              <w:t xml:space="preserve"> «Такой опасный дом», «Ребенок    дома»  и другие</w:t>
            </w:r>
          </w:p>
          <w:p w:rsidR="00ED18D1" w:rsidRPr="00B25BD4" w:rsidRDefault="00ED18D1" w:rsidP="00777F70">
            <w:pPr>
              <w:rPr>
                <w:sz w:val="26"/>
                <w:szCs w:val="26"/>
              </w:rPr>
            </w:pPr>
            <w:r w:rsidRPr="00B25BD4">
              <w:rPr>
                <w:i/>
                <w:iCs/>
                <w:sz w:val="26"/>
                <w:szCs w:val="26"/>
              </w:rPr>
              <w:t>Интервьюирование</w:t>
            </w:r>
            <w:r w:rsidRPr="00B25BD4">
              <w:rPr>
                <w:sz w:val="26"/>
                <w:szCs w:val="26"/>
              </w:rPr>
              <w:t xml:space="preserve"> родителей «Безопасность и дети»</w:t>
            </w:r>
          </w:p>
          <w:p w:rsidR="00ED18D1" w:rsidRPr="00B25BD4" w:rsidRDefault="00ED18D1" w:rsidP="00777F70">
            <w:pPr>
              <w:rPr>
                <w:sz w:val="26"/>
                <w:szCs w:val="26"/>
              </w:rPr>
            </w:pPr>
          </w:p>
          <w:p w:rsidR="00ED18D1" w:rsidRPr="00B25BD4" w:rsidRDefault="00ED18D1" w:rsidP="00777F70">
            <w:pPr>
              <w:rPr>
                <w:sz w:val="26"/>
                <w:szCs w:val="26"/>
              </w:rPr>
            </w:pPr>
          </w:p>
          <w:p w:rsidR="00ED18D1" w:rsidRPr="00B25BD4" w:rsidRDefault="00ED18D1" w:rsidP="00777F70">
            <w:pPr>
              <w:rPr>
                <w:sz w:val="26"/>
                <w:szCs w:val="26"/>
              </w:rPr>
            </w:pPr>
          </w:p>
          <w:p w:rsidR="00ED18D1" w:rsidRPr="00B25BD4" w:rsidRDefault="00ED18D1" w:rsidP="00777F70">
            <w:pPr>
              <w:rPr>
                <w:i/>
                <w:iCs/>
                <w:sz w:val="26"/>
                <w:szCs w:val="26"/>
              </w:rPr>
            </w:pPr>
            <w:r w:rsidRPr="00B25BD4">
              <w:rPr>
                <w:i/>
                <w:iCs/>
                <w:sz w:val="26"/>
                <w:szCs w:val="26"/>
              </w:rPr>
              <w:t>Книжка- самоделка</w:t>
            </w:r>
            <w:r w:rsidRPr="00B25BD4">
              <w:rPr>
                <w:sz w:val="26"/>
                <w:szCs w:val="26"/>
              </w:rPr>
              <w:t xml:space="preserve"> «Опасности, которые подстерегают дома»</w:t>
            </w:r>
          </w:p>
          <w:p w:rsidR="00ED18D1" w:rsidRPr="00B25BD4" w:rsidRDefault="00ED18D1" w:rsidP="00D93508">
            <w:pPr>
              <w:jc w:val="both"/>
              <w:rPr>
                <w:i/>
                <w:iCs/>
                <w:sz w:val="26"/>
                <w:szCs w:val="26"/>
              </w:rPr>
            </w:pPr>
          </w:p>
          <w:p w:rsidR="00ED18D1" w:rsidRPr="00B25BD4" w:rsidRDefault="00ED18D1" w:rsidP="00777F70">
            <w:pPr>
              <w:jc w:val="both"/>
              <w:rPr>
                <w:sz w:val="26"/>
                <w:szCs w:val="26"/>
              </w:rPr>
            </w:pPr>
          </w:p>
          <w:p w:rsidR="00ED18D1" w:rsidRPr="00B25BD4" w:rsidRDefault="00ED18D1" w:rsidP="00777F70">
            <w:pPr>
              <w:jc w:val="both"/>
              <w:rPr>
                <w:sz w:val="26"/>
                <w:szCs w:val="26"/>
              </w:rPr>
            </w:pPr>
            <w:r w:rsidRPr="00B25BD4">
              <w:rPr>
                <w:sz w:val="26"/>
                <w:szCs w:val="26"/>
              </w:rPr>
              <w:t xml:space="preserve">Пополнение предметно-развивающей среды </w:t>
            </w:r>
          </w:p>
          <w:p w:rsidR="00ED18D1" w:rsidRPr="00B25BD4" w:rsidRDefault="00ED18D1" w:rsidP="00777F70">
            <w:pPr>
              <w:jc w:val="both"/>
              <w:rPr>
                <w:sz w:val="26"/>
                <w:szCs w:val="26"/>
              </w:rPr>
            </w:pPr>
          </w:p>
          <w:p w:rsidR="00ED18D1" w:rsidRPr="00B25BD4" w:rsidRDefault="00ED18D1" w:rsidP="00777F70">
            <w:pPr>
              <w:jc w:val="both"/>
              <w:rPr>
                <w:sz w:val="26"/>
                <w:szCs w:val="26"/>
              </w:rPr>
            </w:pPr>
            <w:r w:rsidRPr="00B25BD4">
              <w:rPr>
                <w:i/>
                <w:iCs/>
                <w:sz w:val="26"/>
                <w:szCs w:val="26"/>
              </w:rPr>
              <w:t>Информационный  листок</w:t>
            </w:r>
            <w:r w:rsidRPr="00B25BD4">
              <w:rPr>
                <w:sz w:val="26"/>
                <w:szCs w:val="26"/>
              </w:rPr>
              <w:t xml:space="preserve"> «Это интересно знать!» </w:t>
            </w:r>
          </w:p>
          <w:p w:rsidR="00ED18D1" w:rsidRPr="00B25BD4" w:rsidRDefault="00ED18D1" w:rsidP="00777F70">
            <w:pPr>
              <w:jc w:val="both"/>
              <w:rPr>
                <w:i/>
                <w:iCs/>
                <w:sz w:val="26"/>
                <w:szCs w:val="26"/>
              </w:rPr>
            </w:pPr>
          </w:p>
          <w:p w:rsidR="00ED18D1" w:rsidRPr="00B25BD4" w:rsidRDefault="00ED18D1" w:rsidP="00777F70">
            <w:pPr>
              <w:jc w:val="both"/>
              <w:rPr>
                <w:sz w:val="26"/>
                <w:szCs w:val="26"/>
              </w:rPr>
            </w:pPr>
            <w:r w:rsidRPr="00B25BD4">
              <w:rPr>
                <w:i/>
                <w:iCs/>
                <w:sz w:val="26"/>
                <w:szCs w:val="26"/>
              </w:rPr>
              <w:t>Папка – передвижка</w:t>
            </w:r>
            <w:r w:rsidRPr="00B25BD4">
              <w:rPr>
                <w:sz w:val="26"/>
                <w:szCs w:val="26"/>
              </w:rPr>
              <w:t xml:space="preserve"> «Безопасность детей».</w:t>
            </w:r>
          </w:p>
        </w:tc>
        <w:tc>
          <w:tcPr>
            <w:tcW w:w="6840" w:type="dxa"/>
          </w:tcPr>
          <w:p w:rsidR="00ED18D1" w:rsidRPr="00B25BD4" w:rsidRDefault="00ED18D1" w:rsidP="00C92C62">
            <w:pPr>
              <w:rPr>
                <w:b/>
                <w:bCs/>
                <w:sz w:val="26"/>
                <w:szCs w:val="26"/>
              </w:rPr>
            </w:pPr>
            <w:r w:rsidRPr="00B25BD4">
              <w:rPr>
                <w:sz w:val="26"/>
                <w:szCs w:val="26"/>
              </w:rPr>
              <w:t>- повышать уровень знаний родителей по теме безопасности детей в доме.</w:t>
            </w:r>
            <w:r w:rsidRPr="00B25BD4">
              <w:rPr>
                <w:color w:val="000000"/>
                <w:sz w:val="26"/>
                <w:szCs w:val="26"/>
              </w:rPr>
              <w:t xml:space="preserve"> </w:t>
            </w:r>
          </w:p>
          <w:p w:rsidR="00ED18D1" w:rsidRPr="00B25BD4" w:rsidRDefault="00ED18D1" w:rsidP="00D46213">
            <w:pPr>
              <w:rPr>
                <w:sz w:val="26"/>
                <w:szCs w:val="26"/>
              </w:rPr>
            </w:pPr>
            <w:r w:rsidRPr="00B25BD4">
              <w:rPr>
                <w:b/>
                <w:bCs/>
                <w:sz w:val="26"/>
                <w:szCs w:val="26"/>
              </w:rPr>
              <w:t xml:space="preserve">- </w:t>
            </w:r>
            <w:r w:rsidRPr="00B25BD4">
              <w:rPr>
                <w:sz w:val="26"/>
                <w:szCs w:val="26"/>
              </w:rPr>
              <w:t>выяснить основные причины, которые тревожат родителей по данной теме и как они формируют знания правил безопасного поведения у детей в домашних условиях.</w:t>
            </w:r>
          </w:p>
          <w:p w:rsidR="00ED18D1" w:rsidRPr="00B25BD4" w:rsidRDefault="00ED18D1" w:rsidP="00777F70">
            <w:pPr>
              <w:jc w:val="both"/>
              <w:rPr>
                <w:sz w:val="26"/>
                <w:szCs w:val="26"/>
              </w:rPr>
            </w:pPr>
            <w:r w:rsidRPr="00B25BD4">
              <w:rPr>
                <w:b/>
                <w:bCs/>
                <w:sz w:val="26"/>
                <w:szCs w:val="26"/>
              </w:rPr>
              <w:t xml:space="preserve">- </w:t>
            </w:r>
            <w:r w:rsidRPr="00B25BD4">
              <w:rPr>
                <w:sz w:val="26"/>
                <w:szCs w:val="26"/>
              </w:rPr>
              <w:t>помощь в подборе практического материала по теме: стихотворений, сказок, рассказов, загадок; рисовании рисунков по произведениям, совместное творчество родителей и детей.</w:t>
            </w:r>
          </w:p>
          <w:p w:rsidR="00ED18D1" w:rsidRPr="00B25BD4" w:rsidRDefault="00ED18D1" w:rsidP="00777F70">
            <w:pPr>
              <w:jc w:val="both"/>
              <w:rPr>
                <w:sz w:val="26"/>
                <w:szCs w:val="26"/>
              </w:rPr>
            </w:pPr>
            <w:r w:rsidRPr="00B25BD4">
              <w:rPr>
                <w:sz w:val="26"/>
                <w:szCs w:val="26"/>
              </w:rPr>
              <w:t>- помощь в изготовлении дидактических игр, атрибутов к с/р играм, наглядного материала и т.д.</w:t>
            </w:r>
          </w:p>
          <w:p w:rsidR="00ED18D1" w:rsidRPr="00B25BD4" w:rsidRDefault="00ED18D1" w:rsidP="00C017B3">
            <w:pPr>
              <w:jc w:val="both"/>
              <w:rPr>
                <w:sz w:val="26"/>
                <w:szCs w:val="26"/>
              </w:rPr>
            </w:pPr>
            <w:r w:rsidRPr="00B25BD4">
              <w:rPr>
                <w:sz w:val="26"/>
                <w:szCs w:val="26"/>
              </w:rPr>
              <w:t xml:space="preserve">- дать справочный материал, интересные факты по теме блока </w:t>
            </w:r>
          </w:p>
          <w:p w:rsidR="00ED18D1" w:rsidRPr="00B25BD4" w:rsidRDefault="00ED18D1" w:rsidP="00C017B3">
            <w:pPr>
              <w:jc w:val="both"/>
              <w:rPr>
                <w:sz w:val="26"/>
                <w:szCs w:val="26"/>
              </w:rPr>
            </w:pPr>
            <w:r w:rsidRPr="00B25BD4">
              <w:rPr>
                <w:sz w:val="26"/>
                <w:szCs w:val="26"/>
              </w:rPr>
              <w:t xml:space="preserve">- предложить родителям рассмотреть картинки, провести беседы с детьми о незнакомцах.                                      </w:t>
            </w:r>
          </w:p>
        </w:tc>
      </w:tr>
      <w:tr w:rsidR="00ED18D1" w:rsidRPr="00B25BD4">
        <w:tc>
          <w:tcPr>
            <w:tcW w:w="2096" w:type="dxa"/>
          </w:tcPr>
          <w:p w:rsidR="00ED18D1" w:rsidRPr="00B25BD4" w:rsidRDefault="00ED18D1" w:rsidP="00C92C62">
            <w:pPr>
              <w:rPr>
                <w:b/>
                <w:bCs/>
                <w:sz w:val="26"/>
                <w:szCs w:val="26"/>
              </w:rPr>
            </w:pPr>
            <w:r w:rsidRPr="00B25BD4">
              <w:rPr>
                <w:b/>
                <w:bCs/>
                <w:sz w:val="26"/>
                <w:szCs w:val="26"/>
              </w:rPr>
              <w:t>Пожарная безопасность</w:t>
            </w:r>
          </w:p>
        </w:tc>
        <w:tc>
          <w:tcPr>
            <w:tcW w:w="6952" w:type="dxa"/>
          </w:tcPr>
          <w:p w:rsidR="00ED18D1" w:rsidRPr="00B25BD4" w:rsidRDefault="00ED18D1" w:rsidP="005652F7">
            <w:pPr>
              <w:rPr>
                <w:i/>
                <w:iCs/>
                <w:sz w:val="26"/>
                <w:szCs w:val="26"/>
              </w:rPr>
            </w:pPr>
            <w:r w:rsidRPr="00B25BD4">
              <w:rPr>
                <w:i/>
                <w:iCs/>
                <w:sz w:val="26"/>
                <w:szCs w:val="26"/>
              </w:rPr>
              <w:t>Консультации:</w:t>
            </w:r>
          </w:p>
          <w:p w:rsidR="00ED18D1" w:rsidRPr="00B25BD4" w:rsidRDefault="00ED18D1" w:rsidP="00D93508">
            <w:pPr>
              <w:jc w:val="both"/>
              <w:rPr>
                <w:sz w:val="26"/>
                <w:szCs w:val="26"/>
              </w:rPr>
            </w:pPr>
            <w:r w:rsidRPr="00B25BD4">
              <w:rPr>
                <w:sz w:val="26"/>
                <w:szCs w:val="26"/>
              </w:rPr>
              <w:t>«Безопасное обращение с бытовыми электроприборами», «Как действовать если вы – свидетель поражения человека электротоком», «Можно ли играть с огнем?», «</w:t>
            </w:r>
          </w:p>
          <w:p w:rsidR="00ED18D1" w:rsidRPr="00B25BD4" w:rsidRDefault="00ED18D1" w:rsidP="00D70F71">
            <w:pPr>
              <w:jc w:val="both"/>
              <w:rPr>
                <w:sz w:val="26"/>
                <w:szCs w:val="26"/>
              </w:rPr>
            </w:pPr>
            <w:r w:rsidRPr="00B25BD4">
              <w:rPr>
                <w:sz w:val="26"/>
                <w:szCs w:val="26"/>
              </w:rPr>
              <w:t xml:space="preserve"> </w:t>
            </w:r>
            <w:r w:rsidRPr="00B25BD4">
              <w:rPr>
                <w:i/>
                <w:iCs/>
                <w:sz w:val="26"/>
                <w:szCs w:val="26"/>
              </w:rPr>
              <w:t xml:space="preserve">Памятки </w:t>
            </w:r>
            <w:r w:rsidRPr="00B25BD4">
              <w:rPr>
                <w:sz w:val="26"/>
                <w:szCs w:val="26"/>
              </w:rPr>
              <w:t xml:space="preserve"> «Если начался пожар, поступай так», «Как вести себя при возгорании электроприборов?»,  «Пожарная безопасность в квартире», «Обучение дошкольников правилам поведения в экстремальных ситуациях».                                                                           </w:t>
            </w:r>
          </w:p>
          <w:p w:rsidR="00ED18D1" w:rsidRPr="00B25BD4" w:rsidRDefault="00ED18D1" w:rsidP="00D70F71">
            <w:pPr>
              <w:jc w:val="both"/>
              <w:rPr>
                <w:sz w:val="26"/>
                <w:szCs w:val="26"/>
              </w:rPr>
            </w:pPr>
            <w:r w:rsidRPr="00B25BD4">
              <w:rPr>
                <w:i/>
                <w:iCs/>
                <w:sz w:val="26"/>
                <w:szCs w:val="26"/>
              </w:rPr>
              <w:t>Домашнее задание</w:t>
            </w:r>
            <w:r w:rsidRPr="00B25BD4">
              <w:rPr>
                <w:sz w:val="26"/>
                <w:szCs w:val="26"/>
              </w:rPr>
              <w:t xml:space="preserve"> «Огонь - друг, огонь – враг».</w:t>
            </w:r>
          </w:p>
          <w:p w:rsidR="00ED18D1" w:rsidRPr="00B25BD4" w:rsidRDefault="00ED18D1" w:rsidP="00EC00DE">
            <w:pPr>
              <w:rPr>
                <w:i/>
                <w:iCs/>
                <w:sz w:val="26"/>
                <w:szCs w:val="26"/>
              </w:rPr>
            </w:pPr>
          </w:p>
          <w:p w:rsidR="00ED18D1" w:rsidRPr="00B25BD4" w:rsidRDefault="00ED18D1" w:rsidP="00EC00DE">
            <w:pPr>
              <w:rPr>
                <w:i/>
                <w:iCs/>
                <w:sz w:val="26"/>
                <w:szCs w:val="26"/>
              </w:rPr>
            </w:pPr>
          </w:p>
          <w:p w:rsidR="00ED18D1" w:rsidRPr="00B25BD4" w:rsidRDefault="00ED18D1" w:rsidP="00EC00DE">
            <w:pPr>
              <w:rPr>
                <w:sz w:val="26"/>
                <w:szCs w:val="26"/>
              </w:rPr>
            </w:pPr>
            <w:r w:rsidRPr="00B25BD4">
              <w:rPr>
                <w:i/>
                <w:iCs/>
                <w:sz w:val="26"/>
                <w:szCs w:val="26"/>
              </w:rPr>
              <w:t>Папки – передвижки:</w:t>
            </w:r>
            <w:r w:rsidRPr="00B25BD4">
              <w:rPr>
                <w:sz w:val="26"/>
                <w:szCs w:val="26"/>
              </w:rPr>
              <w:t xml:space="preserve"> «Пожарная безопасность», «Пожар в доме»</w:t>
            </w:r>
          </w:p>
          <w:p w:rsidR="00ED18D1" w:rsidRPr="00B25BD4" w:rsidRDefault="00ED18D1" w:rsidP="00CE09FE">
            <w:pPr>
              <w:jc w:val="both"/>
              <w:rPr>
                <w:sz w:val="26"/>
                <w:szCs w:val="26"/>
              </w:rPr>
            </w:pPr>
            <w:r w:rsidRPr="00B25BD4">
              <w:rPr>
                <w:i/>
                <w:iCs/>
                <w:sz w:val="26"/>
                <w:szCs w:val="26"/>
              </w:rPr>
              <w:t>Выставка семейного творчества</w:t>
            </w:r>
            <w:r w:rsidRPr="00B25BD4">
              <w:rPr>
                <w:sz w:val="26"/>
                <w:szCs w:val="26"/>
              </w:rPr>
              <w:t>: Чтобы не было беды.</w:t>
            </w:r>
          </w:p>
          <w:p w:rsidR="00ED18D1" w:rsidRPr="00B25BD4" w:rsidRDefault="00ED18D1" w:rsidP="00D93508">
            <w:pPr>
              <w:jc w:val="both"/>
              <w:rPr>
                <w:sz w:val="26"/>
                <w:szCs w:val="26"/>
              </w:rPr>
            </w:pPr>
          </w:p>
          <w:p w:rsidR="00ED18D1" w:rsidRPr="00B25BD4" w:rsidRDefault="00ED18D1" w:rsidP="00D93508">
            <w:pPr>
              <w:jc w:val="both"/>
              <w:rPr>
                <w:sz w:val="26"/>
                <w:szCs w:val="26"/>
              </w:rPr>
            </w:pPr>
            <w:r w:rsidRPr="00B25BD4">
              <w:rPr>
                <w:i/>
                <w:iCs/>
                <w:sz w:val="26"/>
                <w:szCs w:val="26"/>
              </w:rPr>
              <w:t xml:space="preserve">Инсценировка </w:t>
            </w:r>
            <w:r w:rsidRPr="00B25BD4">
              <w:rPr>
                <w:sz w:val="26"/>
                <w:szCs w:val="26"/>
              </w:rPr>
              <w:t>« Кошкин дом»</w:t>
            </w:r>
          </w:p>
          <w:p w:rsidR="00ED18D1" w:rsidRPr="00B25BD4" w:rsidRDefault="00ED18D1" w:rsidP="00D70F71">
            <w:pPr>
              <w:jc w:val="both"/>
              <w:rPr>
                <w:sz w:val="26"/>
                <w:szCs w:val="26"/>
              </w:rPr>
            </w:pPr>
            <w:r w:rsidRPr="00B25BD4">
              <w:rPr>
                <w:i/>
                <w:iCs/>
                <w:sz w:val="26"/>
                <w:szCs w:val="26"/>
              </w:rPr>
              <w:t>Физкультурный досуг</w:t>
            </w:r>
            <w:r w:rsidRPr="00B25BD4">
              <w:rPr>
                <w:sz w:val="26"/>
                <w:szCs w:val="26"/>
              </w:rPr>
              <w:t xml:space="preserve"> по пожарной безопасности, посвященный дню защитника отечества</w:t>
            </w:r>
          </w:p>
          <w:p w:rsidR="00ED18D1" w:rsidRPr="00B25BD4" w:rsidRDefault="00ED18D1" w:rsidP="00D70F71">
            <w:pPr>
              <w:jc w:val="both"/>
              <w:rPr>
                <w:sz w:val="26"/>
                <w:szCs w:val="26"/>
              </w:rPr>
            </w:pPr>
          </w:p>
          <w:p w:rsidR="00ED18D1" w:rsidRPr="00B25BD4" w:rsidRDefault="00ED18D1" w:rsidP="00D70F71">
            <w:pPr>
              <w:jc w:val="both"/>
              <w:rPr>
                <w:sz w:val="26"/>
                <w:szCs w:val="26"/>
              </w:rPr>
            </w:pPr>
            <w:r w:rsidRPr="00B25BD4">
              <w:rPr>
                <w:i/>
                <w:iCs/>
                <w:sz w:val="26"/>
                <w:szCs w:val="26"/>
              </w:rPr>
              <w:t>Информационный  листок</w:t>
            </w:r>
            <w:r w:rsidRPr="00B25BD4">
              <w:rPr>
                <w:sz w:val="26"/>
                <w:szCs w:val="26"/>
              </w:rPr>
              <w:t xml:space="preserve"> «Это интересно знать!»  </w:t>
            </w:r>
          </w:p>
          <w:p w:rsidR="00ED18D1" w:rsidRPr="00B25BD4" w:rsidRDefault="00ED18D1" w:rsidP="00D70F71">
            <w:pPr>
              <w:jc w:val="both"/>
              <w:rPr>
                <w:sz w:val="26"/>
                <w:szCs w:val="26"/>
              </w:rPr>
            </w:pPr>
          </w:p>
          <w:p w:rsidR="00ED18D1" w:rsidRPr="00B25BD4" w:rsidRDefault="00ED18D1" w:rsidP="00D70F71">
            <w:pPr>
              <w:jc w:val="both"/>
              <w:rPr>
                <w:sz w:val="26"/>
                <w:szCs w:val="26"/>
              </w:rPr>
            </w:pPr>
            <w:r w:rsidRPr="00B25BD4">
              <w:rPr>
                <w:i/>
                <w:iCs/>
                <w:sz w:val="26"/>
                <w:szCs w:val="26"/>
              </w:rPr>
              <w:t>Родительское собрание</w:t>
            </w:r>
            <w:r w:rsidRPr="00B25BD4">
              <w:rPr>
                <w:sz w:val="26"/>
                <w:szCs w:val="26"/>
              </w:rPr>
              <w:t xml:space="preserve"> «Чтобы не было пожара, чтобы не было беды»</w:t>
            </w:r>
          </w:p>
          <w:p w:rsidR="00ED18D1" w:rsidRPr="00B25BD4" w:rsidRDefault="00ED18D1" w:rsidP="00D70F71">
            <w:pPr>
              <w:jc w:val="both"/>
              <w:rPr>
                <w:sz w:val="26"/>
                <w:szCs w:val="26"/>
              </w:rPr>
            </w:pPr>
          </w:p>
        </w:tc>
        <w:tc>
          <w:tcPr>
            <w:tcW w:w="6840" w:type="dxa"/>
          </w:tcPr>
          <w:p w:rsidR="00ED18D1" w:rsidRPr="00B25BD4" w:rsidRDefault="00ED18D1" w:rsidP="00C92C62">
            <w:pPr>
              <w:rPr>
                <w:b/>
                <w:bCs/>
                <w:sz w:val="26"/>
                <w:szCs w:val="26"/>
              </w:rPr>
            </w:pPr>
            <w:r w:rsidRPr="00B25BD4">
              <w:rPr>
                <w:b/>
                <w:bCs/>
                <w:sz w:val="26"/>
                <w:szCs w:val="26"/>
              </w:rPr>
              <w:t xml:space="preserve">- </w:t>
            </w:r>
            <w:r w:rsidRPr="00B25BD4">
              <w:rPr>
                <w:sz w:val="26"/>
                <w:szCs w:val="26"/>
              </w:rPr>
              <w:t>планомерное и активное распространение знаний</w:t>
            </w:r>
            <w:r w:rsidRPr="00B25BD4">
              <w:rPr>
                <w:b/>
                <w:bCs/>
                <w:sz w:val="26"/>
                <w:szCs w:val="26"/>
              </w:rPr>
              <w:t xml:space="preserve"> </w:t>
            </w:r>
            <w:r w:rsidRPr="00B25BD4">
              <w:rPr>
                <w:sz w:val="26"/>
                <w:szCs w:val="26"/>
              </w:rPr>
              <w:t>по теме пожарной безопасности</w:t>
            </w:r>
          </w:p>
          <w:p w:rsidR="00ED18D1" w:rsidRPr="00B25BD4" w:rsidRDefault="00ED18D1" w:rsidP="00C92C62">
            <w:pPr>
              <w:rPr>
                <w:b/>
                <w:bCs/>
                <w:sz w:val="26"/>
                <w:szCs w:val="26"/>
              </w:rPr>
            </w:pPr>
          </w:p>
          <w:p w:rsidR="00ED18D1" w:rsidRPr="00B25BD4" w:rsidRDefault="00ED18D1" w:rsidP="00C92C62">
            <w:pPr>
              <w:rPr>
                <w:b/>
                <w:bCs/>
                <w:sz w:val="26"/>
                <w:szCs w:val="26"/>
              </w:rPr>
            </w:pPr>
          </w:p>
          <w:p w:rsidR="00ED18D1" w:rsidRPr="00B25BD4" w:rsidRDefault="00ED18D1" w:rsidP="00C92C62">
            <w:pPr>
              <w:rPr>
                <w:b/>
                <w:bCs/>
                <w:sz w:val="26"/>
                <w:szCs w:val="26"/>
              </w:rPr>
            </w:pPr>
          </w:p>
          <w:p w:rsidR="00ED18D1" w:rsidRPr="00B25BD4" w:rsidRDefault="00ED18D1" w:rsidP="00C92C62">
            <w:pPr>
              <w:rPr>
                <w:b/>
                <w:bCs/>
                <w:sz w:val="26"/>
                <w:szCs w:val="26"/>
              </w:rPr>
            </w:pPr>
          </w:p>
          <w:p w:rsidR="00ED18D1" w:rsidRPr="00B25BD4" w:rsidRDefault="00ED18D1" w:rsidP="00C92C62">
            <w:pPr>
              <w:rPr>
                <w:b/>
                <w:bCs/>
                <w:sz w:val="26"/>
                <w:szCs w:val="26"/>
              </w:rPr>
            </w:pPr>
          </w:p>
          <w:p w:rsidR="00ED18D1" w:rsidRPr="00B25BD4" w:rsidRDefault="00ED18D1" w:rsidP="00C92C62">
            <w:pPr>
              <w:rPr>
                <w:b/>
                <w:bCs/>
                <w:sz w:val="26"/>
                <w:szCs w:val="26"/>
              </w:rPr>
            </w:pPr>
          </w:p>
          <w:p w:rsidR="00ED18D1" w:rsidRPr="00B25BD4" w:rsidRDefault="00ED18D1" w:rsidP="00C92C62">
            <w:pPr>
              <w:rPr>
                <w:b/>
                <w:bCs/>
                <w:sz w:val="26"/>
                <w:szCs w:val="26"/>
              </w:rPr>
            </w:pPr>
          </w:p>
          <w:p w:rsidR="00ED18D1" w:rsidRPr="00B25BD4" w:rsidRDefault="00ED18D1" w:rsidP="00C92C62">
            <w:pPr>
              <w:rPr>
                <w:b/>
                <w:bCs/>
                <w:sz w:val="26"/>
                <w:szCs w:val="26"/>
              </w:rPr>
            </w:pPr>
          </w:p>
          <w:p w:rsidR="00ED18D1" w:rsidRPr="00B25BD4" w:rsidRDefault="00ED18D1" w:rsidP="00C92C62">
            <w:pPr>
              <w:rPr>
                <w:sz w:val="26"/>
                <w:szCs w:val="26"/>
              </w:rPr>
            </w:pPr>
            <w:r w:rsidRPr="00B25BD4">
              <w:rPr>
                <w:b/>
                <w:bCs/>
                <w:sz w:val="26"/>
                <w:szCs w:val="26"/>
              </w:rPr>
              <w:t xml:space="preserve">- </w:t>
            </w:r>
            <w:r w:rsidRPr="00B25BD4">
              <w:rPr>
                <w:sz w:val="26"/>
                <w:szCs w:val="26"/>
              </w:rPr>
              <w:t>помощь в подборе практического материала по теме: стихотворения, загадки, пословиц. Разучивание стихов. Изготовление  дидактических игр.</w:t>
            </w:r>
          </w:p>
          <w:p w:rsidR="00ED18D1" w:rsidRPr="00B25BD4" w:rsidRDefault="00ED18D1" w:rsidP="00C92C62">
            <w:pPr>
              <w:rPr>
                <w:b/>
                <w:bCs/>
                <w:sz w:val="26"/>
                <w:szCs w:val="26"/>
              </w:rPr>
            </w:pPr>
            <w:r w:rsidRPr="00B25BD4">
              <w:rPr>
                <w:b/>
                <w:bCs/>
                <w:sz w:val="26"/>
                <w:szCs w:val="26"/>
              </w:rPr>
              <w:t xml:space="preserve">- </w:t>
            </w:r>
            <w:r w:rsidRPr="00B25BD4">
              <w:rPr>
                <w:sz w:val="26"/>
                <w:szCs w:val="26"/>
              </w:rPr>
              <w:t xml:space="preserve">распространение и  повышение уровня </w:t>
            </w:r>
            <w:r w:rsidRPr="00B25BD4">
              <w:rPr>
                <w:b/>
                <w:bCs/>
                <w:sz w:val="26"/>
                <w:szCs w:val="26"/>
              </w:rPr>
              <w:t xml:space="preserve"> </w:t>
            </w:r>
            <w:r w:rsidRPr="00B25BD4">
              <w:rPr>
                <w:sz w:val="26"/>
                <w:szCs w:val="26"/>
              </w:rPr>
              <w:t>знаний родителей по теме пожарной безопасности.</w:t>
            </w:r>
          </w:p>
          <w:p w:rsidR="00ED18D1" w:rsidRPr="00B25BD4" w:rsidRDefault="00ED18D1" w:rsidP="00C92C62">
            <w:pPr>
              <w:rPr>
                <w:sz w:val="26"/>
                <w:szCs w:val="26"/>
              </w:rPr>
            </w:pPr>
            <w:r w:rsidRPr="00B25BD4">
              <w:rPr>
                <w:b/>
                <w:bCs/>
                <w:sz w:val="26"/>
                <w:szCs w:val="26"/>
              </w:rPr>
              <w:t>-</w:t>
            </w:r>
            <w:r w:rsidRPr="00B25BD4">
              <w:rPr>
                <w:sz w:val="26"/>
                <w:szCs w:val="26"/>
              </w:rPr>
              <w:t xml:space="preserve"> приобщать родителей к изготовлению поделок совместно с детьми, развивать творчество и фантазию.</w:t>
            </w:r>
          </w:p>
          <w:p w:rsidR="00ED18D1" w:rsidRPr="00B25BD4" w:rsidRDefault="00ED18D1" w:rsidP="008F309F">
            <w:pPr>
              <w:jc w:val="both"/>
              <w:rPr>
                <w:sz w:val="26"/>
                <w:szCs w:val="26"/>
              </w:rPr>
            </w:pPr>
            <w:r w:rsidRPr="00B25BD4">
              <w:rPr>
                <w:sz w:val="26"/>
                <w:szCs w:val="26"/>
              </w:rPr>
              <w:t xml:space="preserve">- </w:t>
            </w:r>
          </w:p>
          <w:p w:rsidR="00ED18D1" w:rsidRPr="00B25BD4" w:rsidRDefault="00ED18D1" w:rsidP="008F309F">
            <w:pPr>
              <w:jc w:val="both"/>
              <w:rPr>
                <w:sz w:val="26"/>
                <w:szCs w:val="26"/>
              </w:rPr>
            </w:pPr>
            <w:r w:rsidRPr="00B25BD4">
              <w:rPr>
                <w:b/>
                <w:bCs/>
                <w:i/>
                <w:iCs/>
                <w:sz w:val="26"/>
                <w:szCs w:val="26"/>
              </w:rPr>
              <w:t>-</w:t>
            </w:r>
            <w:r w:rsidRPr="00B25BD4">
              <w:rPr>
                <w:sz w:val="26"/>
                <w:szCs w:val="26"/>
              </w:rPr>
              <w:t xml:space="preserve"> объединение усилий педагогов и родителей по приобщению детей к основам пожарной безопасности</w:t>
            </w:r>
          </w:p>
          <w:p w:rsidR="00ED18D1" w:rsidRPr="00B25BD4" w:rsidRDefault="00ED18D1" w:rsidP="008F309F">
            <w:pPr>
              <w:jc w:val="both"/>
              <w:rPr>
                <w:sz w:val="26"/>
                <w:szCs w:val="26"/>
              </w:rPr>
            </w:pPr>
          </w:p>
          <w:p w:rsidR="00ED18D1" w:rsidRPr="00B25BD4" w:rsidRDefault="00ED18D1" w:rsidP="005212D3">
            <w:pPr>
              <w:jc w:val="both"/>
              <w:rPr>
                <w:sz w:val="26"/>
                <w:szCs w:val="26"/>
              </w:rPr>
            </w:pPr>
            <w:r w:rsidRPr="00B25BD4">
              <w:rPr>
                <w:sz w:val="26"/>
                <w:szCs w:val="26"/>
              </w:rPr>
              <w:t>- дать справочный материал, интересные факты по теме блока (о пожарной службе, истории и т.д)</w:t>
            </w:r>
          </w:p>
          <w:p w:rsidR="00ED18D1" w:rsidRPr="00B25BD4" w:rsidRDefault="00ED18D1" w:rsidP="001E256A">
            <w:pPr>
              <w:rPr>
                <w:sz w:val="26"/>
                <w:szCs w:val="26"/>
              </w:rPr>
            </w:pPr>
            <w:r w:rsidRPr="00B25BD4">
              <w:rPr>
                <w:sz w:val="26"/>
                <w:szCs w:val="26"/>
              </w:rPr>
              <w:t>- сохранение жизни и здоровья детей,; информирование родителей о совместной работе в области безопасности дошкольников и стимулирования их активного участия в ней, распространение педагогических знаний о правилах пожарной безопасности среди родителей.</w:t>
            </w:r>
          </w:p>
        </w:tc>
      </w:tr>
      <w:tr w:rsidR="00ED18D1" w:rsidRPr="00B25BD4">
        <w:tc>
          <w:tcPr>
            <w:tcW w:w="2096" w:type="dxa"/>
          </w:tcPr>
          <w:p w:rsidR="00ED18D1" w:rsidRPr="00B25BD4" w:rsidRDefault="00ED18D1" w:rsidP="00C92C62">
            <w:pPr>
              <w:rPr>
                <w:b/>
                <w:bCs/>
                <w:sz w:val="26"/>
                <w:szCs w:val="26"/>
              </w:rPr>
            </w:pPr>
            <w:r w:rsidRPr="00B25BD4">
              <w:rPr>
                <w:b/>
                <w:bCs/>
                <w:sz w:val="26"/>
                <w:szCs w:val="26"/>
              </w:rPr>
              <w:t>Ребенок и природа</w:t>
            </w:r>
          </w:p>
        </w:tc>
        <w:tc>
          <w:tcPr>
            <w:tcW w:w="6952" w:type="dxa"/>
          </w:tcPr>
          <w:p w:rsidR="00ED18D1" w:rsidRPr="00B25BD4" w:rsidRDefault="00ED18D1" w:rsidP="00EC00DE">
            <w:pPr>
              <w:rPr>
                <w:i/>
                <w:iCs/>
                <w:sz w:val="26"/>
                <w:szCs w:val="26"/>
              </w:rPr>
            </w:pPr>
            <w:r w:rsidRPr="00B25BD4">
              <w:rPr>
                <w:i/>
                <w:iCs/>
                <w:sz w:val="26"/>
                <w:szCs w:val="26"/>
              </w:rPr>
              <w:t xml:space="preserve">Консультации: </w:t>
            </w:r>
          </w:p>
          <w:p w:rsidR="00ED18D1" w:rsidRPr="00B25BD4" w:rsidRDefault="00ED18D1" w:rsidP="00E80AAB">
            <w:pPr>
              <w:rPr>
                <w:sz w:val="26"/>
                <w:szCs w:val="26"/>
              </w:rPr>
            </w:pPr>
            <w:r w:rsidRPr="00B25BD4">
              <w:rPr>
                <w:sz w:val="26"/>
                <w:szCs w:val="26"/>
              </w:rPr>
              <w:t xml:space="preserve">«По грибы», «Ягоды», «Ни в коем случае не отгоняйте их!», «Клещ любит падать на голову», «Не каждую ягодку – в рот, не всякий гриб – в корзинку»,  «Ядовитые растения. На природе», </w:t>
            </w:r>
          </w:p>
          <w:p w:rsidR="00ED18D1" w:rsidRPr="00B25BD4" w:rsidRDefault="00ED18D1" w:rsidP="00CE09FE">
            <w:pPr>
              <w:rPr>
                <w:sz w:val="26"/>
                <w:szCs w:val="26"/>
              </w:rPr>
            </w:pPr>
            <w:r w:rsidRPr="00B25BD4">
              <w:rPr>
                <w:i/>
                <w:iCs/>
                <w:sz w:val="26"/>
                <w:szCs w:val="26"/>
              </w:rPr>
              <w:t xml:space="preserve">Фотовыставки: </w:t>
            </w:r>
            <w:r w:rsidRPr="00B25BD4">
              <w:rPr>
                <w:sz w:val="26"/>
                <w:szCs w:val="26"/>
              </w:rPr>
              <w:t xml:space="preserve"> «Мой четвероногий друг», «Дети и природа»</w:t>
            </w:r>
          </w:p>
          <w:p w:rsidR="00ED18D1" w:rsidRPr="00B25BD4" w:rsidRDefault="00ED18D1" w:rsidP="00D70F71">
            <w:pPr>
              <w:jc w:val="both"/>
              <w:rPr>
                <w:sz w:val="26"/>
                <w:szCs w:val="26"/>
              </w:rPr>
            </w:pPr>
            <w:r w:rsidRPr="00B25BD4">
              <w:rPr>
                <w:i/>
                <w:iCs/>
                <w:sz w:val="26"/>
                <w:szCs w:val="26"/>
              </w:rPr>
              <w:t xml:space="preserve">Познавательная викторина </w:t>
            </w:r>
            <w:r w:rsidRPr="00B25BD4">
              <w:rPr>
                <w:sz w:val="26"/>
                <w:szCs w:val="26"/>
              </w:rPr>
              <w:t xml:space="preserve"> «Путешествие почемучек»</w:t>
            </w:r>
          </w:p>
          <w:p w:rsidR="00ED18D1" w:rsidRPr="00B25BD4" w:rsidRDefault="00ED18D1" w:rsidP="00D70F71">
            <w:pPr>
              <w:jc w:val="both"/>
              <w:rPr>
                <w:sz w:val="26"/>
                <w:szCs w:val="26"/>
              </w:rPr>
            </w:pPr>
          </w:p>
          <w:p w:rsidR="00ED18D1" w:rsidRPr="00B25BD4" w:rsidRDefault="00ED18D1" w:rsidP="00D70F71">
            <w:pPr>
              <w:jc w:val="both"/>
              <w:rPr>
                <w:sz w:val="26"/>
                <w:szCs w:val="26"/>
              </w:rPr>
            </w:pPr>
          </w:p>
          <w:p w:rsidR="00ED18D1" w:rsidRPr="00B25BD4" w:rsidRDefault="00ED18D1" w:rsidP="00D70F71">
            <w:pPr>
              <w:jc w:val="both"/>
              <w:rPr>
                <w:i/>
                <w:iCs/>
                <w:sz w:val="26"/>
                <w:szCs w:val="26"/>
              </w:rPr>
            </w:pPr>
          </w:p>
          <w:p w:rsidR="00ED18D1" w:rsidRPr="00B25BD4" w:rsidRDefault="00ED18D1" w:rsidP="00D70F71">
            <w:pPr>
              <w:jc w:val="both"/>
              <w:rPr>
                <w:sz w:val="26"/>
                <w:szCs w:val="26"/>
              </w:rPr>
            </w:pPr>
            <w:r w:rsidRPr="00B25BD4">
              <w:rPr>
                <w:i/>
                <w:iCs/>
                <w:sz w:val="26"/>
                <w:szCs w:val="26"/>
              </w:rPr>
              <w:t>Придумывание</w:t>
            </w:r>
            <w:r w:rsidRPr="00B25BD4">
              <w:rPr>
                <w:sz w:val="26"/>
                <w:szCs w:val="26"/>
              </w:rPr>
              <w:t xml:space="preserve"> моделей, знаков и зарисовки поведения в природе (правила поведения)</w:t>
            </w:r>
          </w:p>
          <w:p w:rsidR="00ED18D1" w:rsidRPr="00B25BD4" w:rsidRDefault="00ED18D1" w:rsidP="00D70F71">
            <w:pPr>
              <w:jc w:val="both"/>
              <w:rPr>
                <w:b/>
                <w:bCs/>
                <w:sz w:val="26"/>
                <w:szCs w:val="26"/>
              </w:rPr>
            </w:pPr>
            <w:r w:rsidRPr="00B25BD4">
              <w:rPr>
                <w:i/>
                <w:iCs/>
                <w:sz w:val="26"/>
                <w:szCs w:val="26"/>
              </w:rPr>
              <w:t>Оформление альбома</w:t>
            </w:r>
            <w:r w:rsidRPr="00B25BD4">
              <w:rPr>
                <w:sz w:val="26"/>
                <w:szCs w:val="26"/>
              </w:rPr>
              <w:t xml:space="preserve">  «Грибы. Ягоды»</w:t>
            </w:r>
            <w:r w:rsidRPr="00B25BD4">
              <w:rPr>
                <w:b/>
                <w:bCs/>
                <w:sz w:val="26"/>
                <w:szCs w:val="26"/>
              </w:rPr>
              <w:t xml:space="preserve"> </w:t>
            </w:r>
          </w:p>
          <w:p w:rsidR="00ED18D1" w:rsidRPr="00B25BD4" w:rsidRDefault="00ED18D1" w:rsidP="00D70F71">
            <w:pPr>
              <w:jc w:val="both"/>
              <w:rPr>
                <w:b/>
                <w:bCs/>
                <w:sz w:val="26"/>
                <w:szCs w:val="26"/>
              </w:rPr>
            </w:pPr>
          </w:p>
          <w:p w:rsidR="00ED18D1" w:rsidRPr="00B25BD4" w:rsidRDefault="00ED18D1" w:rsidP="00D70F71">
            <w:pPr>
              <w:jc w:val="both"/>
              <w:rPr>
                <w:sz w:val="26"/>
                <w:szCs w:val="26"/>
              </w:rPr>
            </w:pPr>
            <w:r w:rsidRPr="00B25BD4">
              <w:rPr>
                <w:i/>
                <w:iCs/>
                <w:sz w:val="26"/>
                <w:szCs w:val="26"/>
              </w:rPr>
              <w:t xml:space="preserve">Инсценировка </w:t>
            </w:r>
            <w:r w:rsidRPr="00B25BD4">
              <w:rPr>
                <w:sz w:val="26"/>
                <w:szCs w:val="26"/>
              </w:rPr>
              <w:t>«Эй, грибок, полезай в роток»</w:t>
            </w:r>
          </w:p>
          <w:p w:rsidR="00ED18D1" w:rsidRPr="00B25BD4" w:rsidRDefault="00ED18D1" w:rsidP="00D70F71">
            <w:pPr>
              <w:jc w:val="both"/>
              <w:rPr>
                <w:i/>
                <w:iCs/>
                <w:sz w:val="26"/>
                <w:szCs w:val="26"/>
              </w:rPr>
            </w:pPr>
          </w:p>
          <w:p w:rsidR="00ED18D1" w:rsidRPr="00B25BD4" w:rsidRDefault="00ED18D1" w:rsidP="00D70F71">
            <w:pPr>
              <w:jc w:val="both"/>
              <w:rPr>
                <w:sz w:val="26"/>
                <w:szCs w:val="26"/>
              </w:rPr>
            </w:pPr>
            <w:r w:rsidRPr="00B25BD4">
              <w:rPr>
                <w:i/>
                <w:iCs/>
                <w:sz w:val="26"/>
                <w:szCs w:val="26"/>
              </w:rPr>
              <w:t>Информационный  листок</w:t>
            </w:r>
            <w:r w:rsidRPr="00B25BD4">
              <w:rPr>
                <w:sz w:val="26"/>
                <w:szCs w:val="26"/>
              </w:rPr>
              <w:t xml:space="preserve"> «Это интересно знать!»  </w:t>
            </w:r>
          </w:p>
          <w:p w:rsidR="00ED18D1" w:rsidRPr="00B25BD4" w:rsidRDefault="00ED18D1" w:rsidP="00D70F71">
            <w:pPr>
              <w:jc w:val="both"/>
              <w:rPr>
                <w:sz w:val="26"/>
                <w:szCs w:val="26"/>
              </w:rPr>
            </w:pPr>
          </w:p>
          <w:p w:rsidR="00ED18D1" w:rsidRPr="00B25BD4" w:rsidRDefault="00ED18D1" w:rsidP="00D70F71">
            <w:pPr>
              <w:jc w:val="both"/>
              <w:rPr>
                <w:sz w:val="26"/>
                <w:szCs w:val="26"/>
              </w:rPr>
            </w:pPr>
          </w:p>
          <w:p w:rsidR="00ED18D1" w:rsidRPr="00B25BD4" w:rsidRDefault="00ED18D1" w:rsidP="00D70F71">
            <w:pPr>
              <w:jc w:val="both"/>
              <w:rPr>
                <w:sz w:val="26"/>
                <w:szCs w:val="26"/>
              </w:rPr>
            </w:pPr>
            <w:r w:rsidRPr="00B25BD4">
              <w:rPr>
                <w:i/>
                <w:iCs/>
                <w:sz w:val="26"/>
                <w:szCs w:val="26"/>
              </w:rPr>
              <w:t>Придумывание сказок,</w:t>
            </w:r>
            <w:r w:rsidRPr="00B25BD4">
              <w:rPr>
                <w:sz w:val="26"/>
                <w:szCs w:val="26"/>
              </w:rPr>
              <w:t xml:space="preserve"> рассказов, сюжетов на предложенную тему «Однажды….»                                    </w:t>
            </w:r>
          </w:p>
        </w:tc>
        <w:tc>
          <w:tcPr>
            <w:tcW w:w="6840" w:type="dxa"/>
          </w:tcPr>
          <w:p w:rsidR="00ED18D1" w:rsidRPr="00B25BD4" w:rsidRDefault="00ED18D1" w:rsidP="00C92C62">
            <w:pPr>
              <w:rPr>
                <w:sz w:val="26"/>
                <w:szCs w:val="26"/>
              </w:rPr>
            </w:pPr>
            <w:r w:rsidRPr="00B25BD4">
              <w:rPr>
                <w:b/>
                <w:bCs/>
                <w:sz w:val="26"/>
                <w:szCs w:val="26"/>
              </w:rPr>
              <w:t xml:space="preserve">- </w:t>
            </w:r>
            <w:r w:rsidRPr="00B25BD4">
              <w:rPr>
                <w:sz w:val="26"/>
                <w:szCs w:val="26"/>
              </w:rPr>
              <w:t>повышать уровень знаний родителей по формированию у детей дошкольного возраста по основам безопасности жизнедеятельности в природе.</w:t>
            </w:r>
          </w:p>
          <w:p w:rsidR="00ED18D1" w:rsidRPr="00B25BD4" w:rsidRDefault="00ED18D1" w:rsidP="00C92C62">
            <w:pPr>
              <w:rPr>
                <w:sz w:val="26"/>
                <w:szCs w:val="26"/>
              </w:rPr>
            </w:pPr>
          </w:p>
          <w:p w:rsidR="00ED18D1" w:rsidRPr="00B25BD4" w:rsidRDefault="00ED18D1" w:rsidP="00C92C62">
            <w:pPr>
              <w:rPr>
                <w:sz w:val="26"/>
                <w:szCs w:val="26"/>
              </w:rPr>
            </w:pPr>
          </w:p>
          <w:p w:rsidR="00ED18D1" w:rsidRPr="00B25BD4" w:rsidRDefault="00ED18D1" w:rsidP="008F309F">
            <w:pPr>
              <w:jc w:val="both"/>
              <w:rPr>
                <w:sz w:val="26"/>
                <w:szCs w:val="26"/>
              </w:rPr>
            </w:pPr>
            <w:r w:rsidRPr="00B25BD4">
              <w:rPr>
                <w:sz w:val="26"/>
                <w:szCs w:val="26"/>
              </w:rPr>
              <w:t>- привлечь родителей к организации фотовыставки</w:t>
            </w:r>
          </w:p>
          <w:p w:rsidR="00ED18D1" w:rsidRPr="00B25BD4" w:rsidRDefault="00ED18D1" w:rsidP="008F309F">
            <w:pPr>
              <w:jc w:val="both"/>
              <w:rPr>
                <w:sz w:val="26"/>
                <w:szCs w:val="26"/>
              </w:rPr>
            </w:pPr>
          </w:p>
          <w:p w:rsidR="00ED18D1" w:rsidRPr="00B25BD4" w:rsidRDefault="00ED18D1" w:rsidP="008F309F">
            <w:pPr>
              <w:jc w:val="both"/>
              <w:rPr>
                <w:b/>
                <w:bCs/>
                <w:i/>
                <w:iCs/>
                <w:sz w:val="26"/>
                <w:szCs w:val="26"/>
              </w:rPr>
            </w:pPr>
            <w:r w:rsidRPr="00B25BD4">
              <w:rPr>
                <w:sz w:val="26"/>
                <w:szCs w:val="26"/>
              </w:rPr>
              <w:t>- активизировать и обогащать умения родителей   осуществлять экологическое воспитание детей; создавать атмосферу общности интересов, эмоциональной взаимоподдержки детей и родителей.</w:t>
            </w:r>
            <w:r w:rsidRPr="00B25BD4">
              <w:rPr>
                <w:b/>
                <w:bCs/>
                <w:i/>
                <w:iCs/>
                <w:sz w:val="26"/>
                <w:szCs w:val="26"/>
              </w:rPr>
              <w:t xml:space="preserve"> </w:t>
            </w:r>
          </w:p>
          <w:p w:rsidR="00ED18D1" w:rsidRPr="00B25BD4" w:rsidRDefault="00ED18D1" w:rsidP="008F309F">
            <w:pPr>
              <w:jc w:val="both"/>
              <w:rPr>
                <w:sz w:val="26"/>
                <w:szCs w:val="26"/>
              </w:rPr>
            </w:pPr>
            <w:r w:rsidRPr="00B25BD4">
              <w:rPr>
                <w:sz w:val="26"/>
                <w:szCs w:val="26"/>
              </w:rPr>
              <w:t>- совместная деятельность родителей и детей, сплочение семьи.</w:t>
            </w:r>
          </w:p>
          <w:p w:rsidR="00ED18D1" w:rsidRPr="00B25BD4" w:rsidRDefault="00ED18D1" w:rsidP="008F309F">
            <w:pPr>
              <w:jc w:val="both"/>
              <w:rPr>
                <w:sz w:val="26"/>
                <w:szCs w:val="26"/>
              </w:rPr>
            </w:pPr>
            <w:r w:rsidRPr="00B25BD4">
              <w:rPr>
                <w:sz w:val="26"/>
                <w:szCs w:val="26"/>
              </w:rPr>
              <w:t>- привлечь родителей к оформлению альбома о грибах и ягодах.</w:t>
            </w:r>
          </w:p>
          <w:p w:rsidR="00ED18D1" w:rsidRPr="00B25BD4" w:rsidRDefault="00ED18D1" w:rsidP="005212D3">
            <w:pPr>
              <w:jc w:val="both"/>
              <w:rPr>
                <w:sz w:val="26"/>
                <w:szCs w:val="26"/>
              </w:rPr>
            </w:pPr>
            <w:r w:rsidRPr="00B25BD4">
              <w:rPr>
                <w:sz w:val="26"/>
                <w:szCs w:val="26"/>
              </w:rPr>
              <w:t>- ознакомление родителей с работой детского сада по предлагаемой программе</w:t>
            </w:r>
          </w:p>
          <w:p w:rsidR="00ED18D1" w:rsidRPr="00B25BD4" w:rsidRDefault="00ED18D1" w:rsidP="008F309F">
            <w:pPr>
              <w:jc w:val="both"/>
              <w:rPr>
                <w:sz w:val="26"/>
                <w:szCs w:val="26"/>
              </w:rPr>
            </w:pPr>
            <w:r w:rsidRPr="00B25BD4">
              <w:rPr>
                <w:sz w:val="26"/>
                <w:szCs w:val="26"/>
              </w:rPr>
              <w:t>- дать справочный материал, интересные факты по теме блока (о грибах, ягодах, насекомых, животных и т.д.)</w:t>
            </w:r>
          </w:p>
          <w:p w:rsidR="00ED18D1" w:rsidRPr="00B25BD4" w:rsidRDefault="00ED18D1" w:rsidP="005212D3">
            <w:pPr>
              <w:jc w:val="both"/>
              <w:rPr>
                <w:sz w:val="26"/>
                <w:szCs w:val="26"/>
              </w:rPr>
            </w:pPr>
            <w:r w:rsidRPr="00B25BD4">
              <w:rPr>
                <w:sz w:val="26"/>
                <w:szCs w:val="26"/>
              </w:rPr>
              <w:t>- творческое совместное придумывание сказок, рассказов на предложенную тему, оформление (рисунок, книжка-малышка), воспитывать интерес к общему делу</w:t>
            </w:r>
          </w:p>
        </w:tc>
      </w:tr>
      <w:tr w:rsidR="00ED18D1" w:rsidRPr="00B25BD4">
        <w:tc>
          <w:tcPr>
            <w:tcW w:w="2096" w:type="dxa"/>
          </w:tcPr>
          <w:p w:rsidR="00ED18D1" w:rsidRPr="00B25BD4" w:rsidRDefault="00ED18D1" w:rsidP="00C92C62">
            <w:pPr>
              <w:rPr>
                <w:b/>
                <w:bCs/>
                <w:sz w:val="26"/>
                <w:szCs w:val="26"/>
              </w:rPr>
            </w:pPr>
            <w:r w:rsidRPr="00B25BD4">
              <w:rPr>
                <w:b/>
                <w:bCs/>
                <w:sz w:val="26"/>
                <w:szCs w:val="26"/>
              </w:rPr>
              <w:t>Чрезвычайная ситуация</w:t>
            </w:r>
          </w:p>
        </w:tc>
        <w:tc>
          <w:tcPr>
            <w:tcW w:w="6952" w:type="dxa"/>
          </w:tcPr>
          <w:p w:rsidR="00ED18D1" w:rsidRPr="00B25BD4" w:rsidRDefault="00ED18D1" w:rsidP="00D70F71">
            <w:pPr>
              <w:rPr>
                <w:i/>
                <w:iCs/>
                <w:sz w:val="26"/>
                <w:szCs w:val="26"/>
              </w:rPr>
            </w:pPr>
            <w:r w:rsidRPr="00B25BD4">
              <w:rPr>
                <w:i/>
                <w:iCs/>
                <w:sz w:val="26"/>
                <w:szCs w:val="26"/>
              </w:rPr>
              <w:t xml:space="preserve">Консультация </w:t>
            </w:r>
          </w:p>
          <w:p w:rsidR="00ED18D1" w:rsidRPr="00B25BD4" w:rsidRDefault="00ED18D1" w:rsidP="00D70F71">
            <w:pPr>
              <w:rPr>
                <w:sz w:val="26"/>
                <w:szCs w:val="26"/>
              </w:rPr>
            </w:pPr>
            <w:r w:rsidRPr="00B25BD4">
              <w:rPr>
                <w:sz w:val="26"/>
                <w:szCs w:val="26"/>
              </w:rPr>
              <w:t>«Терроризм и антитеррористическая безопасность»</w:t>
            </w:r>
          </w:p>
          <w:p w:rsidR="00ED18D1" w:rsidRPr="00B25BD4" w:rsidRDefault="00ED18D1" w:rsidP="00E36E45">
            <w:pPr>
              <w:rPr>
                <w:sz w:val="26"/>
                <w:szCs w:val="26"/>
              </w:rPr>
            </w:pPr>
            <w:r w:rsidRPr="00B25BD4">
              <w:rPr>
                <w:sz w:val="26"/>
                <w:szCs w:val="26"/>
              </w:rPr>
              <w:t>«Как учить ребенка дома правилам безопасности»</w:t>
            </w:r>
          </w:p>
          <w:p w:rsidR="00ED18D1" w:rsidRPr="00B25BD4" w:rsidRDefault="00ED18D1" w:rsidP="00D27650">
            <w:pPr>
              <w:rPr>
                <w:i/>
                <w:iCs/>
                <w:sz w:val="26"/>
                <w:szCs w:val="26"/>
              </w:rPr>
            </w:pPr>
            <w:r w:rsidRPr="00B25BD4">
              <w:rPr>
                <w:i/>
                <w:iCs/>
                <w:sz w:val="26"/>
                <w:szCs w:val="26"/>
              </w:rPr>
              <w:t xml:space="preserve">Памятки  </w:t>
            </w:r>
          </w:p>
          <w:p w:rsidR="00ED18D1" w:rsidRPr="00B25BD4" w:rsidRDefault="00ED18D1" w:rsidP="00D27650">
            <w:pPr>
              <w:rPr>
                <w:sz w:val="26"/>
                <w:szCs w:val="26"/>
              </w:rPr>
            </w:pPr>
            <w:r w:rsidRPr="00B25BD4">
              <w:rPr>
                <w:sz w:val="26"/>
                <w:szCs w:val="26"/>
              </w:rPr>
              <w:t xml:space="preserve">«Пожарная  безопасность в лесу»,   «ЧС» </w:t>
            </w:r>
          </w:p>
          <w:p w:rsidR="00ED18D1" w:rsidRPr="00B25BD4" w:rsidRDefault="00ED18D1" w:rsidP="00D27650">
            <w:pPr>
              <w:rPr>
                <w:sz w:val="26"/>
                <w:szCs w:val="26"/>
              </w:rPr>
            </w:pPr>
            <w:r w:rsidRPr="00B25BD4">
              <w:rPr>
                <w:i/>
                <w:iCs/>
                <w:sz w:val="26"/>
                <w:szCs w:val="26"/>
              </w:rPr>
              <w:t>Просмотр презентации</w:t>
            </w:r>
            <w:r w:rsidRPr="00B25BD4">
              <w:rPr>
                <w:sz w:val="26"/>
                <w:szCs w:val="26"/>
              </w:rPr>
              <w:t xml:space="preserve"> «Безопасная дорога детства»</w:t>
            </w:r>
          </w:p>
          <w:p w:rsidR="00ED18D1" w:rsidRPr="00B25BD4" w:rsidRDefault="00ED18D1" w:rsidP="00E80AAB">
            <w:pPr>
              <w:rPr>
                <w:i/>
                <w:iCs/>
                <w:sz w:val="26"/>
                <w:szCs w:val="26"/>
              </w:rPr>
            </w:pPr>
            <w:r w:rsidRPr="00B25BD4">
              <w:rPr>
                <w:i/>
                <w:iCs/>
                <w:sz w:val="26"/>
                <w:szCs w:val="26"/>
              </w:rPr>
              <w:t>Домашнее задание.</w:t>
            </w:r>
          </w:p>
          <w:p w:rsidR="00ED18D1" w:rsidRPr="00B25BD4" w:rsidRDefault="00ED18D1" w:rsidP="00E80AAB">
            <w:pPr>
              <w:rPr>
                <w:sz w:val="26"/>
                <w:szCs w:val="26"/>
              </w:rPr>
            </w:pPr>
            <w:r w:rsidRPr="00B25BD4">
              <w:rPr>
                <w:i/>
                <w:iCs/>
                <w:sz w:val="26"/>
                <w:szCs w:val="26"/>
              </w:rPr>
              <w:t>Рисование иллюстраций</w:t>
            </w:r>
            <w:r w:rsidRPr="00B25BD4">
              <w:rPr>
                <w:sz w:val="26"/>
                <w:szCs w:val="26"/>
              </w:rPr>
              <w:t xml:space="preserve"> по произведениям художественной литературы</w:t>
            </w:r>
          </w:p>
          <w:p w:rsidR="00ED18D1" w:rsidRPr="00B25BD4" w:rsidRDefault="00ED18D1" w:rsidP="00E36E45">
            <w:pPr>
              <w:rPr>
                <w:sz w:val="26"/>
                <w:szCs w:val="26"/>
              </w:rPr>
            </w:pPr>
            <w:r w:rsidRPr="00B25BD4">
              <w:rPr>
                <w:i/>
                <w:iCs/>
                <w:sz w:val="26"/>
                <w:szCs w:val="26"/>
              </w:rPr>
              <w:t>Изготовление атрибутов</w:t>
            </w:r>
            <w:r w:rsidRPr="00B25BD4">
              <w:rPr>
                <w:sz w:val="26"/>
                <w:szCs w:val="26"/>
              </w:rPr>
              <w:t xml:space="preserve"> к с/ролевым играм, дидактических игр.</w:t>
            </w:r>
          </w:p>
          <w:p w:rsidR="00ED18D1" w:rsidRPr="00B25BD4" w:rsidRDefault="00ED18D1" w:rsidP="00E36E45">
            <w:pPr>
              <w:rPr>
                <w:sz w:val="26"/>
                <w:szCs w:val="26"/>
              </w:rPr>
            </w:pPr>
            <w:r w:rsidRPr="00B25BD4">
              <w:rPr>
                <w:i/>
                <w:iCs/>
                <w:sz w:val="26"/>
                <w:szCs w:val="26"/>
              </w:rPr>
              <w:t xml:space="preserve">Родительское собрание </w:t>
            </w:r>
            <w:r w:rsidRPr="00B25BD4">
              <w:rPr>
                <w:sz w:val="26"/>
                <w:szCs w:val="26"/>
              </w:rPr>
              <w:t xml:space="preserve">«Азбука безопасности». </w:t>
            </w:r>
          </w:p>
          <w:p w:rsidR="00ED18D1" w:rsidRPr="00B25BD4" w:rsidRDefault="00ED18D1" w:rsidP="00E36E45">
            <w:pPr>
              <w:rPr>
                <w:sz w:val="26"/>
                <w:szCs w:val="26"/>
              </w:rPr>
            </w:pPr>
          </w:p>
          <w:p w:rsidR="00ED18D1" w:rsidRPr="00B25BD4" w:rsidRDefault="00ED18D1" w:rsidP="00E36E45">
            <w:pPr>
              <w:rPr>
                <w:sz w:val="26"/>
                <w:szCs w:val="26"/>
              </w:rPr>
            </w:pPr>
          </w:p>
          <w:p w:rsidR="00ED18D1" w:rsidRPr="00B25BD4" w:rsidRDefault="00ED18D1" w:rsidP="00E36E45">
            <w:pPr>
              <w:rPr>
                <w:sz w:val="26"/>
                <w:szCs w:val="26"/>
              </w:rPr>
            </w:pPr>
          </w:p>
          <w:p w:rsidR="00ED18D1" w:rsidRPr="00B25BD4" w:rsidRDefault="00ED18D1" w:rsidP="00E36E45">
            <w:pPr>
              <w:rPr>
                <w:sz w:val="26"/>
                <w:szCs w:val="26"/>
              </w:rPr>
            </w:pPr>
          </w:p>
          <w:p w:rsidR="00ED18D1" w:rsidRPr="00B25BD4" w:rsidRDefault="00ED18D1" w:rsidP="00E36E45">
            <w:pPr>
              <w:rPr>
                <w:sz w:val="26"/>
                <w:szCs w:val="26"/>
              </w:rPr>
            </w:pPr>
            <w:r w:rsidRPr="00B25BD4">
              <w:rPr>
                <w:i/>
                <w:iCs/>
                <w:sz w:val="26"/>
                <w:szCs w:val="26"/>
              </w:rPr>
              <w:t>Акция</w:t>
            </w:r>
            <w:r w:rsidRPr="00B25BD4">
              <w:rPr>
                <w:sz w:val="26"/>
                <w:szCs w:val="26"/>
              </w:rPr>
              <w:t xml:space="preserve"> «Защити себя сам». </w:t>
            </w:r>
          </w:p>
          <w:p w:rsidR="00ED18D1" w:rsidRPr="00B25BD4" w:rsidRDefault="00ED18D1" w:rsidP="00E36E45">
            <w:pPr>
              <w:rPr>
                <w:b/>
                <w:bCs/>
                <w:sz w:val="26"/>
                <w:szCs w:val="26"/>
              </w:rPr>
            </w:pPr>
          </w:p>
        </w:tc>
        <w:tc>
          <w:tcPr>
            <w:tcW w:w="6840" w:type="dxa"/>
          </w:tcPr>
          <w:p w:rsidR="00ED18D1" w:rsidRPr="00B25BD4" w:rsidRDefault="00ED18D1" w:rsidP="00E36E45">
            <w:pPr>
              <w:rPr>
                <w:sz w:val="26"/>
                <w:szCs w:val="26"/>
              </w:rPr>
            </w:pPr>
            <w:r w:rsidRPr="00B25BD4">
              <w:rPr>
                <w:sz w:val="26"/>
                <w:szCs w:val="26"/>
              </w:rPr>
              <w:t>- активизировать знания родителей об особенностях обучения детей правилам безопасного поведения, закрепление знаний детей , полученных в детском саду</w:t>
            </w:r>
          </w:p>
          <w:p w:rsidR="00ED18D1" w:rsidRPr="00B25BD4" w:rsidRDefault="00ED18D1" w:rsidP="00A52FB6">
            <w:pPr>
              <w:rPr>
                <w:sz w:val="26"/>
                <w:szCs w:val="26"/>
              </w:rPr>
            </w:pPr>
          </w:p>
          <w:p w:rsidR="00ED18D1" w:rsidRPr="00B25BD4" w:rsidRDefault="00ED18D1" w:rsidP="00A52FB6">
            <w:pPr>
              <w:rPr>
                <w:sz w:val="26"/>
                <w:szCs w:val="26"/>
              </w:rPr>
            </w:pPr>
          </w:p>
          <w:p w:rsidR="00ED18D1" w:rsidRPr="00B25BD4" w:rsidRDefault="00ED18D1" w:rsidP="00A52FB6">
            <w:pPr>
              <w:rPr>
                <w:sz w:val="26"/>
                <w:szCs w:val="26"/>
              </w:rPr>
            </w:pPr>
          </w:p>
          <w:p w:rsidR="00ED18D1" w:rsidRPr="00B25BD4" w:rsidRDefault="00ED18D1" w:rsidP="00A52FB6">
            <w:pPr>
              <w:rPr>
                <w:sz w:val="26"/>
                <w:szCs w:val="26"/>
              </w:rPr>
            </w:pPr>
            <w:r w:rsidRPr="00B25BD4">
              <w:rPr>
                <w:sz w:val="26"/>
                <w:szCs w:val="26"/>
              </w:rPr>
              <w:t>- привлечь родителей к совместному творчеству с детьми</w:t>
            </w:r>
          </w:p>
          <w:p w:rsidR="00ED18D1" w:rsidRPr="00B25BD4" w:rsidRDefault="00ED18D1" w:rsidP="00E36E45">
            <w:pPr>
              <w:rPr>
                <w:sz w:val="26"/>
                <w:szCs w:val="26"/>
              </w:rPr>
            </w:pPr>
            <w:r w:rsidRPr="00B25BD4">
              <w:rPr>
                <w:sz w:val="26"/>
                <w:szCs w:val="26"/>
              </w:rPr>
              <w:t>- помощь в изготовлении дидактических игр, атрибутов к с/р играм, наглядного материала и т.д</w:t>
            </w:r>
          </w:p>
          <w:p w:rsidR="00ED18D1" w:rsidRPr="00B25BD4" w:rsidRDefault="00ED18D1" w:rsidP="00E36E45">
            <w:pPr>
              <w:rPr>
                <w:sz w:val="26"/>
                <w:szCs w:val="26"/>
              </w:rPr>
            </w:pPr>
            <w:r w:rsidRPr="00B25BD4">
              <w:rPr>
                <w:sz w:val="26"/>
                <w:szCs w:val="26"/>
              </w:rPr>
              <w:t xml:space="preserve">- привлечь родителей к совместному проведению развлечения с целью закрепления у детей представлений о безопасности на улице, дома, на природе, при пожаре, при встрече с незнакомыми людьми. Вызвать желание действовать сообща, дружно, подарить радость общения с родными. </w:t>
            </w:r>
          </w:p>
          <w:p w:rsidR="00ED18D1" w:rsidRPr="00B25BD4" w:rsidRDefault="00ED18D1" w:rsidP="00E36E45">
            <w:pPr>
              <w:rPr>
                <w:sz w:val="26"/>
                <w:szCs w:val="26"/>
              </w:rPr>
            </w:pPr>
            <w:r w:rsidRPr="00B25BD4">
              <w:rPr>
                <w:sz w:val="26"/>
                <w:szCs w:val="26"/>
              </w:rPr>
              <w:t>- привлечь к изготовлению листовок о  защите и правилах поведения в опасной обстановке.</w:t>
            </w:r>
          </w:p>
        </w:tc>
      </w:tr>
    </w:tbl>
    <w:p w:rsidR="00ED18D1" w:rsidRPr="00B25BD4" w:rsidRDefault="00ED18D1" w:rsidP="0091554C">
      <w:pPr>
        <w:rPr>
          <w:b/>
          <w:bCs/>
          <w:sz w:val="26"/>
          <w:szCs w:val="26"/>
        </w:rPr>
      </w:pPr>
      <w:r w:rsidRPr="00B25BD4">
        <w:rPr>
          <w:b/>
          <w:bCs/>
          <w:sz w:val="26"/>
          <w:szCs w:val="26"/>
        </w:rPr>
        <w:t xml:space="preserve">     </w:t>
      </w:r>
    </w:p>
    <w:p w:rsidR="00ED18D1" w:rsidRPr="00B25BD4" w:rsidRDefault="00ED18D1" w:rsidP="0091554C">
      <w:pPr>
        <w:rPr>
          <w:b/>
          <w:bCs/>
          <w:sz w:val="26"/>
          <w:szCs w:val="26"/>
        </w:rPr>
        <w:sectPr w:rsidR="00ED18D1" w:rsidRPr="00B25BD4" w:rsidSect="00FF177D">
          <w:pgSz w:w="16838" w:h="11906" w:orient="landscape"/>
          <w:pgMar w:top="1134" w:right="249" w:bottom="244" w:left="238" w:header="709" w:footer="709" w:gutter="0"/>
          <w:cols w:space="708"/>
          <w:docGrid w:linePitch="360"/>
        </w:sectPr>
      </w:pPr>
    </w:p>
    <w:p w:rsidR="00ED18D1" w:rsidRPr="00B25BD4" w:rsidRDefault="00ED18D1" w:rsidP="00C92C62">
      <w:pPr>
        <w:jc w:val="center"/>
        <w:rPr>
          <w:rFonts w:ascii="Comic Sans MS" w:hAnsi="Comic Sans MS" w:cs="Comic Sans MS"/>
          <w:b/>
          <w:bCs/>
          <w:sz w:val="26"/>
          <w:szCs w:val="26"/>
        </w:rPr>
      </w:pPr>
      <w:r w:rsidRPr="00B25BD4">
        <w:rPr>
          <w:rFonts w:ascii="Comic Sans MS" w:hAnsi="Comic Sans MS" w:cs="Comic Sans MS"/>
          <w:b/>
          <w:bCs/>
          <w:sz w:val="26"/>
          <w:szCs w:val="26"/>
        </w:rPr>
        <w:t>Дидактические игры</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«Угадай транспорт»</w:t>
      </w:r>
    </w:p>
    <w:p w:rsidR="00ED18D1" w:rsidRPr="00B25BD4" w:rsidRDefault="00ED18D1" w:rsidP="00C92C62">
      <w:pPr>
        <w:rPr>
          <w:sz w:val="26"/>
          <w:szCs w:val="26"/>
        </w:rPr>
      </w:pPr>
      <w:r w:rsidRPr="00B25BD4">
        <w:rPr>
          <w:sz w:val="26"/>
          <w:szCs w:val="26"/>
        </w:rPr>
        <w:t>Цель: закреплять представления детей транспорте, умение по описанию (загадке) узнавать предметы; развивать смекалку, быстроту мышления и речевую активность.</w:t>
      </w:r>
    </w:p>
    <w:p w:rsidR="00ED18D1" w:rsidRPr="00B25BD4" w:rsidRDefault="00ED18D1" w:rsidP="00C92C62">
      <w:pPr>
        <w:rPr>
          <w:sz w:val="26"/>
          <w:szCs w:val="26"/>
        </w:rPr>
      </w:pPr>
      <w:r w:rsidRPr="00B25BD4">
        <w:rPr>
          <w:sz w:val="26"/>
          <w:szCs w:val="26"/>
        </w:rPr>
        <w:t>Правила: называть транспорт можно после того, как прозвучит загадка о нем. Выигрывает тот, кто больше даст правильных ответов, т.е.  получивший больше картинок с транспортом.</w:t>
      </w:r>
    </w:p>
    <w:p w:rsidR="00ED18D1" w:rsidRPr="00B25BD4" w:rsidRDefault="00ED18D1" w:rsidP="00C92C62">
      <w:pPr>
        <w:rPr>
          <w:sz w:val="26"/>
          <w:szCs w:val="26"/>
        </w:rPr>
      </w:pPr>
    </w:p>
    <w:p w:rsidR="00ED18D1" w:rsidRPr="00B25BD4" w:rsidRDefault="00ED18D1" w:rsidP="00C92C62">
      <w:pPr>
        <w:rPr>
          <w:sz w:val="26"/>
          <w:szCs w:val="26"/>
        </w:rPr>
      </w:pPr>
      <w:r w:rsidRPr="00B25BD4">
        <w:rPr>
          <w:sz w:val="26"/>
          <w:szCs w:val="26"/>
        </w:rPr>
        <w:t>Дом – чудесный бегунок                                 Что за чудо светлый дом?</w:t>
      </w:r>
    </w:p>
    <w:p w:rsidR="00ED18D1" w:rsidRPr="00B25BD4" w:rsidRDefault="00ED18D1" w:rsidP="00C92C62">
      <w:pPr>
        <w:rPr>
          <w:sz w:val="26"/>
          <w:szCs w:val="26"/>
        </w:rPr>
      </w:pPr>
      <w:r w:rsidRPr="00B25BD4">
        <w:rPr>
          <w:sz w:val="26"/>
          <w:szCs w:val="26"/>
        </w:rPr>
        <w:t>На  своей восьмерке ног.                                 Пассажиров много в нем.</w:t>
      </w:r>
    </w:p>
    <w:p w:rsidR="00ED18D1" w:rsidRPr="00B25BD4" w:rsidRDefault="00ED18D1" w:rsidP="00C92C62">
      <w:pPr>
        <w:rPr>
          <w:sz w:val="26"/>
          <w:szCs w:val="26"/>
        </w:rPr>
      </w:pPr>
      <w:r w:rsidRPr="00B25BD4">
        <w:rPr>
          <w:sz w:val="26"/>
          <w:szCs w:val="26"/>
        </w:rPr>
        <w:t>Бегает аллейкой                                                Носит обувь из резины</w:t>
      </w:r>
    </w:p>
    <w:p w:rsidR="00ED18D1" w:rsidRPr="00B25BD4" w:rsidRDefault="00ED18D1" w:rsidP="00C92C62">
      <w:pPr>
        <w:rPr>
          <w:sz w:val="26"/>
          <w:szCs w:val="26"/>
        </w:rPr>
      </w:pPr>
      <w:r w:rsidRPr="00B25BD4">
        <w:rPr>
          <w:sz w:val="26"/>
          <w:szCs w:val="26"/>
        </w:rPr>
        <w:t>По стальным двум змейкам.                            И питается бензином.</w:t>
      </w:r>
    </w:p>
    <w:p w:rsidR="00ED18D1" w:rsidRPr="00B25BD4" w:rsidRDefault="00ED18D1" w:rsidP="00C92C62">
      <w:pPr>
        <w:rPr>
          <w:sz w:val="26"/>
          <w:szCs w:val="26"/>
        </w:rPr>
      </w:pPr>
      <w:r w:rsidRPr="00B25BD4">
        <w:rPr>
          <w:sz w:val="26"/>
          <w:szCs w:val="26"/>
        </w:rPr>
        <w:t xml:space="preserve">                              Трамвай                                                                   автобус                                    </w:t>
      </w:r>
    </w:p>
    <w:p w:rsidR="00ED18D1" w:rsidRPr="00B25BD4" w:rsidRDefault="00ED18D1" w:rsidP="00C92C62">
      <w:pPr>
        <w:rPr>
          <w:sz w:val="26"/>
          <w:szCs w:val="26"/>
        </w:rPr>
      </w:pPr>
    </w:p>
    <w:p w:rsidR="00ED18D1" w:rsidRPr="00B25BD4" w:rsidRDefault="00ED18D1" w:rsidP="00C92C62">
      <w:pPr>
        <w:rPr>
          <w:sz w:val="26"/>
          <w:szCs w:val="26"/>
        </w:rPr>
      </w:pPr>
      <w:r w:rsidRPr="00B25BD4">
        <w:rPr>
          <w:sz w:val="26"/>
          <w:szCs w:val="26"/>
        </w:rPr>
        <w:t>Этот конь не ест овса,                                        Их видно повсюду. Их видно из окон,</w:t>
      </w:r>
    </w:p>
    <w:p w:rsidR="00ED18D1" w:rsidRPr="00B25BD4" w:rsidRDefault="00ED18D1" w:rsidP="00C92C62">
      <w:pPr>
        <w:rPr>
          <w:sz w:val="26"/>
          <w:szCs w:val="26"/>
        </w:rPr>
      </w:pPr>
      <w:r w:rsidRPr="00B25BD4">
        <w:rPr>
          <w:sz w:val="26"/>
          <w:szCs w:val="26"/>
        </w:rPr>
        <w:t>Вместо ног – два колеса.                                   По улице движутся быстрым потоком.</w:t>
      </w:r>
    </w:p>
    <w:p w:rsidR="00ED18D1" w:rsidRPr="00B25BD4" w:rsidRDefault="00ED18D1" w:rsidP="00C92C62">
      <w:pPr>
        <w:rPr>
          <w:sz w:val="26"/>
          <w:szCs w:val="26"/>
        </w:rPr>
      </w:pPr>
      <w:r w:rsidRPr="00B25BD4">
        <w:rPr>
          <w:sz w:val="26"/>
          <w:szCs w:val="26"/>
        </w:rPr>
        <w:t>Сядь верхом и мчись на нем!                            Они перевозят различные грузы –</w:t>
      </w:r>
    </w:p>
    <w:p w:rsidR="00ED18D1" w:rsidRPr="00B25BD4" w:rsidRDefault="00ED18D1" w:rsidP="00C92C62">
      <w:pPr>
        <w:rPr>
          <w:sz w:val="26"/>
          <w:szCs w:val="26"/>
        </w:rPr>
      </w:pPr>
      <w:r w:rsidRPr="00B25BD4">
        <w:rPr>
          <w:sz w:val="26"/>
          <w:szCs w:val="26"/>
        </w:rPr>
        <w:t>Только лучше правь рулем!                               Кирпич и железо, зерно и арбузы.</w:t>
      </w:r>
    </w:p>
    <w:p w:rsidR="00ED18D1" w:rsidRPr="00B25BD4" w:rsidRDefault="00ED18D1" w:rsidP="00C92C62">
      <w:pPr>
        <w:rPr>
          <w:sz w:val="26"/>
          <w:szCs w:val="26"/>
        </w:rPr>
      </w:pPr>
      <w:r w:rsidRPr="00B25BD4">
        <w:rPr>
          <w:sz w:val="26"/>
          <w:szCs w:val="26"/>
        </w:rPr>
        <w:t xml:space="preserve">                               Велосипед                                                              грузовики</w:t>
      </w:r>
    </w:p>
    <w:p w:rsidR="00ED18D1" w:rsidRPr="00B25BD4" w:rsidRDefault="00ED18D1" w:rsidP="00C92C62">
      <w:pPr>
        <w:rPr>
          <w:sz w:val="26"/>
          <w:szCs w:val="26"/>
        </w:rPr>
      </w:pPr>
    </w:p>
    <w:p w:rsidR="00ED18D1" w:rsidRPr="00B25BD4" w:rsidRDefault="00ED18D1" w:rsidP="00C92C62">
      <w:pPr>
        <w:rPr>
          <w:sz w:val="26"/>
          <w:szCs w:val="26"/>
        </w:rPr>
      </w:pPr>
      <w:r w:rsidRPr="00B25BD4">
        <w:rPr>
          <w:sz w:val="26"/>
          <w:szCs w:val="26"/>
        </w:rPr>
        <w:t>К нам во двор забрался «крот»,                         Мчится огненной стрелой,                                        Роет землю у ворот                                             Мчится вдаль машина.</w:t>
      </w:r>
    </w:p>
    <w:p w:rsidR="00ED18D1" w:rsidRPr="00B25BD4" w:rsidRDefault="00ED18D1" w:rsidP="00C92C62">
      <w:pPr>
        <w:rPr>
          <w:sz w:val="26"/>
          <w:szCs w:val="26"/>
        </w:rPr>
      </w:pPr>
      <w:r w:rsidRPr="00B25BD4">
        <w:rPr>
          <w:sz w:val="26"/>
          <w:szCs w:val="26"/>
        </w:rPr>
        <w:t>Сотни рук он заменяет                                       И зальет пожар любой</w:t>
      </w:r>
    </w:p>
    <w:p w:rsidR="00ED18D1" w:rsidRPr="00B25BD4" w:rsidRDefault="00ED18D1" w:rsidP="00C92C62">
      <w:pPr>
        <w:rPr>
          <w:sz w:val="26"/>
          <w:szCs w:val="26"/>
        </w:rPr>
      </w:pPr>
      <w:r w:rsidRPr="00B25BD4">
        <w:rPr>
          <w:sz w:val="26"/>
          <w:szCs w:val="26"/>
        </w:rPr>
        <w:t>Без лопаты  он копает.                                       Смелая дружина.</w:t>
      </w:r>
    </w:p>
    <w:p w:rsidR="00ED18D1" w:rsidRPr="00B25BD4" w:rsidRDefault="00ED18D1" w:rsidP="00C92C62">
      <w:pPr>
        <w:rPr>
          <w:sz w:val="26"/>
          <w:szCs w:val="26"/>
        </w:rPr>
      </w:pPr>
      <w:r w:rsidRPr="00B25BD4">
        <w:rPr>
          <w:sz w:val="26"/>
          <w:szCs w:val="26"/>
        </w:rPr>
        <w:t xml:space="preserve">                              Экскаватор                                                                пожарная машина.</w:t>
      </w:r>
    </w:p>
    <w:p w:rsidR="00ED18D1" w:rsidRPr="00B25BD4" w:rsidRDefault="00ED18D1" w:rsidP="00C92C62">
      <w:pPr>
        <w:rPr>
          <w:sz w:val="26"/>
          <w:szCs w:val="26"/>
        </w:rPr>
      </w:pPr>
      <w:r w:rsidRPr="00B25BD4">
        <w:rPr>
          <w:sz w:val="26"/>
          <w:szCs w:val="26"/>
        </w:rPr>
        <w:t xml:space="preserve">  </w:t>
      </w:r>
    </w:p>
    <w:p w:rsidR="00ED18D1" w:rsidRPr="00B25BD4" w:rsidRDefault="00ED18D1" w:rsidP="00C92C62">
      <w:pPr>
        <w:rPr>
          <w:sz w:val="26"/>
          <w:szCs w:val="26"/>
        </w:rPr>
      </w:pPr>
      <w:r w:rsidRPr="00B25BD4">
        <w:rPr>
          <w:sz w:val="26"/>
          <w:szCs w:val="26"/>
        </w:rPr>
        <w:t>Полотно, а не дорожка,                                      Эта сильная машина</w:t>
      </w:r>
    </w:p>
    <w:p w:rsidR="00ED18D1" w:rsidRPr="00B25BD4" w:rsidRDefault="00ED18D1" w:rsidP="00C92C62">
      <w:pPr>
        <w:rPr>
          <w:sz w:val="26"/>
          <w:szCs w:val="26"/>
        </w:rPr>
      </w:pPr>
      <w:r w:rsidRPr="00B25BD4">
        <w:rPr>
          <w:sz w:val="26"/>
          <w:szCs w:val="26"/>
        </w:rPr>
        <w:t>Конь не конь – сороконожка.                            Едет на огромных шинах.</w:t>
      </w:r>
    </w:p>
    <w:p w:rsidR="00ED18D1" w:rsidRPr="00B25BD4" w:rsidRDefault="00ED18D1" w:rsidP="00C92C62">
      <w:pPr>
        <w:rPr>
          <w:sz w:val="26"/>
          <w:szCs w:val="26"/>
        </w:rPr>
      </w:pPr>
      <w:r w:rsidRPr="00B25BD4">
        <w:rPr>
          <w:sz w:val="26"/>
          <w:szCs w:val="26"/>
        </w:rPr>
        <w:t>По дорожке той ползет,                                     Сразу полгоры убрал</w:t>
      </w:r>
    </w:p>
    <w:p w:rsidR="00ED18D1" w:rsidRPr="00B25BD4" w:rsidRDefault="00ED18D1" w:rsidP="00C92C62">
      <w:pPr>
        <w:rPr>
          <w:sz w:val="26"/>
          <w:szCs w:val="26"/>
        </w:rPr>
      </w:pPr>
      <w:r w:rsidRPr="00B25BD4">
        <w:rPr>
          <w:sz w:val="26"/>
          <w:szCs w:val="26"/>
        </w:rPr>
        <w:t>Весь обоз один везет.                                         Семитонный</w:t>
      </w:r>
    </w:p>
    <w:p w:rsidR="00ED18D1" w:rsidRPr="00B25BD4" w:rsidRDefault="00ED18D1" w:rsidP="00C92C62">
      <w:pPr>
        <w:rPr>
          <w:sz w:val="26"/>
          <w:szCs w:val="26"/>
        </w:rPr>
      </w:pPr>
      <w:r w:rsidRPr="00B25BD4">
        <w:rPr>
          <w:sz w:val="26"/>
          <w:szCs w:val="26"/>
        </w:rPr>
        <w:t xml:space="preserve">                              Поезд                                                                     самосвал</w:t>
      </w:r>
    </w:p>
    <w:p w:rsidR="00ED18D1" w:rsidRPr="00B25BD4" w:rsidRDefault="00ED18D1" w:rsidP="00C92C62">
      <w:pPr>
        <w:rPr>
          <w:sz w:val="26"/>
          <w:szCs w:val="26"/>
        </w:rPr>
      </w:pPr>
    </w:p>
    <w:p w:rsidR="00ED18D1" w:rsidRPr="00B25BD4" w:rsidRDefault="00ED18D1" w:rsidP="00C92C62">
      <w:pPr>
        <w:rPr>
          <w:sz w:val="26"/>
          <w:szCs w:val="26"/>
        </w:rPr>
      </w:pPr>
      <w:r w:rsidRPr="00B25BD4">
        <w:rPr>
          <w:sz w:val="26"/>
          <w:szCs w:val="26"/>
        </w:rPr>
        <w:t>Чтобы он тебя повез,                                          Овсом не кормят,</w:t>
      </w:r>
    </w:p>
    <w:p w:rsidR="00ED18D1" w:rsidRPr="00B25BD4" w:rsidRDefault="00ED18D1" w:rsidP="00C92C62">
      <w:pPr>
        <w:rPr>
          <w:sz w:val="26"/>
          <w:szCs w:val="26"/>
        </w:rPr>
      </w:pPr>
      <w:r w:rsidRPr="00B25BD4">
        <w:rPr>
          <w:sz w:val="26"/>
          <w:szCs w:val="26"/>
        </w:rPr>
        <w:t>Не попросит он овес.                                         Кнутом не гонят,</w:t>
      </w:r>
    </w:p>
    <w:p w:rsidR="00ED18D1" w:rsidRPr="00B25BD4" w:rsidRDefault="00ED18D1" w:rsidP="00C92C62">
      <w:pPr>
        <w:rPr>
          <w:sz w:val="26"/>
          <w:szCs w:val="26"/>
        </w:rPr>
      </w:pPr>
      <w:r w:rsidRPr="00B25BD4">
        <w:rPr>
          <w:sz w:val="26"/>
          <w:szCs w:val="26"/>
        </w:rPr>
        <w:t>Накорми его бензином,                                     А как пашет -  пять плугов</w:t>
      </w:r>
    </w:p>
    <w:p w:rsidR="00ED18D1" w:rsidRPr="00B25BD4" w:rsidRDefault="00ED18D1" w:rsidP="00C92C62">
      <w:pPr>
        <w:rPr>
          <w:sz w:val="26"/>
          <w:szCs w:val="26"/>
        </w:rPr>
      </w:pPr>
      <w:r w:rsidRPr="00B25BD4">
        <w:rPr>
          <w:sz w:val="26"/>
          <w:szCs w:val="26"/>
        </w:rPr>
        <w:t>На копыта дай резину.                                                                                   Тащит.</w:t>
      </w:r>
    </w:p>
    <w:p w:rsidR="00ED18D1" w:rsidRPr="00B25BD4" w:rsidRDefault="00ED18D1" w:rsidP="00C92C62">
      <w:pPr>
        <w:rPr>
          <w:sz w:val="26"/>
          <w:szCs w:val="26"/>
        </w:rPr>
      </w:pPr>
      <w:r w:rsidRPr="00B25BD4">
        <w:rPr>
          <w:sz w:val="26"/>
          <w:szCs w:val="26"/>
        </w:rPr>
        <w:t>И тогда поднявши пыль,                                                                    трактор.</w:t>
      </w:r>
    </w:p>
    <w:p w:rsidR="00ED18D1" w:rsidRPr="00B25BD4" w:rsidRDefault="00ED18D1" w:rsidP="00C92C62">
      <w:pPr>
        <w:rPr>
          <w:sz w:val="26"/>
          <w:szCs w:val="26"/>
        </w:rPr>
      </w:pPr>
      <w:r w:rsidRPr="00B25BD4">
        <w:rPr>
          <w:sz w:val="26"/>
          <w:szCs w:val="26"/>
        </w:rPr>
        <w:t>Побежит…</w:t>
      </w:r>
    </w:p>
    <w:p w:rsidR="00ED18D1" w:rsidRPr="00B25BD4" w:rsidRDefault="00ED18D1" w:rsidP="00C92C62">
      <w:pPr>
        <w:rPr>
          <w:sz w:val="26"/>
          <w:szCs w:val="26"/>
        </w:rPr>
      </w:pPr>
      <w:r w:rsidRPr="00B25BD4">
        <w:rPr>
          <w:sz w:val="26"/>
          <w:szCs w:val="26"/>
        </w:rPr>
        <w:t xml:space="preserve">                                 Автомобиль.</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«Светофор».</w:t>
      </w:r>
    </w:p>
    <w:p w:rsidR="00ED18D1" w:rsidRPr="00B25BD4" w:rsidRDefault="00ED18D1" w:rsidP="00C92C62">
      <w:pPr>
        <w:rPr>
          <w:sz w:val="26"/>
          <w:szCs w:val="26"/>
        </w:rPr>
      </w:pPr>
      <w:r w:rsidRPr="00B25BD4">
        <w:rPr>
          <w:sz w:val="26"/>
          <w:szCs w:val="26"/>
        </w:rPr>
        <w:t>Цель:  закрепить представления детей о назначении светофора, его сигналах; закрепить представление о цвете.</w:t>
      </w:r>
    </w:p>
    <w:p w:rsidR="00ED18D1" w:rsidRPr="00B25BD4" w:rsidRDefault="00ED18D1" w:rsidP="00C92C62">
      <w:pPr>
        <w:rPr>
          <w:sz w:val="26"/>
          <w:szCs w:val="26"/>
        </w:rPr>
      </w:pPr>
      <w:r w:rsidRPr="00B25BD4">
        <w:rPr>
          <w:sz w:val="26"/>
          <w:szCs w:val="26"/>
        </w:rPr>
        <w:t>Материал: цветные кружки (желтые, красные, зеленые), макет светофора.</w:t>
      </w:r>
    </w:p>
    <w:p w:rsidR="00ED18D1" w:rsidRPr="00B25BD4" w:rsidRDefault="00ED18D1" w:rsidP="00C92C62">
      <w:pPr>
        <w:rPr>
          <w:sz w:val="26"/>
          <w:szCs w:val="26"/>
        </w:rPr>
      </w:pPr>
      <w:r w:rsidRPr="00B25BD4">
        <w:rPr>
          <w:sz w:val="26"/>
          <w:szCs w:val="26"/>
        </w:rPr>
        <w:t>Воспитатель раздает детям кружки цветные. Последовательно переключает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«Слушай – запоминай».</w:t>
      </w:r>
    </w:p>
    <w:p w:rsidR="00ED18D1" w:rsidRPr="00B25BD4" w:rsidRDefault="00ED18D1" w:rsidP="00C92C62">
      <w:pPr>
        <w:rPr>
          <w:sz w:val="26"/>
          <w:szCs w:val="26"/>
        </w:rPr>
      </w:pPr>
      <w:r w:rsidRPr="00B25BD4">
        <w:rPr>
          <w:sz w:val="26"/>
          <w:szCs w:val="26"/>
        </w:rPr>
        <w:t>Цель: уточнить и закрепить знания детей о правилах поведения на улице, о правилах дорожного движения.</w:t>
      </w:r>
    </w:p>
    <w:p w:rsidR="00ED18D1" w:rsidRPr="00B25BD4" w:rsidRDefault="00ED18D1" w:rsidP="00C92C62">
      <w:pPr>
        <w:rPr>
          <w:sz w:val="26"/>
          <w:szCs w:val="26"/>
        </w:rPr>
      </w:pPr>
      <w:r w:rsidRPr="00B25BD4">
        <w:rPr>
          <w:sz w:val="26"/>
          <w:szCs w:val="26"/>
        </w:rPr>
        <w:t>Принимают участие все желающие. Ведущий  держит в руках жезл, подходит к одному из играющих , передает ему жезл и задает вопрос . Если ответ правильный  ведущий передает жезл другому участнику. Кто не ответил выбывает. Примерные вопросы:</w:t>
      </w:r>
    </w:p>
    <w:p w:rsidR="00ED18D1" w:rsidRPr="00B25BD4" w:rsidRDefault="00ED18D1" w:rsidP="00C92C62">
      <w:pPr>
        <w:rPr>
          <w:sz w:val="26"/>
          <w:szCs w:val="26"/>
        </w:rPr>
      </w:pPr>
      <w:r w:rsidRPr="00B25BD4">
        <w:rPr>
          <w:sz w:val="26"/>
          <w:szCs w:val="26"/>
        </w:rPr>
        <w:t>Сколько сигналов у светофора?</w:t>
      </w:r>
    </w:p>
    <w:p w:rsidR="00ED18D1" w:rsidRPr="00B25BD4" w:rsidRDefault="00ED18D1" w:rsidP="00C92C62">
      <w:pPr>
        <w:rPr>
          <w:sz w:val="26"/>
          <w:szCs w:val="26"/>
        </w:rPr>
      </w:pPr>
      <w:r w:rsidRPr="00B25BD4">
        <w:rPr>
          <w:sz w:val="26"/>
          <w:szCs w:val="26"/>
        </w:rPr>
        <w:t>Можно ли переходить улицу на желтый сигнал светофора?</w:t>
      </w:r>
    </w:p>
    <w:p w:rsidR="00ED18D1" w:rsidRPr="00B25BD4" w:rsidRDefault="00ED18D1" w:rsidP="00C92C62">
      <w:pPr>
        <w:rPr>
          <w:sz w:val="26"/>
          <w:szCs w:val="26"/>
        </w:rPr>
      </w:pPr>
      <w:r w:rsidRPr="00B25BD4">
        <w:rPr>
          <w:sz w:val="26"/>
          <w:szCs w:val="26"/>
        </w:rPr>
        <w:t>Что означает красный сигнал светофора?</w:t>
      </w:r>
    </w:p>
    <w:p w:rsidR="00ED18D1" w:rsidRPr="00B25BD4" w:rsidRDefault="00ED18D1" w:rsidP="00C92C62">
      <w:pPr>
        <w:rPr>
          <w:sz w:val="26"/>
          <w:szCs w:val="26"/>
        </w:rPr>
      </w:pPr>
      <w:r w:rsidRPr="00B25BD4">
        <w:rPr>
          <w:sz w:val="26"/>
          <w:szCs w:val="26"/>
        </w:rPr>
        <w:t>При каком сигнале светофора можно переходить улицу?</w:t>
      </w:r>
    </w:p>
    <w:p w:rsidR="00ED18D1" w:rsidRPr="00B25BD4" w:rsidRDefault="00ED18D1" w:rsidP="00C92C62">
      <w:pPr>
        <w:rPr>
          <w:sz w:val="26"/>
          <w:szCs w:val="26"/>
        </w:rPr>
      </w:pPr>
      <w:r w:rsidRPr="00B25BD4">
        <w:rPr>
          <w:sz w:val="26"/>
          <w:szCs w:val="26"/>
        </w:rPr>
        <w:t>Можно ли разговаривать во время движения с водителем?</w:t>
      </w:r>
    </w:p>
    <w:p w:rsidR="00ED18D1" w:rsidRPr="00B25BD4" w:rsidRDefault="00ED18D1" w:rsidP="00C92C62">
      <w:pPr>
        <w:rPr>
          <w:sz w:val="26"/>
          <w:szCs w:val="26"/>
        </w:rPr>
      </w:pPr>
      <w:r w:rsidRPr="00B25BD4">
        <w:rPr>
          <w:sz w:val="26"/>
          <w:szCs w:val="26"/>
        </w:rPr>
        <w:t>Как обозначаются пешеходные переходы? «зеброй»</w:t>
      </w:r>
    </w:p>
    <w:p w:rsidR="00ED18D1" w:rsidRPr="00B25BD4" w:rsidRDefault="00ED18D1" w:rsidP="00C92C62">
      <w:pPr>
        <w:rPr>
          <w:sz w:val="26"/>
          <w:szCs w:val="26"/>
        </w:rPr>
      </w:pPr>
      <w:r w:rsidRPr="00B25BD4">
        <w:rPr>
          <w:sz w:val="26"/>
          <w:szCs w:val="26"/>
        </w:rPr>
        <w:t>Можно ли ходить и играть на мостовой?    И т.д.</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«Это я, это я, это все мои друзья».</w:t>
      </w:r>
    </w:p>
    <w:p w:rsidR="00ED18D1" w:rsidRPr="00B25BD4" w:rsidRDefault="00ED18D1" w:rsidP="00C92C62">
      <w:pPr>
        <w:rPr>
          <w:sz w:val="26"/>
          <w:szCs w:val="26"/>
        </w:rPr>
      </w:pPr>
      <w:r w:rsidRPr="00B25BD4">
        <w:rPr>
          <w:sz w:val="26"/>
          <w:szCs w:val="26"/>
        </w:rPr>
        <w:t>Цель: закреплять знания детей о правилах дорожного движения.</w:t>
      </w:r>
    </w:p>
    <w:p w:rsidR="00ED18D1" w:rsidRPr="00B25BD4" w:rsidRDefault="00ED18D1" w:rsidP="00C92C62">
      <w:pPr>
        <w:rPr>
          <w:sz w:val="26"/>
          <w:szCs w:val="26"/>
        </w:rPr>
      </w:pPr>
      <w:r w:rsidRPr="00B25BD4">
        <w:rPr>
          <w:sz w:val="26"/>
          <w:szCs w:val="26"/>
        </w:rPr>
        <w:t>Кто из вас идет вперед</w:t>
      </w:r>
    </w:p>
    <w:p w:rsidR="00ED18D1" w:rsidRPr="00B25BD4" w:rsidRDefault="00ED18D1" w:rsidP="00C92C62">
      <w:pPr>
        <w:rPr>
          <w:sz w:val="26"/>
          <w:szCs w:val="26"/>
        </w:rPr>
      </w:pPr>
      <w:r w:rsidRPr="00B25BD4">
        <w:rPr>
          <w:sz w:val="26"/>
          <w:szCs w:val="26"/>
        </w:rPr>
        <w:t>Только там, где переход? (Это я….)</w:t>
      </w:r>
    </w:p>
    <w:p w:rsidR="00ED18D1" w:rsidRPr="00B25BD4" w:rsidRDefault="00ED18D1" w:rsidP="00C92C62">
      <w:pPr>
        <w:rPr>
          <w:sz w:val="26"/>
          <w:szCs w:val="26"/>
        </w:rPr>
      </w:pPr>
      <w:r w:rsidRPr="00B25BD4">
        <w:rPr>
          <w:sz w:val="26"/>
          <w:szCs w:val="26"/>
        </w:rPr>
        <w:t>Кто летит вперед так скоро,</w:t>
      </w:r>
    </w:p>
    <w:p w:rsidR="00ED18D1" w:rsidRPr="00B25BD4" w:rsidRDefault="00ED18D1" w:rsidP="00C92C62">
      <w:pPr>
        <w:rPr>
          <w:sz w:val="26"/>
          <w:szCs w:val="26"/>
        </w:rPr>
      </w:pPr>
      <w:r w:rsidRPr="00B25BD4">
        <w:rPr>
          <w:sz w:val="26"/>
          <w:szCs w:val="26"/>
        </w:rPr>
        <w:t>Что не видит светофора?  (молчат)</w:t>
      </w:r>
    </w:p>
    <w:p w:rsidR="00ED18D1" w:rsidRPr="00B25BD4" w:rsidRDefault="00ED18D1" w:rsidP="00C92C62">
      <w:pPr>
        <w:rPr>
          <w:sz w:val="26"/>
          <w:szCs w:val="26"/>
        </w:rPr>
      </w:pPr>
      <w:r w:rsidRPr="00B25BD4">
        <w:rPr>
          <w:sz w:val="26"/>
          <w:szCs w:val="26"/>
        </w:rPr>
        <w:t>Кто из вас,  идя домой,</w:t>
      </w:r>
    </w:p>
    <w:p w:rsidR="00ED18D1" w:rsidRPr="00B25BD4" w:rsidRDefault="00ED18D1" w:rsidP="00C92C62">
      <w:pPr>
        <w:rPr>
          <w:sz w:val="26"/>
          <w:szCs w:val="26"/>
        </w:rPr>
      </w:pPr>
      <w:r w:rsidRPr="00B25BD4">
        <w:rPr>
          <w:sz w:val="26"/>
          <w:szCs w:val="26"/>
        </w:rPr>
        <w:t>Держит путь по мостовой? (молчат)</w:t>
      </w:r>
    </w:p>
    <w:p w:rsidR="00ED18D1" w:rsidRPr="00B25BD4" w:rsidRDefault="00ED18D1" w:rsidP="00C92C62">
      <w:pPr>
        <w:rPr>
          <w:sz w:val="26"/>
          <w:szCs w:val="26"/>
        </w:rPr>
      </w:pPr>
      <w:r w:rsidRPr="00B25BD4">
        <w:rPr>
          <w:sz w:val="26"/>
          <w:szCs w:val="26"/>
        </w:rPr>
        <w:t>Знает кто, что красный свет –</w:t>
      </w:r>
    </w:p>
    <w:p w:rsidR="00ED18D1" w:rsidRPr="00B25BD4" w:rsidRDefault="00ED18D1" w:rsidP="00C92C62">
      <w:pPr>
        <w:rPr>
          <w:sz w:val="26"/>
          <w:szCs w:val="26"/>
        </w:rPr>
      </w:pPr>
      <w:r w:rsidRPr="00B25BD4">
        <w:rPr>
          <w:sz w:val="26"/>
          <w:szCs w:val="26"/>
        </w:rPr>
        <w:t>Это значит – хода нет? (это я..)</w:t>
      </w:r>
    </w:p>
    <w:p w:rsidR="00ED18D1" w:rsidRPr="00B25BD4" w:rsidRDefault="00ED18D1" w:rsidP="00C92C62">
      <w:pPr>
        <w:rPr>
          <w:sz w:val="26"/>
          <w:szCs w:val="26"/>
        </w:rPr>
      </w:pPr>
      <w:r w:rsidRPr="00B25BD4">
        <w:rPr>
          <w:sz w:val="26"/>
          <w:szCs w:val="26"/>
        </w:rPr>
        <w:t>Кто трамвай обходит сзади? (молчат)</w:t>
      </w:r>
    </w:p>
    <w:p w:rsidR="00ED18D1" w:rsidRPr="00B25BD4" w:rsidRDefault="00ED18D1" w:rsidP="00C92C62">
      <w:pPr>
        <w:rPr>
          <w:sz w:val="26"/>
          <w:szCs w:val="26"/>
        </w:rPr>
      </w:pPr>
      <w:r w:rsidRPr="00B25BD4">
        <w:rPr>
          <w:sz w:val="26"/>
          <w:szCs w:val="26"/>
        </w:rPr>
        <w:t>Знает кто, зеленый свет –</w:t>
      </w:r>
    </w:p>
    <w:p w:rsidR="00ED18D1" w:rsidRPr="00B25BD4" w:rsidRDefault="00ED18D1" w:rsidP="00C92C62">
      <w:pPr>
        <w:rPr>
          <w:sz w:val="26"/>
          <w:szCs w:val="26"/>
        </w:rPr>
      </w:pPr>
      <w:r w:rsidRPr="00B25BD4">
        <w:rPr>
          <w:sz w:val="26"/>
          <w:szCs w:val="26"/>
        </w:rPr>
        <w:t>Путь свободен, препятствий нет? (это я..)   и т.д.</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«Веселый жезл»</w:t>
      </w:r>
    </w:p>
    <w:p w:rsidR="00ED18D1" w:rsidRPr="00B25BD4" w:rsidRDefault="00ED18D1" w:rsidP="00C92C62">
      <w:pPr>
        <w:rPr>
          <w:sz w:val="26"/>
          <w:szCs w:val="26"/>
        </w:rPr>
      </w:pPr>
      <w:r w:rsidRPr="00B25BD4">
        <w:rPr>
          <w:sz w:val="26"/>
          <w:szCs w:val="26"/>
        </w:rPr>
        <w:t>Цель: обобщить представления детей о правилах поведения пешеходов на улице; активизировать знания детей, их речь, память, мышление, воспитывать желание выполнять ПДД в жизни.</w:t>
      </w:r>
    </w:p>
    <w:p w:rsidR="00ED18D1" w:rsidRPr="00B25BD4" w:rsidRDefault="00ED18D1" w:rsidP="00C92C62">
      <w:pPr>
        <w:rPr>
          <w:sz w:val="26"/>
          <w:szCs w:val="26"/>
        </w:rPr>
      </w:pPr>
      <w:r w:rsidRPr="00B25BD4">
        <w:rPr>
          <w:sz w:val="26"/>
          <w:szCs w:val="26"/>
        </w:rPr>
        <w:t xml:space="preserve">Дети стоят по кругу. Тот у кого в руках жезл должен назвать одно из правил поведения пешехода на улице. Тот кто не смог ничего сказать выбывает. Победитель тот, кто назвал больше правил.  </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Что будет, если…»</w:t>
      </w:r>
    </w:p>
    <w:p w:rsidR="00ED18D1" w:rsidRPr="00B25BD4" w:rsidRDefault="00ED18D1" w:rsidP="00C92C62">
      <w:pPr>
        <w:rPr>
          <w:sz w:val="26"/>
          <w:szCs w:val="26"/>
        </w:rPr>
      </w:pPr>
      <w:r w:rsidRPr="00B25BD4">
        <w:rPr>
          <w:sz w:val="26"/>
          <w:szCs w:val="26"/>
        </w:rPr>
        <w:t>Цель: выяснить, для чего нужны правила ДД,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«Автобус» сюжетно-ролевая игра.</w:t>
      </w:r>
    </w:p>
    <w:p w:rsidR="00ED18D1" w:rsidRPr="00B25BD4" w:rsidRDefault="00ED18D1" w:rsidP="00C92C62">
      <w:pPr>
        <w:rPr>
          <w:sz w:val="26"/>
          <w:szCs w:val="26"/>
        </w:rPr>
      </w:pPr>
      <w:r w:rsidRPr="00B25BD4">
        <w:rPr>
          <w:sz w:val="26"/>
          <w:szCs w:val="26"/>
        </w:rPr>
        <w:t>Цель: закреплять и совершенствовать знания детей об общественном транспорте, правилах поведения в общественном транспорте, обогащать игровой опыт детей: определять сюжет и тему игры, распределять роли. Учить детей включаться в разные ролевые диалоги (совершенствовать речевые навыки). Формировать доброжелательные взаимоотношения.</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«Научим Незнайку ПДД».</w:t>
      </w:r>
    </w:p>
    <w:p w:rsidR="00ED18D1" w:rsidRPr="00B25BD4" w:rsidRDefault="00ED18D1" w:rsidP="00C92C62">
      <w:pPr>
        <w:rPr>
          <w:sz w:val="26"/>
          <w:szCs w:val="26"/>
        </w:rPr>
      </w:pPr>
      <w:r w:rsidRPr="00B25BD4">
        <w:rPr>
          <w:sz w:val="26"/>
          <w:szCs w:val="26"/>
        </w:rPr>
        <w:t>Цель: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p w:rsidR="00ED18D1" w:rsidRPr="00B25BD4" w:rsidRDefault="00ED18D1" w:rsidP="00C92C62">
      <w:pPr>
        <w:rPr>
          <w:sz w:val="26"/>
          <w:szCs w:val="26"/>
        </w:rPr>
      </w:pPr>
    </w:p>
    <w:p w:rsidR="00ED18D1" w:rsidRPr="00B25BD4" w:rsidRDefault="00ED18D1" w:rsidP="00C92C62">
      <w:pPr>
        <w:rPr>
          <w:sz w:val="26"/>
          <w:szCs w:val="26"/>
        </w:rPr>
      </w:pPr>
      <w:r w:rsidRPr="00B25BD4">
        <w:rPr>
          <w:b/>
          <w:bCs/>
          <w:sz w:val="26"/>
          <w:szCs w:val="26"/>
        </w:rPr>
        <w:t>«Угадайка».</w:t>
      </w:r>
    </w:p>
    <w:p w:rsidR="00ED18D1" w:rsidRPr="00B25BD4" w:rsidRDefault="00ED18D1" w:rsidP="00C92C62">
      <w:pPr>
        <w:rPr>
          <w:sz w:val="26"/>
          <w:szCs w:val="26"/>
        </w:rPr>
      </w:pPr>
      <w:r w:rsidRPr="00B25BD4">
        <w:rPr>
          <w:sz w:val="26"/>
          <w:szCs w:val="26"/>
        </w:rPr>
        <w:t>Цель: учить различать дорожные знаки.</w:t>
      </w:r>
    </w:p>
    <w:p w:rsidR="00ED18D1" w:rsidRPr="00B25BD4" w:rsidRDefault="00ED18D1" w:rsidP="00C92C62">
      <w:pPr>
        <w:rPr>
          <w:sz w:val="26"/>
          <w:szCs w:val="26"/>
        </w:rPr>
      </w:pPr>
      <w:r w:rsidRPr="00B25BD4">
        <w:rPr>
          <w:sz w:val="26"/>
          <w:szCs w:val="26"/>
        </w:rPr>
        <w:t>Играющие сидят в ряд. Перед каждым лежит набор табличек с дорожными знаками (перевернутыми в низ). Такой же комплект знаков у воспитателя. Он открывает любой знак из своего набора. Выигрывает тот, кто у себя   быстрее отыщет такой же знак, а потом правильно назовет его значение.</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«Светофор».</w:t>
      </w:r>
    </w:p>
    <w:p w:rsidR="00ED18D1" w:rsidRPr="00B25BD4" w:rsidRDefault="00ED18D1" w:rsidP="00C92C62">
      <w:pPr>
        <w:rPr>
          <w:sz w:val="26"/>
          <w:szCs w:val="26"/>
        </w:rPr>
      </w:pPr>
      <w:r w:rsidRPr="00B25BD4">
        <w:rPr>
          <w:sz w:val="26"/>
          <w:szCs w:val="26"/>
        </w:rPr>
        <w:t>Цель: закрепить знания по правилам дорожного движения.</w:t>
      </w:r>
    </w:p>
    <w:p w:rsidR="00ED18D1" w:rsidRPr="00B25BD4" w:rsidRDefault="00ED18D1" w:rsidP="00C92C62">
      <w:pPr>
        <w:rPr>
          <w:sz w:val="26"/>
          <w:szCs w:val="26"/>
        </w:rPr>
      </w:pPr>
      <w:r w:rsidRPr="00B25BD4">
        <w:rPr>
          <w:sz w:val="26"/>
          <w:szCs w:val="26"/>
        </w:rPr>
        <w:t>На все вопросы отвечайте только «да» или «нет».</w:t>
      </w:r>
    </w:p>
    <w:p w:rsidR="00ED18D1" w:rsidRPr="00B25BD4" w:rsidRDefault="00ED18D1" w:rsidP="00C92C62">
      <w:pPr>
        <w:rPr>
          <w:sz w:val="26"/>
          <w:szCs w:val="26"/>
        </w:rPr>
      </w:pPr>
      <w:r w:rsidRPr="00B25BD4">
        <w:rPr>
          <w:sz w:val="26"/>
          <w:szCs w:val="26"/>
        </w:rPr>
        <w:t>1. Быстрая в городе очень  езда. Правила знаешь движения?</w:t>
      </w:r>
    </w:p>
    <w:p w:rsidR="00ED18D1" w:rsidRPr="00B25BD4" w:rsidRDefault="00ED18D1" w:rsidP="00C92C62">
      <w:pPr>
        <w:rPr>
          <w:sz w:val="26"/>
          <w:szCs w:val="26"/>
        </w:rPr>
      </w:pPr>
      <w:r w:rsidRPr="00B25BD4">
        <w:rPr>
          <w:sz w:val="26"/>
          <w:szCs w:val="26"/>
        </w:rPr>
        <w:t>2. Вот в светофоре горит красный свет. Можно пройти через улицу?</w:t>
      </w:r>
    </w:p>
    <w:p w:rsidR="00ED18D1" w:rsidRPr="00B25BD4" w:rsidRDefault="00ED18D1" w:rsidP="00C92C62">
      <w:pPr>
        <w:rPr>
          <w:sz w:val="26"/>
          <w:szCs w:val="26"/>
        </w:rPr>
      </w:pPr>
      <w:r w:rsidRPr="00B25BD4">
        <w:rPr>
          <w:sz w:val="26"/>
          <w:szCs w:val="26"/>
        </w:rPr>
        <w:t>3. Ну, а зеленый горит. Вот тогда можно идти через улицу?</w:t>
      </w:r>
    </w:p>
    <w:p w:rsidR="00ED18D1" w:rsidRPr="00B25BD4" w:rsidRDefault="00ED18D1" w:rsidP="00C92C62">
      <w:pPr>
        <w:rPr>
          <w:sz w:val="26"/>
          <w:szCs w:val="26"/>
        </w:rPr>
      </w:pPr>
      <w:r w:rsidRPr="00B25BD4">
        <w:rPr>
          <w:sz w:val="26"/>
          <w:szCs w:val="26"/>
        </w:rPr>
        <w:t>4. Сел в трамвай, но не взял билет. Так поступать полагается?</w:t>
      </w:r>
    </w:p>
    <w:p w:rsidR="00ED18D1" w:rsidRPr="00B25BD4" w:rsidRDefault="00ED18D1" w:rsidP="00C92C62">
      <w:pPr>
        <w:rPr>
          <w:sz w:val="26"/>
          <w:szCs w:val="26"/>
        </w:rPr>
      </w:pPr>
      <w:r w:rsidRPr="00B25BD4">
        <w:rPr>
          <w:sz w:val="26"/>
          <w:szCs w:val="26"/>
        </w:rPr>
        <w:t>5. Старушке в преклонные очень года ты место в трамвае  уступишь?</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 xml:space="preserve">«Логические дорожки» </w:t>
      </w:r>
    </w:p>
    <w:p w:rsidR="00ED18D1" w:rsidRPr="00B25BD4" w:rsidRDefault="00ED18D1" w:rsidP="00C92C62">
      <w:pPr>
        <w:rPr>
          <w:b/>
          <w:bCs/>
          <w:sz w:val="26"/>
          <w:szCs w:val="26"/>
        </w:rPr>
      </w:pPr>
      <w:r w:rsidRPr="00B25BD4">
        <w:rPr>
          <w:sz w:val="26"/>
          <w:szCs w:val="26"/>
        </w:rPr>
        <w:t>Цель: развивать наглядно-образное мышление на условно-схематических изображениях, используемых для ориентировки в пространстве. Закреплять знание правил дорожного движения.</w:t>
      </w:r>
    </w:p>
    <w:p w:rsidR="00ED18D1" w:rsidRPr="00B25BD4" w:rsidRDefault="00ED18D1" w:rsidP="00C92C62">
      <w:pPr>
        <w:rPr>
          <w:sz w:val="26"/>
          <w:szCs w:val="26"/>
        </w:rPr>
      </w:pPr>
      <w:r w:rsidRPr="00B25BD4">
        <w:rPr>
          <w:sz w:val="26"/>
          <w:szCs w:val="26"/>
        </w:rPr>
        <w:t>Перед ребенком – дорожка, по которой нужно пройти к домику и отметить его. Чтобы правильно выполнить это задание, необходимо смотреть на карточку. Примерное содержание письма: «Иди по травке к светофору, мимо елочки к вишенке, далее мимо знака «Пешеходный переход»  к домику».</w:t>
      </w:r>
    </w:p>
    <w:p w:rsidR="00ED18D1" w:rsidRPr="00B25BD4" w:rsidRDefault="00ED18D1" w:rsidP="00C92C62">
      <w:pPr>
        <w:rPr>
          <w:sz w:val="26"/>
          <w:szCs w:val="26"/>
        </w:rPr>
      </w:pPr>
      <w:r w:rsidRPr="00B25BD4">
        <w:rPr>
          <w:sz w:val="26"/>
          <w:szCs w:val="26"/>
        </w:rPr>
        <w:t>Взрослый смотрит, как дети выполняют задание; если  необходимо, объясняет и исправляет ошибки. Во время игры ребенок называет дорожные знаки тем самым закрепляя их названия.</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«Моделируемые знаки».</w:t>
      </w:r>
    </w:p>
    <w:p w:rsidR="00ED18D1" w:rsidRPr="00B25BD4" w:rsidRDefault="00ED18D1" w:rsidP="00C92C62">
      <w:pPr>
        <w:rPr>
          <w:sz w:val="26"/>
          <w:szCs w:val="26"/>
        </w:rPr>
      </w:pPr>
      <w:r w:rsidRPr="00B25BD4">
        <w:rPr>
          <w:sz w:val="26"/>
          <w:szCs w:val="26"/>
        </w:rPr>
        <w:t>Цель: закреплять знания детей о знаках дорожного движения, развивать зрительную память, внимание.</w:t>
      </w:r>
    </w:p>
    <w:p w:rsidR="00ED18D1" w:rsidRPr="00B25BD4" w:rsidRDefault="00ED18D1" w:rsidP="00C92C62">
      <w:pPr>
        <w:rPr>
          <w:sz w:val="26"/>
          <w:szCs w:val="26"/>
        </w:rPr>
      </w:pPr>
      <w:r w:rsidRPr="00B25BD4">
        <w:rPr>
          <w:sz w:val="26"/>
          <w:szCs w:val="26"/>
        </w:rPr>
        <w:t>Перед ребенком лежит набор элементов – педагог предлагает собрать знак запрещающий, предупреждающий, указательный или составить знак «Пешеходный переход»; рассказать о том, что он обозначает.</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Лото «Водитель – пассажир».</w:t>
      </w:r>
    </w:p>
    <w:p w:rsidR="00ED18D1" w:rsidRPr="00B25BD4" w:rsidRDefault="00ED18D1" w:rsidP="00C92C62">
      <w:pPr>
        <w:rPr>
          <w:sz w:val="26"/>
          <w:szCs w:val="26"/>
        </w:rPr>
      </w:pPr>
      <w:r w:rsidRPr="00B25BD4">
        <w:rPr>
          <w:sz w:val="26"/>
          <w:szCs w:val="26"/>
        </w:rPr>
        <w:t>Цель: обучать детей безопасному и вежливому поведению в транспорте, при вождении велосипеда и т.д. Формирует чувство ответственности за безопасность других участников дорожного движения.</w:t>
      </w:r>
    </w:p>
    <w:p w:rsidR="00ED18D1" w:rsidRPr="00B25BD4" w:rsidRDefault="00ED18D1" w:rsidP="00C92C62">
      <w:pPr>
        <w:rPr>
          <w:b/>
          <w:bCs/>
          <w:sz w:val="26"/>
          <w:szCs w:val="26"/>
        </w:rPr>
      </w:pPr>
    </w:p>
    <w:p w:rsidR="00ED18D1" w:rsidRPr="00B25BD4" w:rsidRDefault="00ED18D1" w:rsidP="00C92C62">
      <w:pPr>
        <w:rPr>
          <w:sz w:val="26"/>
          <w:szCs w:val="26"/>
        </w:rPr>
      </w:pPr>
      <w:r w:rsidRPr="00B25BD4">
        <w:rPr>
          <w:b/>
          <w:bCs/>
          <w:sz w:val="26"/>
          <w:szCs w:val="26"/>
        </w:rPr>
        <w:t>Дидактическая игра «Части - целое»</w:t>
      </w:r>
      <w:r w:rsidRPr="00B25BD4">
        <w:rPr>
          <w:sz w:val="26"/>
          <w:szCs w:val="26"/>
        </w:rPr>
        <w:t xml:space="preserve"> (автомобильный транспорт) </w:t>
      </w:r>
    </w:p>
    <w:p w:rsidR="00ED18D1" w:rsidRPr="00B25BD4" w:rsidRDefault="00ED18D1" w:rsidP="00C92C62">
      <w:pPr>
        <w:rPr>
          <w:sz w:val="26"/>
          <w:szCs w:val="26"/>
        </w:rPr>
      </w:pPr>
      <w:r w:rsidRPr="00B25BD4">
        <w:rPr>
          <w:sz w:val="26"/>
          <w:szCs w:val="26"/>
        </w:rPr>
        <w:t xml:space="preserve">Воспитатель предлагает угадать, что это такое: называет части предмета, дети отгадывают и называют целое. Иногда названий может быть несколько. </w:t>
      </w:r>
    </w:p>
    <w:p w:rsidR="00ED18D1" w:rsidRPr="00B25BD4" w:rsidRDefault="00ED18D1" w:rsidP="00C92C62">
      <w:pPr>
        <w:rPr>
          <w:sz w:val="26"/>
          <w:szCs w:val="26"/>
        </w:rPr>
      </w:pPr>
      <w:r w:rsidRPr="00B25BD4">
        <w:rPr>
          <w:sz w:val="26"/>
          <w:szCs w:val="26"/>
        </w:rPr>
        <w:t xml:space="preserve">Колесо - вагон - окно = трамвай, поезд. </w:t>
      </w:r>
    </w:p>
    <w:p w:rsidR="00ED18D1" w:rsidRPr="00B25BD4" w:rsidRDefault="00ED18D1" w:rsidP="00C92C62">
      <w:pPr>
        <w:rPr>
          <w:sz w:val="26"/>
          <w:szCs w:val="26"/>
        </w:rPr>
      </w:pPr>
      <w:r w:rsidRPr="00B25BD4">
        <w:rPr>
          <w:sz w:val="26"/>
          <w:szCs w:val="26"/>
        </w:rPr>
        <w:t xml:space="preserve">Колеса - кузов - окно = грузовик. </w:t>
      </w:r>
    </w:p>
    <w:p w:rsidR="00ED18D1" w:rsidRPr="00B25BD4" w:rsidRDefault="00ED18D1" w:rsidP="00C92C62">
      <w:pPr>
        <w:rPr>
          <w:sz w:val="26"/>
          <w:szCs w:val="26"/>
        </w:rPr>
      </w:pPr>
      <w:r w:rsidRPr="00B25BD4">
        <w:rPr>
          <w:sz w:val="26"/>
          <w:szCs w:val="26"/>
        </w:rPr>
        <w:t xml:space="preserve">Колеса - кабина - пассажирские места = легковой автомобиль. </w:t>
      </w:r>
    </w:p>
    <w:p w:rsidR="00ED18D1" w:rsidRPr="00B25BD4" w:rsidRDefault="00ED18D1" w:rsidP="00C92C62">
      <w:pPr>
        <w:rPr>
          <w:sz w:val="26"/>
          <w:szCs w:val="26"/>
        </w:rPr>
      </w:pPr>
      <w:r w:rsidRPr="00B25BD4">
        <w:rPr>
          <w:sz w:val="26"/>
          <w:szCs w:val="26"/>
        </w:rPr>
        <w:t xml:space="preserve">Колеса - кабина - холодильник = рефрижератор. </w:t>
      </w:r>
    </w:p>
    <w:p w:rsidR="00ED18D1" w:rsidRPr="00B25BD4" w:rsidRDefault="00ED18D1" w:rsidP="00C92C62">
      <w:pPr>
        <w:rPr>
          <w:sz w:val="26"/>
          <w:szCs w:val="26"/>
        </w:rPr>
      </w:pPr>
      <w:r w:rsidRPr="00B25BD4">
        <w:rPr>
          <w:sz w:val="26"/>
          <w:szCs w:val="26"/>
        </w:rPr>
        <w:t>Колеса - кабина - цистерна = автомобиль для перевозки жидкостей.</w:t>
      </w:r>
    </w:p>
    <w:p w:rsidR="00ED18D1" w:rsidRPr="00B25BD4" w:rsidRDefault="00ED18D1" w:rsidP="00C92C62">
      <w:pPr>
        <w:rPr>
          <w:sz w:val="26"/>
          <w:szCs w:val="26"/>
        </w:rPr>
      </w:pPr>
      <w:r w:rsidRPr="00B25BD4">
        <w:rPr>
          <w:sz w:val="26"/>
          <w:szCs w:val="26"/>
        </w:rPr>
        <w:t xml:space="preserve"> Колеса - кабина - откидной кузов = самосвал. </w:t>
      </w:r>
    </w:p>
    <w:p w:rsidR="00ED18D1" w:rsidRPr="00B25BD4" w:rsidRDefault="00ED18D1" w:rsidP="00C92C62">
      <w:pPr>
        <w:rPr>
          <w:sz w:val="26"/>
          <w:szCs w:val="26"/>
        </w:rPr>
      </w:pPr>
      <w:r w:rsidRPr="00B25BD4">
        <w:rPr>
          <w:sz w:val="26"/>
          <w:szCs w:val="26"/>
        </w:rPr>
        <w:t>Колеса - кабина - шланги - емкость с водой = пожарная машина.</w:t>
      </w:r>
    </w:p>
    <w:p w:rsidR="00ED18D1" w:rsidRPr="00B25BD4" w:rsidRDefault="00ED18D1" w:rsidP="00C92C62">
      <w:pPr>
        <w:rPr>
          <w:sz w:val="26"/>
          <w:szCs w:val="26"/>
        </w:rPr>
      </w:pPr>
      <w:r w:rsidRPr="00B25BD4">
        <w:rPr>
          <w:sz w:val="26"/>
          <w:szCs w:val="26"/>
        </w:rPr>
        <w:t xml:space="preserve"> Колеса - салон - красный крест = скорая помощь. </w:t>
      </w:r>
    </w:p>
    <w:p w:rsidR="00ED18D1" w:rsidRPr="00B25BD4" w:rsidRDefault="00ED18D1" w:rsidP="00C92C62">
      <w:pPr>
        <w:rPr>
          <w:sz w:val="26"/>
          <w:szCs w:val="26"/>
        </w:rPr>
      </w:pPr>
      <w:r w:rsidRPr="00B25BD4">
        <w:rPr>
          <w:sz w:val="26"/>
          <w:szCs w:val="26"/>
        </w:rPr>
        <w:t xml:space="preserve">Некоторые названия дети не знают, поэтому воспитатель объясняет новое и проговаривает с детьми. </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 xml:space="preserve">«Подбери слово» </w:t>
      </w:r>
    </w:p>
    <w:p w:rsidR="00ED18D1" w:rsidRPr="00B25BD4" w:rsidRDefault="00ED18D1" w:rsidP="00C92C62">
      <w:pPr>
        <w:rPr>
          <w:sz w:val="26"/>
          <w:szCs w:val="26"/>
        </w:rPr>
      </w:pPr>
      <w:r w:rsidRPr="00B25BD4">
        <w:rPr>
          <w:sz w:val="26"/>
          <w:szCs w:val="26"/>
        </w:rPr>
        <w:t xml:space="preserve">Воспитатель называет два слова, связанных определенной логической связью, потом произносит третье слово, а дети подбирают нужное слово для логического завершения фразы. </w:t>
      </w:r>
    </w:p>
    <w:p w:rsidR="00ED18D1" w:rsidRPr="00B25BD4" w:rsidRDefault="00ED18D1" w:rsidP="00C92C62">
      <w:pPr>
        <w:rPr>
          <w:sz w:val="26"/>
          <w:szCs w:val="26"/>
        </w:rPr>
      </w:pPr>
      <w:r w:rsidRPr="00B25BD4">
        <w:rPr>
          <w:sz w:val="26"/>
          <w:szCs w:val="26"/>
        </w:rPr>
        <w:t xml:space="preserve">Человек - ноги, машина - ... ( колеса) </w:t>
      </w:r>
    </w:p>
    <w:p w:rsidR="00ED18D1" w:rsidRPr="00B25BD4" w:rsidRDefault="00ED18D1" w:rsidP="00C92C62">
      <w:pPr>
        <w:rPr>
          <w:sz w:val="26"/>
          <w:szCs w:val="26"/>
        </w:rPr>
      </w:pPr>
      <w:r w:rsidRPr="00B25BD4">
        <w:rPr>
          <w:sz w:val="26"/>
          <w:szCs w:val="26"/>
        </w:rPr>
        <w:t xml:space="preserve">Телевизор - пульт, автомобиль - (руль) </w:t>
      </w:r>
    </w:p>
    <w:p w:rsidR="00ED18D1" w:rsidRPr="00B25BD4" w:rsidRDefault="00ED18D1" w:rsidP="00C92C62">
      <w:pPr>
        <w:rPr>
          <w:sz w:val="26"/>
          <w:szCs w:val="26"/>
        </w:rPr>
      </w:pPr>
      <w:r w:rsidRPr="00B25BD4">
        <w:rPr>
          <w:sz w:val="26"/>
          <w:szCs w:val="26"/>
        </w:rPr>
        <w:t xml:space="preserve">Магазин - продавец, трамвай - (вагоновожатый) </w:t>
      </w:r>
    </w:p>
    <w:p w:rsidR="00ED18D1" w:rsidRPr="00B25BD4" w:rsidRDefault="00ED18D1" w:rsidP="00C92C62">
      <w:pPr>
        <w:rPr>
          <w:sz w:val="26"/>
          <w:szCs w:val="26"/>
        </w:rPr>
      </w:pPr>
      <w:r w:rsidRPr="00B25BD4">
        <w:rPr>
          <w:sz w:val="26"/>
          <w:szCs w:val="26"/>
        </w:rPr>
        <w:t xml:space="preserve">Касса - кассир, такси - ... (таксист) </w:t>
      </w:r>
    </w:p>
    <w:p w:rsidR="00ED18D1" w:rsidRPr="00B25BD4" w:rsidRDefault="00ED18D1" w:rsidP="00C92C62">
      <w:pPr>
        <w:rPr>
          <w:sz w:val="26"/>
          <w:szCs w:val="26"/>
        </w:rPr>
      </w:pPr>
      <w:r w:rsidRPr="00B25BD4">
        <w:rPr>
          <w:sz w:val="26"/>
          <w:szCs w:val="26"/>
        </w:rPr>
        <w:t xml:space="preserve">Завод - рабочий, автобус - (водитель) </w:t>
      </w:r>
    </w:p>
    <w:p w:rsidR="00ED18D1" w:rsidRPr="00B25BD4" w:rsidRDefault="00ED18D1" w:rsidP="00C92C62">
      <w:pPr>
        <w:rPr>
          <w:sz w:val="26"/>
          <w:szCs w:val="26"/>
        </w:rPr>
      </w:pPr>
      <w:r w:rsidRPr="00B25BD4">
        <w:rPr>
          <w:sz w:val="26"/>
          <w:szCs w:val="26"/>
        </w:rPr>
        <w:t xml:space="preserve">Автомобиль - шоссе, поезд - (рельсы) </w:t>
      </w:r>
    </w:p>
    <w:p w:rsidR="00ED18D1" w:rsidRPr="00B25BD4" w:rsidRDefault="00ED18D1" w:rsidP="00C92C62">
      <w:pPr>
        <w:rPr>
          <w:sz w:val="26"/>
          <w:szCs w:val="26"/>
        </w:rPr>
      </w:pPr>
      <w:r w:rsidRPr="00B25BD4">
        <w:rPr>
          <w:sz w:val="26"/>
          <w:szCs w:val="26"/>
        </w:rPr>
        <w:t xml:space="preserve">Самосвал - груз, автобус - ... (пассажиры) </w:t>
      </w:r>
    </w:p>
    <w:p w:rsidR="00ED18D1" w:rsidRPr="00B25BD4" w:rsidRDefault="00ED18D1" w:rsidP="00C92C62">
      <w:pPr>
        <w:rPr>
          <w:sz w:val="26"/>
          <w:szCs w:val="26"/>
        </w:rPr>
      </w:pPr>
      <w:r w:rsidRPr="00B25BD4">
        <w:rPr>
          <w:sz w:val="26"/>
          <w:szCs w:val="26"/>
        </w:rPr>
        <w:t xml:space="preserve">Автомобиль - бензин, трамвай - ... (Электричество ) </w:t>
      </w:r>
    </w:p>
    <w:p w:rsidR="00ED18D1" w:rsidRPr="00B25BD4" w:rsidRDefault="00ED18D1" w:rsidP="00C92C62">
      <w:pPr>
        <w:rPr>
          <w:sz w:val="26"/>
          <w:szCs w:val="26"/>
        </w:rPr>
      </w:pPr>
      <w:r w:rsidRPr="00B25BD4">
        <w:rPr>
          <w:sz w:val="26"/>
          <w:szCs w:val="26"/>
        </w:rPr>
        <w:t xml:space="preserve">Если дети с трудом находят аналоги, можно предлагать им фразы, а не пары слов. Например: Человек передвигается при помощи ног, а машина - при помощи ... (колес) </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 xml:space="preserve">Дидактическое упражнение «Потому что ... » </w:t>
      </w:r>
    </w:p>
    <w:p w:rsidR="00ED18D1" w:rsidRPr="00B25BD4" w:rsidRDefault="00ED18D1" w:rsidP="00C92C62">
      <w:pPr>
        <w:rPr>
          <w:sz w:val="26"/>
          <w:szCs w:val="26"/>
        </w:rPr>
      </w:pPr>
      <w:r w:rsidRPr="00B25BD4">
        <w:rPr>
          <w:sz w:val="26"/>
          <w:szCs w:val="26"/>
        </w:rPr>
        <w:t xml:space="preserve">На развитие умения строить связные высказывания .. Воспитатель предлагает детям продолжить начатую фразу. </w:t>
      </w:r>
    </w:p>
    <w:p w:rsidR="00ED18D1" w:rsidRPr="00B25BD4" w:rsidRDefault="00ED18D1" w:rsidP="00C92C62">
      <w:pPr>
        <w:rPr>
          <w:sz w:val="26"/>
          <w:szCs w:val="26"/>
        </w:rPr>
      </w:pPr>
      <w:r w:rsidRPr="00B25BD4">
        <w:rPr>
          <w:sz w:val="26"/>
          <w:szCs w:val="26"/>
        </w:rPr>
        <w:t>«Автобус остановился, потому что ... »</w:t>
      </w:r>
    </w:p>
    <w:p w:rsidR="00ED18D1" w:rsidRPr="00B25BD4" w:rsidRDefault="00ED18D1" w:rsidP="00C92C62">
      <w:pPr>
        <w:rPr>
          <w:sz w:val="26"/>
          <w:szCs w:val="26"/>
        </w:rPr>
      </w:pPr>
      <w:r w:rsidRPr="00B25BD4">
        <w:rPr>
          <w:sz w:val="26"/>
          <w:szCs w:val="26"/>
        </w:rPr>
        <w:t xml:space="preserve"> - Он подъехал к остановке.                                                      - Остановился, чтобы пропустить пешеходов. </w:t>
      </w:r>
    </w:p>
    <w:p w:rsidR="00ED18D1" w:rsidRPr="00B25BD4" w:rsidRDefault="00ED18D1" w:rsidP="00C92C62">
      <w:pPr>
        <w:rPr>
          <w:sz w:val="26"/>
          <w:szCs w:val="26"/>
        </w:rPr>
      </w:pPr>
      <w:r w:rsidRPr="00B25BD4">
        <w:rPr>
          <w:sz w:val="26"/>
          <w:szCs w:val="26"/>
        </w:rPr>
        <w:t xml:space="preserve">- Кончился бензин.                                                                    - Он уже приехал на конечную </w:t>
      </w:r>
    </w:p>
    <w:p w:rsidR="00ED18D1" w:rsidRPr="00B25BD4" w:rsidRDefault="00ED18D1" w:rsidP="00C92C62">
      <w:pPr>
        <w:rPr>
          <w:sz w:val="26"/>
          <w:szCs w:val="26"/>
        </w:rPr>
      </w:pPr>
      <w:r w:rsidRPr="00B25BD4">
        <w:rPr>
          <w:sz w:val="26"/>
          <w:szCs w:val="26"/>
        </w:rPr>
        <w:t xml:space="preserve">– Остановился у светофора                                                      - Лопнула шина. </w:t>
      </w:r>
    </w:p>
    <w:p w:rsidR="00ED18D1" w:rsidRPr="00B25BD4" w:rsidRDefault="00ED18D1" w:rsidP="00C92C62">
      <w:pPr>
        <w:rPr>
          <w:sz w:val="26"/>
          <w:szCs w:val="26"/>
        </w:rPr>
      </w:pPr>
      <w:r w:rsidRPr="00B25BD4">
        <w:rPr>
          <w:sz w:val="26"/>
          <w:szCs w:val="26"/>
        </w:rPr>
        <w:t>- Сломался двигатель.                                                               - Он заехал в станцию.</w:t>
      </w:r>
    </w:p>
    <w:p w:rsidR="00ED18D1" w:rsidRPr="00B25BD4" w:rsidRDefault="00ED18D1" w:rsidP="00C92C62">
      <w:pPr>
        <w:rPr>
          <w:sz w:val="26"/>
          <w:szCs w:val="26"/>
        </w:rPr>
      </w:pPr>
      <w:r w:rsidRPr="00B25BD4">
        <w:rPr>
          <w:sz w:val="26"/>
          <w:szCs w:val="26"/>
        </w:rPr>
        <w:t xml:space="preserve">«Автобус подъехал к станции техобслуживания затем, чтобы ... » </w:t>
      </w:r>
    </w:p>
    <w:p w:rsidR="00ED18D1" w:rsidRPr="00B25BD4" w:rsidRDefault="00ED18D1" w:rsidP="00C92C62">
      <w:pPr>
        <w:rPr>
          <w:sz w:val="26"/>
          <w:szCs w:val="26"/>
        </w:rPr>
      </w:pPr>
      <w:r w:rsidRPr="00B25BD4">
        <w:rPr>
          <w:sz w:val="26"/>
          <w:szCs w:val="26"/>
        </w:rPr>
        <w:t xml:space="preserve">- Подкачать шины. </w:t>
      </w:r>
    </w:p>
    <w:p w:rsidR="00ED18D1" w:rsidRPr="00B25BD4" w:rsidRDefault="00ED18D1" w:rsidP="00C92C62">
      <w:pPr>
        <w:rPr>
          <w:sz w:val="26"/>
          <w:szCs w:val="26"/>
        </w:rPr>
      </w:pPr>
      <w:r w:rsidRPr="00B25BD4">
        <w:rPr>
          <w:sz w:val="26"/>
          <w:szCs w:val="26"/>
        </w:rPr>
        <w:t xml:space="preserve">- Заменить масло. </w:t>
      </w:r>
    </w:p>
    <w:p w:rsidR="00ED18D1" w:rsidRPr="00B25BD4" w:rsidRDefault="00ED18D1" w:rsidP="00C92C62">
      <w:pPr>
        <w:rPr>
          <w:sz w:val="26"/>
          <w:szCs w:val="26"/>
        </w:rPr>
      </w:pPr>
      <w:r w:rsidRPr="00B25BD4">
        <w:rPr>
          <w:sz w:val="26"/>
          <w:szCs w:val="26"/>
        </w:rPr>
        <w:t xml:space="preserve">- Починить мотор. </w:t>
      </w:r>
    </w:p>
    <w:p w:rsidR="00ED18D1" w:rsidRPr="00B25BD4" w:rsidRDefault="00ED18D1" w:rsidP="00C92C62">
      <w:pPr>
        <w:rPr>
          <w:sz w:val="26"/>
          <w:szCs w:val="26"/>
        </w:rPr>
      </w:pPr>
      <w:r w:rsidRPr="00B25BD4">
        <w:rPr>
          <w:sz w:val="26"/>
          <w:szCs w:val="26"/>
        </w:rPr>
        <w:t xml:space="preserve">- Помыть машину. </w:t>
      </w:r>
    </w:p>
    <w:p w:rsidR="00ED18D1" w:rsidRPr="00B25BD4" w:rsidRDefault="00ED18D1" w:rsidP="00C92C62">
      <w:pPr>
        <w:rPr>
          <w:sz w:val="26"/>
          <w:szCs w:val="26"/>
        </w:rPr>
      </w:pPr>
      <w:r w:rsidRPr="00B25BD4">
        <w:rPr>
          <w:sz w:val="26"/>
          <w:szCs w:val="26"/>
        </w:rPr>
        <w:t>- Заправить масло</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«Светофор»</w:t>
      </w:r>
    </w:p>
    <w:p w:rsidR="00ED18D1" w:rsidRPr="00B25BD4" w:rsidRDefault="00ED18D1" w:rsidP="00C92C62">
      <w:pPr>
        <w:rPr>
          <w:sz w:val="26"/>
          <w:szCs w:val="26"/>
        </w:rPr>
      </w:pPr>
      <w:r w:rsidRPr="00B25BD4">
        <w:rPr>
          <w:sz w:val="26"/>
          <w:szCs w:val="26"/>
        </w:rPr>
        <w:t>Цель. Закрепить знания детей о правилах дорожного движения, правилах поведения на улице. Формировать умение идентифициро</w:t>
      </w:r>
      <w:r w:rsidRPr="00B25BD4">
        <w:rPr>
          <w:sz w:val="26"/>
          <w:szCs w:val="26"/>
        </w:rPr>
        <w:softHyphen/>
        <w:t>вать себя с фигурками пешеходов, водителей лиц правопорядка, т.е. разыгрывать повсед</w:t>
      </w:r>
      <w:r w:rsidRPr="00B25BD4">
        <w:rPr>
          <w:sz w:val="26"/>
          <w:szCs w:val="26"/>
        </w:rPr>
        <w:softHyphen/>
        <w:t xml:space="preserve">невную жизнь города. </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«Не ошибись»</w:t>
      </w:r>
    </w:p>
    <w:p w:rsidR="00ED18D1" w:rsidRPr="00B25BD4" w:rsidRDefault="00ED18D1" w:rsidP="00C92C62">
      <w:pPr>
        <w:rPr>
          <w:sz w:val="26"/>
          <w:szCs w:val="26"/>
        </w:rPr>
      </w:pPr>
      <w:r w:rsidRPr="00B25BD4">
        <w:rPr>
          <w:sz w:val="26"/>
          <w:szCs w:val="26"/>
        </w:rPr>
        <w:t>Цель: закреплять знания о пожарной безопасности и профессии пожарный, внимание развивать..</w:t>
      </w:r>
    </w:p>
    <w:p w:rsidR="00ED18D1" w:rsidRPr="00B25BD4" w:rsidRDefault="00ED18D1" w:rsidP="00C92C62">
      <w:pPr>
        <w:rPr>
          <w:sz w:val="26"/>
          <w:szCs w:val="26"/>
        </w:rPr>
      </w:pPr>
      <w:r w:rsidRPr="00B25BD4">
        <w:rPr>
          <w:sz w:val="26"/>
          <w:szCs w:val="26"/>
        </w:rPr>
        <w:t>Ведущий называет слова, а дети хлопают, услышав слово, относящееся к пожару: режет, пожарный, торт, пила, огнетушитель, пакет,  кисть, спички, каска, играет, поет, рукав, огонь, рисует, тушит, 01, бинт, сверлит, маска и т.д.</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«Знаете ли вы предметы, из-за которых может возникнуть пожар».</w:t>
      </w:r>
    </w:p>
    <w:p w:rsidR="00ED18D1" w:rsidRPr="00B25BD4" w:rsidRDefault="00ED18D1" w:rsidP="00C92C62">
      <w:pPr>
        <w:rPr>
          <w:sz w:val="26"/>
          <w:szCs w:val="26"/>
        </w:rPr>
      </w:pPr>
      <w:r w:rsidRPr="00B25BD4">
        <w:rPr>
          <w:sz w:val="26"/>
          <w:szCs w:val="26"/>
        </w:rPr>
        <w:t>Цель: формировать правильное отношение к огнеопасным предметам.</w:t>
      </w:r>
    </w:p>
    <w:p w:rsidR="00ED18D1" w:rsidRPr="00B25BD4" w:rsidRDefault="00ED18D1" w:rsidP="00C92C62">
      <w:pPr>
        <w:rPr>
          <w:sz w:val="26"/>
          <w:szCs w:val="26"/>
        </w:rPr>
      </w:pPr>
      <w:r w:rsidRPr="00B25BD4">
        <w:rPr>
          <w:sz w:val="26"/>
          <w:szCs w:val="26"/>
        </w:rPr>
        <w:t>Дети выбирают картинки, на которых изображены пожароопасные  предметы, объясняют правила пользования ими.</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«Мяч в кругу».</w:t>
      </w:r>
    </w:p>
    <w:p w:rsidR="00ED18D1" w:rsidRPr="00B25BD4" w:rsidRDefault="00ED18D1" w:rsidP="00C92C62">
      <w:pPr>
        <w:rPr>
          <w:sz w:val="26"/>
          <w:szCs w:val="26"/>
        </w:rPr>
      </w:pPr>
      <w:r w:rsidRPr="00B25BD4">
        <w:rPr>
          <w:sz w:val="26"/>
          <w:szCs w:val="26"/>
        </w:rPr>
        <w:t>Цель: закрепление знаний о правилах поведения при пожаре.</w:t>
      </w:r>
    </w:p>
    <w:p w:rsidR="00ED18D1" w:rsidRPr="00B25BD4" w:rsidRDefault="00ED18D1" w:rsidP="00C92C62">
      <w:pPr>
        <w:rPr>
          <w:sz w:val="26"/>
          <w:szCs w:val="26"/>
        </w:rPr>
      </w:pPr>
      <w:r w:rsidRPr="00B25BD4">
        <w:rPr>
          <w:sz w:val="26"/>
          <w:szCs w:val="26"/>
        </w:rPr>
        <w:t>Участники стоят в кругу, ведущий поочередно бросает мяч каждому ребенку. Участник ловит мяч и называет правила поведения при пожаре или легковоспламеняющиеся вещества, предметы.</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«Угадай электроприбор»</w:t>
      </w:r>
    </w:p>
    <w:p w:rsidR="00ED18D1" w:rsidRPr="00B25BD4" w:rsidRDefault="00ED18D1" w:rsidP="00C92C62">
      <w:pPr>
        <w:rPr>
          <w:sz w:val="26"/>
          <w:szCs w:val="26"/>
        </w:rPr>
      </w:pPr>
      <w:r w:rsidRPr="00B25BD4">
        <w:rPr>
          <w:sz w:val="26"/>
          <w:szCs w:val="26"/>
        </w:rPr>
        <w:t>Цель: закреплять представления детей об электроприборах, умение по описанию (загадке) узнавать предметы; развивать смекалку, быстроту мышления и речевую активность.</w:t>
      </w:r>
    </w:p>
    <w:p w:rsidR="00ED18D1" w:rsidRPr="00B25BD4" w:rsidRDefault="00ED18D1" w:rsidP="00C92C62">
      <w:pPr>
        <w:rPr>
          <w:sz w:val="26"/>
          <w:szCs w:val="26"/>
        </w:rPr>
      </w:pPr>
      <w:r w:rsidRPr="00B25BD4">
        <w:rPr>
          <w:sz w:val="26"/>
          <w:szCs w:val="26"/>
        </w:rPr>
        <w:t>Правила: называть электроприбор можно после того, как прозвучит загадка о нем. Выигрывает тот, кто больше даст правильных ответов, т.е.  получивший больше картинок с электроприборами.</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«Кому служат приборы-помощни</w:t>
      </w:r>
      <w:r w:rsidRPr="00B25BD4">
        <w:rPr>
          <w:b/>
          <w:bCs/>
          <w:sz w:val="26"/>
          <w:szCs w:val="26"/>
        </w:rPr>
        <w:softHyphen/>
        <w:t xml:space="preserve">ки?». </w:t>
      </w:r>
    </w:p>
    <w:p w:rsidR="00ED18D1" w:rsidRPr="00B25BD4" w:rsidRDefault="00ED18D1" w:rsidP="00C92C62">
      <w:pPr>
        <w:rPr>
          <w:sz w:val="26"/>
          <w:szCs w:val="26"/>
        </w:rPr>
      </w:pPr>
      <w:r w:rsidRPr="00B25BD4">
        <w:rPr>
          <w:sz w:val="26"/>
          <w:szCs w:val="26"/>
        </w:rPr>
        <w:t>Цель: Учить узна</w:t>
      </w:r>
      <w:r w:rsidRPr="00B25BD4">
        <w:rPr>
          <w:sz w:val="26"/>
          <w:szCs w:val="26"/>
        </w:rPr>
        <w:softHyphen/>
        <w:t>вать предметы по внешнему виду, форми</w:t>
      </w:r>
      <w:r w:rsidRPr="00B25BD4">
        <w:rPr>
          <w:sz w:val="26"/>
          <w:szCs w:val="26"/>
        </w:rPr>
        <w:softHyphen/>
        <w:t>ровать представление об их назначении; учить узнавать по внешнему виду челове</w:t>
      </w:r>
      <w:r w:rsidRPr="00B25BD4">
        <w:rPr>
          <w:sz w:val="26"/>
          <w:szCs w:val="26"/>
        </w:rPr>
        <w:softHyphen/>
        <w:t>ка род его занятий. Мотивация. Желание найти пару. Игровое правило. Определить, у кого какие помощники. Игровое дейст</w:t>
      </w:r>
      <w:r w:rsidRPr="00B25BD4">
        <w:rPr>
          <w:sz w:val="26"/>
          <w:szCs w:val="26"/>
        </w:rPr>
        <w:softHyphen/>
        <w:t>вие. Разложить картинки попарно: кому служит данный прибор-помощник. Мате</w:t>
      </w:r>
      <w:r w:rsidRPr="00B25BD4">
        <w:rPr>
          <w:sz w:val="26"/>
          <w:szCs w:val="26"/>
        </w:rPr>
        <w:softHyphen/>
        <w:t>риал. Картинки с изображением приборов</w:t>
      </w:r>
      <w:r w:rsidRPr="00B25BD4">
        <w:rPr>
          <w:sz w:val="26"/>
          <w:szCs w:val="26"/>
        </w:rPr>
        <w:softHyphen/>
        <w:t xml:space="preserve"> помощников (пылесос, утюг, коса и т.д.) и людей, работающих с вышеуказанными приборами. </w:t>
      </w:r>
    </w:p>
    <w:p w:rsidR="00ED18D1" w:rsidRPr="00B25BD4" w:rsidRDefault="00ED18D1" w:rsidP="00AD1BA1">
      <w:pPr>
        <w:rPr>
          <w:b/>
          <w:bCs/>
          <w:sz w:val="26"/>
          <w:szCs w:val="26"/>
          <w:u w:val="single"/>
        </w:rPr>
      </w:pPr>
    </w:p>
    <w:p w:rsidR="00ED18D1" w:rsidRPr="00B25BD4" w:rsidRDefault="00ED18D1" w:rsidP="00AD1BA1">
      <w:pPr>
        <w:rPr>
          <w:b/>
          <w:bCs/>
          <w:sz w:val="26"/>
          <w:szCs w:val="26"/>
        </w:rPr>
      </w:pPr>
      <w:r w:rsidRPr="00B25BD4">
        <w:rPr>
          <w:b/>
          <w:bCs/>
          <w:sz w:val="26"/>
          <w:szCs w:val="26"/>
        </w:rPr>
        <w:t>«Наши помощники – растения».</w:t>
      </w:r>
    </w:p>
    <w:p w:rsidR="00ED18D1" w:rsidRPr="00B25BD4" w:rsidRDefault="00ED18D1" w:rsidP="00AD1BA1">
      <w:pPr>
        <w:rPr>
          <w:sz w:val="26"/>
          <w:szCs w:val="26"/>
        </w:rPr>
      </w:pPr>
      <w:r w:rsidRPr="00B25BD4">
        <w:rPr>
          <w:sz w:val="26"/>
          <w:szCs w:val="26"/>
        </w:rPr>
        <w:t>Цель: закрепить представления о том, как помочь себе и другим оставаться всегда здоровыми.</w:t>
      </w:r>
    </w:p>
    <w:p w:rsidR="00ED18D1" w:rsidRPr="00B25BD4" w:rsidRDefault="00ED18D1" w:rsidP="00AD1BA1">
      <w:pPr>
        <w:rPr>
          <w:sz w:val="26"/>
          <w:szCs w:val="26"/>
        </w:rPr>
      </w:pPr>
      <w:r w:rsidRPr="00B25BD4">
        <w:rPr>
          <w:i/>
          <w:iCs/>
          <w:sz w:val="26"/>
          <w:szCs w:val="26"/>
        </w:rPr>
        <w:t>Оборудование:</w:t>
      </w:r>
      <w:r w:rsidRPr="00B25BD4">
        <w:rPr>
          <w:sz w:val="26"/>
          <w:szCs w:val="26"/>
        </w:rPr>
        <w:t xml:space="preserve"> предметные картинки с изображением лекарственных растений.  </w:t>
      </w:r>
    </w:p>
    <w:p w:rsidR="00ED18D1" w:rsidRPr="00B25BD4" w:rsidRDefault="00ED18D1" w:rsidP="00AD1BA1">
      <w:pPr>
        <w:rPr>
          <w:sz w:val="26"/>
          <w:szCs w:val="26"/>
        </w:rPr>
      </w:pPr>
      <w:r w:rsidRPr="00B25BD4">
        <w:rPr>
          <w:sz w:val="26"/>
          <w:szCs w:val="26"/>
        </w:rPr>
        <w:t xml:space="preserve">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 </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 xml:space="preserve">  «Подумай и скажи»</w:t>
      </w:r>
    </w:p>
    <w:p w:rsidR="00ED18D1" w:rsidRPr="00B25BD4" w:rsidRDefault="00ED18D1" w:rsidP="00C92C62">
      <w:pPr>
        <w:rPr>
          <w:sz w:val="26"/>
          <w:szCs w:val="26"/>
        </w:rPr>
      </w:pPr>
      <w:r w:rsidRPr="00B25BD4">
        <w:rPr>
          <w:sz w:val="26"/>
          <w:szCs w:val="26"/>
        </w:rPr>
        <w:t>Цель: закреплять знания детей о лекарственных и ядовитых растениях.</w:t>
      </w:r>
    </w:p>
    <w:p w:rsidR="00ED18D1" w:rsidRPr="00B25BD4" w:rsidRDefault="00ED18D1" w:rsidP="00C92C62">
      <w:pPr>
        <w:rPr>
          <w:sz w:val="26"/>
          <w:szCs w:val="26"/>
        </w:rPr>
      </w:pPr>
      <w:r w:rsidRPr="00B25BD4">
        <w:rPr>
          <w:sz w:val="26"/>
          <w:szCs w:val="26"/>
        </w:rPr>
        <w:t>Перед детьми лежат карточки с лекарственными и ядовитыми растениями. Дети должны разделить их на две стопки и объяснить свои действия, рассказать что знают о этих растениях.</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«Что, где растет?»</w:t>
      </w:r>
    </w:p>
    <w:p w:rsidR="00ED18D1" w:rsidRPr="00B25BD4" w:rsidRDefault="00ED18D1" w:rsidP="00C92C62">
      <w:pPr>
        <w:rPr>
          <w:sz w:val="26"/>
          <w:szCs w:val="26"/>
        </w:rPr>
      </w:pPr>
      <w:r w:rsidRPr="00B25BD4">
        <w:rPr>
          <w:sz w:val="26"/>
          <w:szCs w:val="26"/>
        </w:rPr>
        <w:t>Цель: закреплять знания детей о растениях, месте их произрастания.</w:t>
      </w:r>
    </w:p>
    <w:p w:rsidR="00ED18D1" w:rsidRPr="00B25BD4" w:rsidRDefault="00ED18D1" w:rsidP="00C92C62">
      <w:pPr>
        <w:rPr>
          <w:sz w:val="26"/>
          <w:szCs w:val="26"/>
        </w:rPr>
      </w:pPr>
      <w:r w:rsidRPr="00B25BD4">
        <w:rPr>
          <w:sz w:val="26"/>
          <w:szCs w:val="26"/>
        </w:rPr>
        <w:t>Дети берут картинку растения и соотносят с картинкой места произрастания, например, подорожник – дорога, ромашка – луг, калужница болотная – болото и т.д.</w:t>
      </w:r>
    </w:p>
    <w:p w:rsidR="00ED18D1" w:rsidRPr="00B25BD4" w:rsidRDefault="00ED18D1" w:rsidP="00C92C62">
      <w:pPr>
        <w:rPr>
          <w:b/>
          <w:bCs/>
          <w:sz w:val="26"/>
          <w:szCs w:val="26"/>
        </w:rPr>
      </w:pPr>
    </w:p>
    <w:p w:rsidR="00ED18D1" w:rsidRPr="00B25BD4" w:rsidRDefault="00ED18D1" w:rsidP="00C92C62">
      <w:pPr>
        <w:rPr>
          <w:sz w:val="26"/>
          <w:szCs w:val="26"/>
        </w:rPr>
      </w:pPr>
      <w:r w:rsidRPr="00B25BD4">
        <w:rPr>
          <w:b/>
          <w:bCs/>
          <w:sz w:val="26"/>
          <w:szCs w:val="26"/>
        </w:rPr>
        <w:t>«Хорошо - плохо».</w:t>
      </w:r>
    </w:p>
    <w:p w:rsidR="00ED18D1" w:rsidRPr="00B25BD4" w:rsidRDefault="00ED18D1" w:rsidP="00C92C62">
      <w:pPr>
        <w:rPr>
          <w:sz w:val="26"/>
          <w:szCs w:val="26"/>
        </w:rPr>
      </w:pPr>
      <w:r w:rsidRPr="00B25BD4">
        <w:rPr>
          <w:sz w:val="26"/>
          <w:szCs w:val="26"/>
        </w:rPr>
        <w:t>Цель: закрепление знаний детей по правилам безопасности с животными.</w:t>
      </w:r>
    </w:p>
    <w:p w:rsidR="00ED18D1" w:rsidRPr="00B25BD4" w:rsidRDefault="00ED18D1" w:rsidP="00C92C62">
      <w:pPr>
        <w:rPr>
          <w:sz w:val="26"/>
          <w:szCs w:val="26"/>
        </w:rPr>
      </w:pPr>
      <w:r w:rsidRPr="00B25BD4">
        <w:rPr>
          <w:sz w:val="26"/>
          <w:szCs w:val="26"/>
        </w:rPr>
        <w:t xml:space="preserve">Детям предлагается ряд ситуаций на которые они должны ответить хорошо или плохо это и объясняют свой выбор, доказывают правильность выбора.  </w:t>
      </w:r>
    </w:p>
    <w:p w:rsidR="00ED18D1" w:rsidRPr="00B25BD4" w:rsidRDefault="00ED18D1" w:rsidP="00C92C62">
      <w:pPr>
        <w:numPr>
          <w:ilvl w:val="0"/>
          <w:numId w:val="30"/>
        </w:numPr>
        <w:rPr>
          <w:sz w:val="26"/>
          <w:szCs w:val="26"/>
        </w:rPr>
      </w:pPr>
      <w:r w:rsidRPr="00B25BD4">
        <w:rPr>
          <w:sz w:val="26"/>
          <w:szCs w:val="26"/>
        </w:rPr>
        <w:t>Если мы кормим кота рыбой, это хорошо или плохо?</w:t>
      </w:r>
    </w:p>
    <w:p w:rsidR="00ED18D1" w:rsidRPr="00B25BD4" w:rsidRDefault="00ED18D1" w:rsidP="00C92C62">
      <w:pPr>
        <w:numPr>
          <w:ilvl w:val="0"/>
          <w:numId w:val="30"/>
        </w:numPr>
        <w:rPr>
          <w:sz w:val="26"/>
          <w:szCs w:val="26"/>
        </w:rPr>
      </w:pPr>
      <w:r w:rsidRPr="00B25BD4">
        <w:rPr>
          <w:sz w:val="26"/>
          <w:szCs w:val="26"/>
        </w:rPr>
        <w:t>Даем коту витамины?</w:t>
      </w:r>
    </w:p>
    <w:p w:rsidR="00ED18D1" w:rsidRPr="00B25BD4" w:rsidRDefault="00ED18D1" w:rsidP="00C92C62">
      <w:pPr>
        <w:numPr>
          <w:ilvl w:val="0"/>
          <w:numId w:val="30"/>
        </w:numPr>
        <w:rPr>
          <w:sz w:val="26"/>
          <w:szCs w:val="26"/>
        </w:rPr>
      </w:pPr>
      <w:r w:rsidRPr="00B25BD4">
        <w:rPr>
          <w:sz w:val="26"/>
          <w:szCs w:val="26"/>
        </w:rPr>
        <w:t>Играем с котом до тех пор, пока он не начнет царапаться?</w:t>
      </w:r>
    </w:p>
    <w:p w:rsidR="00ED18D1" w:rsidRPr="00B25BD4" w:rsidRDefault="00ED18D1" w:rsidP="00C92C62">
      <w:pPr>
        <w:numPr>
          <w:ilvl w:val="0"/>
          <w:numId w:val="30"/>
        </w:numPr>
        <w:rPr>
          <w:sz w:val="26"/>
          <w:szCs w:val="26"/>
        </w:rPr>
      </w:pPr>
      <w:r w:rsidRPr="00B25BD4">
        <w:rPr>
          <w:sz w:val="26"/>
          <w:szCs w:val="26"/>
        </w:rPr>
        <w:t>Водим собаку на прогулку?</w:t>
      </w:r>
    </w:p>
    <w:p w:rsidR="00ED18D1" w:rsidRPr="00B25BD4" w:rsidRDefault="00ED18D1" w:rsidP="00C92C62">
      <w:pPr>
        <w:numPr>
          <w:ilvl w:val="0"/>
          <w:numId w:val="30"/>
        </w:numPr>
        <w:rPr>
          <w:sz w:val="26"/>
          <w:szCs w:val="26"/>
        </w:rPr>
      </w:pPr>
      <w:r w:rsidRPr="00B25BD4">
        <w:rPr>
          <w:sz w:val="26"/>
          <w:szCs w:val="26"/>
        </w:rPr>
        <w:t>Привязали собаку?</w:t>
      </w:r>
    </w:p>
    <w:p w:rsidR="00ED18D1" w:rsidRPr="00B25BD4" w:rsidRDefault="00ED18D1" w:rsidP="00C92C62">
      <w:pPr>
        <w:numPr>
          <w:ilvl w:val="0"/>
          <w:numId w:val="30"/>
        </w:numPr>
        <w:rPr>
          <w:sz w:val="26"/>
          <w:szCs w:val="26"/>
        </w:rPr>
      </w:pPr>
      <w:r w:rsidRPr="00B25BD4">
        <w:rPr>
          <w:sz w:val="26"/>
          <w:szCs w:val="26"/>
        </w:rPr>
        <w:t>Пытаемся забрать маленьких котят или щенят, чтобы вволю с ними поиграть?</w:t>
      </w:r>
    </w:p>
    <w:p w:rsidR="00ED18D1" w:rsidRPr="00B25BD4" w:rsidRDefault="00ED18D1" w:rsidP="00C92C62">
      <w:pPr>
        <w:rPr>
          <w:b/>
          <w:bCs/>
          <w:sz w:val="26"/>
          <w:szCs w:val="26"/>
        </w:rPr>
      </w:pPr>
      <w:r w:rsidRPr="00B25BD4">
        <w:rPr>
          <w:sz w:val="26"/>
          <w:szCs w:val="26"/>
        </w:rPr>
        <w:t>Пытаемся посадить щенка в коробку и заклеить ее?  И т. д.</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 xml:space="preserve"> «Наши друзья»</w:t>
      </w:r>
    </w:p>
    <w:p w:rsidR="00ED18D1" w:rsidRPr="00B25BD4" w:rsidRDefault="00ED18D1" w:rsidP="00C92C62">
      <w:pPr>
        <w:rPr>
          <w:sz w:val="26"/>
          <w:szCs w:val="26"/>
        </w:rPr>
      </w:pPr>
      <w:r w:rsidRPr="00B25BD4">
        <w:rPr>
          <w:sz w:val="26"/>
          <w:szCs w:val="26"/>
        </w:rPr>
        <w:t>Многие дети нуждаются в общении с ма</w:t>
      </w:r>
      <w:r w:rsidRPr="00B25BD4">
        <w:rPr>
          <w:sz w:val="26"/>
          <w:szCs w:val="26"/>
        </w:rPr>
        <w:softHyphen/>
        <w:t>леньким живым другом. Животные в доме, как правило, очень быстро занимают место полно</w:t>
      </w:r>
      <w:r w:rsidRPr="00B25BD4">
        <w:rPr>
          <w:sz w:val="26"/>
          <w:szCs w:val="26"/>
        </w:rPr>
        <w:softHyphen/>
        <w:t>правных членов семьи. Однако взрослый дол</w:t>
      </w:r>
      <w:r w:rsidRPr="00B25BD4">
        <w:rPr>
          <w:sz w:val="26"/>
          <w:szCs w:val="26"/>
        </w:rPr>
        <w:softHyphen/>
        <w:t>жен объяснить ребенку, что это не живая иг</w:t>
      </w:r>
      <w:r w:rsidRPr="00B25BD4">
        <w:rPr>
          <w:sz w:val="26"/>
          <w:szCs w:val="26"/>
        </w:rPr>
        <w:softHyphen/>
        <w:t>рушка, а существо, которое нуждается в забо</w:t>
      </w:r>
      <w:r w:rsidRPr="00B25BD4">
        <w:rPr>
          <w:sz w:val="26"/>
          <w:szCs w:val="26"/>
        </w:rPr>
        <w:softHyphen/>
        <w:t>те, за которое все члены семьи в равной степе</w:t>
      </w:r>
      <w:r w:rsidRPr="00B25BD4">
        <w:rPr>
          <w:sz w:val="26"/>
          <w:szCs w:val="26"/>
        </w:rPr>
        <w:softHyphen/>
        <w:t xml:space="preserve">ни несут ответственность. </w:t>
      </w:r>
    </w:p>
    <w:p w:rsidR="00ED18D1" w:rsidRPr="00B25BD4" w:rsidRDefault="00ED18D1" w:rsidP="00C92C62">
      <w:pPr>
        <w:rPr>
          <w:sz w:val="26"/>
          <w:szCs w:val="26"/>
        </w:rPr>
      </w:pPr>
      <w:r w:rsidRPr="00B25BD4">
        <w:rPr>
          <w:sz w:val="26"/>
          <w:szCs w:val="26"/>
        </w:rPr>
        <w:t>Цель. Расширить представления детей об образе жизни животных, которые живут в до</w:t>
      </w:r>
      <w:r w:rsidRPr="00B25BD4">
        <w:rPr>
          <w:sz w:val="26"/>
          <w:szCs w:val="26"/>
        </w:rPr>
        <w:softHyphen/>
        <w:t>ме (их пища, жилище и т.д.), воспитывать инте</w:t>
      </w:r>
      <w:r w:rsidRPr="00B25BD4">
        <w:rPr>
          <w:sz w:val="26"/>
          <w:szCs w:val="26"/>
        </w:rPr>
        <w:softHyphen/>
        <w:t xml:space="preserve">рес и любовь к ним. </w:t>
      </w:r>
    </w:p>
    <w:p w:rsidR="00ED18D1" w:rsidRPr="00B25BD4" w:rsidRDefault="00ED18D1" w:rsidP="00C92C62">
      <w:pPr>
        <w:rPr>
          <w:sz w:val="26"/>
          <w:szCs w:val="26"/>
        </w:rPr>
      </w:pPr>
      <w:r w:rsidRPr="00B25BD4">
        <w:rPr>
          <w:sz w:val="26"/>
          <w:szCs w:val="26"/>
        </w:rPr>
        <w:t>Материал. Большая дидактическая картина с изображением в верхней части попугая, рыбы, черепахи, хомячка; под каждым изобра</w:t>
      </w:r>
      <w:r w:rsidRPr="00B25BD4">
        <w:rPr>
          <w:sz w:val="26"/>
          <w:szCs w:val="26"/>
        </w:rPr>
        <w:softHyphen/>
        <w:t>жением - два кармана (друг под другом), сделанных из целлофана. Наборы карточек с изо</w:t>
      </w:r>
      <w:r w:rsidRPr="00B25BD4">
        <w:rPr>
          <w:sz w:val="26"/>
          <w:szCs w:val="26"/>
        </w:rPr>
        <w:softHyphen/>
        <w:t xml:space="preserve">бражением жилищ животных (для размещения в верхних карманах) и корма (для размещения в нижних карманах). </w:t>
      </w:r>
    </w:p>
    <w:p w:rsidR="00ED18D1" w:rsidRPr="00B25BD4" w:rsidRDefault="00ED18D1" w:rsidP="00C92C62">
      <w:pPr>
        <w:rPr>
          <w:sz w:val="26"/>
          <w:szCs w:val="26"/>
        </w:rPr>
      </w:pPr>
      <w:r w:rsidRPr="00B25BD4">
        <w:rPr>
          <w:sz w:val="26"/>
          <w:szCs w:val="26"/>
        </w:rPr>
        <w:t xml:space="preserve">Правила игры </w:t>
      </w:r>
    </w:p>
    <w:p w:rsidR="00ED18D1" w:rsidRPr="00B25BD4" w:rsidRDefault="00ED18D1" w:rsidP="00C92C62">
      <w:pPr>
        <w:rPr>
          <w:sz w:val="26"/>
          <w:szCs w:val="26"/>
        </w:rPr>
      </w:pPr>
      <w:r w:rsidRPr="00B25BD4">
        <w:rPr>
          <w:sz w:val="26"/>
          <w:szCs w:val="26"/>
        </w:rPr>
        <w:t>Внимательно рассмотреть и назвать живот</w:t>
      </w:r>
      <w:r w:rsidRPr="00B25BD4">
        <w:rPr>
          <w:sz w:val="26"/>
          <w:szCs w:val="26"/>
        </w:rPr>
        <w:softHyphen/>
        <w:t>ных на картине. Найти на карточках подходя</w:t>
      </w:r>
      <w:r w:rsidRPr="00B25BD4">
        <w:rPr>
          <w:sz w:val="26"/>
          <w:szCs w:val="26"/>
        </w:rPr>
        <w:softHyphen/>
        <w:t>щее жилье для каждого из них, выбрать нуж</w:t>
      </w:r>
      <w:r w:rsidRPr="00B25BD4">
        <w:rPr>
          <w:sz w:val="26"/>
          <w:szCs w:val="26"/>
        </w:rPr>
        <w:softHyphen/>
        <w:t>ный корм. Разложить по соответствующим карманам. Ребенку дается право самоконтроля и само</w:t>
      </w:r>
      <w:r w:rsidRPr="00B25BD4">
        <w:rPr>
          <w:sz w:val="26"/>
          <w:szCs w:val="26"/>
        </w:rPr>
        <w:softHyphen/>
        <w:t xml:space="preserve">оценки своей деятельности - разрешается найти и исправить ошибки. </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«Узнай и назови»</w:t>
      </w:r>
    </w:p>
    <w:p w:rsidR="00ED18D1" w:rsidRPr="00B25BD4" w:rsidRDefault="00ED18D1" w:rsidP="00C92C62">
      <w:pPr>
        <w:rPr>
          <w:sz w:val="26"/>
          <w:szCs w:val="26"/>
        </w:rPr>
      </w:pPr>
      <w:r w:rsidRPr="00B25BD4">
        <w:rPr>
          <w:sz w:val="26"/>
          <w:szCs w:val="26"/>
        </w:rPr>
        <w:t>Цель: учить отличать съедобные грибы от несъедобных.</w:t>
      </w:r>
    </w:p>
    <w:p w:rsidR="00ED18D1" w:rsidRPr="00B25BD4" w:rsidRDefault="00ED18D1" w:rsidP="00C92C62">
      <w:pPr>
        <w:rPr>
          <w:sz w:val="26"/>
          <w:szCs w:val="26"/>
        </w:rPr>
      </w:pPr>
      <w:r w:rsidRPr="00B25BD4">
        <w:rPr>
          <w:sz w:val="26"/>
          <w:szCs w:val="26"/>
        </w:rPr>
        <w:t>Детям предлагается в корзинку сложить только съедобные грибы ( картинки), доказать что этот гриб съедобный, а не ядовитый</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«Отгадай загадку»</w:t>
      </w:r>
    </w:p>
    <w:p w:rsidR="00ED18D1" w:rsidRPr="00B25BD4" w:rsidRDefault="00ED18D1" w:rsidP="00C92C62">
      <w:pPr>
        <w:rPr>
          <w:sz w:val="26"/>
          <w:szCs w:val="26"/>
        </w:rPr>
      </w:pPr>
      <w:r w:rsidRPr="00B25BD4">
        <w:rPr>
          <w:sz w:val="26"/>
          <w:szCs w:val="26"/>
        </w:rPr>
        <w:t>Цель: закреплять представления детей о растениях и грибах, умение по описанию (загадке) узнавать их; развивать смекалку, быстроту мышления и речевую активность.</w:t>
      </w:r>
    </w:p>
    <w:p w:rsidR="00ED18D1" w:rsidRPr="00B25BD4" w:rsidRDefault="00ED18D1" w:rsidP="00C92C62">
      <w:pPr>
        <w:rPr>
          <w:sz w:val="26"/>
          <w:szCs w:val="26"/>
        </w:rPr>
      </w:pPr>
      <w:r w:rsidRPr="00B25BD4">
        <w:rPr>
          <w:sz w:val="26"/>
          <w:szCs w:val="26"/>
        </w:rPr>
        <w:t>Правила: называть растение можно после того, как прозвучит загадка о нем. Выигрывает тот, кто больше даст правильных ответов, т.е.  получивший больше картинок с растением.</w:t>
      </w:r>
    </w:p>
    <w:p w:rsidR="00ED18D1" w:rsidRPr="00B25BD4" w:rsidRDefault="00ED18D1" w:rsidP="00C92C62">
      <w:pPr>
        <w:rPr>
          <w:sz w:val="26"/>
          <w:szCs w:val="26"/>
        </w:rPr>
      </w:pPr>
      <w:r w:rsidRPr="00B25BD4">
        <w:rPr>
          <w:sz w:val="26"/>
          <w:szCs w:val="26"/>
        </w:rPr>
        <w:t>Под сугробом он растет,</w:t>
      </w:r>
    </w:p>
    <w:p w:rsidR="00ED18D1" w:rsidRPr="00B25BD4" w:rsidRDefault="00ED18D1" w:rsidP="00C92C62">
      <w:pPr>
        <w:rPr>
          <w:sz w:val="26"/>
          <w:szCs w:val="26"/>
        </w:rPr>
      </w:pPr>
      <w:r w:rsidRPr="00B25BD4">
        <w:rPr>
          <w:sz w:val="26"/>
          <w:szCs w:val="26"/>
        </w:rPr>
        <w:t xml:space="preserve">Снеговую воду пьет. </w:t>
      </w:r>
    </w:p>
    <w:p w:rsidR="00ED18D1" w:rsidRPr="00B25BD4" w:rsidRDefault="00ED18D1" w:rsidP="00C92C62">
      <w:pPr>
        <w:rPr>
          <w:sz w:val="26"/>
          <w:szCs w:val="26"/>
        </w:rPr>
      </w:pPr>
      <w:r w:rsidRPr="00B25BD4">
        <w:rPr>
          <w:sz w:val="26"/>
          <w:szCs w:val="26"/>
        </w:rPr>
        <w:t xml:space="preserve">(Подснежник) </w:t>
      </w:r>
    </w:p>
    <w:p w:rsidR="00ED18D1" w:rsidRPr="00B25BD4" w:rsidRDefault="00ED18D1" w:rsidP="00C92C62">
      <w:pPr>
        <w:rPr>
          <w:sz w:val="26"/>
          <w:szCs w:val="26"/>
        </w:rPr>
      </w:pPr>
      <w:r w:rsidRPr="00B25BD4">
        <w:rPr>
          <w:sz w:val="26"/>
          <w:szCs w:val="26"/>
        </w:rPr>
        <w:t>Он и мачеха</w:t>
      </w:r>
      <w:r w:rsidRPr="00B25BD4">
        <w:rPr>
          <w:sz w:val="26"/>
          <w:szCs w:val="26"/>
          <w:vertAlign w:val="subscript"/>
        </w:rPr>
        <w:t>?</w:t>
      </w:r>
      <w:r w:rsidRPr="00B25BD4">
        <w:rPr>
          <w:sz w:val="26"/>
          <w:szCs w:val="26"/>
        </w:rPr>
        <w:t xml:space="preserve"> и мать</w:t>
      </w:r>
    </w:p>
    <w:p w:rsidR="00ED18D1" w:rsidRPr="00B25BD4" w:rsidRDefault="00ED18D1" w:rsidP="00C92C62">
      <w:pPr>
        <w:rPr>
          <w:sz w:val="26"/>
          <w:szCs w:val="26"/>
        </w:rPr>
      </w:pPr>
      <w:r w:rsidRPr="00B25BD4">
        <w:rPr>
          <w:sz w:val="26"/>
          <w:szCs w:val="26"/>
        </w:rPr>
        <w:t xml:space="preserve"> Как цветочек этот звать?</w:t>
      </w:r>
    </w:p>
    <w:p w:rsidR="00ED18D1" w:rsidRPr="00B25BD4" w:rsidRDefault="00ED18D1" w:rsidP="00C92C62">
      <w:pPr>
        <w:rPr>
          <w:sz w:val="26"/>
          <w:szCs w:val="26"/>
        </w:rPr>
      </w:pPr>
      <w:r w:rsidRPr="00B25BD4">
        <w:rPr>
          <w:sz w:val="26"/>
          <w:szCs w:val="26"/>
        </w:rPr>
        <w:t xml:space="preserve">(Мать-и-мачеха) </w:t>
      </w:r>
    </w:p>
    <w:p w:rsidR="00ED18D1" w:rsidRPr="00B25BD4" w:rsidRDefault="00ED18D1" w:rsidP="00C92C62">
      <w:pPr>
        <w:rPr>
          <w:sz w:val="26"/>
          <w:szCs w:val="26"/>
        </w:rPr>
      </w:pPr>
      <w:r w:rsidRPr="00B25BD4">
        <w:rPr>
          <w:sz w:val="26"/>
          <w:szCs w:val="26"/>
        </w:rPr>
        <w:t>Прячет цветок</w:t>
      </w:r>
    </w:p>
    <w:p w:rsidR="00ED18D1" w:rsidRPr="00B25BD4" w:rsidRDefault="00ED18D1" w:rsidP="00C92C62">
      <w:pPr>
        <w:rPr>
          <w:sz w:val="26"/>
          <w:szCs w:val="26"/>
        </w:rPr>
      </w:pPr>
      <w:r w:rsidRPr="00B25BD4">
        <w:rPr>
          <w:sz w:val="26"/>
          <w:szCs w:val="26"/>
        </w:rPr>
        <w:t xml:space="preserve">Сладкий медок. </w:t>
      </w:r>
    </w:p>
    <w:p w:rsidR="00ED18D1" w:rsidRPr="00B25BD4" w:rsidRDefault="00ED18D1" w:rsidP="00C92C62">
      <w:pPr>
        <w:rPr>
          <w:sz w:val="26"/>
          <w:szCs w:val="26"/>
        </w:rPr>
      </w:pPr>
      <w:r w:rsidRPr="00B25BD4">
        <w:rPr>
          <w:sz w:val="26"/>
          <w:szCs w:val="26"/>
        </w:rPr>
        <w:t>И в названье мед таится</w:t>
      </w:r>
    </w:p>
    <w:p w:rsidR="00ED18D1" w:rsidRPr="00B25BD4" w:rsidRDefault="00ED18D1" w:rsidP="00C92C62">
      <w:pPr>
        <w:rPr>
          <w:sz w:val="26"/>
          <w:szCs w:val="26"/>
        </w:rPr>
      </w:pPr>
      <w:r w:rsidRPr="00B25BD4">
        <w:rPr>
          <w:sz w:val="26"/>
          <w:szCs w:val="26"/>
        </w:rPr>
        <w:t xml:space="preserve">Узнаете?  (Медуница) </w:t>
      </w:r>
    </w:p>
    <w:p w:rsidR="00ED18D1" w:rsidRPr="00B25BD4" w:rsidRDefault="00ED18D1" w:rsidP="00C92C62">
      <w:pPr>
        <w:rPr>
          <w:sz w:val="26"/>
          <w:szCs w:val="26"/>
        </w:rPr>
      </w:pPr>
      <w:r w:rsidRPr="00B25BD4">
        <w:rPr>
          <w:sz w:val="26"/>
          <w:szCs w:val="26"/>
        </w:rPr>
        <w:t>Если я отправлюсь в путь</w:t>
      </w:r>
    </w:p>
    <w:p w:rsidR="00ED18D1" w:rsidRPr="00B25BD4" w:rsidRDefault="00ED18D1" w:rsidP="00C92C62">
      <w:pPr>
        <w:rPr>
          <w:sz w:val="26"/>
          <w:szCs w:val="26"/>
        </w:rPr>
      </w:pPr>
      <w:r w:rsidRPr="00B25BD4">
        <w:rPr>
          <w:sz w:val="26"/>
          <w:szCs w:val="26"/>
        </w:rPr>
        <w:t xml:space="preserve">Он посмотрит на меня </w:t>
      </w:r>
    </w:p>
    <w:p w:rsidR="00ED18D1" w:rsidRPr="00B25BD4" w:rsidRDefault="00ED18D1" w:rsidP="00C92C62">
      <w:pPr>
        <w:rPr>
          <w:sz w:val="26"/>
          <w:szCs w:val="26"/>
        </w:rPr>
      </w:pPr>
      <w:r w:rsidRPr="00B25BD4">
        <w:rPr>
          <w:sz w:val="26"/>
          <w:szCs w:val="26"/>
        </w:rPr>
        <w:t xml:space="preserve">И шепнет мне: «Не забудь </w:t>
      </w:r>
    </w:p>
    <w:p w:rsidR="00ED18D1" w:rsidRPr="00B25BD4" w:rsidRDefault="00ED18D1" w:rsidP="00C92C62">
      <w:pPr>
        <w:rPr>
          <w:sz w:val="26"/>
          <w:szCs w:val="26"/>
        </w:rPr>
      </w:pPr>
      <w:r w:rsidRPr="00B25BD4">
        <w:rPr>
          <w:sz w:val="26"/>
          <w:szCs w:val="26"/>
        </w:rPr>
        <w:t xml:space="preserve">Про родимые края!» </w:t>
      </w:r>
    </w:p>
    <w:p w:rsidR="00ED18D1" w:rsidRPr="00B25BD4" w:rsidRDefault="00ED18D1" w:rsidP="00C92C62">
      <w:pPr>
        <w:rPr>
          <w:sz w:val="26"/>
          <w:szCs w:val="26"/>
        </w:rPr>
      </w:pPr>
      <w:r w:rsidRPr="00B25BD4">
        <w:rPr>
          <w:sz w:val="26"/>
          <w:szCs w:val="26"/>
        </w:rPr>
        <w:t xml:space="preserve">Голубой цветочек хрупкий </w:t>
      </w:r>
    </w:p>
    <w:p w:rsidR="00ED18D1" w:rsidRPr="00B25BD4" w:rsidRDefault="00ED18D1" w:rsidP="00C92C62">
      <w:pPr>
        <w:rPr>
          <w:sz w:val="26"/>
          <w:szCs w:val="26"/>
        </w:rPr>
      </w:pPr>
      <w:r w:rsidRPr="00B25BD4">
        <w:rPr>
          <w:sz w:val="26"/>
          <w:szCs w:val="26"/>
        </w:rPr>
        <w:t xml:space="preserve">Он зовется ... (незабудкой). </w:t>
      </w:r>
    </w:p>
    <w:p w:rsidR="00ED18D1" w:rsidRPr="00B25BD4" w:rsidRDefault="00ED18D1" w:rsidP="00C92C62">
      <w:pPr>
        <w:rPr>
          <w:sz w:val="26"/>
          <w:szCs w:val="26"/>
        </w:rPr>
      </w:pPr>
      <w:r w:rsidRPr="00B25BD4">
        <w:rPr>
          <w:sz w:val="26"/>
          <w:szCs w:val="26"/>
        </w:rPr>
        <w:t>Белый цветок</w:t>
      </w:r>
    </w:p>
    <w:p w:rsidR="00ED18D1" w:rsidRPr="00B25BD4" w:rsidRDefault="00ED18D1" w:rsidP="00C92C62">
      <w:pPr>
        <w:rPr>
          <w:sz w:val="26"/>
          <w:szCs w:val="26"/>
        </w:rPr>
      </w:pPr>
      <w:r w:rsidRPr="00B25BD4">
        <w:rPr>
          <w:sz w:val="26"/>
          <w:szCs w:val="26"/>
        </w:rPr>
        <w:t xml:space="preserve">Кислый листок </w:t>
      </w:r>
    </w:p>
    <w:p w:rsidR="00ED18D1" w:rsidRPr="00B25BD4" w:rsidRDefault="00ED18D1" w:rsidP="00C92C62">
      <w:pPr>
        <w:rPr>
          <w:sz w:val="26"/>
          <w:szCs w:val="26"/>
          <w:vertAlign w:val="subscript"/>
        </w:rPr>
      </w:pPr>
      <w:r w:rsidRPr="00B25BD4">
        <w:rPr>
          <w:sz w:val="26"/>
          <w:szCs w:val="26"/>
        </w:rPr>
        <w:t xml:space="preserve">В суп пригодится </w:t>
      </w:r>
    </w:p>
    <w:p w:rsidR="00ED18D1" w:rsidRPr="00B25BD4" w:rsidRDefault="00ED18D1" w:rsidP="00C92C62">
      <w:pPr>
        <w:rPr>
          <w:sz w:val="26"/>
          <w:szCs w:val="26"/>
        </w:rPr>
      </w:pPr>
      <w:r w:rsidRPr="00B25BD4">
        <w:rPr>
          <w:sz w:val="26"/>
          <w:szCs w:val="26"/>
        </w:rPr>
        <w:t xml:space="preserve">Зовут его ... (кислица). </w:t>
      </w:r>
    </w:p>
    <w:p w:rsidR="00ED18D1" w:rsidRPr="00B25BD4" w:rsidRDefault="00ED18D1" w:rsidP="00C92C62">
      <w:pPr>
        <w:rPr>
          <w:sz w:val="26"/>
          <w:szCs w:val="26"/>
        </w:rPr>
      </w:pPr>
      <w:r w:rsidRPr="00B25BD4">
        <w:rPr>
          <w:sz w:val="26"/>
          <w:szCs w:val="26"/>
        </w:rPr>
        <w:t>В белой шапке стоит дед</w:t>
      </w:r>
    </w:p>
    <w:p w:rsidR="00ED18D1" w:rsidRPr="00B25BD4" w:rsidRDefault="00ED18D1" w:rsidP="00C92C62">
      <w:pPr>
        <w:rPr>
          <w:sz w:val="26"/>
          <w:szCs w:val="26"/>
        </w:rPr>
        <w:sectPr w:rsidR="00ED18D1" w:rsidRPr="00B25BD4" w:rsidSect="00C92C62">
          <w:pgSz w:w="11907" w:h="16840"/>
          <w:pgMar w:top="567" w:right="567" w:bottom="624" w:left="1134" w:header="720" w:footer="720" w:gutter="0"/>
          <w:cols w:space="720"/>
        </w:sectPr>
      </w:pPr>
      <w:r w:rsidRPr="00B25BD4">
        <w:rPr>
          <w:sz w:val="26"/>
          <w:szCs w:val="26"/>
        </w:rPr>
        <w:t xml:space="preserve"> Если дунешь - шапки нет! (Одуванчик)</w:t>
      </w:r>
    </w:p>
    <w:p w:rsidR="00ED18D1" w:rsidRPr="00B25BD4" w:rsidRDefault="00ED18D1" w:rsidP="00C92C62">
      <w:pPr>
        <w:rPr>
          <w:sz w:val="26"/>
          <w:szCs w:val="26"/>
        </w:rPr>
      </w:pPr>
      <w:r w:rsidRPr="00B25BD4">
        <w:rPr>
          <w:sz w:val="26"/>
          <w:szCs w:val="26"/>
        </w:rPr>
        <w:t xml:space="preserve">На каком цветке гадают </w:t>
      </w:r>
    </w:p>
    <w:p w:rsidR="00ED18D1" w:rsidRPr="00B25BD4" w:rsidRDefault="00ED18D1" w:rsidP="00C92C62">
      <w:pPr>
        <w:rPr>
          <w:sz w:val="26"/>
          <w:szCs w:val="26"/>
        </w:rPr>
      </w:pPr>
      <w:r w:rsidRPr="00B25BD4">
        <w:rPr>
          <w:sz w:val="26"/>
          <w:szCs w:val="26"/>
        </w:rPr>
        <w:t xml:space="preserve">Лепесточки обрывают? (На ромашке) </w:t>
      </w:r>
    </w:p>
    <w:p w:rsidR="00ED18D1" w:rsidRPr="00B25BD4" w:rsidRDefault="00ED18D1" w:rsidP="00C92C62">
      <w:pPr>
        <w:rPr>
          <w:sz w:val="26"/>
          <w:szCs w:val="26"/>
        </w:rPr>
      </w:pPr>
      <w:r w:rsidRPr="00B25BD4">
        <w:rPr>
          <w:sz w:val="26"/>
          <w:szCs w:val="26"/>
        </w:rPr>
        <w:t xml:space="preserve">Вдоль дороги у межи </w:t>
      </w:r>
    </w:p>
    <w:p w:rsidR="00ED18D1" w:rsidRPr="00B25BD4" w:rsidRDefault="00ED18D1" w:rsidP="00C92C62">
      <w:pPr>
        <w:rPr>
          <w:sz w:val="26"/>
          <w:szCs w:val="26"/>
        </w:rPr>
      </w:pPr>
      <w:r w:rsidRPr="00B25BD4">
        <w:rPr>
          <w:sz w:val="26"/>
          <w:szCs w:val="26"/>
        </w:rPr>
        <w:t xml:space="preserve">В золотистой спелой ржи, </w:t>
      </w:r>
    </w:p>
    <w:p w:rsidR="00ED18D1" w:rsidRPr="00B25BD4" w:rsidRDefault="00ED18D1" w:rsidP="00C92C62">
      <w:pPr>
        <w:rPr>
          <w:sz w:val="26"/>
          <w:szCs w:val="26"/>
        </w:rPr>
      </w:pPr>
      <w:r w:rsidRPr="00B25BD4">
        <w:rPr>
          <w:sz w:val="26"/>
          <w:szCs w:val="26"/>
        </w:rPr>
        <w:t>Словно синий глазок,</w:t>
      </w:r>
    </w:p>
    <w:p w:rsidR="00ED18D1" w:rsidRPr="00B25BD4" w:rsidRDefault="00ED18D1" w:rsidP="00C92C62">
      <w:pPr>
        <w:rPr>
          <w:sz w:val="26"/>
          <w:szCs w:val="26"/>
        </w:rPr>
      </w:pPr>
      <w:r w:rsidRPr="00B25BD4">
        <w:rPr>
          <w:sz w:val="26"/>
          <w:szCs w:val="26"/>
        </w:rPr>
        <w:t xml:space="preserve">Смотрит в небо ...   (василек). </w:t>
      </w:r>
    </w:p>
    <w:p w:rsidR="00ED18D1" w:rsidRPr="00B25BD4" w:rsidRDefault="00ED18D1" w:rsidP="00C92C62">
      <w:pPr>
        <w:rPr>
          <w:sz w:val="26"/>
          <w:szCs w:val="26"/>
        </w:rPr>
      </w:pPr>
      <w:r w:rsidRPr="00B25BD4">
        <w:rPr>
          <w:sz w:val="26"/>
          <w:szCs w:val="26"/>
        </w:rPr>
        <w:t xml:space="preserve">Зеленый плот </w:t>
      </w:r>
    </w:p>
    <w:p w:rsidR="00ED18D1" w:rsidRPr="00B25BD4" w:rsidRDefault="00ED18D1" w:rsidP="00C92C62">
      <w:pPr>
        <w:rPr>
          <w:sz w:val="26"/>
          <w:szCs w:val="26"/>
        </w:rPr>
      </w:pPr>
      <w:r w:rsidRPr="00B25BD4">
        <w:rPr>
          <w:sz w:val="26"/>
          <w:szCs w:val="26"/>
        </w:rPr>
        <w:t xml:space="preserve">По реке плывет, </w:t>
      </w:r>
    </w:p>
    <w:p w:rsidR="00ED18D1" w:rsidRPr="00B25BD4" w:rsidRDefault="00ED18D1" w:rsidP="00C92C62">
      <w:pPr>
        <w:rPr>
          <w:sz w:val="26"/>
          <w:szCs w:val="26"/>
        </w:rPr>
      </w:pPr>
      <w:r w:rsidRPr="00B25BD4">
        <w:rPr>
          <w:sz w:val="26"/>
          <w:szCs w:val="26"/>
        </w:rPr>
        <w:t>На плоту - красавица,</w:t>
      </w:r>
    </w:p>
    <w:p w:rsidR="00ED18D1" w:rsidRPr="00B25BD4" w:rsidRDefault="00ED18D1" w:rsidP="00C92C62">
      <w:pPr>
        <w:rPr>
          <w:sz w:val="26"/>
          <w:szCs w:val="26"/>
        </w:rPr>
      </w:pPr>
      <w:r w:rsidRPr="00B25BD4">
        <w:rPr>
          <w:sz w:val="26"/>
          <w:szCs w:val="26"/>
        </w:rPr>
        <w:t>Солнцу улыбается.  (Кувшинка)</w:t>
      </w:r>
    </w:p>
    <w:p w:rsidR="00ED18D1" w:rsidRPr="00B25BD4" w:rsidRDefault="00ED18D1" w:rsidP="00C92C62">
      <w:pPr>
        <w:rPr>
          <w:sz w:val="26"/>
          <w:szCs w:val="26"/>
        </w:rPr>
      </w:pPr>
      <w:r w:rsidRPr="00B25BD4">
        <w:rPr>
          <w:sz w:val="26"/>
          <w:szCs w:val="26"/>
        </w:rPr>
        <w:t xml:space="preserve">Этот грибок </w:t>
      </w:r>
    </w:p>
    <w:p w:rsidR="00ED18D1" w:rsidRPr="00B25BD4" w:rsidRDefault="00ED18D1" w:rsidP="00C92C62">
      <w:pPr>
        <w:rPr>
          <w:sz w:val="26"/>
          <w:szCs w:val="26"/>
        </w:rPr>
      </w:pPr>
      <w:r w:rsidRPr="00B25BD4">
        <w:rPr>
          <w:sz w:val="26"/>
          <w:szCs w:val="26"/>
        </w:rPr>
        <w:softHyphen/>
        <w:t xml:space="preserve">Березы сынок. </w:t>
      </w:r>
    </w:p>
    <w:p w:rsidR="00ED18D1" w:rsidRPr="00B25BD4" w:rsidRDefault="00ED18D1" w:rsidP="00C92C62">
      <w:pPr>
        <w:rPr>
          <w:sz w:val="26"/>
          <w:szCs w:val="26"/>
        </w:rPr>
      </w:pPr>
      <w:r w:rsidRPr="00B25BD4">
        <w:rPr>
          <w:sz w:val="26"/>
          <w:szCs w:val="26"/>
        </w:rPr>
        <w:t xml:space="preserve">Кто его найдет, </w:t>
      </w:r>
    </w:p>
    <w:p w:rsidR="00ED18D1" w:rsidRPr="00B25BD4" w:rsidRDefault="00ED18D1" w:rsidP="00C92C62">
      <w:pPr>
        <w:rPr>
          <w:sz w:val="26"/>
          <w:szCs w:val="26"/>
        </w:rPr>
      </w:pPr>
      <w:r w:rsidRPr="00B25BD4">
        <w:rPr>
          <w:sz w:val="26"/>
          <w:szCs w:val="26"/>
        </w:rPr>
        <w:t xml:space="preserve">Всяк в лукошко кладет. ( Подберезовик ) </w:t>
      </w:r>
    </w:p>
    <w:p w:rsidR="00ED18D1" w:rsidRPr="00B25BD4" w:rsidRDefault="00ED18D1" w:rsidP="00C92C62">
      <w:pPr>
        <w:rPr>
          <w:sz w:val="26"/>
          <w:szCs w:val="26"/>
        </w:rPr>
      </w:pPr>
      <w:r w:rsidRPr="00B25BD4">
        <w:rPr>
          <w:sz w:val="26"/>
          <w:szCs w:val="26"/>
        </w:rPr>
        <w:t xml:space="preserve">Желто-рыжие сестрички, </w:t>
      </w:r>
    </w:p>
    <w:p w:rsidR="00ED18D1" w:rsidRPr="00B25BD4" w:rsidRDefault="00ED18D1" w:rsidP="00C92C62">
      <w:pPr>
        <w:rPr>
          <w:sz w:val="26"/>
          <w:szCs w:val="26"/>
        </w:rPr>
      </w:pPr>
      <w:r w:rsidRPr="00B25BD4">
        <w:rPr>
          <w:sz w:val="26"/>
          <w:szCs w:val="26"/>
        </w:rPr>
        <w:t xml:space="preserve">Величают нас ... (Лисички) </w:t>
      </w:r>
    </w:p>
    <w:p w:rsidR="00ED18D1" w:rsidRPr="00B25BD4" w:rsidRDefault="00ED18D1" w:rsidP="00C92C62">
      <w:pPr>
        <w:rPr>
          <w:sz w:val="26"/>
          <w:szCs w:val="26"/>
        </w:rPr>
      </w:pPr>
      <w:r w:rsidRPr="00B25BD4">
        <w:rPr>
          <w:sz w:val="26"/>
          <w:szCs w:val="26"/>
        </w:rPr>
        <w:t xml:space="preserve">Гриб красен,  </w:t>
      </w:r>
    </w:p>
    <w:p w:rsidR="00ED18D1" w:rsidRPr="00B25BD4" w:rsidRDefault="00ED18D1" w:rsidP="00C92C62">
      <w:pPr>
        <w:rPr>
          <w:sz w:val="26"/>
          <w:szCs w:val="26"/>
        </w:rPr>
      </w:pPr>
      <w:r w:rsidRPr="00B25BD4">
        <w:rPr>
          <w:sz w:val="26"/>
          <w:szCs w:val="26"/>
        </w:rPr>
        <w:t xml:space="preserve">Да для здоровья опасен. (Мухомор) </w:t>
      </w:r>
    </w:p>
    <w:p w:rsidR="00ED18D1" w:rsidRPr="00B25BD4" w:rsidRDefault="00ED18D1" w:rsidP="00C92C62">
      <w:pPr>
        <w:rPr>
          <w:sz w:val="26"/>
          <w:szCs w:val="26"/>
        </w:rPr>
      </w:pPr>
      <w:r w:rsidRPr="00B25BD4">
        <w:rPr>
          <w:sz w:val="26"/>
          <w:szCs w:val="26"/>
        </w:rPr>
        <w:t xml:space="preserve">Вот грибочек ярко-рыжий. </w:t>
      </w:r>
    </w:p>
    <w:p w:rsidR="00ED18D1" w:rsidRPr="00B25BD4" w:rsidRDefault="00ED18D1" w:rsidP="00C92C62">
      <w:pPr>
        <w:rPr>
          <w:sz w:val="26"/>
          <w:szCs w:val="26"/>
        </w:rPr>
      </w:pPr>
      <w:r w:rsidRPr="00B25BD4">
        <w:rPr>
          <w:sz w:val="26"/>
          <w:szCs w:val="26"/>
        </w:rPr>
        <w:t xml:space="preserve">Вы узнали? Это ... (Рыжик) </w:t>
      </w:r>
    </w:p>
    <w:p w:rsidR="00ED18D1" w:rsidRPr="00B25BD4" w:rsidRDefault="00ED18D1" w:rsidP="00C92C62">
      <w:pPr>
        <w:rPr>
          <w:sz w:val="26"/>
          <w:szCs w:val="26"/>
        </w:rPr>
      </w:pPr>
      <w:r w:rsidRPr="00B25BD4">
        <w:rPr>
          <w:sz w:val="26"/>
          <w:szCs w:val="26"/>
        </w:rPr>
        <w:t xml:space="preserve">Очень бледная на вид, </w:t>
      </w:r>
    </w:p>
    <w:p w:rsidR="00ED18D1" w:rsidRPr="00B25BD4" w:rsidRDefault="00ED18D1" w:rsidP="00C92C62">
      <w:pPr>
        <w:rPr>
          <w:sz w:val="26"/>
          <w:szCs w:val="26"/>
        </w:rPr>
        <w:sectPr w:rsidR="00ED18D1" w:rsidRPr="00B25BD4" w:rsidSect="00C92C62">
          <w:type w:val="continuous"/>
          <w:pgSz w:w="11907" w:h="16840"/>
          <w:pgMar w:top="567" w:right="567" w:bottom="624" w:left="1134" w:header="720" w:footer="720" w:gutter="0"/>
          <w:cols w:space="720"/>
        </w:sectPr>
      </w:pPr>
      <w:r w:rsidRPr="00B25BD4">
        <w:rPr>
          <w:sz w:val="26"/>
          <w:szCs w:val="26"/>
        </w:rPr>
        <w:t xml:space="preserve"> Яд опаснейший таит. ( Бледная поганка) </w:t>
      </w:r>
    </w:p>
    <w:p w:rsidR="00ED18D1" w:rsidRPr="00B25BD4" w:rsidRDefault="00ED18D1" w:rsidP="00C92C62">
      <w:pPr>
        <w:rPr>
          <w:sz w:val="26"/>
          <w:szCs w:val="26"/>
        </w:rPr>
      </w:pPr>
      <w:r w:rsidRPr="00B25BD4">
        <w:rPr>
          <w:sz w:val="26"/>
          <w:szCs w:val="26"/>
        </w:rPr>
        <w:t xml:space="preserve">Этот гриб нарядный </w:t>
      </w:r>
    </w:p>
    <w:p w:rsidR="00ED18D1" w:rsidRPr="00B25BD4" w:rsidRDefault="00ED18D1" w:rsidP="00C92C62">
      <w:pPr>
        <w:rPr>
          <w:sz w:val="26"/>
          <w:szCs w:val="26"/>
        </w:rPr>
      </w:pPr>
      <w:r w:rsidRPr="00B25BD4">
        <w:rPr>
          <w:sz w:val="26"/>
          <w:szCs w:val="26"/>
        </w:rPr>
        <w:t xml:space="preserve">Растет с осиной рядом, </w:t>
      </w:r>
    </w:p>
    <w:p w:rsidR="00ED18D1" w:rsidRPr="00B25BD4" w:rsidRDefault="00ED18D1" w:rsidP="00C92C62">
      <w:pPr>
        <w:rPr>
          <w:sz w:val="26"/>
          <w:szCs w:val="26"/>
        </w:rPr>
      </w:pPr>
      <w:r w:rsidRPr="00B25BD4">
        <w:rPr>
          <w:sz w:val="26"/>
          <w:szCs w:val="26"/>
        </w:rPr>
        <w:t xml:space="preserve">На головку надет </w:t>
      </w:r>
    </w:p>
    <w:p w:rsidR="00ED18D1" w:rsidRPr="00B25BD4" w:rsidRDefault="00ED18D1" w:rsidP="00C92C62">
      <w:pPr>
        <w:rPr>
          <w:sz w:val="26"/>
          <w:szCs w:val="26"/>
        </w:rPr>
      </w:pPr>
      <w:r w:rsidRPr="00B25BD4">
        <w:rPr>
          <w:sz w:val="26"/>
          <w:szCs w:val="26"/>
        </w:rPr>
        <w:t xml:space="preserve">Ярко-красный берет. (Подосиновик) </w:t>
      </w:r>
    </w:p>
    <w:p w:rsidR="00ED18D1" w:rsidRPr="00B25BD4" w:rsidRDefault="00ED18D1" w:rsidP="00C92C62">
      <w:pPr>
        <w:rPr>
          <w:sz w:val="26"/>
          <w:szCs w:val="26"/>
        </w:rPr>
      </w:pPr>
      <w:r w:rsidRPr="00B25BD4">
        <w:rPr>
          <w:sz w:val="26"/>
          <w:szCs w:val="26"/>
        </w:rPr>
        <w:t xml:space="preserve">Возле пней и на лужайке </w:t>
      </w:r>
    </w:p>
    <w:p w:rsidR="00ED18D1" w:rsidRPr="00B25BD4" w:rsidRDefault="00ED18D1" w:rsidP="00C92C62">
      <w:pPr>
        <w:rPr>
          <w:sz w:val="26"/>
          <w:szCs w:val="26"/>
        </w:rPr>
      </w:pPr>
      <w:r w:rsidRPr="00B25BD4">
        <w:rPr>
          <w:sz w:val="26"/>
          <w:szCs w:val="26"/>
        </w:rPr>
        <w:t xml:space="preserve">Мы всегда гуляем стайкой. </w:t>
      </w:r>
    </w:p>
    <w:p w:rsidR="00ED18D1" w:rsidRPr="00B25BD4" w:rsidRDefault="00ED18D1" w:rsidP="00C92C62">
      <w:pPr>
        <w:rPr>
          <w:sz w:val="26"/>
          <w:szCs w:val="26"/>
        </w:rPr>
      </w:pPr>
      <w:r w:rsidRPr="00B25BD4">
        <w:rPr>
          <w:sz w:val="26"/>
          <w:szCs w:val="26"/>
        </w:rPr>
        <w:t xml:space="preserve">Очень дружные ребята, </w:t>
      </w:r>
    </w:p>
    <w:p w:rsidR="00ED18D1" w:rsidRPr="00B25BD4" w:rsidRDefault="00ED18D1" w:rsidP="00C92C62">
      <w:pPr>
        <w:rPr>
          <w:sz w:val="26"/>
          <w:szCs w:val="26"/>
        </w:rPr>
      </w:pPr>
      <w:r w:rsidRPr="00B25BD4">
        <w:rPr>
          <w:sz w:val="26"/>
          <w:szCs w:val="26"/>
        </w:rPr>
        <w:t xml:space="preserve">Называют нас ...  (Опята) </w:t>
      </w:r>
    </w:p>
    <w:p w:rsidR="00ED18D1" w:rsidRPr="00B25BD4" w:rsidRDefault="00ED18D1" w:rsidP="00C92C62">
      <w:pPr>
        <w:rPr>
          <w:sz w:val="26"/>
          <w:szCs w:val="26"/>
        </w:rPr>
      </w:pPr>
      <w:r w:rsidRPr="00B25BD4">
        <w:rPr>
          <w:sz w:val="26"/>
          <w:szCs w:val="26"/>
        </w:rPr>
        <w:t>Крепкий маленький грибок,</w:t>
      </w:r>
    </w:p>
    <w:p w:rsidR="00ED18D1" w:rsidRPr="00B25BD4" w:rsidRDefault="00ED18D1" w:rsidP="00C92C62">
      <w:pPr>
        <w:rPr>
          <w:sz w:val="26"/>
          <w:szCs w:val="26"/>
        </w:rPr>
      </w:pPr>
      <w:r w:rsidRPr="00B25BD4">
        <w:rPr>
          <w:sz w:val="26"/>
          <w:szCs w:val="26"/>
        </w:rPr>
        <w:t>Маслянистый, как блинок. (Масленок)</w:t>
      </w:r>
    </w:p>
    <w:p w:rsidR="00ED18D1" w:rsidRPr="00B25BD4" w:rsidRDefault="00ED18D1" w:rsidP="00C92C62">
      <w:pPr>
        <w:rPr>
          <w:sz w:val="26"/>
          <w:szCs w:val="26"/>
        </w:rPr>
      </w:pPr>
      <w:r w:rsidRPr="00B25BD4">
        <w:rPr>
          <w:sz w:val="26"/>
          <w:szCs w:val="26"/>
        </w:rPr>
        <w:t>Этот гриб красивый, красный,</w:t>
      </w:r>
    </w:p>
    <w:p w:rsidR="00ED18D1" w:rsidRPr="00B25BD4" w:rsidRDefault="00ED18D1" w:rsidP="00C92C62">
      <w:pPr>
        <w:rPr>
          <w:sz w:val="26"/>
          <w:szCs w:val="26"/>
        </w:rPr>
      </w:pPr>
      <w:r w:rsidRPr="00B25BD4">
        <w:rPr>
          <w:sz w:val="26"/>
          <w:szCs w:val="26"/>
        </w:rPr>
        <w:t xml:space="preserve">Но поверьте, он опасный. (Мухомор) </w:t>
      </w:r>
    </w:p>
    <w:p w:rsidR="00ED18D1" w:rsidRPr="00B25BD4" w:rsidRDefault="00ED18D1" w:rsidP="00C92C62">
      <w:pPr>
        <w:rPr>
          <w:sz w:val="26"/>
          <w:szCs w:val="26"/>
        </w:rPr>
      </w:pPr>
      <w:r w:rsidRPr="00B25BD4">
        <w:rPr>
          <w:sz w:val="26"/>
          <w:szCs w:val="26"/>
        </w:rPr>
        <w:t xml:space="preserve">Грибы похожи на опят, </w:t>
      </w:r>
    </w:p>
    <w:p w:rsidR="00ED18D1" w:rsidRPr="00B25BD4" w:rsidRDefault="00ED18D1" w:rsidP="00C92C62">
      <w:pPr>
        <w:rPr>
          <w:sz w:val="26"/>
          <w:szCs w:val="26"/>
        </w:rPr>
      </w:pPr>
      <w:r w:rsidRPr="00B25BD4">
        <w:rPr>
          <w:sz w:val="26"/>
          <w:szCs w:val="26"/>
        </w:rPr>
        <w:t xml:space="preserve">Но спрятан в них опасный яд. (Ложные опята) </w:t>
      </w:r>
    </w:p>
    <w:p w:rsidR="00ED18D1" w:rsidRPr="00B25BD4" w:rsidRDefault="00ED18D1" w:rsidP="00C92C62">
      <w:pPr>
        <w:rPr>
          <w:sz w:val="26"/>
          <w:szCs w:val="26"/>
        </w:rPr>
      </w:pPr>
      <w:r w:rsidRPr="00B25BD4">
        <w:rPr>
          <w:sz w:val="26"/>
          <w:szCs w:val="26"/>
        </w:rPr>
        <w:t xml:space="preserve">Этот грибок </w:t>
      </w:r>
    </w:p>
    <w:p w:rsidR="00ED18D1" w:rsidRPr="00B25BD4" w:rsidRDefault="00ED18D1" w:rsidP="00C92C62">
      <w:pPr>
        <w:rPr>
          <w:sz w:val="26"/>
          <w:szCs w:val="26"/>
        </w:rPr>
      </w:pPr>
      <w:r w:rsidRPr="00B25BD4">
        <w:rPr>
          <w:sz w:val="26"/>
          <w:szCs w:val="26"/>
        </w:rPr>
        <w:t xml:space="preserve">Похож на колобок. </w:t>
      </w:r>
    </w:p>
    <w:p w:rsidR="00ED18D1" w:rsidRPr="00B25BD4" w:rsidRDefault="00ED18D1" w:rsidP="00C92C62">
      <w:pPr>
        <w:rPr>
          <w:sz w:val="26"/>
          <w:szCs w:val="26"/>
        </w:rPr>
      </w:pPr>
      <w:r w:rsidRPr="00B25BD4">
        <w:rPr>
          <w:sz w:val="26"/>
          <w:szCs w:val="26"/>
        </w:rPr>
        <w:t xml:space="preserve">К теплым дождикам привык, </w:t>
      </w:r>
    </w:p>
    <w:p w:rsidR="00ED18D1" w:rsidRPr="00B25BD4" w:rsidRDefault="00ED18D1" w:rsidP="00C92C62">
      <w:pPr>
        <w:rPr>
          <w:sz w:val="26"/>
          <w:szCs w:val="26"/>
        </w:rPr>
        <w:sectPr w:rsidR="00ED18D1" w:rsidRPr="00B25BD4" w:rsidSect="00C92C62">
          <w:type w:val="continuous"/>
          <w:pgSz w:w="11907" w:h="16840"/>
          <w:pgMar w:top="567" w:right="567" w:bottom="624" w:left="1134" w:header="720" w:footer="720" w:gutter="0"/>
          <w:cols w:space="720"/>
        </w:sectPr>
      </w:pPr>
      <w:r w:rsidRPr="00B25BD4">
        <w:rPr>
          <w:sz w:val="26"/>
          <w:szCs w:val="26"/>
        </w:rPr>
        <w:t>Гриб зовется ... (Дождевик)</w:t>
      </w:r>
    </w:p>
    <w:p w:rsidR="00ED18D1" w:rsidRPr="00B25BD4" w:rsidRDefault="00ED18D1" w:rsidP="00C92C62">
      <w:pPr>
        <w:rPr>
          <w:b/>
          <w:bCs/>
          <w:sz w:val="26"/>
          <w:szCs w:val="26"/>
        </w:rPr>
      </w:pPr>
      <w:r w:rsidRPr="00B25BD4">
        <w:rPr>
          <w:b/>
          <w:bCs/>
          <w:sz w:val="26"/>
          <w:szCs w:val="26"/>
        </w:rPr>
        <w:t>«Что такое хорошо и что такое плохо»</w:t>
      </w:r>
    </w:p>
    <w:p w:rsidR="00ED18D1" w:rsidRPr="00B25BD4" w:rsidRDefault="00ED18D1" w:rsidP="00C92C62">
      <w:pPr>
        <w:rPr>
          <w:sz w:val="26"/>
          <w:szCs w:val="26"/>
        </w:rPr>
      </w:pPr>
      <w:r w:rsidRPr="00B25BD4">
        <w:rPr>
          <w:sz w:val="26"/>
          <w:szCs w:val="26"/>
        </w:rPr>
        <w:t>Цель: соединить 2 элемента, изображающих поступки детей в разных ситуациях в одну карточку. Объяснить, отрицательные или положительные поступки совершают дети.</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«Похитители и находчивые ребята»</w:t>
      </w:r>
    </w:p>
    <w:p w:rsidR="00ED18D1" w:rsidRPr="00B25BD4" w:rsidRDefault="00ED18D1" w:rsidP="00C92C62">
      <w:pPr>
        <w:rPr>
          <w:sz w:val="26"/>
          <w:szCs w:val="26"/>
        </w:rPr>
      </w:pPr>
      <w:r w:rsidRPr="00B25BD4">
        <w:rPr>
          <w:sz w:val="26"/>
          <w:szCs w:val="26"/>
        </w:rPr>
        <w:t>Цель: учить детей правильно вести себя в ситуациях, связанных с контактами с незнакомыми людьми.</w:t>
      </w:r>
    </w:p>
    <w:p w:rsidR="00ED18D1" w:rsidRPr="00B25BD4" w:rsidRDefault="00ED18D1" w:rsidP="00C92C62">
      <w:pPr>
        <w:rPr>
          <w:sz w:val="26"/>
          <w:szCs w:val="26"/>
        </w:rPr>
      </w:pPr>
      <w:r w:rsidRPr="00B25BD4">
        <w:rPr>
          <w:sz w:val="26"/>
          <w:szCs w:val="26"/>
        </w:rPr>
        <w:t>Взрослый  разыгрывает с ребенком какую-либо ситуацию, например, наряжается красиво и предлагает поехать до маминой работы, так как она попросила это, а тетя ее подруга. Ребенок  действует всеми допустимыми способами, чтобы не пойти с ней (упирается, кричит и т.д.)</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 xml:space="preserve"> «Верно – не верно»</w:t>
      </w:r>
    </w:p>
    <w:p w:rsidR="00ED18D1" w:rsidRPr="00B25BD4" w:rsidRDefault="00ED18D1" w:rsidP="00C92C62">
      <w:pPr>
        <w:rPr>
          <w:sz w:val="26"/>
          <w:szCs w:val="26"/>
        </w:rPr>
      </w:pPr>
      <w:r w:rsidRPr="00B25BD4">
        <w:rPr>
          <w:sz w:val="26"/>
          <w:szCs w:val="26"/>
        </w:rPr>
        <w:t>Цель закрепить знания детей о правилах безопасности.</w:t>
      </w:r>
    </w:p>
    <w:p w:rsidR="00ED18D1" w:rsidRPr="00B25BD4" w:rsidRDefault="00ED18D1" w:rsidP="00C92C62">
      <w:pPr>
        <w:rPr>
          <w:sz w:val="26"/>
          <w:szCs w:val="26"/>
        </w:rPr>
      </w:pPr>
      <w:r w:rsidRPr="00B25BD4">
        <w:rPr>
          <w:sz w:val="26"/>
          <w:szCs w:val="26"/>
        </w:rPr>
        <w:t>Дети раскладывают картинки на две стопки, где отображены верные и неверные действия детей по многим ситуациям (н-р, дразнит собаку, переходит на зеленый свет, играет со спичками, не трогает не знакомое растение и т. д.).</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«Четвертый лишний».</w:t>
      </w:r>
    </w:p>
    <w:p w:rsidR="00ED18D1" w:rsidRPr="00B25BD4" w:rsidRDefault="00ED18D1" w:rsidP="00C92C62">
      <w:pPr>
        <w:rPr>
          <w:sz w:val="26"/>
          <w:szCs w:val="26"/>
        </w:rPr>
      </w:pPr>
      <w:r w:rsidRPr="00B25BD4">
        <w:rPr>
          <w:sz w:val="26"/>
          <w:szCs w:val="26"/>
        </w:rPr>
        <w:t>Цель: закрепление знаний детей по правилам безопасности.</w:t>
      </w:r>
    </w:p>
    <w:p w:rsidR="00ED18D1" w:rsidRPr="00B25BD4" w:rsidRDefault="00ED18D1" w:rsidP="00C92C62">
      <w:pPr>
        <w:rPr>
          <w:sz w:val="26"/>
          <w:szCs w:val="26"/>
        </w:rPr>
      </w:pPr>
      <w:r w:rsidRPr="00B25BD4">
        <w:rPr>
          <w:sz w:val="26"/>
          <w:szCs w:val="26"/>
        </w:rPr>
        <w:t xml:space="preserve">Детям предлагается ряд картинок среди которых они находят «лишний» предмет и объясняют свой выбор, доказывают правильность выбора.  Например, </w:t>
      </w:r>
      <w:r w:rsidRPr="00B25BD4">
        <w:rPr>
          <w:i/>
          <w:iCs/>
          <w:sz w:val="26"/>
          <w:szCs w:val="26"/>
        </w:rPr>
        <w:t>кипятильник</w:t>
      </w:r>
      <w:r w:rsidRPr="00B25BD4">
        <w:rPr>
          <w:sz w:val="26"/>
          <w:szCs w:val="26"/>
        </w:rPr>
        <w:t>, расческа, шкатулка, кастрюля (это предмет, который может стать причиной пожара);</w:t>
      </w:r>
    </w:p>
    <w:p w:rsidR="00ED18D1" w:rsidRPr="00B25BD4" w:rsidRDefault="00ED18D1" w:rsidP="00C92C62">
      <w:pPr>
        <w:rPr>
          <w:sz w:val="26"/>
          <w:szCs w:val="26"/>
        </w:rPr>
      </w:pPr>
      <w:r w:rsidRPr="00B25BD4">
        <w:rPr>
          <w:sz w:val="26"/>
          <w:szCs w:val="26"/>
        </w:rPr>
        <w:t xml:space="preserve">Калина, малина, земляника, </w:t>
      </w:r>
      <w:r w:rsidRPr="00B25BD4">
        <w:rPr>
          <w:i/>
          <w:iCs/>
          <w:sz w:val="26"/>
          <w:szCs w:val="26"/>
        </w:rPr>
        <w:t>волчья ягода</w:t>
      </w:r>
      <w:r w:rsidRPr="00B25BD4">
        <w:rPr>
          <w:sz w:val="26"/>
          <w:szCs w:val="26"/>
        </w:rPr>
        <w:t xml:space="preserve"> (это ядовитая ягода);      одеяло, носки, </w:t>
      </w:r>
      <w:r w:rsidRPr="00B25BD4">
        <w:rPr>
          <w:i/>
          <w:iCs/>
          <w:sz w:val="26"/>
          <w:szCs w:val="26"/>
        </w:rPr>
        <w:t>иголка</w:t>
      </w:r>
      <w:r w:rsidRPr="00B25BD4">
        <w:rPr>
          <w:sz w:val="26"/>
          <w:szCs w:val="26"/>
        </w:rPr>
        <w:t xml:space="preserve">, ковер (иголкой можно уколоться или порезаться) ; </w:t>
      </w:r>
      <w:r w:rsidRPr="00B25BD4">
        <w:rPr>
          <w:i/>
          <w:iCs/>
          <w:sz w:val="26"/>
          <w:szCs w:val="26"/>
        </w:rPr>
        <w:t>пылесос</w:t>
      </w:r>
      <w:r w:rsidRPr="00B25BD4">
        <w:rPr>
          <w:sz w:val="26"/>
          <w:szCs w:val="26"/>
        </w:rPr>
        <w:t>, веник, щетка, тряпка (нужен электрический ток) и т.д.</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«Составь рассказ»</w:t>
      </w:r>
    </w:p>
    <w:p w:rsidR="00ED18D1" w:rsidRPr="00B25BD4" w:rsidRDefault="00ED18D1" w:rsidP="00C92C62">
      <w:pPr>
        <w:rPr>
          <w:sz w:val="26"/>
          <w:szCs w:val="26"/>
        </w:rPr>
      </w:pPr>
      <w:r w:rsidRPr="00B25BD4">
        <w:rPr>
          <w:sz w:val="26"/>
          <w:szCs w:val="26"/>
        </w:rPr>
        <w:t>Цель: развивать речь составляя рассказ с определенными словами, закреплять знания по правилам безопасности.</w:t>
      </w:r>
    </w:p>
    <w:p w:rsidR="00ED18D1" w:rsidRPr="00B25BD4" w:rsidRDefault="00ED18D1" w:rsidP="00C92C62">
      <w:pPr>
        <w:rPr>
          <w:sz w:val="26"/>
          <w:szCs w:val="26"/>
        </w:rPr>
      </w:pPr>
      <w:r w:rsidRPr="00B25BD4">
        <w:rPr>
          <w:sz w:val="26"/>
          <w:szCs w:val="26"/>
        </w:rPr>
        <w:t>Детям предлагаются слова ,с которыми им необходимо составить рассказ:</w:t>
      </w:r>
    </w:p>
    <w:p w:rsidR="00ED18D1" w:rsidRPr="00B25BD4" w:rsidRDefault="00ED18D1" w:rsidP="00C92C62">
      <w:pPr>
        <w:rPr>
          <w:sz w:val="26"/>
          <w:szCs w:val="26"/>
        </w:rPr>
      </w:pPr>
      <w:r w:rsidRPr="00B25BD4">
        <w:rPr>
          <w:sz w:val="26"/>
          <w:szCs w:val="26"/>
        </w:rPr>
        <w:t>- газовая плита, газовая конфорка, горящий газ, переполненный чайник;</w:t>
      </w:r>
    </w:p>
    <w:p w:rsidR="00ED18D1" w:rsidRPr="00B25BD4" w:rsidRDefault="00ED18D1" w:rsidP="00C92C62">
      <w:pPr>
        <w:rPr>
          <w:sz w:val="26"/>
          <w:szCs w:val="26"/>
        </w:rPr>
      </w:pPr>
      <w:r w:rsidRPr="00B25BD4">
        <w:rPr>
          <w:sz w:val="26"/>
          <w:szCs w:val="26"/>
        </w:rPr>
        <w:t>- занавеска, ветер, горящий газ, огонь, дым, пожарные;</w:t>
      </w:r>
    </w:p>
    <w:p w:rsidR="00ED18D1" w:rsidRPr="00B25BD4" w:rsidRDefault="00ED18D1" w:rsidP="00C92C62">
      <w:pPr>
        <w:rPr>
          <w:sz w:val="26"/>
          <w:szCs w:val="26"/>
        </w:rPr>
      </w:pPr>
      <w:r w:rsidRPr="00B25BD4">
        <w:rPr>
          <w:sz w:val="26"/>
          <w:szCs w:val="26"/>
        </w:rPr>
        <w:t>- пуговица, платье, иголка, нитка, ножницы, порез, кровь, йод, бинт;</w:t>
      </w:r>
    </w:p>
    <w:p w:rsidR="00ED18D1" w:rsidRPr="00B25BD4" w:rsidRDefault="00ED18D1" w:rsidP="00C92C62">
      <w:pPr>
        <w:rPr>
          <w:sz w:val="26"/>
          <w:szCs w:val="26"/>
        </w:rPr>
      </w:pPr>
      <w:r w:rsidRPr="00B25BD4">
        <w:rPr>
          <w:sz w:val="26"/>
          <w:szCs w:val="26"/>
        </w:rPr>
        <w:t>- водоем, лед, короткая дорога через пруд, треск, льда, опасность;  и т.д.</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«Я – хороший»</w:t>
      </w:r>
    </w:p>
    <w:p w:rsidR="00ED18D1" w:rsidRPr="00B25BD4" w:rsidRDefault="00ED18D1" w:rsidP="00C92C62">
      <w:pPr>
        <w:rPr>
          <w:sz w:val="26"/>
          <w:szCs w:val="26"/>
        </w:rPr>
      </w:pPr>
      <w:r w:rsidRPr="00B25BD4">
        <w:rPr>
          <w:sz w:val="26"/>
          <w:szCs w:val="26"/>
        </w:rPr>
        <w:t>Цель: закрепление знаний по правилам безопасности на воде, дома, при пожаре, на улице, в лесу.</w:t>
      </w:r>
    </w:p>
    <w:p w:rsidR="00ED18D1" w:rsidRPr="00B25BD4" w:rsidRDefault="00ED18D1" w:rsidP="00C92C62">
      <w:pPr>
        <w:rPr>
          <w:sz w:val="26"/>
          <w:szCs w:val="26"/>
        </w:rPr>
      </w:pPr>
      <w:r w:rsidRPr="00B25BD4">
        <w:rPr>
          <w:sz w:val="26"/>
          <w:szCs w:val="26"/>
        </w:rPr>
        <w:t xml:space="preserve">Детям предлагается игровое поле с картинками. Понадобится кубик, фишки. По очереди дети бросают кубик и передвигают фишку на столько картинок, сколько точек на нем выпадет. Если кубик остановился на картинке, где нарисован хороший поступок, берете бумажный квадратик, кладете его около себя. Если плохой поступок – выложить назад     из уже взятых квадратиков. Когда игра закончится, подсчитайте свои квадратики. У кого их больше, тот и выиграл, ведь ему довелось встретиться с большим числом хороших ребят. </w:t>
      </w:r>
    </w:p>
    <w:p w:rsidR="00ED18D1" w:rsidRPr="00B25BD4" w:rsidRDefault="00ED18D1" w:rsidP="00C92C62">
      <w:pPr>
        <w:rPr>
          <w:b/>
          <w:bCs/>
          <w:sz w:val="26"/>
          <w:szCs w:val="26"/>
        </w:rPr>
      </w:pPr>
    </w:p>
    <w:p w:rsidR="00ED18D1" w:rsidRPr="00B25BD4" w:rsidRDefault="00ED18D1" w:rsidP="00C92C62">
      <w:pPr>
        <w:rPr>
          <w:b/>
          <w:bCs/>
          <w:sz w:val="26"/>
          <w:szCs w:val="26"/>
        </w:rPr>
      </w:pPr>
      <w:r w:rsidRPr="00B25BD4">
        <w:rPr>
          <w:b/>
          <w:bCs/>
          <w:sz w:val="26"/>
          <w:szCs w:val="26"/>
        </w:rPr>
        <w:t>«Отбери предметы, которые трогать нельзя».</w:t>
      </w:r>
    </w:p>
    <w:p w:rsidR="00ED18D1" w:rsidRPr="00B25BD4" w:rsidRDefault="00ED18D1" w:rsidP="00C92C62">
      <w:pPr>
        <w:rPr>
          <w:sz w:val="26"/>
          <w:szCs w:val="26"/>
        </w:rPr>
      </w:pPr>
      <w:r w:rsidRPr="00B25BD4">
        <w:rPr>
          <w:sz w:val="26"/>
          <w:szCs w:val="26"/>
        </w:rPr>
        <w:t>Цель: закреплять знания детей о предметах дома, которые могут представлять опасность для них, о правилах безопасности.</w:t>
      </w:r>
    </w:p>
    <w:p w:rsidR="00ED18D1" w:rsidRPr="00B25BD4" w:rsidRDefault="00ED18D1" w:rsidP="00C92C62">
      <w:pPr>
        <w:rPr>
          <w:sz w:val="26"/>
          <w:szCs w:val="26"/>
        </w:rPr>
      </w:pPr>
      <w:r w:rsidRPr="00B25BD4">
        <w:rPr>
          <w:sz w:val="26"/>
          <w:szCs w:val="26"/>
        </w:rPr>
        <w:t>На плакате нарисована комната с обстановкой. Дети подходят берут фишку (красную или зеленую) и кладут на какой-либо предмет и объясняют свой выбор. Красная фишка – дети предмет не трогают, строго запрещено; зеленая – берут только с разрешения взрослых.</w:t>
      </w:r>
    </w:p>
    <w:p w:rsidR="00ED18D1" w:rsidRPr="00B25BD4" w:rsidRDefault="00ED18D1" w:rsidP="00C92C62">
      <w:pPr>
        <w:rPr>
          <w:sz w:val="26"/>
          <w:szCs w:val="26"/>
        </w:rPr>
      </w:pPr>
    </w:p>
    <w:p w:rsidR="00ED18D1" w:rsidRPr="00B25BD4" w:rsidRDefault="00ED18D1" w:rsidP="00C92C62">
      <w:pPr>
        <w:rPr>
          <w:b/>
          <w:bCs/>
          <w:sz w:val="26"/>
          <w:szCs w:val="26"/>
        </w:rPr>
      </w:pPr>
      <w:r w:rsidRPr="00B25BD4">
        <w:rPr>
          <w:b/>
          <w:bCs/>
          <w:sz w:val="26"/>
          <w:szCs w:val="26"/>
        </w:rPr>
        <w:t>«Сложи картинку».</w:t>
      </w:r>
    </w:p>
    <w:p w:rsidR="00ED18D1" w:rsidRPr="00B25BD4" w:rsidRDefault="00ED18D1" w:rsidP="00C92C62">
      <w:pPr>
        <w:rPr>
          <w:sz w:val="26"/>
          <w:szCs w:val="26"/>
        </w:rPr>
      </w:pPr>
      <w:r w:rsidRPr="00B25BD4">
        <w:rPr>
          <w:sz w:val="26"/>
          <w:szCs w:val="26"/>
        </w:rPr>
        <w:t>Цель: правильно сложить картинку, назвать предмет, объяснить для чего он предназначен, правила пользования им.</w:t>
      </w:r>
    </w:p>
    <w:p w:rsidR="00ED18D1" w:rsidRPr="00B25BD4" w:rsidRDefault="00ED18D1" w:rsidP="00C92C62">
      <w:pPr>
        <w:rPr>
          <w:sz w:val="26"/>
          <w:szCs w:val="26"/>
        </w:rPr>
      </w:pPr>
      <w:r w:rsidRPr="00B25BD4">
        <w:rPr>
          <w:sz w:val="26"/>
          <w:szCs w:val="26"/>
        </w:rPr>
        <w:t>Дети собирают целое из частей (на картинке нарисованы, например, электроприборы, растения и т.д.)</w:t>
      </w:r>
    </w:p>
    <w:p w:rsidR="00ED18D1" w:rsidRPr="00B25BD4" w:rsidRDefault="00ED18D1" w:rsidP="00C92C62">
      <w:pPr>
        <w:rPr>
          <w:sz w:val="26"/>
          <w:szCs w:val="26"/>
        </w:rPr>
      </w:pPr>
    </w:p>
    <w:p w:rsidR="00ED18D1" w:rsidRPr="00B25BD4" w:rsidRDefault="00ED18D1" w:rsidP="00AD1BA1">
      <w:pPr>
        <w:rPr>
          <w:b/>
          <w:bCs/>
          <w:sz w:val="26"/>
          <w:szCs w:val="26"/>
        </w:rPr>
      </w:pPr>
      <w:r w:rsidRPr="00B25BD4">
        <w:rPr>
          <w:b/>
          <w:bCs/>
          <w:sz w:val="26"/>
          <w:szCs w:val="26"/>
        </w:rPr>
        <w:t>«Скорая помощь».</w:t>
      </w:r>
    </w:p>
    <w:p w:rsidR="00ED18D1" w:rsidRPr="00B25BD4" w:rsidRDefault="00ED18D1" w:rsidP="00AD1BA1">
      <w:pPr>
        <w:rPr>
          <w:sz w:val="26"/>
          <w:szCs w:val="26"/>
        </w:rPr>
      </w:pPr>
      <w:r w:rsidRPr="00B25BD4">
        <w:rPr>
          <w:sz w:val="26"/>
          <w:szCs w:val="26"/>
        </w:rPr>
        <w:t>Цель:</w:t>
      </w:r>
      <w:r w:rsidRPr="00B25BD4">
        <w:rPr>
          <w:i/>
          <w:iCs/>
          <w:sz w:val="26"/>
          <w:szCs w:val="26"/>
        </w:rPr>
        <w:t xml:space="preserve"> </w:t>
      </w:r>
      <w:r w:rsidRPr="00B25BD4">
        <w:rPr>
          <w:sz w:val="26"/>
          <w:szCs w:val="26"/>
        </w:rPr>
        <w:t>закрепить у детей знания и практические умения по оказанию первой помощи.</w:t>
      </w:r>
    </w:p>
    <w:p w:rsidR="00ED18D1" w:rsidRPr="00B25BD4" w:rsidRDefault="00ED18D1" w:rsidP="00AD1BA1">
      <w:pPr>
        <w:rPr>
          <w:sz w:val="26"/>
          <w:szCs w:val="26"/>
        </w:rPr>
      </w:pPr>
      <w:r w:rsidRPr="00B25BD4">
        <w:rPr>
          <w:i/>
          <w:iCs/>
          <w:sz w:val="26"/>
          <w:szCs w:val="26"/>
        </w:rPr>
        <w:t>Оборудование:</w:t>
      </w:r>
      <w:r w:rsidRPr="00B25BD4">
        <w:rPr>
          <w:sz w:val="26"/>
          <w:szCs w:val="26"/>
        </w:rPr>
        <w:t xml:space="preserve">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затемпературил, когда заболело горло, попала соринка в глаз, пошла носом кровь. По каждой ситуации отрабатывать последовательность действии.</w:t>
      </w:r>
    </w:p>
    <w:p w:rsidR="00ED18D1" w:rsidRPr="00B25BD4" w:rsidRDefault="00ED18D1" w:rsidP="00AD1BA1">
      <w:pPr>
        <w:rPr>
          <w:b/>
          <w:bCs/>
          <w:sz w:val="26"/>
          <w:szCs w:val="26"/>
        </w:rPr>
      </w:pPr>
    </w:p>
    <w:p w:rsidR="00ED18D1" w:rsidRPr="00B25BD4" w:rsidRDefault="00ED18D1" w:rsidP="00AD1BA1">
      <w:pPr>
        <w:rPr>
          <w:b/>
          <w:bCs/>
          <w:sz w:val="26"/>
          <w:szCs w:val="26"/>
        </w:rPr>
      </w:pPr>
      <w:r w:rsidRPr="00B25BD4">
        <w:rPr>
          <w:b/>
          <w:bCs/>
          <w:sz w:val="26"/>
          <w:szCs w:val="26"/>
        </w:rPr>
        <w:t>«Что такое хорошо, что такое плохо».</w:t>
      </w:r>
    </w:p>
    <w:p w:rsidR="00ED18D1" w:rsidRPr="00B25BD4" w:rsidRDefault="00ED18D1" w:rsidP="00AD1BA1">
      <w:pPr>
        <w:rPr>
          <w:sz w:val="26"/>
          <w:szCs w:val="26"/>
        </w:rPr>
      </w:pPr>
      <w:r w:rsidRPr="00B25BD4">
        <w:rPr>
          <w:sz w:val="26"/>
          <w:szCs w:val="26"/>
        </w:rPr>
        <w:t>Цели:</w:t>
      </w:r>
      <w:r w:rsidRPr="00B25BD4">
        <w:rPr>
          <w:i/>
          <w:iCs/>
          <w:sz w:val="26"/>
          <w:szCs w:val="26"/>
        </w:rPr>
        <w:t xml:space="preserve"> </w:t>
      </w:r>
      <w:r w:rsidRPr="00B25BD4">
        <w:rPr>
          <w:sz w:val="26"/>
          <w:szCs w:val="26"/>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ED18D1" w:rsidRPr="00B25BD4" w:rsidRDefault="00ED18D1" w:rsidP="00AD1BA1">
      <w:pPr>
        <w:rPr>
          <w:sz w:val="26"/>
          <w:szCs w:val="26"/>
        </w:rPr>
      </w:pPr>
      <w:r w:rsidRPr="00B25BD4">
        <w:rPr>
          <w:sz w:val="26"/>
          <w:szCs w:val="26"/>
        </w:rPr>
        <w:t>Пособие изготавливается постепенно, дети совместно с воспитателем отыскивают иллюстрации, называют вред и пользу изображонного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ED18D1" w:rsidRPr="00B25BD4" w:rsidRDefault="00ED18D1" w:rsidP="00AD1BA1">
      <w:pPr>
        <w:rPr>
          <w:sz w:val="26"/>
          <w:szCs w:val="26"/>
        </w:rPr>
      </w:pPr>
      <w:r w:rsidRPr="00B25BD4">
        <w:rPr>
          <w:sz w:val="26"/>
          <w:szCs w:val="26"/>
        </w:rPr>
        <w:t xml:space="preserve"> </w:t>
      </w:r>
    </w:p>
    <w:p w:rsidR="00ED18D1" w:rsidRPr="00B25BD4" w:rsidRDefault="00ED18D1" w:rsidP="00C92C62">
      <w:pPr>
        <w:rPr>
          <w:sz w:val="26"/>
          <w:szCs w:val="26"/>
        </w:rPr>
      </w:pPr>
    </w:p>
    <w:p w:rsidR="00ED18D1" w:rsidRPr="00B25BD4" w:rsidRDefault="00ED18D1" w:rsidP="006551B1">
      <w:pPr>
        <w:pStyle w:val="Heading6"/>
        <w:spacing w:before="0" w:line="360" w:lineRule="auto"/>
        <w:jc w:val="center"/>
        <w:rPr>
          <w:rFonts w:ascii="Comic Sans MS" w:hAnsi="Comic Sans MS" w:cs="Comic Sans MS"/>
          <w:color w:val="000000"/>
          <w:sz w:val="26"/>
          <w:szCs w:val="26"/>
        </w:rPr>
        <w:sectPr w:rsidR="00ED18D1" w:rsidRPr="00B25BD4" w:rsidSect="00280E0F">
          <w:pgSz w:w="11906" w:h="16838"/>
          <w:pgMar w:top="1134" w:right="850" w:bottom="1134" w:left="1701" w:header="708" w:footer="708" w:gutter="0"/>
          <w:cols w:space="708"/>
          <w:docGrid w:linePitch="360"/>
        </w:sectPr>
      </w:pPr>
      <w:r w:rsidRPr="00B25BD4">
        <w:rPr>
          <w:b w:val="0"/>
          <w:bCs w:val="0"/>
          <w:sz w:val="26"/>
          <w:szCs w:val="26"/>
        </w:rPr>
        <w:br w:type="page"/>
      </w:r>
      <w:r>
        <w:rPr>
          <w:rFonts w:ascii="Comic Sans MS" w:hAnsi="Comic Sans MS" w:cs="Comic Sans MS"/>
          <w:color w:val="000000"/>
          <w:sz w:val="26"/>
          <w:szCs w:val="26"/>
        </w:rPr>
        <w:t>Загадки</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Два конца, два кольца, а посередине гвоздик.(ножницы)</w:t>
      </w:r>
    </w:p>
    <w:p w:rsidR="00ED18D1" w:rsidRPr="00B25BD4" w:rsidRDefault="00ED18D1">
      <w:pPr>
        <w:rPr>
          <w:b/>
          <w:bCs/>
          <w:sz w:val="26"/>
          <w:szCs w:val="26"/>
        </w:rPr>
      </w:pPr>
      <w:r w:rsidRPr="00B25BD4">
        <w:rPr>
          <w:b/>
          <w:bCs/>
          <w:color w:val="000000"/>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Не хочу я молчать,</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Дайте вволю постучать.</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И стучит день-деньской</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Он железной головой.(молоток)</w:t>
      </w:r>
    </w:p>
    <w:p w:rsidR="00ED18D1" w:rsidRPr="00B25BD4" w:rsidRDefault="00ED18D1">
      <w:pPr>
        <w:rPr>
          <w:b/>
          <w:bCs/>
          <w:sz w:val="26"/>
          <w:szCs w:val="26"/>
        </w:rPr>
      </w:pPr>
      <w:r w:rsidRPr="00B25BD4">
        <w:rPr>
          <w:b/>
          <w:bCs/>
          <w:color w:val="000000"/>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Конь стальной, хвост льняной,</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Подружись-ка ты со мной.(иголка)</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Зубы есть, а рта не надо.(пила)</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Посмотрите на меня-</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Вся дырявая я,</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Но зато я ловко</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Тру тебе морковку.(терка)</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У меня есть лезвие-</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Острое, железное,</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Обращайтесь осторожно,</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Мной порезаться можно.(нож)</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Ведь я сделан из железа,</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У меня ни ног, ни рук.</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Я по шляпку в доску влезу,</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А по мне все тук да тук.(гвоздь)</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Вот железная плутовка,</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Листы держит очень ловко.</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Крепко вместе их сжимает,</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Никогда не потеряет.(скрепка)</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Я иголкина подружка,</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Только нет у меня ушка.(булавка)</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Я сижу в своем домишке,</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Не серди меня мальчишка!</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Обращайся осторожно,</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Ведь пораниться мной можно.</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(перочинный нож)</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Очень хрупкая я,</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Берегите меня.</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Если только разобьете -</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Лишь осколки соберете.</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(стеклянная посуда)</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Я под мышкой посижу</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И что делать укажу:</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Или разрешу гулять,</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Или уложу в кровать.(градусник)</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Ей набили мясом рот,</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И она его жует,</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Жует, жует и не глотает-</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 тарелку отправляет.(мясорубка)</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Он целый день звенел в бору</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Густом, от инея белесом.</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А ночью, подойдя к костру,</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Заснул, в бревно уткнувшись носом.(топор)</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Где упрется хвостом,</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Станет дырка потом.(шило)</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 брюхе жарко у меня,</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А в носу моем дыра,</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Когда все во мне кипит,</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Из нее пар валит.(чайник)</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Она снаружи вроде груши,</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Висит без дела днем,</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А ночью освещает дом.(лампочка)</w:t>
      </w:r>
    </w:p>
    <w:p w:rsidR="00ED18D1" w:rsidRPr="00B25BD4" w:rsidRDefault="00ED18D1" w:rsidP="006551B1">
      <w:pPr>
        <w:rPr>
          <w:sz w:val="26"/>
          <w:szCs w:val="26"/>
        </w:rPr>
      </w:pP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Голова огнем пылает,</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Тело тает и сгорает.</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Я полезной быть хочу:</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Лампы нет - я посвечу.(свеча)</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 деревянном домике</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Проживают гномики.</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Уж такие добряки -</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Раздают всем огоньки.(спички)</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Пройдусь слегка горячим я,</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И гладкой станет простыня.</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Могу поправить недоделки</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И навести на брюках стрелки.(утюг)</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На столе в колпаке</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Да в стеклянном пузырьке</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Поселился дружок,</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Развеселый огонек.</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(настольная лампа)</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Он один на всем свете</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Очень рад пыль встретить.</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(пылесос)</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Посмотри на мой бочок,</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Во мне вертится волчок,</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Никого он не бьет,</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Но зато все собьет.(миксер)</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Я пузатый и пыхтящий,</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Я большущий и блестящий,</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Если только захочу,</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Кипяточка вскипячу.(самовар)</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Два соседа-колеса</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Собирают голоса,</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Друг от друга тянут сами</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Поясочек с голосами.(магнитофон)</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Поверчу огромный круг,</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И меня услышит друг.(телефон)</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Летом папа наш привез</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 белом ящике мороз,</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И теперь мороз седой</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Дома летом и зимой</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Бережет продукты:</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Мясо, рыбу, фрукты.(холодильник)</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Дом на ножках,</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Посреди - окошко.</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Засветится окно,</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Появится кино.(телевизор)</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Четыре синих солнца</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У бабушке на кухне,</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Четыре синих солнца</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Горели и потухли.</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Сварили кашу и уху,</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Спасибо солнцам за еду.</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(газовая плита)</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Кто по проводам</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 дом приходит к нам?</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По ночам, когда темно,</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 xml:space="preserve">Освещает дом оно.(электричество) </w:t>
      </w:r>
    </w:p>
    <w:p w:rsidR="00ED18D1" w:rsidRPr="00B25BD4" w:rsidRDefault="00ED18D1">
      <w:pPr>
        <w:rPr>
          <w:b/>
          <w:bCs/>
          <w:sz w:val="26"/>
          <w:szCs w:val="26"/>
        </w:rPr>
      </w:pPr>
      <w:r w:rsidRPr="00B25BD4">
        <w:rPr>
          <w:b/>
          <w:bCs/>
          <w:color w:val="000000"/>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Шипит и злится,</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Воды боится.</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С языком, а не лает.</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Без зубов, а кусает.(огонь)</w:t>
      </w:r>
    </w:p>
    <w:p w:rsidR="00ED18D1" w:rsidRPr="00B25BD4" w:rsidRDefault="00ED18D1" w:rsidP="006551B1">
      <w:pPr>
        <w:rPr>
          <w:sz w:val="26"/>
          <w:szCs w:val="26"/>
        </w:rPr>
      </w:pPr>
      <w:r w:rsidRPr="00B25BD4">
        <w:rPr>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Белый столб стоит на крыше</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И растет все выше, выше.</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Вот дорос он до небес -</w:t>
      </w:r>
    </w:p>
    <w:p w:rsidR="00ED18D1" w:rsidRPr="00B25BD4" w:rsidRDefault="00ED18D1" w:rsidP="006551B1">
      <w:pPr>
        <w:pStyle w:val="Heading6"/>
        <w:spacing w:before="0"/>
        <w:jc w:val="both"/>
        <w:rPr>
          <w:b w:val="0"/>
          <w:bCs w:val="0"/>
          <w:color w:val="000000"/>
          <w:sz w:val="26"/>
          <w:szCs w:val="26"/>
        </w:rPr>
      </w:pPr>
      <w:r w:rsidRPr="00B25BD4">
        <w:rPr>
          <w:b w:val="0"/>
          <w:bCs w:val="0"/>
          <w:sz w:val="26"/>
          <w:szCs w:val="26"/>
        </w:rPr>
        <w:t>И исчез.(дым)</w:t>
      </w:r>
    </w:p>
    <w:p w:rsidR="00ED18D1" w:rsidRPr="00B25BD4" w:rsidRDefault="00ED18D1">
      <w:pPr>
        <w:rPr>
          <w:b/>
          <w:bCs/>
          <w:sz w:val="26"/>
          <w:szCs w:val="26"/>
        </w:rPr>
      </w:pPr>
      <w:r w:rsidRPr="00B25BD4">
        <w:rPr>
          <w:b/>
          <w:bCs/>
          <w:color w:val="000000"/>
          <w:sz w:val="26"/>
          <w:szCs w:val="26"/>
        </w:rPr>
        <w:t>*****</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Спят смирно дочки</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 фанерном домочке.</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У сонь, у тихонь</w:t>
      </w:r>
    </w:p>
    <w:p w:rsidR="00ED18D1" w:rsidRPr="00B25BD4" w:rsidRDefault="00ED18D1" w:rsidP="00AD1BA1">
      <w:pPr>
        <w:pStyle w:val="Heading6"/>
        <w:spacing w:before="0"/>
        <w:jc w:val="both"/>
        <w:rPr>
          <w:b w:val="0"/>
          <w:bCs w:val="0"/>
          <w:color w:val="000000"/>
          <w:sz w:val="26"/>
          <w:szCs w:val="26"/>
        </w:rPr>
      </w:pPr>
      <w:r w:rsidRPr="00B25BD4">
        <w:rPr>
          <w:b w:val="0"/>
          <w:bCs w:val="0"/>
          <w:color w:val="000000"/>
          <w:sz w:val="26"/>
          <w:szCs w:val="26"/>
        </w:rPr>
        <w:t>В головках огонь.(спички)</w:t>
      </w:r>
    </w:p>
    <w:p w:rsidR="00ED18D1" w:rsidRPr="00B25BD4" w:rsidRDefault="00ED18D1" w:rsidP="006551B1">
      <w:pPr>
        <w:rPr>
          <w:sz w:val="26"/>
          <w:szCs w:val="26"/>
        </w:rPr>
      </w:pPr>
      <w:r w:rsidRPr="00B25BD4">
        <w:rPr>
          <w:sz w:val="26"/>
          <w:szCs w:val="26"/>
        </w:rPr>
        <w:t>******</w:t>
      </w:r>
    </w:p>
    <w:p w:rsidR="00ED18D1" w:rsidRPr="00B25BD4" w:rsidRDefault="00ED18D1" w:rsidP="00AD1BA1">
      <w:pPr>
        <w:pStyle w:val="NormalWeb"/>
        <w:jc w:val="both"/>
        <w:rPr>
          <w:color w:val="000000"/>
          <w:sz w:val="26"/>
          <w:szCs w:val="26"/>
        </w:rPr>
      </w:pPr>
      <w:r w:rsidRPr="00B25BD4">
        <w:rPr>
          <w:color w:val="000000"/>
          <w:sz w:val="26"/>
          <w:szCs w:val="26"/>
        </w:rPr>
        <w:t>С огнем бороться мы должны,</w:t>
      </w:r>
    </w:p>
    <w:p w:rsidR="00ED18D1" w:rsidRPr="00B25BD4" w:rsidRDefault="00ED18D1" w:rsidP="00AD1BA1">
      <w:pPr>
        <w:pStyle w:val="NormalWeb"/>
        <w:jc w:val="both"/>
        <w:rPr>
          <w:color w:val="000000"/>
          <w:sz w:val="26"/>
          <w:szCs w:val="26"/>
        </w:rPr>
      </w:pPr>
      <w:r w:rsidRPr="00B25BD4">
        <w:rPr>
          <w:color w:val="000000"/>
          <w:sz w:val="26"/>
          <w:szCs w:val="26"/>
        </w:rPr>
        <w:t>Мы смелые работники,</w:t>
      </w:r>
    </w:p>
    <w:p w:rsidR="00ED18D1" w:rsidRPr="00B25BD4" w:rsidRDefault="00ED18D1" w:rsidP="00AD1BA1">
      <w:pPr>
        <w:pStyle w:val="NormalWeb"/>
        <w:jc w:val="both"/>
        <w:rPr>
          <w:color w:val="000000"/>
          <w:sz w:val="26"/>
          <w:szCs w:val="26"/>
        </w:rPr>
      </w:pPr>
      <w:r w:rsidRPr="00B25BD4">
        <w:rPr>
          <w:color w:val="000000"/>
          <w:sz w:val="26"/>
          <w:szCs w:val="26"/>
        </w:rPr>
        <w:t>С водою мы напарники,</w:t>
      </w:r>
    </w:p>
    <w:p w:rsidR="00ED18D1" w:rsidRPr="00B25BD4" w:rsidRDefault="00ED18D1" w:rsidP="00AD1BA1">
      <w:pPr>
        <w:pStyle w:val="NormalWeb"/>
        <w:jc w:val="both"/>
        <w:rPr>
          <w:color w:val="000000"/>
          <w:sz w:val="26"/>
          <w:szCs w:val="26"/>
        </w:rPr>
      </w:pPr>
      <w:r w:rsidRPr="00B25BD4">
        <w:rPr>
          <w:color w:val="000000"/>
          <w:sz w:val="26"/>
          <w:szCs w:val="26"/>
        </w:rPr>
        <w:t>Мы очень людям всем нужны.</w:t>
      </w:r>
    </w:p>
    <w:p w:rsidR="00ED18D1" w:rsidRPr="0027214E" w:rsidRDefault="00ED18D1" w:rsidP="0027214E">
      <w:pPr>
        <w:pStyle w:val="NormalWeb"/>
        <w:rPr>
          <w:color w:val="000000"/>
          <w:sz w:val="26"/>
          <w:szCs w:val="26"/>
        </w:rPr>
        <w:sectPr w:rsidR="00ED18D1" w:rsidRPr="0027214E" w:rsidSect="00AD1BA1">
          <w:type w:val="continuous"/>
          <w:pgSz w:w="11906" w:h="16838"/>
          <w:pgMar w:top="1134" w:right="850" w:bottom="1134" w:left="1701" w:header="708" w:footer="708" w:gutter="0"/>
          <w:cols w:num="2" w:space="708" w:equalWidth="0">
            <w:col w:w="4323" w:space="708"/>
            <w:col w:w="4323"/>
          </w:cols>
          <w:docGrid w:linePitch="360"/>
        </w:sectPr>
      </w:pPr>
      <w:r w:rsidRPr="00B25BD4">
        <w:t>Так кто же мы?(пожарные)</w:t>
      </w:r>
    </w:p>
    <w:p w:rsidR="00ED18D1" w:rsidRPr="00B25BD4" w:rsidRDefault="00ED18D1" w:rsidP="0027214E">
      <w:pPr>
        <w:jc w:val="center"/>
        <w:rPr>
          <w:rFonts w:ascii="Comic Sans MS" w:hAnsi="Comic Sans MS" w:cs="Comic Sans MS"/>
          <w:b/>
          <w:bCs/>
          <w:sz w:val="26"/>
          <w:szCs w:val="26"/>
        </w:rPr>
      </w:pPr>
      <w:r w:rsidRPr="00B25BD4">
        <w:rPr>
          <w:rFonts w:ascii="Comic Sans MS" w:hAnsi="Comic Sans MS" w:cs="Comic Sans MS"/>
          <w:b/>
          <w:bCs/>
          <w:sz w:val="26"/>
          <w:szCs w:val="26"/>
        </w:rPr>
        <w:t>Физкультминутки</w:t>
      </w:r>
    </w:p>
    <w:p w:rsidR="00ED18D1" w:rsidRPr="00B25BD4" w:rsidRDefault="00ED18D1" w:rsidP="00280E0F">
      <w:pPr>
        <w:rPr>
          <w:b/>
          <w:bCs/>
          <w:sz w:val="26"/>
          <w:szCs w:val="26"/>
        </w:rPr>
      </w:pPr>
    </w:p>
    <w:p w:rsidR="00ED18D1" w:rsidRPr="00B25BD4" w:rsidRDefault="00ED18D1" w:rsidP="00280E0F">
      <w:pPr>
        <w:rPr>
          <w:b/>
          <w:bCs/>
          <w:sz w:val="26"/>
          <w:szCs w:val="26"/>
        </w:rPr>
      </w:pPr>
      <w:r w:rsidRPr="00B25BD4">
        <w:rPr>
          <w:b/>
          <w:bCs/>
          <w:sz w:val="26"/>
          <w:szCs w:val="26"/>
        </w:rPr>
        <w:t xml:space="preserve">Машины (Я. Пишумов). </w:t>
      </w:r>
    </w:p>
    <w:p w:rsidR="00ED18D1" w:rsidRPr="00B25BD4" w:rsidRDefault="00ED18D1" w:rsidP="00280E0F">
      <w:pPr>
        <w:rPr>
          <w:sz w:val="26"/>
          <w:szCs w:val="26"/>
        </w:rPr>
      </w:pPr>
      <w:r w:rsidRPr="00B25BD4">
        <w:rPr>
          <w:sz w:val="26"/>
          <w:szCs w:val="26"/>
        </w:rPr>
        <w:t>На улице нашей машины,              (Идут по кругу, останавливаютcя).</w:t>
      </w:r>
    </w:p>
    <w:p w:rsidR="00ED18D1" w:rsidRPr="00B25BD4" w:rsidRDefault="00ED18D1" w:rsidP="00280E0F">
      <w:pPr>
        <w:rPr>
          <w:sz w:val="26"/>
          <w:szCs w:val="26"/>
        </w:rPr>
      </w:pPr>
      <w:r w:rsidRPr="00B25BD4">
        <w:rPr>
          <w:sz w:val="26"/>
          <w:szCs w:val="26"/>
        </w:rPr>
        <w:t xml:space="preserve">Машины-малютки,                          (Приседают .) </w:t>
      </w:r>
    </w:p>
    <w:p w:rsidR="00ED18D1" w:rsidRPr="00B25BD4" w:rsidRDefault="00ED18D1" w:rsidP="00280E0F">
      <w:pPr>
        <w:rPr>
          <w:sz w:val="26"/>
          <w:szCs w:val="26"/>
        </w:rPr>
      </w:pPr>
      <w:r w:rsidRPr="00B25BD4">
        <w:rPr>
          <w:sz w:val="26"/>
          <w:szCs w:val="26"/>
        </w:rPr>
        <w:t xml:space="preserve">Машины большие.                           (Встают, поднимают руки вверх). </w:t>
      </w:r>
    </w:p>
    <w:p w:rsidR="00ED18D1" w:rsidRPr="00B25BD4" w:rsidRDefault="00ED18D1" w:rsidP="00280E0F">
      <w:pPr>
        <w:rPr>
          <w:sz w:val="26"/>
          <w:szCs w:val="26"/>
        </w:rPr>
      </w:pPr>
      <w:r w:rsidRPr="00B25BD4">
        <w:rPr>
          <w:sz w:val="26"/>
          <w:szCs w:val="26"/>
        </w:rPr>
        <w:t xml:space="preserve">Эй, машины, полный ход!               (Быстро идут по кругу, останавливаются.) </w:t>
      </w:r>
    </w:p>
    <w:p w:rsidR="00ED18D1" w:rsidRPr="00B25BD4" w:rsidRDefault="00ED18D1" w:rsidP="00280E0F">
      <w:pPr>
        <w:rPr>
          <w:sz w:val="26"/>
          <w:szCs w:val="26"/>
        </w:rPr>
      </w:pPr>
      <w:r w:rsidRPr="00B25BD4">
        <w:rPr>
          <w:sz w:val="26"/>
          <w:szCs w:val="26"/>
        </w:rPr>
        <w:t xml:space="preserve">Я - примерный пешеход:                 (Прижимают ладони к груди.) </w:t>
      </w:r>
    </w:p>
    <w:p w:rsidR="00ED18D1" w:rsidRPr="00B25BD4" w:rsidRDefault="00ED18D1" w:rsidP="00280E0F">
      <w:pPr>
        <w:rPr>
          <w:sz w:val="26"/>
          <w:szCs w:val="26"/>
        </w:rPr>
      </w:pPr>
      <w:r w:rsidRPr="00B25BD4">
        <w:rPr>
          <w:sz w:val="26"/>
          <w:szCs w:val="26"/>
        </w:rPr>
        <w:t>Торопиться не люблю,                     (Поворачивают голову вправо-влево)</w:t>
      </w:r>
    </w:p>
    <w:p w:rsidR="00ED18D1" w:rsidRPr="00B25BD4" w:rsidRDefault="00ED18D1" w:rsidP="00280E0F">
      <w:pPr>
        <w:rPr>
          <w:sz w:val="26"/>
          <w:szCs w:val="26"/>
        </w:rPr>
      </w:pPr>
      <w:r w:rsidRPr="00B25BD4">
        <w:rPr>
          <w:sz w:val="26"/>
          <w:szCs w:val="26"/>
        </w:rPr>
        <w:t xml:space="preserve"> Вам дорогу уступлю.                       (Разводят руки в стороны, наклон ¬вперёд.) </w:t>
      </w:r>
    </w:p>
    <w:p w:rsidR="00ED18D1" w:rsidRPr="00B25BD4" w:rsidRDefault="00ED18D1" w:rsidP="00280E0F">
      <w:pPr>
        <w:rPr>
          <w:sz w:val="26"/>
          <w:szCs w:val="26"/>
        </w:rPr>
      </w:pPr>
    </w:p>
    <w:p w:rsidR="00ED18D1" w:rsidRPr="00B25BD4" w:rsidRDefault="00ED18D1" w:rsidP="00280E0F">
      <w:pPr>
        <w:rPr>
          <w:b/>
          <w:bCs/>
          <w:sz w:val="26"/>
          <w:szCs w:val="26"/>
        </w:rPr>
      </w:pPr>
      <w:r w:rsidRPr="00B25BD4">
        <w:rPr>
          <w:b/>
          <w:bCs/>
          <w:sz w:val="26"/>
          <w:szCs w:val="26"/>
        </w:rPr>
        <w:t xml:space="preserve">Правила (Н. Сорокин). </w:t>
      </w:r>
    </w:p>
    <w:p w:rsidR="00ED18D1" w:rsidRPr="00B25BD4" w:rsidRDefault="00ED18D1" w:rsidP="00280E0F">
      <w:pPr>
        <w:rPr>
          <w:sz w:val="26"/>
          <w:szCs w:val="26"/>
        </w:rPr>
      </w:pPr>
      <w:r w:rsidRPr="00B25BD4">
        <w:rPr>
          <w:sz w:val="26"/>
          <w:szCs w:val="26"/>
        </w:rPr>
        <w:t xml:space="preserve">Там, где шумный перекрёсток,       (Идут по кругу, останавливаются.) </w:t>
      </w:r>
    </w:p>
    <w:p w:rsidR="00ED18D1" w:rsidRPr="00B25BD4" w:rsidRDefault="00ED18D1" w:rsidP="00280E0F">
      <w:pPr>
        <w:rPr>
          <w:sz w:val="26"/>
          <w:szCs w:val="26"/>
        </w:rPr>
      </w:pPr>
      <w:r w:rsidRPr="00B25BD4">
        <w:rPr>
          <w:sz w:val="26"/>
          <w:szCs w:val="26"/>
        </w:rPr>
        <w:t xml:space="preserve"> Где машин не сосчитать,               (Поочерёдно загибают пальцы на руках.) </w:t>
      </w:r>
    </w:p>
    <w:p w:rsidR="00ED18D1" w:rsidRPr="00B25BD4" w:rsidRDefault="00ED18D1" w:rsidP="00280E0F">
      <w:pPr>
        <w:rPr>
          <w:sz w:val="26"/>
          <w:szCs w:val="26"/>
        </w:rPr>
      </w:pPr>
      <w:r w:rsidRPr="00B25BD4">
        <w:rPr>
          <w:sz w:val="26"/>
          <w:szCs w:val="26"/>
        </w:rPr>
        <w:t xml:space="preserve">Перейти не так уж просто, </w:t>
      </w:r>
    </w:p>
    <w:p w:rsidR="00ED18D1" w:rsidRPr="00B25BD4" w:rsidRDefault="00ED18D1" w:rsidP="00280E0F">
      <w:pPr>
        <w:rPr>
          <w:sz w:val="26"/>
          <w:szCs w:val="26"/>
        </w:rPr>
      </w:pPr>
      <w:r w:rsidRPr="00B25BD4">
        <w:rPr>
          <w:sz w:val="26"/>
          <w:szCs w:val="26"/>
        </w:rPr>
        <w:t xml:space="preserve">Если правила не знать.                  (Маршируют на месте.) </w:t>
      </w:r>
    </w:p>
    <w:p w:rsidR="00ED18D1" w:rsidRPr="00B25BD4" w:rsidRDefault="00ED18D1" w:rsidP="00280E0F">
      <w:pPr>
        <w:rPr>
          <w:sz w:val="26"/>
          <w:szCs w:val="26"/>
        </w:rPr>
      </w:pPr>
      <w:r w:rsidRPr="00B25BD4">
        <w:rPr>
          <w:sz w:val="26"/>
          <w:szCs w:val="26"/>
        </w:rPr>
        <w:t xml:space="preserve">Пусть запомнят твёрдо дети: </w:t>
      </w:r>
    </w:p>
    <w:p w:rsidR="00ED18D1" w:rsidRPr="00B25BD4" w:rsidRDefault="00ED18D1" w:rsidP="00280E0F">
      <w:pPr>
        <w:rPr>
          <w:sz w:val="26"/>
          <w:szCs w:val="26"/>
        </w:rPr>
      </w:pPr>
      <w:r w:rsidRPr="00B25BD4">
        <w:rPr>
          <w:sz w:val="26"/>
          <w:szCs w:val="26"/>
        </w:rPr>
        <w:t xml:space="preserve">Верно поступает тот,                      (Показывают указательный палец правой руки, остальные                                                                                     пальцы сжаты в кулак.) </w:t>
      </w:r>
    </w:p>
    <w:p w:rsidR="00ED18D1" w:rsidRPr="00B25BD4" w:rsidRDefault="00ED18D1" w:rsidP="00280E0F">
      <w:pPr>
        <w:rPr>
          <w:sz w:val="26"/>
          <w:szCs w:val="26"/>
        </w:rPr>
      </w:pPr>
      <w:r w:rsidRPr="00B25BD4">
        <w:rPr>
          <w:sz w:val="26"/>
          <w:szCs w:val="26"/>
        </w:rPr>
        <w:t xml:space="preserve">Кто лишь при зелёном свете          (Пальцем указывают на одежде зелён цвет.) </w:t>
      </w:r>
    </w:p>
    <w:p w:rsidR="00ED18D1" w:rsidRPr="00B25BD4" w:rsidRDefault="00ED18D1" w:rsidP="00280E0F">
      <w:pPr>
        <w:rPr>
          <w:sz w:val="26"/>
          <w:szCs w:val="26"/>
        </w:rPr>
      </w:pPr>
      <w:r w:rsidRPr="00B25BD4">
        <w:rPr>
          <w:sz w:val="26"/>
          <w:szCs w:val="26"/>
        </w:rPr>
        <w:t xml:space="preserve">Через улицу идёт!                            (Идут по кругу.) </w:t>
      </w:r>
    </w:p>
    <w:p w:rsidR="00ED18D1" w:rsidRPr="00B25BD4" w:rsidRDefault="00ED18D1" w:rsidP="00280E0F">
      <w:pPr>
        <w:rPr>
          <w:sz w:val="26"/>
          <w:szCs w:val="26"/>
        </w:rPr>
      </w:pPr>
    </w:p>
    <w:p w:rsidR="00ED18D1" w:rsidRPr="00B25BD4" w:rsidRDefault="00ED18D1" w:rsidP="00280E0F">
      <w:pPr>
        <w:rPr>
          <w:b/>
          <w:bCs/>
          <w:sz w:val="26"/>
          <w:szCs w:val="26"/>
        </w:rPr>
      </w:pPr>
      <w:r w:rsidRPr="00B25BD4">
        <w:rPr>
          <w:b/>
          <w:bCs/>
          <w:sz w:val="26"/>
          <w:szCs w:val="26"/>
        </w:rPr>
        <w:t xml:space="preserve">Постовой (Я. Пишумов). </w:t>
      </w:r>
    </w:p>
    <w:p w:rsidR="00ED18D1" w:rsidRPr="00B25BD4" w:rsidRDefault="00ED18D1" w:rsidP="00280E0F">
      <w:pPr>
        <w:rPr>
          <w:sz w:val="26"/>
          <w:szCs w:val="26"/>
        </w:rPr>
      </w:pPr>
      <w:r w:rsidRPr="00B25BD4">
        <w:rPr>
          <w:sz w:val="26"/>
          <w:szCs w:val="26"/>
        </w:rPr>
        <w:t xml:space="preserve">Посмотрите, постовой </w:t>
      </w:r>
    </w:p>
    <w:p w:rsidR="00ED18D1" w:rsidRPr="00B25BD4" w:rsidRDefault="00ED18D1" w:rsidP="00280E0F">
      <w:pPr>
        <w:rPr>
          <w:sz w:val="26"/>
          <w:szCs w:val="26"/>
        </w:rPr>
      </w:pPr>
      <w:r w:rsidRPr="00B25BD4">
        <w:rPr>
          <w:sz w:val="26"/>
          <w:szCs w:val="26"/>
        </w:rPr>
        <w:t xml:space="preserve">Встал на нашей мостовой.             (Стоят по стойке «смирно».) </w:t>
      </w:r>
    </w:p>
    <w:p w:rsidR="00ED18D1" w:rsidRPr="00B25BD4" w:rsidRDefault="00ED18D1" w:rsidP="00280E0F">
      <w:pPr>
        <w:rPr>
          <w:sz w:val="26"/>
          <w:szCs w:val="26"/>
        </w:rPr>
      </w:pPr>
      <w:r w:rsidRPr="00B25BD4">
        <w:rPr>
          <w:sz w:val="26"/>
          <w:szCs w:val="26"/>
        </w:rPr>
        <w:t>Быстро руку протянул,                    (Протягивают вперёд правую руку.)</w:t>
      </w:r>
    </w:p>
    <w:p w:rsidR="00ED18D1" w:rsidRPr="00B25BD4" w:rsidRDefault="00ED18D1" w:rsidP="00280E0F">
      <w:pPr>
        <w:rPr>
          <w:sz w:val="26"/>
          <w:szCs w:val="26"/>
        </w:rPr>
      </w:pPr>
      <w:r w:rsidRPr="00B25BD4">
        <w:rPr>
          <w:sz w:val="26"/>
          <w:szCs w:val="26"/>
        </w:rPr>
        <w:t xml:space="preserve">Ловко палочкой махнул                  (Машут рукой как милицейским жезлом.) </w:t>
      </w:r>
    </w:p>
    <w:p w:rsidR="00ED18D1" w:rsidRPr="00B25BD4" w:rsidRDefault="00ED18D1" w:rsidP="00280E0F">
      <w:pPr>
        <w:rPr>
          <w:sz w:val="26"/>
          <w:szCs w:val="26"/>
        </w:rPr>
      </w:pPr>
      <w:r w:rsidRPr="00B25BD4">
        <w:rPr>
          <w:sz w:val="26"/>
          <w:szCs w:val="26"/>
        </w:rPr>
        <w:t xml:space="preserve">Вы видали? Вы видали?                (Поворачивают голову вправо-влево.) </w:t>
      </w:r>
    </w:p>
    <w:p w:rsidR="00ED18D1" w:rsidRPr="00B25BD4" w:rsidRDefault="00ED18D1" w:rsidP="00280E0F">
      <w:pPr>
        <w:rPr>
          <w:sz w:val="26"/>
          <w:szCs w:val="26"/>
        </w:rPr>
      </w:pPr>
      <w:r w:rsidRPr="00B25BD4">
        <w:rPr>
          <w:sz w:val="26"/>
          <w:szCs w:val="26"/>
        </w:rPr>
        <w:t xml:space="preserve">Все машины сразу встали!            (Стоят по стойке «смирно».) </w:t>
      </w:r>
    </w:p>
    <w:p w:rsidR="00ED18D1" w:rsidRPr="00B25BD4" w:rsidRDefault="00ED18D1" w:rsidP="00280E0F">
      <w:pPr>
        <w:rPr>
          <w:sz w:val="26"/>
          <w:szCs w:val="26"/>
        </w:rPr>
      </w:pPr>
      <w:r w:rsidRPr="00B25BD4">
        <w:rPr>
          <w:sz w:val="26"/>
          <w:szCs w:val="26"/>
        </w:rPr>
        <w:t xml:space="preserve">Дружно встали в три ряда </w:t>
      </w:r>
    </w:p>
    <w:p w:rsidR="00ED18D1" w:rsidRPr="00B25BD4" w:rsidRDefault="00ED18D1" w:rsidP="00280E0F">
      <w:pPr>
        <w:rPr>
          <w:sz w:val="26"/>
          <w:szCs w:val="26"/>
        </w:rPr>
      </w:pPr>
      <w:r w:rsidRPr="00B25BD4">
        <w:rPr>
          <w:sz w:val="26"/>
          <w:szCs w:val="26"/>
        </w:rPr>
        <w:t xml:space="preserve">И не едут никуда!                            (Быстро разбиваются на тройки.) </w:t>
      </w:r>
    </w:p>
    <w:p w:rsidR="00ED18D1" w:rsidRPr="00B25BD4" w:rsidRDefault="00ED18D1" w:rsidP="00280E0F">
      <w:pPr>
        <w:rPr>
          <w:b/>
          <w:bCs/>
          <w:sz w:val="26"/>
          <w:szCs w:val="26"/>
        </w:rPr>
      </w:pPr>
    </w:p>
    <w:p w:rsidR="00ED18D1" w:rsidRPr="00B25BD4" w:rsidRDefault="00ED18D1" w:rsidP="00280E0F">
      <w:pPr>
        <w:rPr>
          <w:b/>
          <w:bCs/>
          <w:sz w:val="26"/>
          <w:szCs w:val="26"/>
        </w:rPr>
      </w:pPr>
      <w:r w:rsidRPr="00B25BD4">
        <w:rPr>
          <w:b/>
          <w:bCs/>
          <w:sz w:val="26"/>
          <w:szCs w:val="26"/>
        </w:rPr>
        <w:t xml:space="preserve">Скверная история (С. Михалков). </w:t>
      </w:r>
    </w:p>
    <w:p w:rsidR="00ED18D1" w:rsidRPr="00B25BD4" w:rsidRDefault="00ED18D1" w:rsidP="00280E0F">
      <w:pPr>
        <w:rPr>
          <w:sz w:val="26"/>
          <w:szCs w:val="26"/>
        </w:rPr>
      </w:pPr>
      <w:r w:rsidRPr="00B25BD4">
        <w:rPr>
          <w:sz w:val="26"/>
          <w:szCs w:val="26"/>
        </w:rPr>
        <w:t xml:space="preserve">Движеньем полон город - </w:t>
      </w:r>
    </w:p>
    <w:p w:rsidR="00ED18D1" w:rsidRPr="00B25BD4" w:rsidRDefault="00ED18D1" w:rsidP="00280E0F">
      <w:pPr>
        <w:rPr>
          <w:sz w:val="26"/>
          <w:szCs w:val="26"/>
        </w:rPr>
      </w:pPr>
      <w:r w:rsidRPr="00B25BD4">
        <w:rPr>
          <w:sz w:val="26"/>
          <w:szCs w:val="26"/>
        </w:rPr>
        <w:t xml:space="preserve">Бегут машины в ряд.                       (Идут по кругу, останавливаются.) </w:t>
      </w:r>
    </w:p>
    <w:p w:rsidR="00ED18D1" w:rsidRPr="00B25BD4" w:rsidRDefault="00ED18D1" w:rsidP="00280E0F">
      <w:pPr>
        <w:rPr>
          <w:sz w:val="26"/>
          <w:szCs w:val="26"/>
        </w:rPr>
      </w:pPr>
      <w:r w:rsidRPr="00B25BD4">
        <w:rPr>
          <w:sz w:val="26"/>
          <w:szCs w:val="26"/>
        </w:rPr>
        <w:t xml:space="preserve">Цветные светофоры                       (Поднимают руки вверх.) </w:t>
      </w:r>
    </w:p>
    <w:p w:rsidR="00ED18D1" w:rsidRPr="00B25BD4" w:rsidRDefault="00ED18D1" w:rsidP="00280E0F">
      <w:pPr>
        <w:rPr>
          <w:sz w:val="26"/>
          <w:szCs w:val="26"/>
        </w:rPr>
      </w:pPr>
      <w:r w:rsidRPr="00B25BD4">
        <w:rPr>
          <w:sz w:val="26"/>
          <w:szCs w:val="26"/>
        </w:rPr>
        <w:t xml:space="preserve">И день, и ночь горят.                      (Сжимают кулаки, разжимают.) </w:t>
      </w:r>
    </w:p>
    <w:p w:rsidR="00ED18D1" w:rsidRPr="00B25BD4" w:rsidRDefault="00ED18D1" w:rsidP="00280E0F">
      <w:pPr>
        <w:rPr>
          <w:sz w:val="26"/>
          <w:szCs w:val="26"/>
        </w:rPr>
      </w:pPr>
      <w:r w:rsidRPr="00B25BD4">
        <w:rPr>
          <w:sz w:val="26"/>
          <w:szCs w:val="26"/>
        </w:rPr>
        <w:t xml:space="preserve">И там, где днём трамваи                (Опускают руки.) </w:t>
      </w:r>
    </w:p>
    <w:p w:rsidR="00ED18D1" w:rsidRPr="00B25BD4" w:rsidRDefault="00ED18D1" w:rsidP="00280E0F">
      <w:pPr>
        <w:rPr>
          <w:sz w:val="26"/>
          <w:szCs w:val="26"/>
        </w:rPr>
      </w:pPr>
      <w:r w:rsidRPr="00B25BD4">
        <w:rPr>
          <w:sz w:val="26"/>
          <w:szCs w:val="26"/>
        </w:rPr>
        <w:t xml:space="preserve">Звенят со всех сторон,                    (Складывают пальцы щепотью, встряхивают ими.) </w:t>
      </w:r>
    </w:p>
    <w:p w:rsidR="00ED18D1" w:rsidRPr="00B25BD4" w:rsidRDefault="00ED18D1" w:rsidP="00280E0F">
      <w:pPr>
        <w:rPr>
          <w:sz w:val="26"/>
          <w:szCs w:val="26"/>
        </w:rPr>
      </w:pPr>
      <w:r w:rsidRPr="00B25BD4">
        <w:rPr>
          <w:sz w:val="26"/>
          <w:szCs w:val="26"/>
        </w:rPr>
        <w:t xml:space="preserve">Нельзя ходить зевая,                      (Зевают, похлопывая ладонью рот.) </w:t>
      </w:r>
    </w:p>
    <w:p w:rsidR="00ED18D1" w:rsidRPr="0027214E" w:rsidRDefault="00ED18D1" w:rsidP="00280E0F">
      <w:pPr>
        <w:rPr>
          <w:sz w:val="26"/>
          <w:szCs w:val="26"/>
        </w:rPr>
      </w:pPr>
      <w:r w:rsidRPr="00B25BD4">
        <w:rPr>
          <w:sz w:val="26"/>
          <w:szCs w:val="26"/>
        </w:rPr>
        <w:t xml:space="preserve">Нельзя считать ворон.                    (Пересчитывают с помощью указатель¬ного пальца воображаемых ворон.) </w:t>
      </w:r>
    </w:p>
    <w:p w:rsidR="00ED18D1" w:rsidRPr="00B25BD4" w:rsidRDefault="00ED18D1" w:rsidP="0027214E">
      <w:pPr>
        <w:rPr>
          <w:sz w:val="26"/>
          <w:szCs w:val="26"/>
        </w:rPr>
      </w:pPr>
      <w:r w:rsidRPr="00B25BD4">
        <w:rPr>
          <w:sz w:val="26"/>
          <w:szCs w:val="26"/>
        </w:rPr>
        <w:t>******</w:t>
      </w:r>
    </w:p>
    <w:p w:rsidR="00ED18D1" w:rsidRPr="00B25BD4" w:rsidRDefault="00ED18D1" w:rsidP="0027214E">
      <w:pPr>
        <w:rPr>
          <w:sz w:val="26"/>
          <w:szCs w:val="26"/>
        </w:rPr>
      </w:pPr>
      <w:r w:rsidRPr="00B25BD4">
        <w:rPr>
          <w:sz w:val="26"/>
          <w:szCs w:val="26"/>
        </w:rPr>
        <w:t>Дети едут на машине,                       (ходьба в колонне по одному)</w:t>
      </w:r>
    </w:p>
    <w:p w:rsidR="00ED18D1" w:rsidRPr="00B25BD4" w:rsidRDefault="00ED18D1" w:rsidP="0027214E">
      <w:pPr>
        <w:rPr>
          <w:sz w:val="26"/>
          <w:szCs w:val="26"/>
        </w:rPr>
      </w:pPr>
      <w:r w:rsidRPr="00B25BD4">
        <w:rPr>
          <w:sz w:val="26"/>
          <w:szCs w:val="26"/>
        </w:rPr>
        <w:t>Смотрят на дорогу –</w:t>
      </w:r>
    </w:p>
    <w:p w:rsidR="00ED18D1" w:rsidRPr="00B25BD4" w:rsidRDefault="00ED18D1" w:rsidP="0027214E">
      <w:pPr>
        <w:rPr>
          <w:sz w:val="26"/>
          <w:szCs w:val="26"/>
        </w:rPr>
      </w:pPr>
      <w:r w:rsidRPr="00B25BD4">
        <w:rPr>
          <w:sz w:val="26"/>
          <w:szCs w:val="26"/>
        </w:rPr>
        <w:t>Слева – постовой стоит                    (повороты туловища влево-вправо)</w:t>
      </w:r>
    </w:p>
    <w:p w:rsidR="00ED18D1" w:rsidRPr="00B25BD4" w:rsidRDefault="00ED18D1" w:rsidP="0027214E">
      <w:pPr>
        <w:rPr>
          <w:sz w:val="26"/>
          <w:szCs w:val="26"/>
        </w:rPr>
      </w:pPr>
      <w:r w:rsidRPr="00B25BD4">
        <w:rPr>
          <w:sz w:val="26"/>
          <w:szCs w:val="26"/>
        </w:rPr>
        <w:t>Справа – светофор горит.</w:t>
      </w:r>
    </w:p>
    <w:p w:rsidR="00ED18D1" w:rsidRPr="00B25BD4" w:rsidRDefault="00ED18D1" w:rsidP="00280E0F">
      <w:pPr>
        <w:rPr>
          <w:b/>
          <w:bCs/>
          <w:sz w:val="26"/>
          <w:szCs w:val="26"/>
        </w:rPr>
      </w:pPr>
      <w:r w:rsidRPr="00B25BD4">
        <w:rPr>
          <w:b/>
          <w:bCs/>
          <w:sz w:val="26"/>
          <w:szCs w:val="26"/>
        </w:rPr>
        <w:t xml:space="preserve">Светофор (М. Пляцковский).  </w:t>
      </w:r>
    </w:p>
    <w:p w:rsidR="00ED18D1" w:rsidRPr="00B25BD4" w:rsidRDefault="00ED18D1" w:rsidP="00280E0F">
      <w:pPr>
        <w:rPr>
          <w:sz w:val="26"/>
          <w:szCs w:val="26"/>
        </w:rPr>
      </w:pPr>
      <w:r w:rsidRPr="00B25BD4">
        <w:rPr>
          <w:sz w:val="26"/>
          <w:szCs w:val="26"/>
        </w:rPr>
        <w:t xml:space="preserve">Стоп, машина!                                   (Выставляют правую ногу вперёд.)  </w:t>
      </w:r>
    </w:p>
    <w:p w:rsidR="00ED18D1" w:rsidRPr="00B25BD4" w:rsidRDefault="00ED18D1" w:rsidP="00280E0F">
      <w:pPr>
        <w:rPr>
          <w:sz w:val="26"/>
          <w:szCs w:val="26"/>
        </w:rPr>
      </w:pPr>
      <w:r w:rsidRPr="00B25BD4">
        <w:rPr>
          <w:sz w:val="26"/>
          <w:szCs w:val="26"/>
        </w:rPr>
        <w:t xml:space="preserve">Стоп, мотор!                                      (Выставляют левую ногу вперёд.)  </w:t>
      </w:r>
    </w:p>
    <w:p w:rsidR="00ED18D1" w:rsidRPr="00B25BD4" w:rsidRDefault="00ED18D1" w:rsidP="00280E0F">
      <w:pPr>
        <w:rPr>
          <w:sz w:val="26"/>
          <w:szCs w:val="26"/>
        </w:rPr>
      </w:pPr>
      <w:r w:rsidRPr="00B25BD4">
        <w:rPr>
          <w:sz w:val="26"/>
          <w:szCs w:val="26"/>
        </w:rPr>
        <w:t xml:space="preserve">Тормози скорей, шофёр!                  (Вытягивают вперёд руки, ладони вверх.)  </w:t>
      </w:r>
    </w:p>
    <w:p w:rsidR="00ED18D1" w:rsidRPr="00B25BD4" w:rsidRDefault="00ED18D1" w:rsidP="00280E0F">
      <w:pPr>
        <w:rPr>
          <w:sz w:val="26"/>
          <w:szCs w:val="26"/>
        </w:rPr>
      </w:pPr>
      <w:r w:rsidRPr="00B25BD4">
        <w:rPr>
          <w:sz w:val="26"/>
          <w:szCs w:val="26"/>
        </w:rPr>
        <w:t xml:space="preserve">Красный глаз глядит в упор -           (Приставляют кулак к кулаку - подносят к глазу «трубу».)  </w:t>
      </w:r>
    </w:p>
    <w:p w:rsidR="00ED18D1" w:rsidRPr="00B25BD4" w:rsidRDefault="00ED18D1" w:rsidP="00280E0F">
      <w:pPr>
        <w:rPr>
          <w:sz w:val="26"/>
          <w:szCs w:val="26"/>
        </w:rPr>
      </w:pPr>
      <w:r w:rsidRPr="00B25BD4">
        <w:rPr>
          <w:sz w:val="26"/>
          <w:szCs w:val="26"/>
        </w:rPr>
        <w:t xml:space="preserve">Это строгий светофор.                     (Наклоняют голову вправо-влево.) </w:t>
      </w:r>
    </w:p>
    <w:p w:rsidR="00ED18D1" w:rsidRPr="00B25BD4" w:rsidRDefault="00ED18D1" w:rsidP="00280E0F">
      <w:pPr>
        <w:rPr>
          <w:sz w:val="26"/>
          <w:szCs w:val="26"/>
        </w:rPr>
      </w:pPr>
      <w:r w:rsidRPr="00B25BD4">
        <w:rPr>
          <w:sz w:val="26"/>
          <w:szCs w:val="26"/>
        </w:rPr>
        <w:t xml:space="preserve">Вид он грозный напускает,               (Сдвигают брови, сжимают губы.) ко </w:t>
      </w:r>
    </w:p>
    <w:p w:rsidR="00ED18D1" w:rsidRPr="00B25BD4" w:rsidRDefault="00ED18D1" w:rsidP="00280E0F">
      <w:pPr>
        <w:rPr>
          <w:sz w:val="26"/>
          <w:szCs w:val="26"/>
        </w:rPr>
      </w:pPr>
      <w:r w:rsidRPr="00B25BD4">
        <w:rPr>
          <w:sz w:val="26"/>
          <w:szCs w:val="26"/>
        </w:rPr>
        <w:t xml:space="preserve">Дальше ехать не пускает.                (Сжимают пальцы правой руки в кулак,  выполняют быстрые движения выпрямленным указательным пальцем вправо-влево.)  </w:t>
      </w:r>
    </w:p>
    <w:p w:rsidR="00ED18D1" w:rsidRPr="00B25BD4" w:rsidRDefault="00ED18D1" w:rsidP="00280E0F">
      <w:pPr>
        <w:rPr>
          <w:sz w:val="26"/>
          <w:szCs w:val="26"/>
        </w:rPr>
      </w:pPr>
      <w:r w:rsidRPr="00B25BD4">
        <w:rPr>
          <w:sz w:val="26"/>
          <w:szCs w:val="26"/>
        </w:rPr>
        <w:t>Массаж (грудь, нос, копчик)</w:t>
      </w:r>
    </w:p>
    <w:p w:rsidR="00ED18D1" w:rsidRPr="00B25BD4" w:rsidRDefault="00ED18D1" w:rsidP="00280E0F">
      <w:pPr>
        <w:rPr>
          <w:sz w:val="26"/>
          <w:szCs w:val="26"/>
        </w:rPr>
      </w:pPr>
    </w:p>
    <w:p w:rsidR="00ED18D1" w:rsidRPr="00B25BD4" w:rsidRDefault="00ED18D1" w:rsidP="00280E0F">
      <w:pPr>
        <w:rPr>
          <w:b/>
          <w:bCs/>
          <w:sz w:val="26"/>
          <w:szCs w:val="26"/>
        </w:rPr>
      </w:pPr>
      <w:r w:rsidRPr="00B25BD4">
        <w:rPr>
          <w:b/>
          <w:bCs/>
          <w:sz w:val="26"/>
          <w:szCs w:val="26"/>
        </w:rPr>
        <w:t>Парашютисты.</w:t>
      </w:r>
    </w:p>
    <w:p w:rsidR="00ED18D1" w:rsidRPr="00B25BD4" w:rsidRDefault="00ED18D1" w:rsidP="00280E0F">
      <w:pPr>
        <w:rPr>
          <w:sz w:val="26"/>
          <w:szCs w:val="26"/>
        </w:rPr>
      </w:pPr>
      <w:r w:rsidRPr="00B25BD4">
        <w:rPr>
          <w:sz w:val="26"/>
          <w:szCs w:val="26"/>
        </w:rPr>
        <w:t>Вот мотор включился, пропеллер закружился</w:t>
      </w:r>
    </w:p>
    <w:p w:rsidR="00ED18D1" w:rsidRPr="00B25BD4" w:rsidRDefault="00ED18D1" w:rsidP="00280E0F">
      <w:pPr>
        <w:rPr>
          <w:sz w:val="26"/>
          <w:szCs w:val="26"/>
        </w:rPr>
      </w:pPr>
      <w:r w:rsidRPr="00B25BD4">
        <w:rPr>
          <w:sz w:val="26"/>
          <w:szCs w:val="26"/>
        </w:rPr>
        <w:t>(махи руками вращаем)</w:t>
      </w:r>
    </w:p>
    <w:p w:rsidR="00ED18D1" w:rsidRPr="00B25BD4" w:rsidRDefault="00ED18D1" w:rsidP="00280E0F">
      <w:pPr>
        <w:rPr>
          <w:sz w:val="26"/>
          <w:szCs w:val="26"/>
        </w:rPr>
      </w:pPr>
      <w:r w:rsidRPr="00B25BD4">
        <w:rPr>
          <w:sz w:val="26"/>
          <w:szCs w:val="26"/>
        </w:rPr>
        <w:t>К облакам поднялись и шасси убрались</w:t>
      </w:r>
    </w:p>
    <w:p w:rsidR="00ED18D1" w:rsidRPr="00B25BD4" w:rsidRDefault="00ED18D1" w:rsidP="00280E0F">
      <w:pPr>
        <w:rPr>
          <w:sz w:val="26"/>
          <w:szCs w:val="26"/>
        </w:rPr>
      </w:pPr>
      <w:r w:rsidRPr="00B25BD4">
        <w:rPr>
          <w:sz w:val="26"/>
          <w:szCs w:val="26"/>
        </w:rPr>
        <w:t>(поднимаем то левую ногу, то правую)</w:t>
      </w:r>
    </w:p>
    <w:p w:rsidR="00ED18D1" w:rsidRPr="00B25BD4" w:rsidRDefault="00ED18D1" w:rsidP="00280E0F">
      <w:pPr>
        <w:rPr>
          <w:sz w:val="26"/>
          <w:szCs w:val="26"/>
        </w:rPr>
      </w:pPr>
      <w:r w:rsidRPr="00B25BD4">
        <w:rPr>
          <w:sz w:val="26"/>
          <w:szCs w:val="26"/>
        </w:rPr>
        <w:t>Вот мы приготовим парашюты</w:t>
      </w:r>
    </w:p>
    <w:p w:rsidR="00ED18D1" w:rsidRPr="00B25BD4" w:rsidRDefault="00ED18D1" w:rsidP="00280E0F">
      <w:pPr>
        <w:rPr>
          <w:sz w:val="26"/>
          <w:szCs w:val="26"/>
        </w:rPr>
      </w:pPr>
      <w:r w:rsidRPr="00B25BD4">
        <w:rPr>
          <w:sz w:val="26"/>
          <w:szCs w:val="26"/>
        </w:rPr>
        <w:t>(наклоны туловища вправо-влево, рука вверх)</w:t>
      </w:r>
    </w:p>
    <w:p w:rsidR="00ED18D1" w:rsidRPr="00B25BD4" w:rsidRDefault="00ED18D1" w:rsidP="00280E0F">
      <w:pPr>
        <w:rPr>
          <w:sz w:val="26"/>
          <w:szCs w:val="26"/>
        </w:rPr>
      </w:pPr>
      <w:r w:rsidRPr="00B25BD4">
        <w:rPr>
          <w:sz w:val="26"/>
          <w:szCs w:val="26"/>
        </w:rPr>
        <w:t>Толчок, прыжок, летим дружок</w:t>
      </w:r>
    </w:p>
    <w:p w:rsidR="00ED18D1" w:rsidRPr="00B25BD4" w:rsidRDefault="00ED18D1" w:rsidP="00280E0F">
      <w:pPr>
        <w:rPr>
          <w:sz w:val="26"/>
          <w:szCs w:val="26"/>
        </w:rPr>
      </w:pPr>
      <w:r w:rsidRPr="00B25BD4">
        <w:rPr>
          <w:sz w:val="26"/>
          <w:szCs w:val="26"/>
        </w:rPr>
        <w:t>(прыжки)</w:t>
      </w:r>
    </w:p>
    <w:p w:rsidR="00ED18D1" w:rsidRPr="00B25BD4" w:rsidRDefault="00ED18D1" w:rsidP="00280E0F">
      <w:pPr>
        <w:rPr>
          <w:sz w:val="26"/>
          <w:szCs w:val="26"/>
        </w:rPr>
      </w:pPr>
      <w:r w:rsidRPr="00B25BD4">
        <w:rPr>
          <w:sz w:val="26"/>
          <w:szCs w:val="26"/>
        </w:rPr>
        <w:t>Парашюты все раскрылись, дети мягко приземлились.</w:t>
      </w:r>
    </w:p>
    <w:p w:rsidR="00ED18D1" w:rsidRPr="00B25BD4" w:rsidRDefault="00ED18D1" w:rsidP="00280E0F">
      <w:pPr>
        <w:rPr>
          <w:sz w:val="26"/>
          <w:szCs w:val="26"/>
        </w:rPr>
      </w:pPr>
      <w:r w:rsidRPr="00B25BD4">
        <w:rPr>
          <w:sz w:val="26"/>
          <w:szCs w:val="26"/>
        </w:rPr>
        <w:t>Дыхательная гимнастика</w:t>
      </w:r>
    </w:p>
    <w:p w:rsidR="00ED18D1" w:rsidRPr="00B25BD4" w:rsidRDefault="00ED18D1" w:rsidP="00280E0F">
      <w:pPr>
        <w:rPr>
          <w:sz w:val="26"/>
          <w:szCs w:val="26"/>
        </w:rPr>
      </w:pPr>
      <w:r w:rsidRPr="00B25BD4">
        <w:rPr>
          <w:sz w:val="26"/>
          <w:szCs w:val="26"/>
        </w:rPr>
        <w:t>Звук «у» по нарастающей и утихающей.</w:t>
      </w:r>
    </w:p>
    <w:p w:rsidR="00ED18D1" w:rsidRPr="00B25BD4" w:rsidRDefault="00ED18D1" w:rsidP="00280E0F">
      <w:pPr>
        <w:rPr>
          <w:sz w:val="26"/>
          <w:szCs w:val="26"/>
        </w:rPr>
      </w:pPr>
    </w:p>
    <w:p w:rsidR="00ED18D1" w:rsidRPr="00B25BD4" w:rsidRDefault="00ED18D1" w:rsidP="00280E0F">
      <w:pPr>
        <w:rPr>
          <w:b/>
          <w:bCs/>
          <w:sz w:val="26"/>
          <w:szCs w:val="26"/>
        </w:rPr>
      </w:pPr>
      <w:r w:rsidRPr="00B25BD4">
        <w:rPr>
          <w:b/>
          <w:bCs/>
          <w:sz w:val="26"/>
          <w:szCs w:val="26"/>
        </w:rPr>
        <w:t>Ехали.</w:t>
      </w:r>
    </w:p>
    <w:p w:rsidR="00ED18D1" w:rsidRPr="00B25BD4" w:rsidRDefault="00ED18D1" w:rsidP="00280E0F">
      <w:pPr>
        <w:rPr>
          <w:sz w:val="26"/>
          <w:szCs w:val="26"/>
        </w:rPr>
      </w:pPr>
      <w:r w:rsidRPr="00B25BD4">
        <w:rPr>
          <w:sz w:val="26"/>
          <w:szCs w:val="26"/>
        </w:rPr>
        <w:t>(упражнение делается сидя, спина прижата к спинке стула)</w:t>
      </w:r>
    </w:p>
    <w:p w:rsidR="00ED18D1" w:rsidRPr="00B25BD4" w:rsidRDefault="00ED18D1" w:rsidP="00280E0F">
      <w:pPr>
        <w:rPr>
          <w:sz w:val="26"/>
          <w:szCs w:val="26"/>
        </w:rPr>
      </w:pPr>
      <w:r w:rsidRPr="00B25BD4">
        <w:rPr>
          <w:sz w:val="26"/>
          <w:szCs w:val="26"/>
        </w:rPr>
        <w:t>На лошадке ехали,</w:t>
      </w:r>
    </w:p>
    <w:p w:rsidR="00ED18D1" w:rsidRPr="00B25BD4" w:rsidRDefault="00ED18D1" w:rsidP="00280E0F">
      <w:pPr>
        <w:rPr>
          <w:sz w:val="26"/>
          <w:szCs w:val="26"/>
        </w:rPr>
      </w:pPr>
      <w:r w:rsidRPr="00B25BD4">
        <w:rPr>
          <w:sz w:val="26"/>
          <w:szCs w:val="26"/>
        </w:rPr>
        <w:t>До угла доехали.</w:t>
      </w:r>
    </w:p>
    <w:p w:rsidR="00ED18D1" w:rsidRPr="00B25BD4" w:rsidRDefault="00ED18D1" w:rsidP="00280E0F">
      <w:pPr>
        <w:rPr>
          <w:sz w:val="26"/>
          <w:szCs w:val="26"/>
        </w:rPr>
      </w:pPr>
      <w:r w:rsidRPr="00B25BD4">
        <w:rPr>
          <w:sz w:val="26"/>
          <w:szCs w:val="26"/>
        </w:rPr>
        <w:t>Сели на машину,</w:t>
      </w:r>
    </w:p>
    <w:p w:rsidR="00ED18D1" w:rsidRPr="00B25BD4" w:rsidRDefault="00ED18D1" w:rsidP="00280E0F">
      <w:pPr>
        <w:rPr>
          <w:sz w:val="26"/>
          <w:szCs w:val="26"/>
        </w:rPr>
      </w:pPr>
      <w:r w:rsidRPr="00B25BD4">
        <w:rPr>
          <w:sz w:val="26"/>
          <w:szCs w:val="26"/>
        </w:rPr>
        <w:t>Налили бензину.</w:t>
      </w:r>
    </w:p>
    <w:p w:rsidR="00ED18D1" w:rsidRPr="00B25BD4" w:rsidRDefault="00ED18D1" w:rsidP="00280E0F">
      <w:pPr>
        <w:rPr>
          <w:sz w:val="26"/>
          <w:szCs w:val="26"/>
        </w:rPr>
      </w:pPr>
      <w:r w:rsidRPr="00B25BD4">
        <w:rPr>
          <w:sz w:val="26"/>
          <w:szCs w:val="26"/>
        </w:rPr>
        <w:t>На машине ехали,</w:t>
      </w:r>
    </w:p>
    <w:p w:rsidR="00ED18D1" w:rsidRPr="00B25BD4" w:rsidRDefault="00ED18D1" w:rsidP="00280E0F">
      <w:pPr>
        <w:rPr>
          <w:sz w:val="26"/>
          <w:szCs w:val="26"/>
        </w:rPr>
      </w:pPr>
      <w:r w:rsidRPr="00B25BD4">
        <w:rPr>
          <w:sz w:val="26"/>
          <w:szCs w:val="26"/>
        </w:rPr>
        <w:t>До реки доехали.</w:t>
      </w:r>
    </w:p>
    <w:p w:rsidR="00ED18D1" w:rsidRPr="00B25BD4" w:rsidRDefault="00ED18D1" w:rsidP="00280E0F">
      <w:pPr>
        <w:rPr>
          <w:sz w:val="26"/>
          <w:szCs w:val="26"/>
        </w:rPr>
      </w:pPr>
      <w:r w:rsidRPr="00B25BD4">
        <w:rPr>
          <w:sz w:val="26"/>
          <w:szCs w:val="26"/>
        </w:rPr>
        <w:t>Трр! Стоп! Разворот!</w:t>
      </w:r>
    </w:p>
    <w:p w:rsidR="00ED18D1" w:rsidRPr="00B25BD4" w:rsidRDefault="00ED18D1" w:rsidP="00280E0F">
      <w:pPr>
        <w:rPr>
          <w:sz w:val="26"/>
          <w:szCs w:val="26"/>
        </w:rPr>
      </w:pPr>
      <w:r w:rsidRPr="00B25BD4">
        <w:rPr>
          <w:sz w:val="26"/>
          <w:szCs w:val="26"/>
        </w:rPr>
        <w:t>На реке – пароход.</w:t>
      </w:r>
    </w:p>
    <w:p w:rsidR="00ED18D1" w:rsidRPr="00B25BD4" w:rsidRDefault="00ED18D1" w:rsidP="00280E0F">
      <w:pPr>
        <w:rPr>
          <w:sz w:val="26"/>
          <w:szCs w:val="26"/>
        </w:rPr>
      </w:pPr>
      <w:r w:rsidRPr="00B25BD4">
        <w:rPr>
          <w:sz w:val="26"/>
          <w:szCs w:val="26"/>
        </w:rPr>
        <w:t>Пароходом ехали,</w:t>
      </w:r>
    </w:p>
    <w:p w:rsidR="00ED18D1" w:rsidRPr="00B25BD4" w:rsidRDefault="00ED18D1" w:rsidP="00280E0F">
      <w:pPr>
        <w:rPr>
          <w:sz w:val="26"/>
          <w:szCs w:val="26"/>
        </w:rPr>
      </w:pPr>
      <w:r w:rsidRPr="00B25BD4">
        <w:rPr>
          <w:sz w:val="26"/>
          <w:szCs w:val="26"/>
        </w:rPr>
        <w:t>До горы доехали.</w:t>
      </w:r>
    </w:p>
    <w:p w:rsidR="00ED18D1" w:rsidRPr="00B25BD4" w:rsidRDefault="00ED18D1" w:rsidP="00280E0F">
      <w:pPr>
        <w:rPr>
          <w:sz w:val="26"/>
          <w:szCs w:val="26"/>
        </w:rPr>
      </w:pPr>
      <w:r w:rsidRPr="00B25BD4">
        <w:rPr>
          <w:sz w:val="26"/>
          <w:szCs w:val="26"/>
        </w:rPr>
        <w:t>Пароход нас не везет,</w:t>
      </w:r>
    </w:p>
    <w:p w:rsidR="00ED18D1" w:rsidRPr="00B25BD4" w:rsidRDefault="00ED18D1" w:rsidP="00280E0F">
      <w:pPr>
        <w:rPr>
          <w:sz w:val="26"/>
          <w:szCs w:val="26"/>
        </w:rPr>
      </w:pPr>
      <w:r w:rsidRPr="00B25BD4">
        <w:rPr>
          <w:sz w:val="26"/>
          <w:szCs w:val="26"/>
        </w:rPr>
        <w:t>Надо сесть на самолет.</w:t>
      </w:r>
    </w:p>
    <w:p w:rsidR="00ED18D1" w:rsidRPr="00B25BD4" w:rsidRDefault="00ED18D1" w:rsidP="00280E0F">
      <w:pPr>
        <w:rPr>
          <w:sz w:val="26"/>
          <w:szCs w:val="26"/>
        </w:rPr>
      </w:pPr>
      <w:r w:rsidRPr="00B25BD4">
        <w:rPr>
          <w:sz w:val="26"/>
          <w:szCs w:val="26"/>
        </w:rPr>
        <w:t>Самолет летит,</w:t>
      </w:r>
    </w:p>
    <w:p w:rsidR="00ED18D1" w:rsidRPr="00B25BD4" w:rsidRDefault="00ED18D1" w:rsidP="00280E0F">
      <w:pPr>
        <w:rPr>
          <w:sz w:val="26"/>
          <w:szCs w:val="26"/>
        </w:rPr>
      </w:pPr>
      <w:r w:rsidRPr="00B25BD4">
        <w:rPr>
          <w:sz w:val="26"/>
          <w:szCs w:val="26"/>
        </w:rPr>
        <w:t>В нем мотор гудит: «У-у-у!»</w:t>
      </w:r>
    </w:p>
    <w:p w:rsidR="00ED18D1" w:rsidRPr="00B25BD4" w:rsidRDefault="00ED18D1" w:rsidP="00280E0F">
      <w:pPr>
        <w:rPr>
          <w:sz w:val="26"/>
          <w:szCs w:val="26"/>
        </w:rPr>
      </w:pPr>
    </w:p>
    <w:p w:rsidR="00ED18D1" w:rsidRPr="00B25BD4" w:rsidRDefault="00ED18D1" w:rsidP="0027214E">
      <w:pPr>
        <w:rPr>
          <w:sz w:val="26"/>
          <w:szCs w:val="26"/>
        </w:rPr>
      </w:pPr>
      <w:r w:rsidRPr="00B25BD4">
        <w:rPr>
          <w:sz w:val="26"/>
          <w:szCs w:val="26"/>
        </w:rPr>
        <w:t>******</w:t>
      </w:r>
    </w:p>
    <w:p w:rsidR="00ED18D1" w:rsidRPr="00B25BD4" w:rsidRDefault="00ED18D1" w:rsidP="0027214E">
      <w:pPr>
        <w:rPr>
          <w:sz w:val="26"/>
          <w:szCs w:val="26"/>
        </w:rPr>
      </w:pPr>
      <w:r w:rsidRPr="00B25BD4">
        <w:rPr>
          <w:sz w:val="26"/>
          <w:szCs w:val="26"/>
        </w:rPr>
        <w:t xml:space="preserve">Загудел паровоз                          </w:t>
      </w:r>
    </w:p>
    <w:p w:rsidR="00ED18D1" w:rsidRPr="00B25BD4" w:rsidRDefault="00ED18D1" w:rsidP="0027214E">
      <w:pPr>
        <w:rPr>
          <w:sz w:val="26"/>
          <w:szCs w:val="26"/>
        </w:rPr>
      </w:pPr>
      <w:r w:rsidRPr="00B25BD4">
        <w:rPr>
          <w:sz w:val="26"/>
          <w:szCs w:val="26"/>
        </w:rPr>
        <w:t>И вагончики повез.</w:t>
      </w:r>
    </w:p>
    <w:p w:rsidR="00ED18D1" w:rsidRPr="00B25BD4" w:rsidRDefault="00ED18D1" w:rsidP="0027214E">
      <w:pPr>
        <w:rPr>
          <w:sz w:val="26"/>
          <w:szCs w:val="26"/>
        </w:rPr>
      </w:pPr>
      <w:r w:rsidRPr="00B25BD4">
        <w:rPr>
          <w:sz w:val="26"/>
          <w:szCs w:val="26"/>
        </w:rPr>
        <w:t>Чу-чу-чу, чу-чу-чу,</w:t>
      </w:r>
    </w:p>
    <w:p w:rsidR="00ED18D1" w:rsidRPr="00B25BD4" w:rsidRDefault="00ED18D1" w:rsidP="0027214E">
      <w:pPr>
        <w:rPr>
          <w:sz w:val="26"/>
          <w:szCs w:val="26"/>
        </w:rPr>
      </w:pPr>
      <w:r w:rsidRPr="00B25BD4">
        <w:rPr>
          <w:sz w:val="26"/>
          <w:szCs w:val="26"/>
        </w:rPr>
        <w:t xml:space="preserve">Далеко их укачу.                           (дети идут  в колонне, руки на плечах, змейкой) </w:t>
      </w:r>
    </w:p>
    <w:p w:rsidR="00ED18D1" w:rsidRPr="00B25BD4" w:rsidRDefault="00ED18D1" w:rsidP="00280E0F">
      <w:pPr>
        <w:rPr>
          <w:sz w:val="26"/>
          <w:szCs w:val="26"/>
        </w:rPr>
      </w:pPr>
      <w:r w:rsidRPr="00B25BD4">
        <w:rPr>
          <w:sz w:val="26"/>
          <w:szCs w:val="26"/>
        </w:rPr>
        <w:t>******</w:t>
      </w:r>
      <w:r w:rsidRPr="00B25BD4">
        <w:rPr>
          <w:sz w:val="26"/>
          <w:szCs w:val="26"/>
        </w:rPr>
        <w:br/>
        <w:t>Руки в стороны – в полет                 (стойка ноги врозь, руки в стороны, повороты вправо влево)</w:t>
      </w:r>
    </w:p>
    <w:p w:rsidR="00ED18D1" w:rsidRPr="00B25BD4" w:rsidRDefault="00ED18D1" w:rsidP="00280E0F">
      <w:pPr>
        <w:rPr>
          <w:sz w:val="26"/>
          <w:szCs w:val="26"/>
        </w:rPr>
      </w:pPr>
      <w:r w:rsidRPr="00B25BD4">
        <w:rPr>
          <w:sz w:val="26"/>
          <w:szCs w:val="26"/>
        </w:rPr>
        <w:t>Отправляем самолет,</w:t>
      </w:r>
    </w:p>
    <w:p w:rsidR="00ED18D1" w:rsidRPr="00B25BD4" w:rsidRDefault="00ED18D1" w:rsidP="00280E0F">
      <w:pPr>
        <w:rPr>
          <w:sz w:val="26"/>
          <w:szCs w:val="26"/>
        </w:rPr>
      </w:pPr>
      <w:r w:rsidRPr="00B25BD4">
        <w:rPr>
          <w:sz w:val="26"/>
          <w:szCs w:val="26"/>
        </w:rPr>
        <w:t>Правое крыло вперед</w:t>
      </w:r>
    </w:p>
    <w:p w:rsidR="00ED18D1" w:rsidRPr="00B25BD4" w:rsidRDefault="00ED18D1" w:rsidP="00280E0F">
      <w:pPr>
        <w:rPr>
          <w:sz w:val="26"/>
          <w:szCs w:val="26"/>
        </w:rPr>
      </w:pPr>
      <w:r w:rsidRPr="00B25BD4">
        <w:rPr>
          <w:sz w:val="26"/>
          <w:szCs w:val="26"/>
        </w:rPr>
        <w:t>Левое  крыло вперед.</w:t>
      </w:r>
    </w:p>
    <w:p w:rsidR="00ED18D1" w:rsidRPr="00B25BD4" w:rsidRDefault="00ED18D1" w:rsidP="00280E0F">
      <w:pPr>
        <w:rPr>
          <w:sz w:val="26"/>
          <w:szCs w:val="26"/>
        </w:rPr>
      </w:pPr>
      <w:r w:rsidRPr="00B25BD4">
        <w:rPr>
          <w:sz w:val="26"/>
          <w:szCs w:val="26"/>
        </w:rPr>
        <w:t xml:space="preserve">Раз, два, три, четыре – </w:t>
      </w:r>
    </w:p>
    <w:p w:rsidR="00ED18D1" w:rsidRPr="00B25BD4" w:rsidRDefault="00ED18D1" w:rsidP="00280E0F">
      <w:pPr>
        <w:rPr>
          <w:sz w:val="26"/>
          <w:szCs w:val="26"/>
        </w:rPr>
      </w:pPr>
      <w:r>
        <w:rPr>
          <w:sz w:val="26"/>
          <w:szCs w:val="26"/>
        </w:rPr>
        <w:t>Полетел наш самолет.</w:t>
      </w:r>
    </w:p>
    <w:p w:rsidR="00ED18D1" w:rsidRPr="00B25BD4" w:rsidRDefault="00ED18D1" w:rsidP="00280E0F">
      <w:pPr>
        <w:rPr>
          <w:sz w:val="26"/>
          <w:szCs w:val="26"/>
        </w:rPr>
      </w:pP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Руки расставим все вразлет:</w:t>
      </w:r>
    </w:p>
    <w:p w:rsidR="00ED18D1" w:rsidRPr="00B25BD4" w:rsidRDefault="00ED18D1" w:rsidP="00280E0F">
      <w:pPr>
        <w:rPr>
          <w:sz w:val="26"/>
          <w:szCs w:val="26"/>
        </w:rPr>
      </w:pPr>
      <w:r w:rsidRPr="00B25BD4">
        <w:rPr>
          <w:sz w:val="26"/>
          <w:szCs w:val="26"/>
        </w:rPr>
        <w:t>Появился самолет.</w:t>
      </w:r>
    </w:p>
    <w:p w:rsidR="00ED18D1" w:rsidRPr="00B25BD4" w:rsidRDefault="00ED18D1" w:rsidP="00280E0F">
      <w:pPr>
        <w:rPr>
          <w:sz w:val="26"/>
          <w:szCs w:val="26"/>
        </w:rPr>
      </w:pPr>
      <w:r w:rsidRPr="00B25BD4">
        <w:rPr>
          <w:sz w:val="26"/>
          <w:szCs w:val="26"/>
        </w:rPr>
        <w:t>Мах крылом туда-сюда,</w:t>
      </w:r>
    </w:p>
    <w:p w:rsidR="00ED18D1" w:rsidRPr="00B25BD4" w:rsidRDefault="00ED18D1" w:rsidP="00280E0F">
      <w:pPr>
        <w:rPr>
          <w:sz w:val="26"/>
          <w:szCs w:val="26"/>
        </w:rPr>
      </w:pPr>
      <w:r w:rsidRPr="00B25BD4">
        <w:rPr>
          <w:sz w:val="26"/>
          <w:szCs w:val="26"/>
        </w:rPr>
        <w:t>Делай «раз», делай «два».</w:t>
      </w:r>
    </w:p>
    <w:p w:rsidR="00ED18D1" w:rsidRPr="00B25BD4" w:rsidRDefault="00ED18D1" w:rsidP="00280E0F">
      <w:pPr>
        <w:rPr>
          <w:sz w:val="26"/>
          <w:szCs w:val="26"/>
        </w:rPr>
      </w:pPr>
      <w:r w:rsidRPr="00B25BD4">
        <w:rPr>
          <w:sz w:val="26"/>
          <w:szCs w:val="26"/>
        </w:rPr>
        <w:t>Раз и два, раз и два!</w:t>
      </w:r>
    </w:p>
    <w:p w:rsidR="00ED18D1" w:rsidRPr="00B25BD4" w:rsidRDefault="00ED18D1" w:rsidP="00280E0F">
      <w:pPr>
        <w:rPr>
          <w:sz w:val="26"/>
          <w:szCs w:val="26"/>
        </w:rPr>
      </w:pPr>
      <w:r w:rsidRPr="00B25BD4">
        <w:rPr>
          <w:sz w:val="26"/>
          <w:szCs w:val="26"/>
        </w:rPr>
        <w:t>Руки в стороны держите,</w:t>
      </w:r>
    </w:p>
    <w:p w:rsidR="00ED18D1" w:rsidRPr="00B25BD4" w:rsidRDefault="00ED18D1" w:rsidP="00280E0F">
      <w:pPr>
        <w:rPr>
          <w:sz w:val="26"/>
          <w:szCs w:val="26"/>
        </w:rPr>
      </w:pPr>
      <w:r w:rsidRPr="00B25BD4">
        <w:rPr>
          <w:sz w:val="26"/>
          <w:szCs w:val="26"/>
        </w:rPr>
        <w:t>Друг на друга посмотрите,</w:t>
      </w:r>
    </w:p>
    <w:p w:rsidR="00ED18D1" w:rsidRPr="00B25BD4" w:rsidRDefault="00ED18D1" w:rsidP="00280E0F">
      <w:pPr>
        <w:rPr>
          <w:sz w:val="26"/>
          <w:szCs w:val="26"/>
        </w:rPr>
      </w:pPr>
      <w:r w:rsidRPr="00B25BD4">
        <w:rPr>
          <w:sz w:val="26"/>
          <w:szCs w:val="26"/>
        </w:rPr>
        <w:t>Раз и два, раз и два!</w:t>
      </w:r>
    </w:p>
    <w:p w:rsidR="00ED18D1" w:rsidRPr="00B25BD4" w:rsidRDefault="00ED18D1" w:rsidP="00280E0F">
      <w:pPr>
        <w:rPr>
          <w:sz w:val="26"/>
          <w:szCs w:val="26"/>
        </w:rPr>
      </w:pPr>
      <w:r w:rsidRPr="00B25BD4">
        <w:rPr>
          <w:sz w:val="26"/>
          <w:szCs w:val="26"/>
        </w:rPr>
        <w:t xml:space="preserve">Опустили руки вниз, </w:t>
      </w:r>
    </w:p>
    <w:p w:rsidR="00ED18D1" w:rsidRPr="00B25BD4" w:rsidRDefault="00ED18D1" w:rsidP="00280E0F">
      <w:pPr>
        <w:rPr>
          <w:sz w:val="26"/>
          <w:szCs w:val="26"/>
        </w:rPr>
      </w:pPr>
      <w:r w:rsidRPr="00B25BD4">
        <w:rPr>
          <w:sz w:val="26"/>
          <w:szCs w:val="26"/>
        </w:rPr>
        <w:t>И на место все садись!</w:t>
      </w:r>
    </w:p>
    <w:p w:rsidR="00ED18D1" w:rsidRPr="00B25BD4" w:rsidRDefault="00ED18D1" w:rsidP="00280E0F">
      <w:pPr>
        <w:rPr>
          <w:sz w:val="26"/>
          <w:szCs w:val="26"/>
        </w:rPr>
      </w:pPr>
      <w:r w:rsidRPr="00B25BD4">
        <w:rPr>
          <w:sz w:val="26"/>
          <w:szCs w:val="26"/>
        </w:rPr>
        <w:t xml:space="preserve"> </w:t>
      </w:r>
    </w:p>
    <w:p w:rsidR="00ED18D1" w:rsidRPr="00B25BD4" w:rsidRDefault="00ED18D1" w:rsidP="00280E0F">
      <w:pPr>
        <w:rPr>
          <w:b/>
          <w:bCs/>
          <w:sz w:val="26"/>
          <w:szCs w:val="26"/>
        </w:rPr>
      </w:pPr>
      <w:r w:rsidRPr="00B25BD4">
        <w:rPr>
          <w:b/>
          <w:bCs/>
          <w:sz w:val="26"/>
          <w:szCs w:val="26"/>
        </w:rPr>
        <w:t>Мы с Валеркою шоферы.</w:t>
      </w:r>
    </w:p>
    <w:p w:rsidR="00ED18D1" w:rsidRPr="00B25BD4" w:rsidRDefault="00ED18D1" w:rsidP="00280E0F">
      <w:pPr>
        <w:rPr>
          <w:sz w:val="26"/>
          <w:szCs w:val="26"/>
        </w:rPr>
      </w:pPr>
      <w:r w:rsidRPr="00B25BD4">
        <w:rPr>
          <w:sz w:val="26"/>
          <w:szCs w:val="26"/>
        </w:rPr>
        <w:t>Мы с Валеркою шоферы.</w:t>
      </w:r>
    </w:p>
    <w:p w:rsidR="00ED18D1" w:rsidRPr="00B25BD4" w:rsidRDefault="00ED18D1" w:rsidP="00280E0F">
      <w:pPr>
        <w:rPr>
          <w:sz w:val="26"/>
          <w:szCs w:val="26"/>
        </w:rPr>
      </w:pPr>
      <w:r w:rsidRPr="00B25BD4">
        <w:rPr>
          <w:sz w:val="26"/>
          <w:szCs w:val="26"/>
        </w:rPr>
        <w:t>Завели свои моторы                     (вращательные движения  руками перед собой)</w:t>
      </w:r>
    </w:p>
    <w:p w:rsidR="00ED18D1" w:rsidRPr="00B25BD4" w:rsidRDefault="00ED18D1" w:rsidP="00280E0F">
      <w:pPr>
        <w:rPr>
          <w:sz w:val="26"/>
          <w:szCs w:val="26"/>
        </w:rPr>
      </w:pPr>
      <w:r w:rsidRPr="00B25BD4">
        <w:rPr>
          <w:sz w:val="26"/>
          <w:szCs w:val="26"/>
        </w:rPr>
        <w:t>А потом нажмем на тормоза        ( тянуть ручку тормоза на себя)</w:t>
      </w:r>
    </w:p>
    <w:p w:rsidR="00ED18D1" w:rsidRPr="00B25BD4" w:rsidRDefault="00ED18D1" w:rsidP="00280E0F">
      <w:pPr>
        <w:rPr>
          <w:sz w:val="26"/>
          <w:szCs w:val="26"/>
        </w:rPr>
      </w:pPr>
      <w:r w:rsidRPr="00B25BD4">
        <w:rPr>
          <w:sz w:val="26"/>
          <w:szCs w:val="26"/>
        </w:rPr>
        <w:t>Закрываем фары                          (закрыть глаза)</w:t>
      </w:r>
    </w:p>
    <w:p w:rsidR="00ED18D1" w:rsidRPr="00B25BD4" w:rsidRDefault="00ED18D1" w:rsidP="00280E0F">
      <w:pPr>
        <w:rPr>
          <w:sz w:val="26"/>
          <w:szCs w:val="26"/>
        </w:rPr>
      </w:pPr>
      <w:r w:rsidRPr="00B25BD4">
        <w:rPr>
          <w:sz w:val="26"/>
          <w:szCs w:val="26"/>
        </w:rPr>
        <w:t>Раз- два-три-четыре-пять             (считают с закрытыми глазами)</w:t>
      </w:r>
    </w:p>
    <w:p w:rsidR="00ED18D1" w:rsidRPr="00B25BD4" w:rsidRDefault="00ED18D1" w:rsidP="00280E0F">
      <w:pPr>
        <w:rPr>
          <w:sz w:val="26"/>
          <w:szCs w:val="26"/>
        </w:rPr>
      </w:pPr>
      <w:r w:rsidRPr="00B25BD4">
        <w:rPr>
          <w:sz w:val="26"/>
          <w:szCs w:val="26"/>
        </w:rPr>
        <w:t>В путь-дорогу опять!                      (вращательные движения руками в движении вперед)</w:t>
      </w:r>
    </w:p>
    <w:p w:rsidR="00ED18D1" w:rsidRPr="00B25BD4" w:rsidRDefault="00ED18D1" w:rsidP="00280E0F">
      <w:pPr>
        <w:rPr>
          <w:b/>
          <w:bCs/>
          <w:sz w:val="26"/>
          <w:szCs w:val="26"/>
        </w:rPr>
      </w:pPr>
    </w:p>
    <w:p w:rsidR="00ED18D1" w:rsidRPr="00B25BD4" w:rsidRDefault="00ED18D1" w:rsidP="00280E0F">
      <w:pPr>
        <w:rPr>
          <w:b/>
          <w:bCs/>
          <w:sz w:val="26"/>
          <w:szCs w:val="26"/>
        </w:rPr>
      </w:pPr>
      <w:r w:rsidRPr="00B25BD4">
        <w:rPr>
          <w:b/>
          <w:bCs/>
          <w:sz w:val="26"/>
          <w:szCs w:val="26"/>
        </w:rPr>
        <w:t xml:space="preserve">От зеленого причала                       </w:t>
      </w:r>
    </w:p>
    <w:p w:rsidR="00ED18D1" w:rsidRPr="00B25BD4" w:rsidRDefault="00ED18D1" w:rsidP="00280E0F">
      <w:pPr>
        <w:rPr>
          <w:sz w:val="26"/>
          <w:szCs w:val="26"/>
        </w:rPr>
      </w:pPr>
      <w:r w:rsidRPr="00B25BD4">
        <w:rPr>
          <w:sz w:val="26"/>
          <w:szCs w:val="26"/>
        </w:rPr>
        <w:t xml:space="preserve"> От зеленого причала                        (встать)</w:t>
      </w:r>
    </w:p>
    <w:p w:rsidR="00ED18D1" w:rsidRPr="00B25BD4" w:rsidRDefault="00ED18D1" w:rsidP="00280E0F">
      <w:pPr>
        <w:rPr>
          <w:sz w:val="26"/>
          <w:szCs w:val="26"/>
        </w:rPr>
      </w:pPr>
      <w:r w:rsidRPr="00B25BD4">
        <w:rPr>
          <w:sz w:val="26"/>
          <w:szCs w:val="26"/>
        </w:rPr>
        <w:t>Оттолкнулся пароход.</w:t>
      </w:r>
    </w:p>
    <w:p w:rsidR="00ED18D1" w:rsidRPr="00B25BD4" w:rsidRDefault="00ED18D1" w:rsidP="00280E0F">
      <w:pPr>
        <w:rPr>
          <w:sz w:val="26"/>
          <w:szCs w:val="26"/>
        </w:rPr>
      </w:pPr>
      <w:r w:rsidRPr="00B25BD4">
        <w:rPr>
          <w:sz w:val="26"/>
          <w:szCs w:val="26"/>
        </w:rPr>
        <w:t>Раз, два,</w:t>
      </w:r>
    </w:p>
    <w:p w:rsidR="00ED18D1" w:rsidRPr="00B25BD4" w:rsidRDefault="00ED18D1" w:rsidP="00280E0F">
      <w:pPr>
        <w:rPr>
          <w:sz w:val="26"/>
          <w:szCs w:val="26"/>
        </w:rPr>
      </w:pPr>
      <w:r w:rsidRPr="00B25BD4">
        <w:rPr>
          <w:sz w:val="26"/>
          <w:szCs w:val="26"/>
        </w:rPr>
        <w:t>Он назад  поплыл сначала,             (шаг назад)</w:t>
      </w:r>
    </w:p>
    <w:p w:rsidR="00ED18D1" w:rsidRPr="00B25BD4" w:rsidRDefault="00ED18D1" w:rsidP="00280E0F">
      <w:pPr>
        <w:rPr>
          <w:sz w:val="26"/>
          <w:szCs w:val="26"/>
        </w:rPr>
      </w:pPr>
      <w:r w:rsidRPr="00B25BD4">
        <w:rPr>
          <w:sz w:val="26"/>
          <w:szCs w:val="26"/>
        </w:rPr>
        <w:t>Раз, два,</w:t>
      </w:r>
    </w:p>
    <w:p w:rsidR="00ED18D1" w:rsidRPr="00B25BD4" w:rsidRDefault="00ED18D1" w:rsidP="00280E0F">
      <w:pPr>
        <w:rPr>
          <w:sz w:val="26"/>
          <w:szCs w:val="26"/>
        </w:rPr>
      </w:pPr>
      <w:r w:rsidRPr="00B25BD4">
        <w:rPr>
          <w:sz w:val="26"/>
          <w:szCs w:val="26"/>
        </w:rPr>
        <w:t>А потом поплыл вперед.                  (шаг вперед)</w:t>
      </w:r>
    </w:p>
    <w:p w:rsidR="00ED18D1" w:rsidRPr="00B25BD4" w:rsidRDefault="00ED18D1" w:rsidP="00280E0F">
      <w:pPr>
        <w:rPr>
          <w:sz w:val="26"/>
          <w:szCs w:val="26"/>
        </w:rPr>
      </w:pPr>
      <w:r w:rsidRPr="00B25BD4">
        <w:rPr>
          <w:sz w:val="26"/>
          <w:szCs w:val="26"/>
        </w:rPr>
        <w:t>Раз, два,</w:t>
      </w:r>
    </w:p>
    <w:p w:rsidR="00ED18D1" w:rsidRPr="00B25BD4" w:rsidRDefault="00ED18D1" w:rsidP="00280E0F">
      <w:pPr>
        <w:rPr>
          <w:sz w:val="26"/>
          <w:szCs w:val="26"/>
        </w:rPr>
      </w:pPr>
      <w:r w:rsidRPr="00B25BD4">
        <w:rPr>
          <w:sz w:val="26"/>
          <w:szCs w:val="26"/>
        </w:rPr>
        <w:t>И поплыл, поплыл по речке,           (волнообразные движения руками)</w:t>
      </w:r>
    </w:p>
    <w:p w:rsidR="00ED18D1" w:rsidRPr="00B25BD4" w:rsidRDefault="00ED18D1" w:rsidP="00280E0F">
      <w:pPr>
        <w:rPr>
          <w:sz w:val="26"/>
          <w:szCs w:val="26"/>
        </w:rPr>
      </w:pPr>
      <w:r w:rsidRPr="00B25BD4">
        <w:rPr>
          <w:sz w:val="26"/>
          <w:szCs w:val="26"/>
        </w:rPr>
        <w:t>Набирая полный ход.                       (ходьба на месте)</w:t>
      </w:r>
    </w:p>
    <w:p w:rsidR="00ED18D1" w:rsidRPr="00B25BD4" w:rsidRDefault="00ED18D1" w:rsidP="0027214E">
      <w:pPr>
        <w:rPr>
          <w:b/>
          <w:bCs/>
          <w:sz w:val="26"/>
          <w:szCs w:val="26"/>
        </w:rPr>
      </w:pPr>
      <w:r w:rsidRPr="00B25BD4">
        <w:rPr>
          <w:sz w:val="26"/>
          <w:szCs w:val="26"/>
        </w:rPr>
        <w:br/>
      </w:r>
      <w:r w:rsidRPr="00B25BD4">
        <w:rPr>
          <w:b/>
          <w:bCs/>
          <w:sz w:val="26"/>
          <w:szCs w:val="26"/>
        </w:rPr>
        <w:t>Чайник</w:t>
      </w:r>
    </w:p>
    <w:p w:rsidR="00ED18D1" w:rsidRPr="00B25BD4" w:rsidRDefault="00ED18D1" w:rsidP="0027214E">
      <w:pPr>
        <w:rPr>
          <w:sz w:val="26"/>
          <w:szCs w:val="26"/>
        </w:rPr>
      </w:pPr>
      <w:r w:rsidRPr="00B25BD4">
        <w:rPr>
          <w:sz w:val="26"/>
          <w:szCs w:val="26"/>
        </w:rPr>
        <w:t>Я чайник – ворчун, хлопотун,               (ходьба на месте)</w:t>
      </w:r>
    </w:p>
    <w:p w:rsidR="00ED18D1" w:rsidRPr="00B25BD4" w:rsidRDefault="00ED18D1" w:rsidP="0027214E">
      <w:pPr>
        <w:rPr>
          <w:sz w:val="26"/>
          <w:szCs w:val="26"/>
        </w:rPr>
      </w:pPr>
      <w:r w:rsidRPr="00B25BD4">
        <w:rPr>
          <w:sz w:val="26"/>
          <w:szCs w:val="26"/>
        </w:rPr>
        <w:t>Сумасброд,</w:t>
      </w:r>
    </w:p>
    <w:p w:rsidR="00ED18D1" w:rsidRPr="00B25BD4" w:rsidRDefault="00ED18D1" w:rsidP="0027214E">
      <w:pPr>
        <w:rPr>
          <w:sz w:val="26"/>
          <w:szCs w:val="26"/>
        </w:rPr>
      </w:pPr>
      <w:r w:rsidRPr="00B25BD4">
        <w:rPr>
          <w:sz w:val="26"/>
          <w:szCs w:val="26"/>
        </w:rPr>
        <w:t>Я всем напоказ выставляю живот      (руки на пояс, повороты влево-вправо)</w:t>
      </w:r>
    </w:p>
    <w:p w:rsidR="00ED18D1" w:rsidRPr="00B25BD4" w:rsidRDefault="00ED18D1" w:rsidP="0027214E">
      <w:pPr>
        <w:rPr>
          <w:sz w:val="26"/>
          <w:szCs w:val="26"/>
        </w:rPr>
      </w:pPr>
      <w:r w:rsidRPr="00B25BD4">
        <w:rPr>
          <w:sz w:val="26"/>
          <w:szCs w:val="26"/>
        </w:rPr>
        <w:t>Я чай кипячу, клокочу и кричу:            (хлопаем в ладоши)</w:t>
      </w:r>
    </w:p>
    <w:p w:rsidR="00ED18D1" w:rsidRPr="00B25BD4" w:rsidRDefault="00ED18D1" w:rsidP="0027214E">
      <w:pPr>
        <w:rPr>
          <w:sz w:val="26"/>
          <w:szCs w:val="26"/>
        </w:rPr>
      </w:pPr>
      <w:r w:rsidRPr="00B25BD4">
        <w:rPr>
          <w:sz w:val="26"/>
          <w:szCs w:val="26"/>
        </w:rPr>
        <w:t>- Эй, люди, я с вами чай пить хочу!    (прыжки на месте).</w:t>
      </w:r>
    </w:p>
    <w:p w:rsidR="00ED18D1" w:rsidRPr="00B25BD4" w:rsidRDefault="00ED18D1" w:rsidP="00280E0F">
      <w:pPr>
        <w:rPr>
          <w:sz w:val="26"/>
          <w:szCs w:val="26"/>
        </w:rPr>
      </w:pPr>
      <w:r w:rsidRPr="00B25BD4">
        <w:rPr>
          <w:sz w:val="26"/>
          <w:szCs w:val="26"/>
        </w:rPr>
        <w:t>******</w:t>
      </w:r>
    </w:p>
    <w:p w:rsidR="00ED18D1" w:rsidRDefault="00ED18D1" w:rsidP="00280E0F">
      <w:pPr>
        <w:rPr>
          <w:sz w:val="26"/>
          <w:szCs w:val="26"/>
        </w:rPr>
        <w:sectPr w:rsidR="00ED18D1" w:rsidSect="00AD1BA1">
          <w:type w:val="continuous"/>
          <w:pgSz w:w="11906" w:h="16838"/>
          <w:pgMar w:top="1134" w:right="850" w:bottom="1134" w:left="1701" w:header="708" w:footer="708" w:gutter="0"/>
          <w:cols w:space="708"/>
          <w:docGrid w:linePitch="360"/>
        </w:sectPr>
      </w:pPr>
    </w:p>
    <w:p w:rsidR="00ED18D1" w:rsidRPr="00B25BD4" w:rsidRDefault="00ED18D1" w:rsidP="00280E0F">
      <w:pPr>
        <w:rPr>
          <w:sz w:val="26"/>
          <w:szCs w:val="26"/>
        </w:rPr>
      </w:pPr>
      <w:r w:rsidRPr="00B25BD4">
        <w:rPr>
          <w:sz w:val="26"/>
          <w:szCs w:val="26"/>
        </w:rPr>
        <w:t>К речке быстрой мы спустились,</w:t>
      </w:r>
    </w:p>
    <w:p w:rsidR="00ED18D1" w:rsidRPr="00B25BD4" w:rsidRDefault="00ED18D1" w:rsidP="00280E0F">
      <w:pPr>
        <w:rPr>
          <w:sz w:val="26"/>
          <w:szCs w:val="26"/>
        </w:rPr>
      </w:pPr>
      <w:r w:rsidRPr="00B25BD4">
        <w:rPr>
          <w:sz w:val="26"/>
          <w:szCs w:val="26"/>
        </w:rPr>
        <w:t>Наклонились и умылись.</w:t>
      </w:r>
    </w:p>
    <w:p w:rsidR="00ED18D1" w:rsidRPr="00B25BD4" w:rsidRDefault="00ED18D1" w:rsidP="00280E0F">
      <w:pPr>
        <w:rPr>
          <w:sz w:val="26"/>
          <w:szCs w:val="26"/>
        </w:rPr>
      </w:pPr>
      <w:r w:rsidRPr="00B25BD4">
        <w:rPr>
          <w:sz w:val="26"/>
          <w:szCs w:val="26"/>
        </w:rPr>
        <w:t>Раз, два, три, четыре,</w:t>
      </w:r>
    </w:p>
    <w:p w:rsidR="00ED18D1" w:rsidRPr="00B25BD4" w:rsidRDefault="00ED18D1" w:rsidP="00280E0F">
      <w:pPr>
        <w:rPr>
          <w:sz w:val="26"/>
          <w:szCs w:val="26"/>
        </w:rPr>
      </w:pPr>
      <w:r w:rsidRPr="00B25BD4">
        <w:rPr>
          <w:sz w:val="26"/>
          <w:szCs w:val="26"/>
        </w:rPr>
        <w:t>Вот как славно освежились.</w:t>
      </w:r>
    </w:p>
    <w:p w:rsidR="00ED18D1" w:rsidRPr="00B25BD4" w:rsidRDefault="00ED18D1" w:rsidP="00280E0F">
      <w:pPr>
        <w:rPr>
          <w:sz w:val="26"/>
          <w:szCs w:val="26"/>
        </w:rPr>
      </w:pPr>
      <w:r w:rsidRPr="00B25BD4">
        <w:rPr>
          <w:sz w:val="26"/>
          <w:szCs w:val="26"/>
        </w:rPr>
        <w:t>А теперь поплыли дружно,</w:t>
      </w:r>
    </w:p>
    <w:p w:rsidR="00ED18D1" w:rsidRPr="00B25BD4" w:rsidRDefault="00ED18D1" w:rsidP="00280E0F">
      <w:pPr>
        <w:rPr>
          <w:sz w:val="26"/>
          <w:szCs w:val="26"/>
        </w:rPr>
      </w:pPr>
      <w:r w:rsidRPr="00B25BD4">
        <w:rPr>
          <w:sz w:val="26"/>
          <w:szCs w:val="26"/>
        </w:rPr>
        <w:t>Делать так руками нужно:</w:t>
      </w:r>
    </w:p>
    <w:p w:rsidR="00ED18D1" w:rsidRPr="00B25BD4" w:rsidRDefault="00ED18D1" w:rsidP="00280E0F">
      <w:pPr>
        <w:rPr>
          <w:sz w:val="26"/>
          <w:szCs w:val="26"/>
        </w:rPr>
      </w:pPr>
      <w:r w:rsidRPr="00B25BD4">
        <w:rPr>
          <w:sz w:val="26"/>
          <w:szCs w:val="26"/>
        </w:rPr>
        <w:t>Вместе – раз, это – брасс.</w:t>
      </w:r>
    </w:p>
    <w:p w:rsidR="00ED18D1" w:rsidRPr="00B25BD4" w:rsidRDefault="00ED18D1" w:rsidP="00280E0F">
      <w:pPr>
        <w:rPr>
          <w:sz w:val="26"/>
          <w:szCs w:val="26"/>
        </w:rPr>
      </w:pPr>
      <w:r w:rsidRPr="00B25BD4">
        <w:rPr>
          <w:sz w:val="26"/>
          <w:szCs w:val="26"/>
        </w:rPr>
        <w:t>Одной рукой – это кроль.</w:t>
      </w:r>
    </w:p>
    <w:p w:rsidR="00ED18D1" w:rsidRPr="00B25BD4" w:rsidRDefault="00ED18D1" w:rsidP="00280E0F">
      <w:pPr>
        <w:rPr>
          <w:sz w:val="26"/>
          <w:szCs w:val="26"/>
        </w:rPr>
      </w:pPr>
      <w:r w:rsidRPr="00B25BD4">
        <w:rPr>
          <w:sz w:val="26"/>
          <w:szCs w:val="26"/>
        </w:rPr>
        <w:t>Все, как один, плывем, как дельфин.</w:t>
      </w:r>
    </w:p>
    <w:p w:rsidR="00ED18D1" w:rsidRPr="00B25BD4" w:rsidRDefault="00ED18D1" w:rsidP="00280E0F">
      <w:pPr>
        <w:rPr>
          <w:sz w:val="26"/>
          <w:szCs w:val="26"/>
        </w:rPr>
      </w:pPr>
      <w:r w:rsidRPr="00B25BD4">
        <w:rPr>
          <w:sz w:val="26"/>
          <w:szCs w:val="26"/>
        </w:rPr>
        <w:t>Вышли на берег крутой</w:t>
      </w:r>
    </w:p>
    <w:p w:rsidR="00ED18D1" w:rsidRPr="00B25BD4" w:rsidRDefault="00ED18D1" w:rsidP="00280E0F">
      <w:pPr>
        <w:rPr>
          <w:sz w:val="26"/>
          <w:szCs w:val="26"/>
        </w:rPr>
      </w:pPr>
      <w:r w:rsidRPr="00B25BD4">
        <w:rPr>
          <w:sz w:val="26"/>
          <w:szCs w:val="26"/>
        </w:rPr>
        <w:t>И отправились домой.</w:t>
      </w:r>
    </w:p>
    <w:p w:rsidR="00ED18D1" w:rsidRDefault="00ED18D1" w:rsidP="00280E0F">
      <w:pPr>
        <w:rPr>
          <w:sz w:val="26"/>
          <w:szCs w:val="26"/>
        </w:rPr>
        <w:sectPr w:rsidR="00ED18D1" w:rsidSect="0027214E">
          <w:type w:val="continuous"/>
          <w:pgSz w:w="11906" w:h="16838"/>
          <w:pgMar w:top="1134" w:right="850" w:bottom="1134" w:left="1701" w:header="708" w:footer="708" w:gutter="0"/>
          <w:cols w:num="2" w:space="708" w:equalWidth="0">
            <w:col w:w="4323" w:space="708"/>
            <w:col w:w="4323"/>
          </w:cols>
          <w:docGrid w:linePitch="360"/>
        </w:sectPr>
      </w:pPr>
    </w:p>
    <w:p w:rsidR="00ED18D1" w:rsidRPr="00B25BD4" w:rsidRDefault="00ED18D1" w:rsidP="00280E0F">
      <w:pPr>
        <w:rPr>
          <w:sz w:val="26"/>
          <w:szCs w:val="26"/>
        </w:rPr>
      </w:pPr>
    </w:p>
    <w:p w:rsidR="00ED18D1" w:rsidRPr="00B25BD4" w:rsidRDefault="00ED18D1" w:rsidP="00280E0F">
      <w:pPr>
        <w:rPr>
          <w:b/>
          <w:bCs/>
          <w:sz w:val="26"/>
          <w:szCs w:val="26"/>
        </w:rPr>
      </w:pPr>
      <w:r w:rsidRPr="00B25BD4">
        <w:rPr>
          <w:b/>
          <w:bCs/>
          <w:sz w:val="26"/>
          <w:szCs w:val="26"/>
        </w:rPr>
        <w:t>Вместе по лесу идем.</w:t>
      </w:r>
    </w:p>
    <w:p w:rsidR="00ED18D1" w:rsidRPr="00B25BD4" w:rsidRDefault="00ED18D1" w:rsidP="00280E0F">
      <w:pPr>
        <w:rPr>
          <w:sz w:val="26"/>
          <w:szCs w:val="26"/>
        </w:rPr>
      </w:pPr>
      <w:r w:rsidRPr="00B25BD4">
        <w:rPr>
          <w:sz w:val="26"/>
          <w:szCs w:val="26"/>
        </w:rPr>
        <w:t>Вместе по лесу идем,</w:t>
      </w:r>
    </w:p>
    <w:p w:rsidR="00ED18D1" w:rsidRPr="00B25BD4" w:rsidRDefault="00ED18D1" w:rsidP="00280E0F">
      <w:pPr>
        <w:rPr>
          <w:sz w:val="26"/>
          <w:szCs w:val="26"/>
        </w:rPr>
      </w:pPr>
      <w:r w:rsidRPr="00B25BD4">
        <w:rPr>
          <w:sz w:val="26"/>
          <w:szCs w:val="26"/>
        </w:rPr>
        <w:t>Не спешим, не отстаем.                      (ходьба на месте)</w:t>
      </w:r>
    </w:p>
    <w:p w:rsidR="00ED18D1" w:rsidRPr="00B25BD4" w:rsidRDefault="00ED18D1" w:rsidP="00280E0F">
      <w:pPr>
        <w:rPr>
          <w:sz w:val="26"/>
          <w:szCs w:val="26"/>
        </w:rPr>
      </w:pPr>
      <w:r w:rsidRPr="00B25BD4">
        <w:rPr>
          <w:sz w:val="26"/>
          <w:szCs w:val="26"/>
        </w:rPr>
        <w:t>Вот выходим мы на луг.</w:t>
      </w:r>
    </w:p>
    <w:p w:rsidR="00ED18D1" w:rsidRPr="00B25BD4" w:rsidRDefault="00ED18D1" w:rsidP="00280E0F">
      <w:pPr>
        <w:rPr>
          <w:sz w:val="26"/>
          <w:szCs w:val="26"/>
        </w:rPr>
      </w:pPr>
      <w:r w:rsidRPr="00B25BD4">
        <w:rPr>
          <w:sz w:val="26"/>
          <w:szCs w:val="26"/>
        </w:rPr>
        <w:t>Тысяча цветов вокруг!                        (потягивания – руки в стороны)</w:t>
      </w:r>
    </w:p>
    <w:p w:rsidR="00ED18D1" w:rsidRPr="00B25BD4" w:rsidRDefault="00ED18D1" w:rsidP="00280E0F">
      <w:pPr>
        <w:rPr>
          <w:sz w:val="26"/>
          <w:szCs w:val="26"/>
        </w:rPr>
      </w:pPr>
      <w:r w:rsidRPr="00B25BD4">
        <w:rPr>
          <w:sz w:val="26"/>
          <w:szCs w:val="26"/>
        </w:rPr>
        <w:t>Вот ромашка, василек,</w:t>
      </w:r>
    </w:p>
    <w:p w:rsidR="00ED18D1" w:rsidRPr="00B25BD4" w:rsidRDefault="00ED18D1" w:rsidP="00280E0F">
      <w:pPr>
        <w:rPr>
          <w:sz w:val="26"/>
          <w:szCs w:val="26"/>
        </w:rPr>
      </w:pPr>
      <w:r w:rsidRPr="00B25BD4">
        <w:rPr>
          <w:sz w:val="26"/>
          <w:szCs w:val="26"/>
        </w:rPr>
        <w:t>Медуница, кашка. Клевер.</w:t>
      </w:r>
    </w:p>
    <w:p w:rsidR="00ED18D1" w:rsidRPr="00B25BD4" w:rsidRDefault="00ED18D1" w:rsidP="00280E0F">
      <w:pPr>
        <w:rPr>
          <w:sz w:val="26"/>
          <w:szCs w:val="26"/>
        </w:rPr>
      </w:pPr>
      <w:r w:rsidRPr="00B25BD4">
        <w:rPr>
          <w:sz w:val="26"/>
          <w:szCs w:val="26"/>
        </w:rPr>
        <w:t>Расстилается ковер                             (наклониться и коснуться пола)</w:t>
      </w:r>
    </w:p>
    <w:p w:rsidR="00ED18D1" w:rsidRPr="00B25BD4" w:rsidRDefault="00ED18D1" w:rsidP="00280E0F">
      <w:pPr>
        <w:rPr>
          <w:sz w:val="26"/>
          <w:szCs w:val="26"/>
        </w:rPr>
      </w:pPr>
      <w:r w:rsidRPr="00B25BD4">
        <w:rPr>
          <w:sz w:val="26"/>
          <w:szCs w:val="26"/>
        </w:rPr>
        <w:t>И направо и налево.</w:t>
      </w:r>
    </w:p>
    <w:p w:rsidR="00ED18D1" w:rsidRPr="00B25BD4" w:rsidRDefault="00ED18D1" w:rsidP="00280E0F">
      <w:pPr>
        <w:rPr>
          <w:sz w:val="26"/>
          <w:szCs w:val="26"/>
        </w:rPr>
      </w:pPr>
      <w:r w:rsidRPr="00B25BD4">
        <w:rPr>
          <w:sz w:val="26"/>
          <w:szCs w:val="26"/>
        </w:rPr>
        <w:t>К небу ручки протянули,                       (потягивания – руки вверх)</w:t>
      </w:r>
    </w:p>
    <w:p w:rsidR="00ED18D1" w:rsidRPr="00B25BD4" w:rsidRDefault="00ED18D1" w:rsidP="00280E0F">
      <w:pPr>
        <w:rPr>
          <w:sz w:val="26"/>
          <w:szCs w:val="26"/>
        </w:rPr>
      </w:pPr>
      <w:r w:rsidRPr="00B25BD4">
        <w:rPr>
          <w:sz w:val="26"/>
          <w:szCs w:val="26"/>
        </w:rPr>
        <w:t>Позвоночник растянули.</w:t>
      </w:r>
    </w:p>
    <w:p w:rsidR="00ED18D1" w:rsidRPr="00B25BD4" w:rsidRDefault="00ED18D1" w:rsidP="00280E0F">
      <w:pPr>
        <w:rPr>
          <w:sz w:val="26"/>
          <w:szCs w:val="26"/>
        </w:rPr>
      </w:pPr>
      <w:r w:rsidRPr="00B25BD4">
        <w:rPr>
          <w:sz w:val="26"/>
          <w:szCs w:val="26"/>
        </w:rPr>
        <w:t>Отдохнуть мы все успели</w:t>
      </w:r>
    </w:p>
    <w:p w:rsidR="00ED18D1" w:rsidRPr="00B25BD4" w:rsidRDefault="00ED18D1" w:rsidP="00280E0F">
      <w:pPr>
        <w:rPr>
          <w:sz w:val="26"/>
          <w:szCs w:val="26"/>
        </w:rPr>
      </w:pPr>
      <w:r w:rsidRPr="00B25BD4">
        <w:rPr>
          <w:sz w:val="26"/>
          <w:szCs w:val="26"/>
        </w:rPr>
        <w:t>И тихонько сели.</w:t>
      </w:r>
    </w:p>
    <w:p w:rsidR="00ED18D1" w:rsidRPr="00B25BD4" w:rsidRDefault="00ED18D1" w:rsidP="00280E0F">
      <w:pPr>
        <w:rPr>
          <w:sz w:val="26"/>
          <w:szCs w:val="26"/>
        </w:rPr>
      </w:pP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Мы по лесу шли, шли,</w:t>
      </w:r>
    </w:p>
    <w:p w:rsidR="00ED18D1" w:rsidRPr="00B25BD4" w:rsidRDefault="00ED18D1" w:rsidP="00280E0F">
      <w:pPr>
        <w:rPr>
          <w:sz w:val="26"/>
          <w:szCs w:val="26"/>
        </w:rPr>
      </w:pPr>
      <w:r w:rsidRPr="00B25BD4">
        <w:rPr>
          <w:sz w:val="26"/>
          <w:szCs w:val="26"/>
        </w:rPr>
        <w:t>Много грибов нашли.</w:t>
      </w:r>
    </w:p>
    <w:p w:rsidR="00ED18D1" w:rsidRPr="00B25BD4" w:rsidRDefault="00ED18D1" w:rsidP="00280E0F">
      <w:pPr>
        <w:rPr>
          <w:sz w:val="26"/>
          <w:szCs w:val="26"/>
        </w:rPr>
      </w:pPr>
      <w:r w:rsidRPr="00B25BD4">
        <w:rPr>
          <w:sz w:val="26"/>
          <w:szCs w:val="26"/>
        </w:rPr>
        <w:t>Срезать не забыли,</w:t>
      </w:r>
    </w:p>
    <w:p w:rsidR="00ED18D1" w:rsidRPr="00B25BD4" w:rsidRDefault="00ED18D1" w:rsidP="00280E0F">
      <w:pPr>
        <w:rPr>
          <w:sz w:val="26"/>
          <w:szCs w:val="26"/>
        </w:rPr>
      </w:pPr>
      <w:r w:rsidRPr="00B25BD4">
        <w:rPr>
          <w:sz w:val="26"/>
          <w:szCs w:val="26"/>
        </w:rPr>
        <w:t>В лукошко положили.</w:t>
      </w:r>
    </w:p>
    <w:p w:rsidR="00ED18D1" w:rsidRPr="00B25BD4" w:rsidRDefault="00ED18D1" w:rsidP="00280E0F">
      <w:pPr>
        <w:rPr>
          <w:sz w:val="26"/>
          <w:szCs w:val="26"/>
        </w:rPr>
      </w:pPr>
      <w:r w:rsidRPr="00B25BD4">
        <w:rPr>
          <w:sz w:val="26"/>
          <w:szCs w:val="26"/>
        </w:rPr>
        <w:t>На поляну мы зашли,</w:t>
      </w:r>
    </w:p>
    <w:p w:rsidR="00ED18D1" w:rsidRPr="00B25BD4" w:rsidRDefault="00ED18D1" w:rsidP="00280E0F">
      <w:pPr>
        <w:rPr>
          <w:sz w:val="26"/>
          <w:szCs w:val="26"/>
        </w:rPr>
      </w:pPr>
      <w:r w:rsidRPr="00B25BD4">
        <w:rPr>
          <w:sz w:val="26"/>
          <w:szCs w:val="26"/>
        </w:rPr>
        <w:t>Много ягод мы нашли.</w:t>
      </w:r>
    </w:p>
    <w:p w:rsidR="00ED18D1" w:rsidRPr="00B25BD4" w:rsidRDefault="00ED18D1" w:rsidP="00280E0F">
      <w:pPr>
        <w:rPr>
          <w:sz w:val="26"/>
          <w:szCs w:val="26"/>
        </w:rPr>
      </w:pPr>
      <w:r w:rsidRPr="00B25BD4">
        <w:rPr>
          <w:sz w:val="26"/>
          <w:szCs w:val="26"/>
        </w:rPr>
        <w:t>Земляника так душиста,</w:t>
      </w:r>
    </w:p>
    <w:p w:rsidR="00ED18D1" w:rsidRPr="00B25BD4" w:rsidRDefault="00ED18D1" w:rsidP="00280E0F">
      <w:pPr>
        <w:rPr>
          <w:sz w:val="26"/>
          <w:szCs w:val="26"/>
        </w:rPr>
      </w:pPr>
      <w:r w:rsidRPr="00B25BD4">
        <w:rPr>
          <w:sz w:val="26"/>
          <w:szCs w:val="26"/>
        </w:rPr>
        <w:t>Что не лень нам наклониться.</w:t>
      </w:r>
    </w:p>
    <w:p w:rsidR="00ED18D1" w:rsidRPr="00B25BD4" w:rsidRDefault="00ED18D1" w:rsidP="00280E0F">
      <w:pPr>
        <w:rPr>
          <w:sz w:val="26"/>
          <w:szCs w:val="26"/>
        </w:rPr>
      </w:pPr>
    </w:p>
    <w:p w:rsidR="00ED18D1" w:rsidRPr="00B25BD4" w:rsidRDefault="00ED18D1" w:rsidP="00280E0F">
      <w:pPr>
        <w:rPr>
          <w:sz w:val="26"/>
          <w:szCs w:val="26"/>
        </w:rPr>
      </w:pPr>
      <w:r w:rsidRPr="00B25BD4">
        <w:rPr>
          <w:sz w:val="26"/>
          <w:szCs w:val="26"/>
        </w:rPr>
        <w:t>******</w:t>
      </w:r>
      <w:r w:rsidRPr="00B25BD4">
        <w:rPr>
          <w:sz w:val="26"/>
          <w:szCs w:val="26"/>
        </w:rPr>
        <w:br/>
        <w:t>Гриша шел – шел- шел,                    (ходьба на месте)</w:t>
      </w:r>
    </w:p>
    <w:p w:rsidR="00ED18D1" w:rsidRPr="00B25BD4" w:rsidRDefault="00ED18D1" w:rsidP="00280E0F">
      <w:pPr>
        <w:rPr>
          <w:sz w:val="26"/>
          <w:szCs w:val="26"/>
        </w:rPr>
      </w:pPr>
      <w:r w:rsidRPr="00B25BD4">
        <w:rPr>
          <w:sz w:val="26"/>
          <w:szCs w:val="26"/>
        </w:rPr>
        <w:t>Белый гриб нашел.                            (хлопки)</w:t>
      </w:r>
    </w:p>
    <w:p w:rsidR="00ED18D1" w:rsidRPr="00B25BD4" w:rsidRDefault="00ED18D1" w:rsidP="00280E0F">
      <w:pPr>
        <w:rPr>
          <w:sz w:val="26"/>
          <w:szCs w:val="26"/>
        </w:rPr>
      </w:pPr>
      <w:r w:rsidRPr="00B25BD4">
        <w:rPr>
          <w:sz w:val="26"/>
          <w:szCs w:val="26"/>
        </w:rPr>
        <w:t>Раз – грибок,                                      (наклоны вперед)</w:t>
      </w:r>
    </w:p>
    <w:p w:rsidR="00ED18D1" w:rsidRPr="00B25BD4" w:rsidRDefault="00ED18D1" w:rsidP="00280E0F">
      <w:pPr>
        <w:rPr>
          <w:sz w:val="26"/>
          <w:szCs w:val="26"/>
        </w:rPr>
      </w:pPr>
      <w:r w:rsidRPr="00B25BD4">
        <w:rPr>
          <w:sz w:val="26"/>
          <w:szCs w:val="26"/>
        </w:rPr>
        <w:t>Два – грибок,</w:t>
      </w:r>
    </w:p>
    <w:p w:rsidR="00ED18D1" w:rsidRPr="00B25BD4" w:rsidRDefault="00ED18D1" w:rsidP="00280E0F">
      <w:pPr>
        <w:rPr>
          <w:sz w:val="26"/>
          <w:szCs w:val="26"/>
        </w:rPr>
      </w:pPr>
      <w:r w:rsidRPr="00B25BD4">
        <w:rPr>
          <w:sz w:val="26"/>
          <w:szCs w:val="26"/>
        </w:rPr>
        <w:t>Три – грибок,</w:t>
      </w:r>
    </w:p>
    <w:p w:rsidR="00ED18D1" w:rsidRPr="00B25BD4" w:rsidRDefault="00ED18D1" w:rsidP="00280E0F">
      <w:pPr>
        <w:rPr>
          <w:sz w:val="26"/>
          <w:szCs w:val="26"/>
        </w:rPr>
      </w:pPr>
      <w:r w:rsidRPr="00B25BD4">
        <w:rPr>
          <w:sz w:val="26"/>
          <w:szCs w:val="26"/>
        </w:rPr>
        <w:t>Положили в кузовок.                        (ходьба на месте)</w:t>
      </w:r>
    </w:p>
    <w:p w:rsidR="00ED18D1" w:rsidRPr="00B25BD4" w:rsidRDefault="00ED18D1" w:rsidP="00280E0F">
      <w:pPr>
        <w:rPr>
          <w:sz w:val="26"/>
          <w:szCs w:val="26"/>
        </w:rPr>
      </w:pPr>
    </w:p>
    <w:p w:rsidR="00ED18D1" w:rsidRPr="00B25BD4" w:rsidRDefault="00ED18D1" w:rsidP="00280E0F">
      <w:pPr>
        <w:rPr>
          <w:sz w:val="26"/>
          <w:szCs w:val="26"/>
        </w:rPr>
      </w:pPr>
      <w:r w:rsidRPr="00B25BD4">
        <w:rPr>
          <w:sz w:val="26"/>
          <w:szCs w:val="26"/>
        </w:rPr>
        <w:t>******</w:t>
      </w:r>
    </w:p>
    <w:p w:rsidR="00ED18D1" w:rsidRDefault="00ED18D1" w:rsidP="00280E0F">
      <w:pPr>
        <w:rPr>
          <w:sz w:val="26"/>
          <w:szCs w:val="26"/>
        </w:rPr>
        <w:sectPr w:rsidR="00ED18D1" w:rsidSect="00AD1BA1">
          <w:type w:val="continuous"/>
          <w:pgSz w:w="11906" w:h="16838"/>
          <w:pgMar w:top="1134" w:right="850" w:bottom="1134" w:left="1701" w:header="708" w:footer="708" w:gutter="0"/>
          <w:cols w:space="708"/>
          <w:docGrid w:linePitch="360"/>
        </w:sectPr>
      </w:pPr>
    </w:p>
    <w:p w:rsidR="00ED18D1" w:rsidRDefault="00ED18D1" w:rsidP="00280E0F">
      <w:pPr>
        <w:rPr>
          <w:sz w:val="26"/>
          <w:szCs w:val="26"/>
        </w:rPr>
      </w:pPr>
      <w:r w:rsidRPr="00B25BD4">
        <w:rPr>
          <w:sz w:val="26"/>
          <w:szCs w:val="26"/>
        </w:rPr>
        <w:t>Мы строгали, мы строгали</w:t>
      </w:r>
    </w:p>
    <w:p w:rsidR="00ED18D1" w:rsidRPr="00B25BD4" w:rsidRDefault="00ED18D1" w:rsidP="00280E0F">
      <w:pPr>
        <w:rPr>
          <w:sz w:val="26"/>
          <w:szCs w:val="26"/>
        </w:rPr>
      </w:pPr>
      <w:r w:rsidRPr="00B25BD4">
        <w:rPr>
          <w:sz w:val="26"/>
          <w:szCs w:val="26"/>
        </w:rPr>
        <w:t>Доски гладенькими стали.</w:t>
      </w:r>
    </w:p>
    <w:p w:rsidR="00ED18D1" w:rsidRPr="00B25BD4" w:rsidRDefault="00ED18D1" w:rsidP="00280E0F">
      <w:pPr>
        <w:rPr>
          <w:sz w:val="26"/>
          <w:szCs w:val="26"/>
        </w:rPr>
      </w:pPr>
      <w:r w:rsidRPr="00B25BD4">
        <w:rPr>
          <w:sz w:val="26"/>
          <w:szCs w:val="26"/>
        </w:rPr>
        <w:t>Мы пилили, мы пилили,</w:t>
      </w:r>
    </w:p>
    <w:p w:rsidR="00ED18D1" w:rsidRPr="00B25BD4" w:rsidRDefault="00ED18D1" w:rsidP="00280E0F">
      <w:pPr>
        <w:rPr>
          <w:sz w:val="26"/>
          <w:szCs w:val="26"/>
        </w:rPr>
      </w:pPr>
      <w:r w:rsidRPr="00B25BD4">
        <w:rPr>
          <w:sz w:val="26"/>
          <w:szCs w:val="26"/>
        </w:rPr>
        <w:t xml:space="preserve">Чтобы ровненькими были. </w:t>
      </w:r>
    </w:p>
    <w:p w:rsidR="00ED18D1" w:rsidRPr="00B25BD4" w:rsidRDefault="00ED18D1" w:rsidP="00280E0F">
      <w:pPr>
        <w:rPr>
          <w:sz w:val="26"/>
          <w:szCs w:val="26"/>
        </w:rPr>
      </w:pPr>
      <w:r w:rsidRPr="00B25BD4">
        <w:rPr>
          <w:sz w:val="26"/>
          <w:szCs w:val="26"/>
        </w:rPr>
        <w:t>Мы сложили их рядком,</w:t>
      </w:r>
    </w:p>
    <w:p w:rsidR="00ED18D1" w:rsidRPr="00B25BD4" w:rsidRDefault="00ED18D1" w:rsidP="00280E0F">
      <w:pPr>
        <w:rPr>
          <w:sz w:val="26"/>
          <w:szCs w:val="26"/>
        </w:rPr>
      </w:pPr>
      <w:r w:rsidRPr="00B25BD4">
        <w:rPr>
          <w:sz w:val="26"/>
          <w:szCs w:val="26"/>
        </w:rPr>
        <w:t>Прибивали молотком,</w:t>
      </w:r>
    </w:p>
    <w:p w:rsidR="00ED18D1" w:rsidRPr="00B25BD4" w:rsidRDefault="00ED18D1" w:rsidP="00280E0F">
      <w:pPr>
        <w:rPr>
          <w:sz w:val="26"/>
          <w:szCs w:val="26"/>
        </w:rPr>
      </w:pPr>
      <w:r w:rsidRPr="00B25BD4">
        <w:rPr>
          <w:sz w:val="26"/>
          <w:szCs w:val="26"/>
        </w:rPr>
        <w:t>Получился птичий дом.</w:t>
      </w:r>
    </w:p>
    <w:p w:rsidR="00ED18D1" w:rsidRDefault="00ED18D1" w:rsidP="00280E0F">
      <w:pPr>
        <w:rPr>
          <w:sz w:val="26"/>
          <w:szCs w:val="26"/>
        </w:rPr>
      </w:pPr>
      <w:r w:rsidRPr="00B25BD4">
        <w:rPr>
          <w:sz w:val="26"/>
          <w:szCs w:val="26"/>
        </w:rPr>
        <w:t>Мы на улицу идем,</w:t>
      </w:r>
      <w:r>
        <w:rPr>
          <w:sz w:val="26"/>
          <w:szCs w:val="26"/>
        </w:rPr>
        <w:t xml:space="preserve"> </w:t>
      </w:r>
    </w:p>
    <w:p w:rsidR="00ED18D1" w:rsidRPr="00B25BD4" w:rsidRDefault="00ED18D1" w:rsidP="00280E0F">
      <w:pPr>
        <w:rPr>
          <w:sz w:val="26"/>
          <w:szCs w:val="26"/>
        </w:rPr>
      </w:pPr>
      <w:r w:rsidRPr="00B25BD4">
        <w:rPr>
          <w:sz w:val="26"/>
          <w:szCs w:val="26"/>
        </w:rPr>
        <w:t>Высоко его прибьем.</w:t>
      </w:r>
    </w:p>
    <w:p w:rsidR="00ED18D1" w:rsidRDefault="00ED18D1" w:rsidP="00280E0F">
      <w:pPr>
        <w:rPr>
          <w:sz w:val="26"/>
          <w:szCs w:val="26"/>
        </w:rPr>
      </w:pPr>
      <w:r w:rsidRPr="00B25BD4">
        <w:rPr>
          <w:sz w:val="26"/>
          <w:szCs w:val="26"/>
        </w:rPr>
        <w:t>Чтобы птички залетали,</w:t>
      </w:r>
      <w:r>
        <w:rPr>
          <w:sz w:val="26"/>
          <w:szCs w:val="26"/>
        </w:rPr>
        <w:t xml:space="preserve"> </w:t>
      </w:r>
    </w:p>
    <w:p w:rsidR="00ED18D1" w:rsidRPr="00B25BD4" w:rsidRDefault="00ED18D1" w:rsidP="00280E0F">
      <w:pPr>
        <w:rPr>
          <w:sz w:val="26"/>
          <w:szCs w:val="26"/>
        </w:rPr>
      </w:pPr>
      <w:r w:rsidRPr="00B25BD4">
        <w:rPr>
          <w:sz w:val="26"/>
          <w:szCs w:val="26"/>
        </w:rPr>
        <w:t>А котята не достали.</w:t>
      </w:r>
    </w:p>
    <w:p w:rsidR="00ED18D1" w:rsidRPr="00B25BD4" w:rsidRDefault="00ED18D1" w:rsidP="0027214E">
      <w:pPr>
        <w:rPr>
          <w:sz w:val="26"/>
          <w:szCs w:val="26"/>
        </w:rPr>
      </w:pPr>
      <w:r w:rsidRPr="00B25BD4">
        <w:rPr>
          <w:sz w:val="26"/>
          <w:szCs w:val="26"/>
        </w:rPr>
        <w:t>(имитация движений по тексту)</w:t>
      </w:r>
    </w:p>
    <w:p w:rsidR="00ED18D1" w:rsidRDefault="00ED18D1" w:rsidP="00280E0F">
      <w:pPr>
        <w:rPr>
          <w:sz w:val="26"/>
          <w:szCs w:val="26"/>
        </w:rPr>
        <w:sectPr w:rsidR="00ED18D1" w:rsidSect="0027214E">
          <w:type w:val="continuous"/>
          <w:pgSz w:w="11906" w:h="16838"/>
          <w:pgMar w:top="1134" w:right="850" w:bottom="1134" w:left="1701" w:header="708" w:footer="708" w:gutter="0"/>
          <w:cols w:num="2" w:space="708" w:equalWidth="0">
            <w:col w:w="4323" w:space="708"/>
            <w:col w:w="4323"/>
          </w:cols>
          <w:docGrid w:linePitch="360"/>
        </w:sectPr>
      </w:pPr>
    </w:p>
    <w:p w:rsidR="00ED18D1" w:rsidRDefault="00ED18D1" w:rsidP="00280E0F">
      <w:pPr>
        <w:rPr>
          <w:sz w:val="26"/>
          <w:szCs w:val="26"/>
        </w:rPr>
      </w:pPr>
    </w:p>
    <w:p w:rsidR="00ED18D1" w:rsidRPr="00B25BD4" w:rsidRDefault="00ED18D1" w:rsidP="00280E0F">
      <w:pPr>
        <w:rPr>
          <w:sz w:val="26"/>
          <w:szCs w:val="26"/>
        </w:rPr>
      </w:pPr>
    </w:p>
    <w:p w:rsidR="00ED18D1" w:rsidRPr="00B25BD4" w:rsidRDefault="00ED18D1" w:rsidP="00280E0F">
      <w:pPr>
        <w:jc w:val="center"/>
        <w:rPr>
          <w:rFonts w:ascii="Comic Sans MS" w:hAnsi="Comic Sans MS" w:cs="Comic Sans MS"/>
          <w:b/>
          <w:bCs/>
          <w:sz w:val="26"/>
          <w:szCs w:val="26"/>
        </w:rPr>
        <w:sectPr w:rsidR="00ED18D1" w:rsidRPr="00B25BD4" w:rsidSect="00AD1BA1">
          <w:type w:val="continuous"/>
          <w:pgSz w:w="11906" w:h="16838"/>
          <w:pgMar w:top="1134" w:right="850" w:bottom="1134" w:left="1701" w:header="708" w:footer="708" w:gutter="0"/>
          <w:cols w:space="708"/>
          <w:docGrid w:linePitch="360"/>
        </w:sectPr>
      </w:pPr>
      <w:r w:rsidRPr="00B25BD4">
        <w:rPr>
          <w:rFonts w:ascii="Comic Sans MS" w:hAnsi="Comic Sans MS" w:cs="Comic Sans MS"/>
          <w:b/>
          <w:bCs/>
          <w:sz w:val="26"/>
          <w:szCs w:val="26"/>
        </w:rPr>
        <w:t>Чистоговорки, скороговорки</w:t>
      </w:r>
    </w:p>
    <w:p w:rsidR="00ED18D1" w:rsidRPr="00B25BD4" w:rsidRDefault="00ED18D1" w:rsidP="00280E0F">
      <w:pPr>
        <w:ind w:left="360"/>
        <w:rPr>
          <w:sz w:val="26"/>
          <w:szCs w:val="26"/>
        </w:rPr>
      </w:pPr>
      <w:r w:rsidRPr="00B25BD4">
        <w:rPr>
          <w:sz w:val="26"/>
          <w:szCs w:val="26"/>
        </w:rPr>
        <w:t>***</w:t>
      </w:r>
    </w:p>
    <w:p w:rsidR="00ED18D1" w:rsidRPr="00B25BD4" w:rsidRDefault="00ED18D1" w:rsidP="00280E0F">
      <w:pPr>
        <w:ind w:left="360"/>
        <w:rPr>
          <w:sz w:val="26"/>
          <w:szCs w:val="26"/>
        </w:rPr>
      </w:pPr>
      <w:r w:rsidRPr="00B25BD4">
        <w:rPr>
          <w:sz w:val="26"/>
          <w:szCs w:val="26"/>
        </w:rPr>
        <w:t>Ёжик жёлуди сажает.</w:t>
      </w:r>
    </w:p>
    <w:p w:rsidR="00ED18D1" w:rsidRPr="00B25BD4" w:rsidRDefault="00ED18D1" w:rsidP="00280E0F">
      <w:pPr>
        <w:ind w:left="360"/>
        <w:rPr>
          <w:sz w:val="26"/>
          <w:szCs w:val="26"/>
        </w:rPr>
      </w:pPr>
      <w:r w:rsidRPr="00B25BD4">
        <w:rPr>
          <w:sz w:val="26"/>
          <w:szCs w:val="26"/>
        </w:rPr>
        <w:t>Лес полезен, каждый знает.</w:t>
      </w:r>
    </w:p>
    <w:p w:rsidR="00ED18D1" w:rsidRPr="00B25BD4" w:rsidRDefault="00ED18D1" w:rsidP="00280E0F">
      <w:pPr>
        <w:rPr>
          <w:sz w:val="26"/>
          <w:szCs w:val="26"/>
        </w:rPr>
      </w:pPr>
      <w:r w:rsidRPr="00B25BD4">
        <w:rPr>
          <w:sz w:val="26"/>
          <w:szCs w:val="26"/>
        </w:rPr>
        <w:t xml:space="preserve">      ****</w:t>
      </w:r>
    </w:p>
    <w:p w:rsidR="00ED18D1" w:rsidRPr="00B25BD4" w:rsidRDefault="00ED18D1" w:rsidP="00280E0F">
      <w:pPr>
        <w:ind w:left="360"/>
        <w:rPr>
          <w:sz w:val="26"/>
          <w:szCs w:val="26"/>
        </w:rPr>
      </w:pPr>
      <w:r w:rsidRPr="00B25BD4">
        <w:rPr>
          <w:sz w:val="26"/>
          <w:szCs w:val="26"/>
        </w:rPr>
        <w:t>Пусть запомнят все Зверятки,</w:t>
      </w:r>
    </w:p>
    <w:p w:rsidR="00ED18D1" w:rsidRPr="00B25BD4" w:rsidRDefault="00ED18D1" w:rsidP="00280E0F">
      <w:pPr>
        <w:ind w:left="360"/>
        <w:rPr>
          <w:sz w:val="26"/>
          <w:szCs w:val="26"/>
        </w:rPr>
      </w:pPr>
      <w:r w:rsidRPr="00B25BD4">
        <w:rPr>
          <w:sz w:val="26"/>
          <w:szCs w:val="26"/>
        </w:rPr>
        <w:t>Нет полезнее зарядки!</w:t>
      </w:r>
    </w:p>
    <w:p w:rsidR="00ED18D1" w:rsidRPr="00B25BD4" w:rsidRDefault="00ED18D1" w:rsidP="00280E0F">
      <w:pPr>
        <w:ind w:left="360"/>
        <w:rPr>
          <w:sz w:val="26"/>
          <w:szCs w:val="26"/>
        </w:rPr>
      </w:pPr>
      <w:r w:rsidRPr="00B25BD4">
        <w:rPr>
          <w:sz w:val="26"/>
          <w:szCs w:val="26"/>
        </w:rPr>
        <w:t>****</w:t>
      </w:r>
    </w:p>
    <w:p w:rsidR="00ED18D1" w:rsidRPr="00B25BD4" w:rsidRDefault="00ED18D1" w:rsidP="00280E0F">
      <w:pPr>
        <w:ind w:left="360"/>
        <w:rPr>
          <w:sz w:val="26"/>
          <w:szCs w:val="26"/>
        </w:rPr>
      </w:pPr>
      <w:r w:rsidRPr="00B25BD4">
        <w:rPr>
          <w:sz w:val="26"/>
          <w:szCs w:val="26"/>
        </w:rPr>
        <w:t>Если вас игла кольнет,</w:t>
      </w:r>
    </w:p>
    <w:p w:rsidR="00ED18D1" w:rsidRPr="00B25BD4" w:rsidRDefault="00ED18D1" w:rsidP="00280E0F">
      <w:pPr>
        <w:ind w:left="360"/>
        <w:rPr>
          <w:sz w:val="26"/>
          <w:szCs w:val="26"/>
        </w:rPr>
      </w:pPr>
      <w:r w:rsidRPr="00B25BD4">
        <w:rPr>
          <w:sz w:val="26"/>
          <w:szCs w:val="26"/>
        </w:rPr>
        <w:t>Вам поможет жгучий йод.</w:t>
      </w:r>
    </w:p>
    <w:p w:rsidR="00ED18D1" w:rsidRPr="00B25BD4" w:rsidRDefault="00ED18D1" w:rsidP="00280E0F">
      <w:pPr>
        <w:rPr>
          <w:sz w:val="26"/>
          <w:szCs w:val="26"/>
        </w:rPr>
      </w:pPr>
      <w:r w:rsidRPr="00B25BD4">
        <w:rPr>
          <w:sz w:val="26"/>
          <w:szCs w:val="26"/>
        </w:rPr>
        <w:t xml:space="preserve">      ****</w:t>
      </w:r>
    </w:p>
    <w:p w:rsidR="00ED18D1" w:rsidRPr="00B25BD4" w:rsidRDefault="00ED18D1" w:rsidP="00280E0F">
      <w:pPr>
        <w:ind w:left="360"/>
        <w:rPr>
          <w:sz w:val="26"/>
          <w:szCs w:val="26"/>
        </w:rPr>
      </w:pPr>
      <w:r w:rsidRPr="00B25BD4">
        <w:rPr>
          <w:sz w:val="26"/>
          <w:szCs w:val="26"/>
        </w:rPr>
        <w:t>Нам полезны круглый год</w:t>
      </w:r>
    </w:p>
    <w:p w:rsidR="00ED18D1" w:rsidRPr="00B25BD4" w:rsidRDefault="00ED18D1" w:rsidP="00280E0F">
      <w:pPr>
        <w:ind w:left="360"/>
        <w:rPr>
          <w:sz w:val="26"/>
          <w:szCs w:val="26"/>
        </w:rPr>
      </w:pPr>
      <w:r w:rsidRPr="00B25BD4">
        <w:rPr>
          <w:sz w:val="26"/>
          <w:szCs w:val="26"/>
        </w:rPr>
        <w:t>Клюква, лук, лимон и мед.</w:t>
      </w:r>
    </w:p>
    <w:p w:rsidR="00ED18D1" w:rsidRPr="00B25BD4" w:rsidRDefault="00ED18D1" w:rsidP="00280E0F">
      <w:pPr>
        <w:rPr>
          <w:sz w:val="26"/>
          <w:szCs w:val="26"/>
        </w:rPr>
      </w:pPr>
      <w:r w:rsidRPr="00B25BD4">
        <w:rPr>
          <w:sz w:val="26"/>
          <w:szCs w:val="26"/>
        </w:rPr>
        <w:t xml:space="preserve">      ***</w:t>
      </w:r>
    </w:p>
    <w:p w:rsidR="00ED18D1" w:rsidRPr="00B25BD4" w:rsidRDefault="00ED18D1" w:rsidP="00280E0F">
      <w:pPr>
        <w:ind w:left="360"/>
        <w:rPr>
          <w:sz w:val="26"/>
          <w:szCs w:val="26"/>
        </w:rPr>
      </w:pPr>
      <w:r w:rsidRPr="00B25BD4">
        <w:rPr>
          <w:sz w:val="26"/>
          <w:szCs w:val="26"/>
        </w:rPr>
        <w:t>Полезны каждому, но все ж,</w:t>
      </w:r>
    </w:p>
    <w:p w:rsidR="00ED18D1" w:rsidRPr="00B25BD4" w:rsidRDefault="00ED18D1" w:rsidP="00280E0F">
      <w:pPr>
        <w:ind w:left="360"/>
        <w:rPr>
          <w:sz w:val="26"/>
          <w:szCs w:val="26"/>
        </w:rPr>
      </w:pPr>
      <w:r w:rsidRPr="00B25BD4">
        <w:rPr>
          <w:sz w:val="26"/>
          <w:szCs w:val="26"/>
        </w:rPr>
        <w:t>Не для игры огонь и нож!</w:t>
      </w:r>
    </w:p>
    <w:p w:rsidR="00ED18D1" w:rsidRPr="00B25BD4" w:rsidRDefault="00ED18D1" w:rsidP="00280E0F">
      <w:pPr>
        <w:rPr>
          <w:sz w:val="26"/>
          <w:szCs w:val="26"/>
        </w:rPr>
      </w:pPr>
      <w:r w:rsidRPr="00B25BD4">
        <w:rPr>
          <w:sz w:val="26"/>
          <w:szCs w:val="26"/>
        </w:rPr>
        <w:t xml:space="preserve">      ****</w:t>
      </w:r>
    </w:p>
    <w:p w:rsidR="00ED18D1" w:rsidRPr="00B25BD4" w:rsidRDefault="00ED18D1" w:rsidP="00280E0F">
      <w:pPr>
        <w:ind w:left="360"/>
        <w:rPr>
          <w:sz w:val="26"/>
          <w:szCs w:val="26"/>
        </w:rPr>
      </w:pPr>
      <w:r w:rsidRPr="00B25BD4">
        <w:rPr>
          <w:sz w:val="26"/>
          <w:szCs w:val="26"/>
        </w:rPr>
        <w:t>«Плаванья полезней нет!» -</w:t>
      </w:r>
    </w:p>
    <w:p w:rsidR="00ED18D1" w:rsidRPr="00B25BD4" w:rsidRDefault="00ED18D1" w:rsidP="00280E0F">
      <w:pPr>
        <w:ind w:left="360"/>
        <w:rPr>
          <w:sz w:val="26"/>
          <w:szCs w:val="26"/>
        </w:rPr>
      </w:pPr>
      <w:r w:rsidRPr="00B25BD4">
        <w:rPr>
          <w:sz w:val="26"/>
          <w:szCs w:val="26"/>
        </w:rPr>
        <w:t>Это главный рыб секрет.</w:t>
      </w:r>
    </w:p>
    <w:p w:rsidR="00ED18D1" w:rsidRPr="00B25BD4" w:rsidRDefault="00ED18D1" w:rsidP="00280E0F">
      <w:pPr>
        <w:rPr>
          <w:sz w:val="26"/>
          <w:szCs w:val="26"/>
        </w:rPr>
      </w:pPr>
      <w:r w:rsidRPr="00B25BD4">
        <w:rPr>
          <w:sz w:val="26"/>
          <w:szCs w:val="26"/>
        </w:rPr>
        <w:t xml:space="preserve">      ****</w:t>
      </w:r>
    </w:p>
    <w:p w:rsidR="00ED18D1" w:rsidRPr="00B25BD4" w:rsidRDefault="00ED18D1" w:rsidP="00280E0F">
      <w:pPr>
        <w:ind w:left="360"/>
        <w:rPr>
          <w:sz w:val="26"/>
          <w:szCs w:val="26"/>
        </w:rPr>
      </w:pPr>
      <w:r w:rsidRPr="00B25BD4">
        <w:rPr>
          <w:sz w:val="26"/>
          <w:szCs w:val="26"/>
        </w:rPr>
        <w:t>Станешь сильным, станешь ловким</w:t>
      </w:r>
    </w:p>
    <w:p w:rsidR="00ED18D1" w:rsidRPr="00B25BD4" w:rsidRDefault="00ED18D1" w:rsidP="00280E0F">
      <w:pPr>
        <w:ind w:left="360"/>
        <w:rPr>
          <w:sz w:val="26"/>
          <w:szCs w:val="26"/>
        </w:rPr>
      </w:pPr>
      <w:r w:rsidRPr="00B25BD4">
        <w:rPr>
          <w:sz w:val="26"/>
          <w:szCs w:val="26"/>
        </w:rPr>
        <w:t>От спортивной тренировки.</w:t>
      </w:r>
    </w:p>
    <w:p w:rsidR="00ED18D1" w:rsidRPr="00B25BD4" w:rsidRDefault="00ED18D1" w:rsidP="00280E0F">
      <w:pPr>
        <w:rPr>
          <w:sz w:val="26"/>
          <w:szCs w:val="26"/>
        </w:rPr>
      </w:pPr>
      <w:r w:rsidRPr="00B25BD4">
        <w:rPr>
          <w:sz w:val="26"/>
          <w:szCs w:val="26"/>
        </w:rPr>
        <w:t xml:space="preserve">      *****</w:t>
      </w:r>
    </w:p>
    <w:p w:rsidR="00ED18D1" w:rsidRPr="00B25BD4" w:rsidRDefault="00ED18D1" w:rsidP="00280E0F">
      <w:pPr>
        <w:ind w:left="360"/>
        <w:rPr>
          <w:sz w:val="26"/>
          <w:szCs w:val="26"/>
        </w:rPr>
      </w:pPr>
      <w:r w:rsidRPr="00B25BD4">
        <w:rPr>
          <w:sz w:val="26"/>
          <w:szCs w:val="26"/>
        </w:rPr>
        <w:t>Разузнай у швабры ты</w:t>
      </w:r>
    </w:p>
    <w:p w:rsidR="00ED18D1" w:rsidRPr="00B25BD4" w:rsidRDefault="00ED18D1" w:rsidP="00280E0F">
      <w:pPr>
        <w:ind w:left="360"/>
        <w:rPr>
          <w:sz w:val="26"/>
          <w:szCs w:val="26"/>
        </w:rPr>
      </w:pPr>
      <w:r w:rsidRPr="00B25BD4">
        <w:rPr>
          <w:sz w:val="26"/>
          <w:szCs w:val="26"/>
        </w:rPr>
        <w:t>Все о пользе чистоты.</w:t>
      </w:r>
    </w:p>
    <w:p w:rsidR="00ED18D1" w:rsidRPr="00B25BD4" w:rsidRDefault="00ED18D1" w:rsidP="00280E0F">
      <w:pPr>
        <w:ind w:left="360"/>
        <w:rPr>
          <w:sz w:val="26"/>
          <w:szCs w:val="26"/>
        </w:rPr>
      </w:pPr>
      <w:r w:rsidRPr="00B25BD4">
        <w:rPr>
          <w:sz w:val="26"/>
          <w:szCs w:val="26"/>
        </w:rPr>
        <w:t>******</w:t>
      </w:r>
    </w:p>
    <w:p w:rsidR="00ED18D1" w:rsidRPr="00B25BD4" w:rsidRDefault="00ED18D1" w:rsidP="00280E0F">
      <w:pPr>
        <w:ind w:left="360"/>
        <w:rPr>
          <w:sz w:val="26"/>
          <w:szCs w:val="26"/>
        </w:rPr>
      </w:pPr>
      <w:r w:rsidRPr="00B25BD4">
        <w:rPr>
          <w:sz w:val="26"/>
          <w:szCs w:val="26"/>
        </w:rPr>
        <w:t>Щука знает очень четко:</w:t>
      </w:r>
    </w:p>
    <w:p w:rsidR="00ED18D1" w:rsidRPr="00B25BD4" w:rsidRDefault="00ED18D1" w:rsidP="00280E0F">
      <w:pPr>
        <w:ind w:left="360"/>
        <w:rPr>
          <w:sz w:val="26"/>
          <w:szCs w:val="26"/>
        </w:rPr>
      </w:pPr>
      <w:r w:rsidRPr="00B25BD4">
        <w:rPr>
          <w:sz w:val="26"/>
          <w:szCs w:val="26"/>
        </w:rPr>
        <w:t>Всем нужна зубная щетка.</w:t>
      </w:r>
    </w:p>
    <w:p w:rsidR="00ED18D1" w:rsidRPr="00B25BD4" w:rsidRDefault="00ED18D1" w:rsidP="00280E0F">
      <w:pPr>
        <w:ind w:left="360"/>
        <w:rPr>
          <w:sz w:val="26"/>
          <w:szCs w:val="26"/>
        </w:rPr>
      </w:pPr>
      <w:r w:rsidRPr="00B25BD4">
        <w:rPr>
          <w:sz w:val="26"/>
          <w:szCs w:val="26"/>
        </w:rPr>
        <w:t>*****</w:t>
      </w:r>
    </w:p>
    <w:p w:rsidR="00ED18D1" w:rsidRPr="00B25BD4" w:rsidRDefault="00ED18D1" w:rsidP="00280E0F">
      <w:pPr>
        <w:ind w:left="360"/>
        <w:rPr>
          <w:sz w:val="26"/>
          <w:szCs w:val="26"/>
        </w:rPr>
      </w:pPr>
      <w:r w:rsidRPr="00B25BD4">
        <w:rPr>
          <w:sz w:val="26"/>
          <w:szCs w:val="26"/>
        </w:rPr>
        <w:t>Зайка делает заплатки.</w:t>
      </w:r>
    </w:p>
    <w:p w:rsidR="00ED18D1" w:rsidRPr="00B25BD4" w:rsidRDefault="00ED18D1" w:rsidP="00280E0F">
      <w:pPr>
        <w:ind w:left="360"/>
        <w:rPr>
          <w:sz w:val="26"/>
          <w:szCs w:val="26"/>
        </w:rPr>
      </w:pPr>
      <w:r w:rsidRPr="00B25BD4">
        <w:rPr>
          <w:sz w:val="26"/>
          <w:szCs w:val="26"/>
        </w:rPr>
        <w:t>Иглы с нитками в порядке!</w:t>
      </w:r>
    </w:p>
    <w:p w:rsidR="00ED18D1" w:rsidRPr="00B25BD4" w:rsidRDefault="00ED18D1" w:rsidP="00280E0F">
      <w:pPr>
        <w:ind w:left="360"/>
        <w:rPr>
          <w:sz w:val="26"/>
          <w:szCs w:val="26"/>
        </w:rPr>
      </w:pPr>
      <w:r w:rsidRPr="00B25BD4">
        <w:rPr>
          <w:sz w:val="26"/>
          <w:szCs w:val="26"/>
        </w:rPr>
        <w:t>*****</w:t>
      </w:r>
    </w:p>
    <w:p w:rsidR="00ED18D1" w:rsidRPr="00B25BD4" w:rsidRDefault="00ED18D1" w:rsidP="00280E0F">
      <w:pPr>
        <w:ind w:left="360"/>
        <w:rPr>
          <w:sz w:val="26"/>
          <w:szCs w:val="26"/>
        </w:rPr>
      </w:pPr>
      <w:r w:rsidRPr="00B25BD4">
        <w:rPr>
          <w:sz w:val="26"/>
          <w:szCs w:val="26"/>
        </w:rPr>
        <w:t>Ножницы взяла мартышка</w:t>
      </w:r>
    </w:p>
    <w:p w:rsidR="00ED18D1" w:rsidRPr="00B25BD4" w:rsidRDefault="00ED18D1" w:rsidP="00280E0F">
      <w:pPr>
        <w:ind w:left="360"/>
        <w:rPr>
          <w:sz w:val="26"/>
          <w:szCs w:val="26"/>
        </w:rPr>
      </w:pPr>
      <w:r w:rsidRPr="00B25BD4">
        <w:rPr>
          <w:sz w:val="26"/>
          <w:szCs w:val="26"/>
        </w:rPr>
        <w:t>Обезъяна-шалунишка.</w:t>
      </w:r>
    </w:p>
    <w:p w:rsidR="00ED18D1" w:rsidRPr="00B25BD4" w:rsidRDefault="00ED18D1" w:rsidP="00280E0F">
      <w:pPr>
        <w:ind w:left="360"/>
        <w:rPr>
          <w:sz w:val="26"/>
          <w:szCs w:val="26"/>
        </w:rPr>
      </w:pPr>
      <w:r w:rsidRPr="00B25BD4">
        <w:rPr>
          <w:sz w:val="26"/>
          <w:szCs w:val="26"/>
        </w:rPr>
        <w:t>******</w:t>
      </w:r>
    </w:p>
    <w:p w:rsidR="00ED18D1" w:rsidRPr="00B25BD4" w:rsidRDefault="00ED18D1" w:rsidP="00280E0F">
      <w:pPr>
        <w:ind w:left="360"/>
        <w:rPr>
          <w:sz w:val="26"/>
          <w:szCs w:val="26"/>
        </w:rPr>
      </w:pPr>
      <w:r w:rsidRPr="00B25BD4">
        <w:rPr>
          <w:sz w:val="26"/>
          <w:szCs w:val="26"/>
        </w:rPr>
        <w:t>Хлоп, хлопушки! Две подряд!</w:t>
      </w:r>
    </w:p>
    <w:p w:rsidR="00ED18D1" w:rsidRPr="00B25BD4" w:rsidRDefault="00ED18D1" w:rsidP="00280E0F">
      <w:pPr>
        <w:ind w:left="360"/>
        <w:rPr>
          <w:sz w:val="26"/>
          <w:szCs w:val="26"/>
        </w:rPr>
      </w:pPr>
      <w:r w:rsidRPr="00B25BD4">
        <w:rPr>
          <w:sz w:val="26"/>
          <w:szCs w:val="26"/>
        </w:rPr>
        <w:t>И цыпленок очень рад.</w:t>
      </w:r>
    </w:p>
    <w:p w:rsidR="00ED18D1" w:rsidRPr="00B25BD4" w:rsidRDefault="00ED18D1" w:rsidP="00280E0F">
      <w:pPr>
        <w:ind w:left="360"/>
        <w:rPr>
          <w:sz w:val="26"/>
          <w:szCs w:val="26"/>
        </w:rPr>
      </w:pPr>
      <w:r w:rsidRPr="00B25BD4">
        <w:rPr>
          <w:sz w:val="26"/>
          <w:szCs w:val="26"/>
        </w:rPr>
        <w:t>*****</w:t>
      </w:r>
    </w:p>
    <w:p w:rsidR="00ED18D1" w:rsidRPr="00B25BD4" w:rsidRDefault="00ED18D1" w:rsidP="00280E0F">
      <w:pPr>
        <w:ind w:left="360"/>
        <w:rPr>
          <w:sz w:val="26"/>
          <w:szCs w:val="26"/>
        </w:rPr>
      </w:pPr>
      <w:r w:rsidRPr="00B25BD4">
        <w:rPr>
          <w:sz w:val="26"/>
          <w:szCs w:val="26"/>
        </w:rPr>
        <w:t>Пекла для Варюшки</w:t>
      </w:r>
    </w:p>
    <w:p w:rsidR="00ED18D1" w:rsidRPr="00B25BD4" w:rsidRDefault="00ED18D1" w:rsidP="00280E0F">
      <w:pPr>
        <w:ind w:left="360"/>
        <w:rPr>
          <w:sz w:val="26"/>
          <w:szCs w:val="26"/>
        </w:rPr>
      </w:pPr>
      <w:r w:rsidRPr="00B25BD4">
        <w:rPr>
          <w:sz w:val="26"/>
          <w:szCs w:val="26"/>
        </w:rPr>
        <w:t>Подружка ватрушки.</w:t>
      </w:r>
    </w:p>
    <w:p w:rsidR="00ED18D1" w:rsidRPr="00B25BD4" w:rsidRDefault="00ED18D1" w:rsidP="00280E0F">
      <w:pPr>
        <w:ind w:left="360"/>
        <w:rPr>
          <w:sz w:val="26"/>
          <w:szCs w:val="26"/>
        </w:rPr>
      </w:pPr>
      <w:r w:rsidRPr="00B25BD4">
        <w:rPr>
          <w:sz w:val="26"/>
          <w:szCs w:val="26"/>
        </w:rPr>
        <w:t>Подружке подушку</w:t>
      </w:r>
    </w:p>
    <w:p w:rsidR="00ED18D1" w:rsidRPr="00B25BD4" w:rsidRDefault="00ED18D1" w:rsidP="00280E0F">
      <w:pPr>
        <w:ind w:left="360"/>
        <w:rPr>
          <w:sz w:val="26"/>
          <w:szCs w:val="26"/>
        </w:rPr>
      </w:pPr>
      <w:r w:rsidRPr="00B25BD4">
        <w:rPr>
          <w:sz w:val="26"/>
          <w:szCs w:val="26"/>
        </w:rPr>
        <w:t>Сшила Варюшка.</w:t>
      </w:r>
    </w:p>
    <w:p w:rsidR="00ED18D1" w:rsidRPr="00B25BD4" w:rsidRDefault="00ED18D1" w:rsidP="00280E0F">
      <w:pPr>
        <w:ind w:left="360"/>
        <w:rPr>
          <w:sz w:val="26"/>
          <w:szCs w:val="26"/>
        </w:rPr>
      </w:pPr>
      <w:r w:rsidRPr="00B25BD4">
        <w:rPr>
          <w:sz w:val="26"/>
          <w:szCs w:val="26"/>
        </w:rPr>
        <w:t>*****</w:t>
      </w:r>
    </w:p>
    <w:p w:rsidR="00ED18D1" w:rsidRPr="00B25BD4" w:rsidRDefault="00ED18D1" w:rsidP="00280E0F">
      <w:pPr>
        <w:ind w:left="360"/>
        <w:rPr>
          <w:sz w:val="26"/>
          <w:szCs w:val="26"/>
        </w:rPr>
      </w:pPr>
      <w:r w:rsidRPr="00B25BD4">
        <w:rPr>
          <w:sz w:val="26"/>
          <w:szCs w:val="26"/>
        </w:rPr>
        <w:t>Петя был мал и мяту мял.</w:t>
      </w:r>
    </w:p>
    <w:p w:rsidR="00ED18D1" w:rsidRPr="00B25BD4" w:rsidRDefault="00ED18D1" w:rsidP="00280E0F">
      <w:pPr>
        <w:ind w:left="360"/>
        <w:rPr>
          <w:sz w:val="26"/>
          <w:szCs w:val="26"/>
        </w:rPr>
      </w:pPr>
      <w:r w:rsidRPr="00B25BD4">
        <w:rPr>
          <w:sz w:val="26"/>
          <w:szCs w:val="26"/>
        </w:rPr>
        <w:t>Увидела мать, не велела мять.</w:t>
      </w:r>
    </w:p>
    <w:p w:rsidR="00ED18D1" w:rsidRPr="00B25BD4" w:rsidRDefault="00ED18D1" w:rsidP="00280E0F">
      <w:pPr>
        <w:ind w:left="360"/>
        <w:rPr>
          <w:sz w:val="26"/>
          <w:szCs w:val="26"/>
        </w:rPr>
      </w:pPr>
      <w:r w:rsidRPr="00B25BD4">
        <w:rPr>
          <w:sz w:val="26"/>
          <w:szCs w:val="26"/>
        </w:rPr>
        <w:t>*****</w:t>
      </w:r>
    </w:p>
    <w:p w:rsidR="00ED18D1" w:rsidRPr="00B25BD4" w:rsidRDefault="00ED18D1" w:rsidP="00280E0F">
      <w:pPr>
        <w:ind w:left="360"/>
        <w:rPr>
          <w:sz w:val="26"/>
          <w:szCs w:val="26"/>
        </w:rPr>
      </w:pPr>
      <w:r w:rsidRPr="00B25BD4">
        <w:rPr>
          <w:sz w:val="26"/>
          <w:szCs w:val="26"/>
        </w:rPr>
        <w:t>У осы не усы, не усищи, а усики.</w:t>
      </w:r>
    </w:p>
    <w:p w:rsidR="00ED18D1" w:rsidRPr="00B25BD4" w:rsidRDefault="00ED18D1" w:rsidP="00280E0F">
      <w:pPr>
        <w:rPr>
          <w:sz w:val="26"/>
          <w:szCs w:val="26"/>
        </w:rPr>
      </w:pPr>
      <w:r w:rsidRPr="00B25BD4">
        <w:rPr>
          <w:sz w:val="26"/>
          <w:szCs w:val="26"/>
        </w:rPr>
        <w:t xml:space="preserve">      *****</w:t>
      </w:r>
    </w:p>
    <w:p w:rsidR="00ED18D1" w:rsidRPr="00B25BD4" w:rsidRDefault="00ED18D1" w:rsidP="00280E0F">
      <w:pPr>
        <w:ind w:left="360"/>
        <w:rPr>
          <w:sz w:val="26"/>
          <w:szCs w:val="26"/>
        </w:rPr>
      </w:pPr>
      <w:r w:rsidRPr="00B25BD4">
        <w:rPr>
          <w:sz w:val="26"/>
          <w:szCs w:val="26"/>
        </w:rPr>
        <w:t>Шла Саша по шоссе</w:t>
      </w:r>
    </w:p>
    <w:p w:rsidR="00ED18D1" w:rsidRPr="00B25BD4" w:rsidRDefault="00ED18D1" w:rsidP="00280E0F">
      <w:pPr>
        <w:ind w:left="360"/>
        <w:rPr>
          <w:sz w:val="26"/>
          <w:szCs w:val="26"/>
        </w:rPr>
      </w:pPr>
      <w:r w:rsidRPr="00B25BD4">
        <w:rPr>
          <w:sz w:val="26"/>
          <w:szCs w:val="26"/>
        </w:rPr>
        <w:t>И сосала сушку.</w:t>
      </w:r>
    </w:p>
    <w:p w:rsidR="00ED18D1" w:rsidRPr="00B25BD4" w:rsidRDefault="00ED18D1" w:rsidP="00280E0F">
      <w:pPr>
        <w:rPr>
          <w:sz w:val="26"/>
          <w:szCs w:val="26"/>
        </w:rPr>
      </w:pP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Два щенка щека к щеке</w:t>
      </w:r>
    </w:p>
    <w:p w:rsidR="00ED18D1" w:rsidRPr="00B25BD4" w:rsidRDefault="00ED18D1" w:rsidP="00280E0F">
      <w:pPr>
        <w:rPr>
          <w:sz w:val="26"/>
          <w:szCs w:val="26"/>
        </w:rPr>
      </w:pPr>
      <w:r w:rsidRPr="00B25BD4">
        <w:rPr>
          <w:sz w:val="26"/>
          <w:szCs w:val="26"/>
        </w:rPr>
        <w:t>Грызли щетку в уголке.</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Глазищи, усищи, хвостище,</w:t>
      </w:r>
    </w:p>
    <w:p w:rsidR="00ED18D1" w:rsidRPr="00B25BD4" w:rsidRDefault="00ED18D1" w:rsidP="00280E0F">
      <w:pPr>
        <w:rPr>
          <w:sz w:val="26"/>
          <w:szCs w:val="26"/>
        </w:rPr>
      </w:pPr>
      <w:r w:rsidRPr="00B25BD4">
        <w:rPr>
          <w:sz w:val="26"/>
          <w:szCs w:val="26"/>
        </w:rPr>
        <w:t>А умывается всех чище.</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Жужжит над жимолостью жук,</w:t>
      </w:r>
    </w:p>
    <w:p w:rsidR="00ED18D1" w:rsidRPr="00B25BD4" w:rsidRDefault="00ED18D1" w:rsidP="00280E0F">
      <w:pPr>
        <w:rPr>
          <w:sz w:val="26"/>
          <w:szCs w:val="26"/>
        </w:rPr>
      </w:pPr>
      <w:r w:rsidRPr="00B25BD4">
        <w:rPr>
          <w:sz w:val="26"/>
          <w:szCs w:val="26"/>
        </w:rPr>
        <w:t>Зеленый на жуке кожух.</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Петя пилил пилой пень.</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Са-са-са -  прилетела оса.</w:t>
      </w:r>
    </w:p>
    <w:p w:rsidR="00ED18D1" w:rsidRPr="00B25BD4" w:rsidRDefault="00ED18D1" w:rsidP="00280E0F">
      <w:pPr>
        <w:rPr>
          <w:sz w:val="26"/>
          <w:szCs w:val="26"/>
        </w:rPr>
      </w:pPr>
      <w:r w:rsidRPr="00B25BD4">
        <w:rPr>
          <w:sz w:val="26"/>
          <w:szCs w:val="26"/>
        </w:rPr>
        <w:t>Су-су-су – мы прогоним осу.</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Мы глядим на небосвод-</w:t>
      </w:r>
    </w:p>
    <w:p w:rsidR="00ED18D1" w:rsidRPr="00B25BD4" w:rsidRDefault="00ED18D1" w:rsidP="00280E0F">
      <w:pPr>
        <w:rPr>
          <w:sz w:val="26"/>
          <w:szCs w:val="26"/>
        </w:rPr>
      </w:pPr>
      <w:r w:rsidRPr="00B25BD4">
        <w:rPr>
          <w:sz w:val="26"/>
          <w:szCs w:val="26"/>
        </w:rPr>
        <w:t>Видим в небе самолет.</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 xml:space="preserve">Настой ромашки налили </w:t>
      </w:r>
    </w:p>
    <w:p w:rsidR="00ED18D1" w:rsidRPr="00B25BD4" w:rsidRDefault="00ED18D1" w:rsidP="00280E0F">
      <w:pPr>
        <w:rPr>
          <w:sz w:val="26"/>
          <w:szCs w:val="26"/>
        </w:rPr>
      </w:pPr>
      <w:r w:rsidRPr="00B25BD4">
        <w:rPr>
          <w:sz w:val="26"/>
          <w:szCs w:val="26"/>
        </w:rPr>
        <w:t>Налили в чашки.</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Женечка таблетки пьет,</w:t>
      </w:r>
    </w:p>
    <w:p w:rsidR="00ED18D1" w:rsidRPr="00B25BD4" w:rsidRDefault="00ED18D1" w:rsidP="00280E0F">
      <w:pPr>
        <w:rPr>
          <w:sz w:val="26"/>
          <w:szCs w:val="26"/>
        </w:rPr>
      </w:pPr>
      <w:r w:rsidRPr="00B25BD4">
        <w:rPr>
          <w:sz w:val="26"/>
          <w:szCs w:val="26"/>
        </w:rPr>
        <w:t>у нее болит живот.</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Сломался шкаф - несите клещи</w:t>
      </w:r>
    </w:p>
    <w:p w:rsidR="00ED18D1" w:rsidRPr="00B25BD4" w:rsidRDefault="00ED18D1" w:rsidP="00280E0F">
      <w:pPr>
        <w:rPr>
          <w:sz w:val="26"/>
          <w:szCs w:val="26"/>
        </w:rPr>
      </w:pPr>
      <w:r w:rsidRPr="00B25BD4">
        <w:rPr>
          <w:sz w:val="26"/>
          <w:szCs w:val="26"/>
        </w:rPr>
        <w:t>Починим шкаф, повесим вещи.</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 xml:space="preserve">Притащили в дом щенка, </w:t>
      </w:r>
    </w:p>
    <w:p w:rsidR="00ED18D1" w:rsidRPr="00B25BD4" w:rsidRDefault="00ED18D1" w:rsidP="00280E0F">
      <w:pPr>
        <w:rPr>
          <w:sz w:val="26"/>
          <w:szCs w:val="26"/>
        </w:rPr>
      </w:pPr>
      <w:r w:rsidRPr="00B25BD4">
        <w:rPr>
          <w:sz w:val="26"/>
          <w:szCs w:val="26"/>
        </w:rPr>
        <w:t>Дали щей и молока.</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Пообедай, киска, с нами</w:t>
      </w:r>
    </w:p>
    <w:p w:rsidR="00ED18D1" w:rsidRPr="00B25BD4" w:rsidRDefault="00ED18D1" w:rsidP="00280E0F">
      <w:pPr>
        <w:rPr>
          <w:sz w:val="26"/>
          <w:szCs w:val="26"/>
        </w:rPr>
      </w:pPr>
      <w:r w:rsidRPr="00B25BD4">
        <w:rPr>
          <w:sz w:val="26"/>
          <w:szCs w:val="26"/>
        </w:rPr>
        <w:t>Угощу тебя я щами.</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Не пищи щеночек мой</w:t>
      </w:r>
    </w:p>
    <w:p w:rsidR="00ED18D1" w:rsidRPr="00B25BD4" w:rsidRDefault="00ED18D1" w:rsidP="00280E0F">
      <w:pPr>
        <w:rPr>
          <w:sz w:val="26"/>
          <w:szCs w:val="26"/>
        </w:rPr>
      </w:pPr>
      <w:r w:rsidRPr="00B25BD4">
        <w:rPr>
          <w:sz w:val="26"/>
          <w:szCs w:val="26"/>
        </w:rPr>
        <w:t>Я тащу тебя домой.</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Есть ножом и вилкой мясо</w:t>
      </w:r>
    </w:p>
    <w:p w:rsidR="00ED18D1" w:rsidRPr="00B25BD4" w:rsidRDefault="00ED18D1" w:rsidP="00280E0F">
      <w:pPr>
        <w:rPr>
          <w:sz w:val="26"/>
          <w:szCs w:val="26"/>
        </w:rPr>
      </w:pPr>
      <w:r w:rsidRPr="00B25BD4">
        <w:rPr>
          <w:sz w:val="26"/>
          <w:szCs w:val="26"/>
        </w:rPr>
        <w:t>Научила Мила Власа.</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Спала свернувшись мурка</w:t>
      </w:r>
    </w:p>
    <w:p w:rsidR="00ED18D1" w:rsidRPr="00B25BD4" w:rsidRDefault="00ED18D1" w:rsidP="00280E0F">
      <w:pPr>
        <w:rPr>
          <w:sz w:val="26"/>
          <w:szCs w:val="26"/>
        </w:rPr>
      </w:pPr>
      <w:r w:rsidRPr="00B25BD4">
        <w:rPr>
          <w:sz w:val="26"/>
          <w:szCs w:val="26"/>
        </w:rPr>
        <w:t>На Бориной тужурке.</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Сережа с Ромою дружили</w:t>
      </w:r>
    </w:p>
    <w:p w:rsidR="00ED18D1" w:rsidRPr="00B25BD4" w:rsidRDefault="00ED18D1" w:rsidP="00280E0F">
      <w:pPr>
        <w:rPr>
          <w:sz w:val="26"/>
          <w:szCs w:val="26"/>
        </w:rPr>
      </w:pPr>
      <w:r w:rsidRPr="00B25BD4">
        <w:rPr>
          <w:sz w:val="26"/>
          <w:szCs w:val="26"/>
        </w:rPr>
        <w:t>И этой дружбой дорожили.</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Катали ком</w:t>
      </w:r>
    </w:p>
    <w:p w:rsidR="00ED18D1" w:rsidRPr="00B25BD4" w:rsidRDefault="00ED18D1" w:rsidP="00280E0F">
      <w:pPr>
        <w:rPr>
          <w:sz w:val="26"/>
          <w:szCs w:val="26"/>
        </w:rPr>
      </w:pPr>
      <w:r w:rsidRPr="00B25BD4">
        <w:rPr>
          <w:sz w:val="26"/>
          <w:szCs w:val="26"/>
        </w:rPr>
        <w:t>Кошка с котом.</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Занавески в новый дом</w:t>
      </w:r>
    </w:p>
    <w:p w:rsidR="00ED18D1" w:rsidRPr="00B25BD4" w:rsidRDefault="00ED18D1" w:rsidP="00280E0F">
      <w:pPr>
        <w:rPr>
          <w:sz w:val="26"/>
          <w:szCs w:val="26"/>
        </w:rPr>
      </w:pPr>
      <w:r w:rsidRPr="00B25BD4">
        <w:rPr>
          <w:sz w:val="26"/>
          <w:szCs w:val="26"/>
        </w:rPr>
        <w:t>Мама гладит утюгом.</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 xml:space="preserve">В грозу не гуляйте, ребятки, </w:t>
      </w:r>
    </w:p>
    <w:p w:rsidR="00ED18D1" w:rsidRPr="00B25BD4" w:rsidRDefault="00ED18D1" w:rsidP="00280E0F">
      <w:pPr>
        <w:rPr>
          <w:sz w:val="26"/>
          <w:szCs w:val="26"/>
        </w:rPr>
      </w:pPr>
      <w:r w:rsidRPr="00B25BD4">
        <w:rPr>
          <w:sz w:val="26"/>
          <w:szCs w:val="26"/>
        </w:rPr>
        <w:t>Бегите домой без оглядки.</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Мы положим в кузовок</w:t>
      </w:r>
    </w:p>
    <w:p w:rsidR="00ED18D1" w:rsidRPr="00B25BD4" w:rsidRDefault="00ED18D1" w:rsidP="00280E0F">
      <w:pPr>
        <w:rPr>
          <w:sz w:val="26"/>
          <w:szCs w:val="26"/>
        </w:rPr>
      </w:pPr>
      <w:r w:rsidRPr="00B25BD4">
        <w:rPr>
          <w:sz w:val="26"/>
          <w:szCs w:val="26"/>
        </w:rPr>
        <w:t xml:space="preserve"> Самый маленький грибок: </w:t>
      </w:r>
    </w:p>
    <w:p w:rsidR="00ED18D1" w:rsidRPr="00B25BD4" w:rsidRDefault="00ED18D1" w:rsidP="00280E0F">
      <w:pPr>
        <w:rPr>
          <w:sz w:val="26"/>
          <w:szCs w:val="26"/>
        </w:rPr>
      </w:pPr>
      <w:r w:rsidRPr="00B25BD4">
        <w:rPr>
          <w:sz w:val="26"/>
          <w:szCs w:val="26"/>
        </w:rPr>
        <w:t>Подосиновик, волнушку и забавную свинушку.</w:t>
      </w:r>
    </w:p>
    <w:p w:rsidR="00ED18D1" w:rsidRPr="00B25BD4" w:rsidRDefault="00ED18D1" w:rsidP="00280E0F">
      <w:pPr>
        <w:rPr>
          <w:sz w:val="26"/>
          <w:szCs w:val="26"/>
        </w:rPr>
      </w:pPr>
      <w:r w:rsidRPr="00B25BD4">
        <w:rPr>
          <w:sz w:val="26"/>
          <w:szCs w:val="26"/>
        </w:rPr>
        <w:t>Белый, рыжик, сыроежку, подберезовик конечно.</w:t>
      </w:r>
    </w:p>
    <w:p w:rsidR="00ED18D1" w:rsidRPr="00B25BD4" w:rsidRDefault="00ED18D1" w:rsidP="00280E0F">
      <w:pPr>
        <w:rPr>
          <w:sz w:val="26"/>
          <w:szCs w:val="26"/>
        </w:rPr>
      </w:pPr>
      <w:r w:rsidRPr="00B25BD4">
        <w:rPr>
          <w:sz w:val="26"/>
          <w:szCs w:val="26"/>
        </w:rPr>
        <w:t>А красавец мухомор пусть украсит косогор.</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 xml:space="preserve">Крутит хвостиком щенок – </w:t>
      </w:r>
    </w:p>
    <w:p w:rsidR="00ED18D1" w:rsidRPr="00B25BD4" w:rsidRDefault="00ED18D1" w:rsidP="00280E0F">
      <w:pPr>
        <w:rPr>
          <w:sz w:val="26"/>
          <w:szCs w:val="26"/>
        </w:rPr>
      </w:pPr>
      <w:r w:rsidRPr="00B25BD4">
        <w:rPr>
          <w:sz w:val="26"/>
          <w:szCs w:val="26"/>
        </w:rPr>
        <w:t>Увидал в саду цветок.</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Жук сидит на веточке</w:t>
      </w:r>
    </w:p>
    <w:p w:rsidR="00ED18D1" w:rsidRPr="00B25BD4" w:rsidRDefault="00ED18D1" w:rsidP="00280E0F">
      <w:pPr>
        <w:rPr>
          <w:sz w:val="26"/>
          <w:szCs w:val="26"/>
        </w:rPr>
      </w:pPr>
      <w:r w:rsidRPr="00B25BD4">
        <w:rPr>
          <w:sz w:val="26"/>
          <w:szCs w:val="26"/>
        </w:rPr>
        <w:t>Вы не бойтесь, деточки</w:t>
      </w:r>
    </w:p>
    <w:p w:rsidR="00ED18D1" w:rsidRPr="00B25BD4" w:rsidRDefault="00ED18D1" w:rsidP="00280E0F">
      <w:pPr>
        <w:rPr>
          <w:sz w:val="26"/>
          <w:szCs w:val="26"/>
        </w:rPr>
      </w:pPr>
      <w:r w:rsidRPr="00B25BD4">
        <w:rPr>
          <w:sz w:val="26"/>
          <w:szCs w:val="26"/>
        </w:rPr>
        <w:t>Попробуйте–ка сами</w:t>
      </w:r>
    </w:p>
    <w:p w:rsidR="00ED18D1" w:rsidRPr="00B25BD4" w:rsidRDefault="00ED18D1" w:rsidP="00280E0F">
      <w:pPr>
        <w:rPr>
          <w:sz w:val="26"/>
          <w:szCs w:val="26"/>
        </w:rPr>
      </w:pPr>
      <w:r w:rsidRPr="00B25BD4">
        <w:rPr>
          <w:sz w:val="26"/>
          <w:szCs w:val="26"/>
        </w:rPr>
        <w:t>Пошевелить усами.</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Стоит на задних лапках кот</w:t>
      </w:r>
    </w:p>
    <w:p w:rsidR="00ED18D1" w:rsidRPr="00B25BD4" w:rsidRDefault="00ED18D1" w:rsidP="00280E0F">
      <w:pPr>
        <w:rPr>
          <w:sz w:val="26"/>
          <w:szCs w:val="26"/>
        </w:rPr>
      </w:pPr>
      <w:r w:rsidRPr="00B25BD4">
        <w:rPr>
          <w:sz w:val="26"/>
          <w:szCs w:val="26"/>
        </w:rPr>
        <w:t>И в гости мышек он завет.</w:t>
      </w:r>
    </w:p>
    <w:p w:rsidR="00ED18D1" w:rsidRPr="00B25BD4" w:rsidRDefault="00ED18D1" w:rsidP="00280E0F">
      <w:pPr>
        <w:rPr>
          <w:sz w:val="26"/>
          <w:szCs w:val="26"/>
        </w:rPr>
      </w:pPr>
      <w:r w:rsidRPr="00B25BD4">
        <w:rPr>
          <w:sz w:val="26"/>
          <w:szCs w:val="26"/>
        </w:rPr>
        <w:t>Показывает лапки,</w:t>
      </w:r>
    </w:p>
    <w:p w:rsidR="00ED18D1" w:rsidRPr="00B25BD4" w:rsidRDefault="00ED18D1" w:rsidP="00280E0F">
      <w:pPr>
        <w:rPr>
          <w:sz w:val="26"/>
          <w:szCs w:val="26"/>
        </w:rPr>
      </w:pPr>
      <w:r w:rsidRPr="00B25BD4">
        <w:rPr>
          <w:sz w:val="26"/>
          <w:szCs w:val="26"/>
        </w:rPr>
        <w:t>А лапки -  цап – царапки.</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Ну-ка, детки, с язычком</w:t>
      </w:r>
    </w:p>
    <w:p w:rsidR="00ED18D1" w:rsidRPr="00B25BD4" w:rsidRDefault="00ED18D1" w:rsidP="00280E0F">
      <w:pPr>
        <w:rPr>
          <w:sz w:val="26"/>
          <w:szCs w:val="26"/>
        </w:rPr>
      </w:pPr>
      <w:r w:rsidRPr="00B25BD4">
        <w:rPr>
          <w:sz w:val="26"/>
          <w:szCs w:val="26"/>
        </w:rPr>
        <w:t>Вместе покатаемся!</w:t>
      </w:r>
    </w:p>
    <w:p w:rsidR="00ED18D1" w:rsidRPr="00B25BD4" w:rsidRDefault="00ED18D1" w:rsidP="00280E0F">
      <w:pPr>
        <w:rPr>
          <w:sz w:val="26"/>
          <w:szCs w:val="26"/>
        </w:rPr>
      </w:pPr>
      <w:r w:rsidRPr="00B25BD4">
        <w:rPr>
          <w:sz w:val="26"/>
          <w:szCs w:val="26"/>
        </w:rPr>
        <w:t>Поиграем в паровозик</w:t>
      </w:r>
    </w:p>
    <w:p w:rsidR="00ED18D1" w:rsidRPr="00B25BD4" w:rsidRDefault="00ED18D1" w:rsidP="00280E0F">
      <w:pPr>
        <w:rPr>
          <w:sz w:val="26"/>
          <w:szCs w:val="26"/>
        </w:rPr>
      </w:pPr>
      <w:r w:rsidRPr="00B25BD4">
        <w:rPr>
          <w:sz w:val="26"/>
          <w:szCs w:val="26"/>
        </w:rPr>
        <w:t>И поулыбаемся: и-у! и-у! и-у!</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Ой, потемнело все вокруг,</w:t>
      </w:r>
    </w:p>
    <w:p w:rsidR="00ED18D1" w:rsidRPr="00B25BD4" w:rsidRDefault="00ED18D1" w:rsidP="00280E0F">
      <w:pPr>
        <w:rPr>
          <w:sz w:val="26"/>
          <w:szCs w:val="26"/>
        </w:rPr>
      </w:pPr>
      <w:r w:rsidRPr="00B25BD4">
        <w:rPr>
          <w:sz w:val="26"/>
          <w:szCs w:val="26"/>
        </w:rPr>
        <w:t>Сильный вихрь поднялся вдруг.</w:t>
      </w:r>
    </w:p>
    <w:p w:rsidR="00ED18D1" w:rsidRPr="00B25BD4" w:rsidRDefault="00ED18D1" w:rsidP="00280E0F">
      <w:pPr>
        <w:rPr>
          <w:sz w:val="26"/>
          <w:szCs w:val="26"/>
        </w:rPr>
      </w:pPr>
      <w:r w:rsidRPr="00B25BD4">
        <w:rPr>
          <w:sz w:val="26"/>
          <w:szCs w:val="26"/>
        </w:rPr>
        <w:t>Язычок затрепетал,</w:t>
      </w:r>
    </w:p>
    <w:p w:rsidR="00ED18D1" w:rsidRPr="00B25BD4" w:rsidRDefault="00ED18D1" w:rsidP="00280E0F">
      <w:pPr>
        <w:rPr>
          <w:sz w:val="26"/>
          <w:szCs w:val="26"/>
        </w:rPr>
      </w:pPr>
      <w:r w:rsidRPr="00B25BD4">
        <w:rPr>
          <w:sz w:val="26"/>
          <w:szCs w:val="26"/>
        </w:rPr>
        <w:t>Задрожал и затрещал:</w:t>
      </w:r>
    </w:p>
    <w:p w:rsidR="00ED18D1" w:rsidRPr="00B25BD4" w:rsidRDefault="00ED18D1" w:rsidP="00280E0F">
      <w:pPr>
        <w:rPr>
          <w:sz w:val="26"/>
          <w:szCs w:val="26"/>
        </w:rPr>
      </w:pPr>
      <w:r w:rsidRPr="00B25BD4">
        <w:rPr>
          <w:sz w:val="26"/>
          <w:szCs w:val="26"/>
        </w:rPr>
        <w:t>Брр, Брр, Брр, Брр.</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Чтобы печку истопить</w:t>
      </w:r>
    </w:p>
    <w:p w:rsidR="00ED18D1" w:rsidRPr="00B25BD4" w:rsidRDefault="00ED18D1" w:rsidP="00280E0F">
      <w:pPr>
        <w:rPr>
          <w:sz w:val="26"/>
          <w:szCs w:val="26"/>
        </w:rPr>
      </w:pPr>
      <w:r w:rsidRPr="00B25BD4">
        <w:rPr>
          <w:sz w:val="26"/>
          <w:szCs w:val="26"/>
        </w:rPr>
        <w:t>Надо дров нам нарубить</w:t>
      </w:r>
    </w:p>
    <w:p w:rsidR="00ED18D1" w:rsidRPr="00B25BD4" w:rsidRDefault="00ED18D1" w:rsidP="00280E0F">
      <w:pPr>
        <w:rPr>
          <w:sz w:val="26"/>
          <w:szCs w:val="26"/>
        </w:rPr>
      </w:pPr>
      <w:r w:rsidRPr="00B25BD4">
        <w:rPr>
          <w:sz w:val="26"/>
          <w:szCs w:val="26"/>
        </w:rPr>
        <w:t xml:space="preserve">Рубим, рубим мы дровишки – </w:t>
      </w:r>
    </w:p>
    <w:p w:rsidR="00ED18D1" w:rsidRPr="00B25BD4" w:rsidRDefault="00ED18D1" w:rsidP="00280E0F">
      <w:pPr>
        <w:rPr>
          <w:sz w:val="26"/>
          <w:szCs w:val="26"/>
        </w:rPr>
      </w:pPr>
      <w:r w:rsidRPr="00B25BD4">
        <w:rPr>
          <w:sz w:val="26"/>
          <w:szCs w:val="26"/>
        </w:rPr>
        <w:t>Пусть тепло будет детишкам.</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Мурка спинку выгибает,</w:t>
      </w:r>
    </w:p>
    <w:p w:rsidR="00ED18D1" w:rsidRPr="00B25BD4" w:rsidRDefault="00ED18D1" w:rsidP="00280E0F">
      <w:pPr>
        <w:rPr>
          <w:sz w:val="26"/>
          <w:szCs w:val="26"/>
        </w:rPr>
      </w:pPr>
      <w:r w:rsidRPr="00B25BD4">
        <w:rPr>
          <w:sz w:val="26"/>
          <w:szCs w:val="26"/>
        </w:rPr>
        <w:t>Глазки щурит и зевает.</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Киска сердится на Машу.</w:t>
      </w:r>
    </w:p>
    <w:p w:rsidR="00ED18D1" w:rsidRPr="00B25BD4" w:rsidRDefault="00ED18D1" w:rsidP="00280E0F">
      <w:pPr>
        <w:rPr>
          <w:sz w:val="26"/>
          <w:szCs w:val="26"/>
        </w:rPr>
      </w:pPr>
      <w:r w:rsidRPr="00B25BD4">
        <w:rPr>
          <w:sz w:val="26"/>
          <w:szCs w:val="26"/>
        </w:rPr>
        <w:t>Хочет рыбку, а не кащу.</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По шоссе бегут машины</w:t>
      </w:r>
    </w:p>
    <w:p w:rsidR="00ED18D1" w:rsidRPr="00B25BD4" w:rsidRDefault="00ED18D1" w:rsidP="00280E0F">
      <w:pPr>
        <w:rPr>
          <w:sz w:val="26"/>
          <w:szCs w:val="26"/>
        </w:rPr>
      </w:pPr>
      <w:r w:rsidRPr="00B25BD4">
        <w:rPr>
          <w:sz w:val="26"/>
          <w:szCs w:val="26"/>
        </w:rPr>
        <w:t>В темноте шуршат их шины</w:t>
      </w:r>
    </w:p>
    <w:p w:rsidR="00ED18D1" w:rsidRPr="00B25BD4" w:rsidRDefault="00ED18D1" w:rsidP="00280E0F">
      <w:pPr>
        <w:rPr>
          <w:sz w:val="26"/>
          <w:szCs w:val="26"/>
        </w:rPr>
      </w:pPr>
      <w:r w:rsidRPr="00B25BD4">
        <w:rPr>
          <w:sz w:val="26"/>
          <w:szCs w:val="26"/>
        </w:rPr>
        <w:t>Огоньки и там и тут</w:t>
      </w:r>
    </w:p>
    <w:p w:rsidR="00ED18D1" w:rsidRPr="00B25BD4" w:rsidRDefault="00ED18D1" w:rsidP="00280E0F">
      <w:pPr>
        <w:rPr>
          <w:sz w:val="26"/>
          <w:szCs w:val="26"/>
        </w:rPr>
      </w:pPr>
      <w:r w:rsidRPr="00B25BD4">
        <w:rPr>
          <w:sz w:val="26"/>
          <w:szCs w:val="26"/>
        </w:rPr>
        <w:t>В дальний путь они зовут.</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Заводи, мотор, пилот!</w:t>
      </w:r>
    </w:p>
    <w:p w:rsidR="00ED18D1" w:rsidRPr="00B25BD4" w:rsidRDefault="00ED18D1" w:rsidP="00280E0F">
      <w:pPr>
        <w:rPr>
          <w:sz w:val="26"/>
          <w:szCs w:val="26"/>
        </w:rPr>
      </w:pPr>
      <w:r w:rsidRPr="00B25BD4">
        <w:rPr>
          <w:sz w:val="26"/>
          <w:szCs w:val="26"/>
        </w:rPr>
        <w:t>Пусть взлетает самолет:</w:t>
      </w:r>
    </w:p>
    <w:p w:rsidR="00ED18D1" w:rsidRPr="00B25BD4" w:rsidRDefault="00ED18D1" w:rsidP="00280E0F">
      <w:pPr>
        <w:rPr>
          <w:sz w:val="26"/>
          <w:szCs w:val="26"/>
        </w:rPr>
      </w:pPr>
      <w:r w:rsidRPr="00B25BD4">
        <w:rPr>
          <w:sz w:val="26"/>
          <w:szCs w:val="26"/>
        </w:rPr>
        <w:t>Дррр.</w:t>
      </w:r>
    </w:p>
    <w:p w:rsidR="00ED18D1" w:rsidRPr="00B25BD4" w:rsidRDefault="00ED18D1" w:rsidP="00280E0F">
      <w:pPr>
        <w:rPr>
          <w:sz w:val="26"/>
          <w:szCs w:val="26"/>
        </w:rPr>
      </w:pPr>
    </w:p>
    <w:p w:rsidR="00ED18D1" w:rsidRPr="00B25BD4" w:rsidRDefault="00ED18D1" w:rsidP="00280E0F">
      <w:pPr>
        <w:rPr>
          <w:sz w:val="26"/>
          <w:szCs w:val="26"/>
        </w:rPr>
      </w:pPr>
    </w:p>
    <w:p w:rsidR="00ED18D1" w:rsidRPr="00B25BD4" w:rsidRDefault="00ED18D1" w:rsidP="00280E0F">
      <w:pPr>
        <w:rPr>
          <w:sz w:val="26"/>
          <w:szCs w:val="26"/>
        </w:rPr>
      </w:pPr>
      <w:r w:rsidRPr="00B25BD4">
        <w:rPr>
          <w:sz w:val="26"/>
          <w:szCs w:val="26"/>
        </w:rPr>
        <w:t>Стучат колеса т-т-т-т,</w:t>
      </w:r>
    </w:p>
    <w:p w:rsidR="00ED18D1" w:rsidRPr="00B25BD4" w:rsidRDefault="00ED18D1" w:rsidP="00280E0F">
      <w:pPr>
        <w:rPr>
          <w:sz w:val="26"/>
          <w:szCs w:val="26"/>
        </w:rPr>
      </w:pPr>
      <w:r w:rsidRPr="00B25BD4">
        <w:rPr>
          <w:sz w:val="26"/>
          <w:szCs w:val="26"/>
        </w:rPr>
        <w:t>В вагоне едем я и ты.</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Быстро по реке плывет</w:t>
      </w:r>
    </w:p>
    <w:p w:rsidR="00ED18D1" w:rsidRPr="00B25BD4" w:rsidRDefault="00ED18D1" w:rsidP="00280E0F">
      <w:pPr>
        <w:rPr>
          <w:sz w:val="26"/>
          <w:szCs w:val="26"/>
        </w:rPr>
      </w:pPr>
      <w:r w:rsidRPr="00B25BD4">
        <w:rPr>
          <w:sz w:val="26"/>
          <w:szCs w:val="26"/>
        </w:rPr>
        <w:t>И гудит наш пароход – ыыыы.</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С братом мы возьмем насос-</w:t>
      </w:r>
    </w:p>
    <w:p w:rsidR="00ED18D1" w:rsidRPr="00B25BD4" w:rsidRDefault="00ED18D1" w:rsidP="00280E0F">
      <w:pPr>
        <w:rPr>
          <w:sz w:val="26"/>
          <w:szCs w:val="26"/>
        </w:rPr>
      </w:pPr>
      <w:r w:rsidRPr="00B25BD4">
        <w:rPr>
          <w:sz w:val="26"/>
          <w:szCs w:val="26"/>
        </w:rPr>
        <w:t>Будет праздник для колес:</w:t>
      </w:r>
    </w:p>
    <w:p w:rsidR="00ED18D1" w:rsidRPr="00B25BD4" w:rsidRDefault="00ED18D1" w:rsidP="00280E0F">
      <w:pPr>
        <w:rPr>
          <w:sz w:val="26"/>
          <w:szCs w:val="26"/>
        </w:rPr>
      </w:pPr>
      <w:r w:rsidRPr="00B25BD4">
        <w:rPr>
          <w:sz w:val="26"/>
          <w:szCs w:val="26"/>
        </w:rPr>
        <w:t>Подкачаем шины</w:t>
      </w:r>
    </w:p>
    <w:p w:rsidR="00ED18D1" w:rsidRPr="00B25BD4" w:rsidRDefault="00ED18D1" w:rsidP="00280E0F">
      <w:pPr>
        <w:rPr>
          <w:sz w:val="26"/>
          <w:szCs w:val="26"/>
        </w:rPr>
      </w:pPr>
      <w:r w:rsidRPr="00B25BD4">
        <w:rPr>
          <w:sz w:val="26"/>
          <w:szCs w:val="26"/>
        </w:rPr>
        <w:t>Папиной  машины.</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Лопаткой яму я копаю,</w:t>
      </w:r>
    </w:p>
    <w:p w:rsidR="00ED18D1" w:rsidRPr="00B25BD4" w:rsidRDefault="00ED18D1" w:rsidP="00280E0F">
      <w:pPr>
        <w:rPr>
          <w:sz w:val="26"/>
          <w:szCs w:val="26"/>
        </w:rPr>
      </w:pPr>
      <w:r w:rsidRPr="00B25BD4">
        <w:rPr>
          <w:sz w:val="26"/>
          <w:szCs w:val="26"/>
        </w:rPr>
        <w:t>Цветы иголкой вышиваю.</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 xml:space="preserve">По дороге шла машина </w:t>
      </w:r>
    </w:p>
    <w:p w:rsidR="00ED18D1" w:rsidRPr="00B25BD4" w:rsidRDefault="00ED18D1" w:rsidP="00280E0F">
      <w:pPr>
        <w:rPr>
          <w:sz w:val="26"/>
          <w:szCs w:val="26"/>
        </w:rPr>
      </w:pPr>
      <w:r w:rsidRPr="00B25BD4">
        <w:rPr>
          <w:sz w:val="26"/>
          <w:szCs w:val="26"/>
        </w:rPr>
        <w:t>И наехала на гвоздь</w:t>
      </w:r>
    </w:p>
    <w:p w:rsidR="00ED18D1" w:rsidRPr="00B25BD4" w:rsidRDefault="00ED18D1" w:rsidP="00280E0F">
      <w:pPr>
        <w:rPr>
          <w:sz w:val="26"/>
          <w:szCs w:val="26"/>
        </w:rPr>
      </w:pPr>
      <w:r w:rsidRPr="00B25BD4">
        <w:rPr>
          <w:sz w:val="26"/>
          <w:szCs w:val="26"/>
        </w:rPr>
        <w:t>Ш-ш-ш-ш шипит сердито шина,</w:t>
      </w:r>
    </w:p>
    <w:p w:rsidR="00ED18D1" w:rsidRPr="00B25BD4" w:rsidRDefault="00ED18D1" w:rsidP="00280E0F">
      <w:pPr>
        <w:rPr>
          <w:sz w:val="26"/>
          <w:szCs w:val="26"/>
        </w:rPr>
      </w:pPr>
      <w:r w:rsidRPr="00B25BD4">
        <w:rPr>
          <w:sz w:val="26"/>
          <w:szCs w:val="26"/>
        </w:rPr>
        <w:t>Заменить ее пришлось.</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С-сс-с свисток раздался  строгий</w:t>
      </w:r>
    </w:p>
    <w:p w:rsidR="00ED18D1" w:rsidRPr="00B25BD4" w:rsidRDefault="00ED18D1" w:rsidP="00280E0F">
      <w:pPr>
        <w:rPr>
          <w:sz w:val="26"/>
          <w:szCs w:val="26"/>
        </w:rPr>
      </w:pPr>
      <w:r w:rsidRPr="00B25BD4">
        <w:rPr>
          <w:sz w:val="26"/>
          <w:szCs w:val="26"/>
        </w:rPr>
        <w:t>Он нарушителя найдет</w:t>
      </w:r>
    </w:p>
    <w:p w:rsidR="00ED18D1" w:rsidRPr="00B25BD4" w:rsidRDefault="00ED18D1" w:rsidP="00280E0F">
      <w:pPr>
        <w:rPr>
          <w:sz w:val="26"/>
          <w:szCs w:val="26"/>
        </w:rPr>
      </w:pPr>
      <w:r w:rsidRPr="00B25BD4">
        <w:rPr>
          <w:sz w:val="26"/>
          <w:szCs w:val="26"/>
        </w:rPr>
        <w:t>Переходи всегда дорогу,</w:t>
      </w:r>
    </w:p>
    <w:p w:rsidR="00ED18D1" w:rsidRPr="00B25BD4" w:rsidRDefault="00ED18D1" w:rsidP="00280E0F">
      <w:pPr>
        <w:rPr>
          <w:sz w:val="26"/>
          <w:szCs w:val="26"/>
        </w:rPr>
      </w:pPr>
      <w:r w:rsidRPr="00B25BD4">
        <w:rPr>
          <w:sz w:val="26"/>
          <w:szCs w:val="26"/>
        </w:rPr>
        <w:t>Там где устроен переход.</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Дзынь – дзынь звонок у двери</w:t>
      </w:r>
    </w:p>
    <w:p w:rsidR="00ED18D1" w:rsidRPr="00B25BD4" w:rsidRDefault="00ED18D1" w:rsidP="00280E0F">
      <w:pPr>
        <w:rPr>
          <w:sz w:val="26"/>
          <w:szCs w:val="26"/>
        </w:rPr>
      </w:pPr>
      <w:r w:rsidRPr="00B25BD4">
        <w:rPr>
          <w:sz w:val="26"/>
          <w:szCs w:val="26"/>
        </w:rPr>
        <w:t>Машеньку опять позвал.</w:t>
      </w:r>
    </w:p>
    <w:p w:rsidR="00ED18D1" w:rsidRPr="00B25BD4" w:rsidRDefault="00ED18D1" w:rsidP="00280E0F">
      <w:pPr>
        <w:rPr>
          <w:sz w:val="26"/>
          <w:szCs w:val="26"/>
        </w:rPr>
      </w:pPr>
      <w:r w:rsidRPr="00B25BD4">
        <w:rPr>
          <w:sz w:val="26"/>
          <w:szCs w:val="26"/>
        </w:rPr>
        <w:t>Но она в глазок проверит,</w:t>
      </w:r>
    </w:p>
    <w:p w:rsidR="00ED18D1" w:rsidRPr="00B25BD4" w:rsidRDefault="00ED18D1" w:rsidP="00280E0F">
      <w:pPr>
        <w:rPr>
          <w:sz w:val="26"/>
          <w:szCs w:val="26"/>
        </w:rPr>
      </w:pPr>
      <w:r w:rsidRPr="00B25BD4">
        <w:rPr>
          <w:sz w:val="26"/>
          <w:szCs w:val="26"/>
        </w:rPr>
        <w:t>Кто на кнопочку нажал.</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В небе гром гремит бом-бом</w:t>
      </w:r>
    </w:p>
    <w:p w:rsidR="00ED18D1" w:rsidRPr="00B25BD4" w:rsidRDefault="00ED18D1" w:rsidP="00280E0F">
      <w:pPr>
        <w:rPr>
          <w:sz w:val="26"/>
          <w:szCs w:val="26"/>
        </w:rPr>
      </w:pPr>
      <w:r w:rsidRPr="00B25BD4">
        <w:rPr>
          <w:sz w:val="26"/>
          <w:szCs w:val="26"/>
        </w:rPr>
        <w:t>Слышаться раската.</w:t>
      </w:r>
    </w:p>
    <w:p w:rsidR="00ED18D1" w:rsidRPr="00B25BD4" w:rsidRDefault="00ED18D1" w:rsidP="00280E0F">
      <w:pPr>
        <w:rPr>
          <w:sz w:val="26"/>
          <w:szCs w:val="26"/>
        </w:rPr>
      </w:pPr>
      <w:r w:rsidRPr="00B25BD4">
        <w:rPr>
          <w:sz w:val="26"/>
          <w:szCs w:val="26"/>
        </w:rPr>
        <w:t>Прячьтесь поскорее в дом от грозы ребята.</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 xml:space="preserve">Би-би-бибикает машина, </w:t>
      </w:r>
    </w:p>
    <w:p w:rsidR="00ED18D1" w:rsidRPr="00B25BD4" w:rsidRDefault="00ED18D1" w:rsidP="00280E0F">
      <w:pPr>
        <w:rPr>
          <w:sz w:val="26"/>
          <w:szCs w:val="26"/>
        </w:rPr>
      </w:pPr>
      <w:r w:rsidRPr="00B25BD4">
        <w:rPr>
          <w:sz w:val="26"/>
          <w:szCs w:val="26"/>
        </w:rPr>
        <w:t>до петушка всего шажок.</w:t>
      </w:r>
    </w:p>
    <w:p w:rsidR="00ED18D1" w:rsidRPr="00B25BD4" w:rsidRDefault="00ED18D1" w:rsidP="00280E0F">
      <w:pPr>
        <w:rPr>
          <w:sz w:val="26"/>
          <w:szCs w:val="26"/>
        </w:rPr>
      </w:pPr>
      <w:r w:rsidRPr="00B25BD4">
        <w:rPr>
          <w:sz w:val="26"/>
          <w:szCs w:val="26"/>
        </w:rPr>
        <w:t>Гулял бы лучше возле дома.</w:t>
      </w:r>
    </w:p>
    <w:p w:rsidR="00ED18D1" w:rsidRPr="00B25BD4" w:rsidRDefault="00ED18D1" w:rsidP="00280E0F">
      <w:pPr>
        <w:rPr>
          <w:sz w:val="26"/>
          <w:szCs w:val="26"/>
        </w:rPr>
      </w:pPr>
      <w:r w:rsidRPr="00B25BD4">
        <w:rPr>
          <w:sz w:val="26"/>
          <w:szCs w:val="26"/>
        </w:rPr>
        <w:t>Неосторожный петушок.</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Молоточек – тук-тук-тук</w:t>
      </w:r>
    </w:p>
    <w:p w:rsidR="00ED18D1" w:rsidRPr="00B25BD4" w:rsidRDefault="00ED18D1" w:rsidP="00280E0F">
      <w:pPr>
        <w:rPr>
          <w:sz w:val="26"/>
          <w:szCs w:val="26"/>
        </w:rPr>
      </w:pPr>
      <w:r w:rsidRPr="00B25BD4">
        <w:rPr>
          <w:sz w:val="26"/>
          <w:szCs w:val="26"/>
        </w:rPr>
        <w:t>Гвоздик забивает.</w:t>
      </w:r>
    </w:p>
    <w:p w:rsidR="00ED18D1" w:rsidRPr="00B25BD4" w:rsidRDefault="00ED18D1" w:rsidP="00280E0F">
      <w:pPr>
        <w:rPr>
          <w:sz w:val="26"/>
          <w:szCs w:val="26"/>
        </w:rPr>
      </w:pPr>
      <w:r w:rsidRPr="00B25BD4">
        <w:rPr>
          <w:sz w:val="26"/>
          <w:szCs w:val="26"/>
        </w:rPr>
        <w:t xml:space="preserve">Наш Алеша молодец, </w:t>
      </w:r>
    </w:p>
    <w:p w:rsidR="00ED18D1" w:rsidRPr="00B25BD4" w:rsidRDefault="00ED18D1" w:rsidP="00280E0F">
      <w:pPr>
        <w:rPr>
          <w:sz w:val="26"/>
          <w:szCs w:val="26"/>
        </w:rPr>
      </w:pPr>
      <w:r w:rsidRPr="00B25BD4">
        <w:rPr>
          <w:sz w:val="26"/>
          <w:szCs w:val="26"/>
        </w:rPr>
        <w:t>Папе помогает.</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Пчела жужжит жу-жу-жу-жу,</w:t>
      </w:r>
    </w:p>
    <w:p w:rsidR="00ED18D1" w:rsidRPr="00B25BD4" w:rsidRDefault="00ED18D1" w:rsidP="00280E0F">
      <w:pPr>
        <w:rPr>
          <w:sz w:val="26"/>
          <w:szCs w:val="26"/>
        </w:rPr>
      </w:pPr>
      <w:r w:rsidRPr="00B25BD4">
        <w:rPr>
          <w:sz w:val="26"/>
          <w:szCs w:val="26"/>
        </w:rPr>
        <w:t>Я устали  не знаю.</w:t>
      </w:r>
    </w:p>
    <w:p w:rsidR="00ED18D1" w:rsidRPr="00B25BD4" w:rsidRDefault="00ED18D1" w:rsidP="00280E0F">
      <w:pPr>
        <w:rPr>
          <w:sz w:val="26"/>
          <w:szCs w:val="26"/>
        </w:rPr>
      </w:pPr>
      <w:r w:rsidRPr="00B25BD4">
        <w:rPr>
          <w:sz w:val="26"/>
          <w:szCs w:val="26"/>
        </w:rPr>
        <w:t xml:space="preserve"> С утра до вечера тружусь</w:t>
      </w:r>
    </w:p>
    <w:p w:rsidR="00ED18D1" w:rsidRPr="00B25BD4" w:rsidRDefault="00ED18D1" w:rsidP="00280E0F">
      <w:pPr>
        <w:rPr>
          <w:sz w:val="26"/>
          <w:szCs w:val="26"/>
        </w:rPr>
      </w:pPr>
      <w:r w:rsidRPr="00B25BD4">
        <w:rPr>
          <w:sz w:val="26"/>
          <w:szCs w:val="26"/>
        </w:rPr>
        <w:t>Я в улей мед таскаю.</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Мы стоим на берегу, пароход гудит у-у-у</w:t>
      </w:r>
    </w:p>
    <w:p w:rsidR="00ED18D1" w:rsidRPr="00B25BD4" w:rsidRDefault="00ED18D1" w:rsidP="00280E0F">
      <w:pPr>
        <w:rPr>
          <w:sz w:val="26"/>
          <w:szCs w:val="26"/>
        </w:rPr>
      </w:pPr>
      <w:r w:rsidRPr="00B25BD4">
        <w:rPr>
          <w:sz w:val="26"/>
          <w:szCs w:val="26"/>
        </w:rPr>
        <w:t>Пробегая по волнам,</w:t>
      </w:r>
    </w:p>
    <w:p w:rsidR="00ED18D1" w:rsidRPr="00B25BD4" w:rsidRDefault="00ED18D1" w:rsidP="00280E0F">
      <w:pPr>
        <w:rPr>
          <w:sz w:val="26"/>
          <w:szCs w:val="26"/>
        </w:rPr>
      </w:pPr>
      <w:r w:rsidRPr="00B25BD4">
        <w:rPr>
          <w:sz w:val="26"/>
          <w:szCs w:val="26"/>
        </w:rPr>
        <w:t xml:space="preserve"> Он дает гудочек нам.</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Л-л-л раздался в небе гул,</w:t>
      </w:r>
    </w:p>
    <w:p w:rsidR="00ED18D1" w:rsidRPr="00B25BD4" w:rsidRDefault="00ED18D1" w:rsidP="00280E0F">
      <w:pPr>
        <w:rPr>
          <w:sz w:val="26"/>
          <w:szCs w:val="26"/>
        </w:rPr>
      </w:pPr>
      <w:r w:rsidRPr="00B25BD4">
        <w:rPr>
          <w:sz w:val="26"/>
          <w:szCs w:val="26"/>
        </w:rPr>
        <w:t>Самолет крылом махнул</w:t>
      </w:r>
    </w:p>
    <w:p w:rsidR="00ED18D1" w:rsidRPr="00B25BD4" w:rsidRDefault="00ED18D1" w:rsidP="00280E0F">
      <w:pPr>
        <w:rPr>
          <w:sz w:val="26"/>
          <w:szCs w:val="26"/>
        </w:rPr>
      </w:pPr>
      <w:r w:rsidRPr="00B25BD4">
        <w:rPr>
          <w:sz w:val="26"/>
          <w:szCs w:val="26"/>
        </w:rPr>
        <w:t>Погудел он погудел</w:t>
      </w:r>
    </w:p>
    <w:p w:rsidR="00ED18D1" w:rsidRPr="00B25BD4" w:rsidRDefault="00ED18D1" w:rsidP="00280E0F">
      <w:pPr>
        <w:rPr>
          <w:sz w:val="26"/>
          <w:szCs w:val="26"/>
        </w:rPr>
      </w:pPr>
      <w:r w:rsidRPr="00B25BD4">
        <w:rPr>
          <w:sz w:val="26"/>
          <w:szCs w:val="26"/>
        </w:rPr>
        <w:t>И за тучу улетел.</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Паровоз пыхтит чух-чух.</w:t>
      </w:r>
    </w:p>
    <w:p w:rsidR="00ED18D1" w:rsidRPr="00B25BD4" w:rsidRDefault="00ED18D1" w:rsidP="00280E0F">
      <w:pPr>
        <w:rPr>
          <w:sz w:val="26"/>
          <w:szCs w:val="26"/>
        </w:rPr>
      </w:pPr>
      <w:r w:rsidRPr="00B25BD4">
        <w:rPr>
          <w:sz w:val="26"/>
          <w:szCs w:val="26"/>
        </w:rPr>
        <w:t>Быстро едем через чур,</w:t>
      </w:r>
    </w:p>
    <w:p w:rsidR="00ED18D1" w:rsidRPr="00B25BD4" w:rsidRDefault="00ED18D1" w:rsidP="00280E0F">
      <w:pPr>
        <w:rPr>
          <w:sz w:val="26"/>
          <w:szCs w:val="26"/>
        </w:rPr>
      </w:pPr>
      <w:r w:rsidRPr="00B25BD4">
        <w:rPr>
          <w:sz w:val="26"/>
          <w:szCs w:val="26"/>
        </w:rPr>
        <w:t>Надо ехать тише</w:t>
      </w:r>
    </w:p>
    <w:p w:rsidR="00ED18D1" w:rsidRPr="00B25BD4" w:rsidRDefault="00ED18D1" w:rsidP="00280E0F">
      <w:pPr>
        <w:rPr>
          <w:sz w:val="26"/>
          <w:szCs w:val="26"/>
        </w:rPr>
      </w:pPr>
      <w:r w:rsidRPr="00B25BD4">
        <w:rPr>
          <w:sz w:val="26"/>
          <w:szCs w:val="26"/>
        </w:rPr>
        <w:t>Машинисту Мише.</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С- сс- вода течет из крана.</w:t>
      </w:r>
    </w:p>
    <w:p w:rsidR="00ED18D1" w:rsidRPr="00B25BD4" w:rsidRDefault="00ED18D1" w:rsidP="00280E0F">
      <w:pPr>
        <w:rPr>
          <w:sz w:val="26"/>
          <w:szCs w:val="26"/>
        </w:rPr>
      </w:pPr>
      <w:r w:rsidRPr="00B25BD4">
        <w:rPr>
          <w:sz w:val="26"/>
          <w:szCs w:val="26"/>
        </w:rPr>
        <w:t xml:space="preserve"> Кран забыли завернуть.</w:t>
      </w:r>
    </w:p>
    <w:p w:rsidR="00ED18D1" w:rsidRPr="00B25BD4" w:rsidRDefault="00ED18D1" w:rsidP="00280E0F">
      <w:pPr>
        <w:rPr>
          <w:sz w:val="26"/>
          <w:szCs w:val="26"/>
        </w:rPr>
      </w:pPr>
      <w:r w:rsidRPr="00B25BD4">
        <w:rPr>
          <w:sz w:val="26"/>
          <w:szCs w:val="26"/>
        </w:rPr>
        <w:t>Ой, течет вода из ванной,</w:t>
      </w:r>
    </w:p>
    <w:p w:rsidR="00ED18D1" w:rsidRPr="00B25BD4" w:rsidRDefault="00ED18D1" w:rsidP="00280E0F">
      <w:pPr>
        <w:rPr>
          <w:sz w:val="26"/>
          <w:szCs w:val="26"/>
        </w:rPr>
      </w:pPr>
      <w:r w:rsidRPr="00B25BD4">
        <w:rPr>
          <w:sz w:val="26"/>
          <w:szCs w:val="26"/>
        </w:rPr>
        <w:t>Кошка может утонуть.</w:t>
      </w:r>
    </w:p>
    <w:p w:rsidR="00ED18D1" w:rsidRPr="00B25BD4" w:rsidRDefault="00ED18D1" w:rsidP="00172322">
      <w:pPr>
        <w:rPr>
          <w:sz w:val="26"/>
          <w:szCs w:val="26"/>
        </w:rPr>
      </w:pPr>
      <w:r w:rsidRPr="00B25BD4">
        <w:rPr>
          <w:sz w:val="26"/>
          <w:szCs w:val="26"/>
        </w:rPr>
        <w:t>*****</w:t>
      </w:r>
    </w:p>
    <w:p w:rsidR="00ED18D1" w:rsidRPr="00B25BD4" w:rsidRDefault="00ED18D1" w:rsidP="00172322">
      <w:pPr>
        <w:rPr>
          <w:sz w:val="26"/>
          <w:szCs w:val="26"/>
        </w:rPr>
      </w:pPr>
      <w:r w:rsidRPr="00B25BD4">
        <w:rPr>
          <w:sz w:val="26"/>
          <w:szCs w:val="26"/>
        </w:rPr>
        <w:t xml:space="preserve">Лена искала булавку, </w:t>
      </w:r>
    </w:p>
    <w:p w:rsidR="00ED18D1" w:rsidRPr="00B25BD4" w:rsidRDefault="00ED18D1" w:rsidP="00172322">
      <w:pPr>
        <w:rPr>
          <w:sz w:val="26"/>
          <w:szCs w:val="26"/>
        </w:rPr>
      </w:pPr>
      <w:r w:rsidRPr="00B25BD4">
        <w:rPr>
          <w:sz w:val="26"/>
          <w:szCs w:val="26"/>
        </w:rPr>
        <w:t>А булавка упала под лавку.</w:t>
      </w:r>
    </w:p>
    <w:p w:rsidR="00ED18D1" w:rsidRPr="00B25BD4" w:rsidRDefault="00ED18D1" w:rsidP="00172322">
      <w:pPr>
        <w:rPr>
          <w:sz w:val="26"/>
          <w:szCs w:val="26"/>
        </w:rPr>
      </w:pPr>
      <w:r w:rsidRPr="00B25BD4">
        <w:rPr>
          <w:sz w:val="26"/>
          <w:szCs w:val="26"/>
        </w:rPr>
        <w:t xml:space="preserve">Под лавку залезть было лень, </w:t>
      </w:r>
    </w:p>
    <w:p w:rsidR="00ED18D1" w:rsidRPr="00B25BD4" w:rsidRDefault="00ED18D1" w:rsidP="00172322">
      <w:pPr>
        <w:rPr>
          <w:sz w:val="26"/>
          <w:szCs w:val="26"/>
        </w:rPr>
      </w:pPr>
      <w:r w:rsidRPr="00B25BD4">
        <w:rPr>
          <w:sz w:val="26"/>
          <w:szCs w:val="26"/>
        </w:rPr>
        <w:t>Искала булавку весь день.</w:t>
      </w:r>
    </w:p>
    <w:p w:rsidR="00ED18D1" w:rsidRPr="00B25BD4" w:rsidRDefault="00ED18D1" w:rsidP="00280E0F">
      <w:pPr>
        <w:rPr>
          <w:sz w:val="26"/>
          <w:szCs w:val="26"/>
        </w:rPr>
      </w:pPr>
    </w:p>
    <w:p w:rsidR="00ED18D1" w:rsidRPr="00B25BD4" w:rsidRDefault="00ED18D1" w:rsidP="00280E0F">
      <w:pPr>
        <w:rPr>
          <w:sz w:val="26"/>
          <w:szCs w:val="26"/>
        </w:rPr>
      </w:pPr>
    </w:p>
    <w:p w:rsidR="00ED18D1" w:rsidRPr="00B25BD4" w:rsidRDefault="00ED18D1" w:rsidP="00280E0F">
      <w:pPr>
        <w:rPr>
          <w:sz w:val="26"/>
          <w:szCs w:val="26"/>
        </w:rPr>
      </w:pPr>
    </w:p>
    <w:p w:rsidR="00ED18D1" w:rsidRPr="00B25BD4" w:rsidRDefault="00ED18D1" w:rsidP="00280E0F">
      <w:pPr>
        <w:rPr>
          <w:sz w:val="26"/>
          <w:szCs w:val="26"/>
        </w:rPr>
        <w:sectPr w:rsidR="00ED18D1" w:rsidRPr="00B25BD4" w:rsidSect="00280E0F">
          <w:type w:val="continuous"/>
          <w:pgSz w:w="11906" w:h="16838"/>
          <w:pgMar w:top="1134" w:right="850" w:bottom="1134" w:left="1701" w:header="708" w:footer="708" w:gutter="0"/>
          <w:cols w:num="2" w:space="708" w:equalWidth="0">
            <w:col w:w="4323" w:space="708"/>
            <w:col w:w="4323"/>
          </w:cols>
          <w:docGrid w:linePitch="360"/>
        </w:sectPr>
      </w:pPr>
    </w:p>
    <w:p w:rsidR="00ED18D1" w:rsidRPr="00B25BD4" w:rsidRDefault="00ED18D1" w:rsidP="00280E0F">
      <w:pPr>
        <w:jc w:val="center"/>
        <w:rPr>
          <w:b/>
          <w:bCs/>
          <w:sz w:val="26"/>
          <w:szCs w:val="26"/>
        </w:rPr>
        <w:sectPr w:rsidR="00ED18D1" w:rsidRPr="00B25BD4">
          <w:pgSz w:w="11906" w:h="16838"/>
          <w:pgMar w:top="1134" w:right="850" w:bottom="1134" w:left="1701" w:header="708" w:footer="708" w:gutter="0"/>
          <w:cols w:space="708"/>
          <w:docGrid w:linePitch="360"/>
        </w:sectPr>
      </w:pPr>
      <w:r w:rsidRPr="00B25BD4">
        <w:rPr>
          <w:rFonts w:ascii="Comic Sans MS" w:hAnsi="Comic Sans MS" w:cs="Comic Sans MS"/>
          <w:b/>
          <w:bCs/>
          <w:sz w:val="26"/>
          <w:szCs w:val="26"/>
        </w:rPr>
        <w:t>Считалки, сговорки</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Чтобы дом построить новый,</w:t>
      </w:r>
    </w:p>
    <w:p w:rsidR="00ED18D1" w:rsidRPr="00B25BD4" w:rsidRDefault="00ED18D1" w:rsidP="00280E0F">
      <w:pPr>
        <w:rPr>
          <w:sz w:val="26"/>
          <w:szCs w:val="26"/>
        </w:rPr>
      </w:pPr>
      <w:r w:rsidRPr="00B25BD4">
        <w:rPr>
          <w:sz w:val="26"/>
          <w:szCs w:val="26"/>
        </w:rPr>
        <w:t>Запасают тес дубовый,</w:t>
      </w:r>
    </w:p>
    <w:p w:rsidR="00ED18D1" w:rsidRPr="00B25BD4" w:rsidRDefault="00ED18D1" w:rsidP="00280E0F">
      <w:pPr>
        <w:rPr>
          <w:sz w:val="26"/>
          <w:szCs w:val="26"/>
        </w:rPr>
      </w:pPr>
      <w:r w:rsidRPr="00B25BD4">
        <w:rPr>
          <w:sz w:val="26"/>
          <w:szCs w:val="26"/>
        </w:rPr>
        <w:t>Кирпичи, железо,</w:t>
      </w:r>
    </w:p>
    <w:p w:rsidR="00ED18D1" w:rsidRPr="00B25BD4" w:rsidRDefault="00ED18D1" w:rsidP="00280E0F">
      <w:pPr>
        <w:rPr>
          <w:sz w:val="26"/>
          <w:szCs w:val="26"/>
        </w:rPr>
      </w:pPr>
      <w:r w:rsidRPr="00B25BD4">
        <w:rPr>
          <w:sz w:val="26"/>
          <w:szCs w:val="26"/>
        </w:rPr>
        <w:t>Краску, гвозди, паклю</w:t>
      </w:r>
    </w:p>
    <w:p w:rsidR="00ED18D1" w:rsidRPr="00B25BD4" w:rsidRDefault="00ED18D1" w:rsidP="00280E0F">
      <w:pPr>
        <w:rPr>
          <w:sz w:val="26"/>
          <w:szCs w:val="26"/>
        </w:rPr>
      </w:pPr>
      <w:r w:rsidRPr="00B25BD4">
        <w:rPr>
          <w:sz w:val="26"/>
          <w:szCs w:val="26"/>
        </w:rPr>
        <w:t>И замазку.</w:t>
      </w:r>
    </w:p>
    <w:p w:rsidR="00ED18D1" w:rsidRPr="00B25BD4" w:rsidRDefault="00ED18D1" w:rsidP="00280E0F">
      <w:pPr>
        <w:rPr>
          <w:sz w:val="26"/>
          <w:szCs w:val="26"/>
        </w:rPr>
      </w:pPr>
      <w:r w:rsidRPr="00B25BD4">
        <w:rPr>
          <w:sz w:val="26"/>
          <w:szCs w:val="26"/>
        </w:rPr>
        <w:t>А потом, потом, потом</w:t>
      </w:r>
    </w:p>
    <w:p w:rsidR="00ED18D1" w:rsidRPr="00B25BD4" w:rsidRDefault="00ED18D1" w:rsidP="00280E0F">
      <w:pPr>
        <w:rPr>
          <w:sz w:val="26"/>
          <w:szCs w:val="26"/>
        </w:rPr>
      </w:pPr>
      <w:r w:rsidRPr="00B25BD4">
        <w:rPr>
          <w:sz w:val="26"/>
          <w:szCs w:val="26"/>
        </w:rPr>
        <w:t>Начинают строить дом.</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Петарда взрывается,</w:t>
      </w:r>
    </w:p>
    <w:p w:rsidR="00ED18D1" w:rsidRPr="00B25BD4" w:rsidRDefault="00ED18D1" w:rsidP="00280E0F">
      <w:pPr>
        <w:rPr>
          <w:sz w:val="26"/>
          <w:szCs w:val="26"/>
        </w:rPr>
      </w:pPr>
      <w:r w:rsidRPr="00B25BD4">
        <w:rPr>
          <w:sz w:val="26"/>
          <w:szCs w:val="26"/>
        </w:rPr>
        <w:t>Игра начинается.</w:t>
      </w:r>
    </w:p>
    <w:p w:rsidR="00ED18D1" w:rsidRPr="00B25BD4" w:rsidRDefault="00ED18D1" w:rsidP="00280E0F">
      <w:pPr>
        <w:rPr>
          <w:sz w:val="26"/>
          <w:szCs w:val="26"/>
        </w:rPr>
      </w:pPr>
      <w:r w:rsidRPr="00B25BD4">
        <w:rPr>
          <w:sz w:val="26"/>
          <w:szCs w:val="26"/>
        </w:rPr>
        <w:t>В начале игры:</w:t>
      </w:r>
    </w:p>
    <w:p w:rsidR="00ED18D1" w:rsidRPr="00B25BD4" w:rsidRDefault="00ED18D1" w:rsidP="00280E0F">
      <w:pPr>
        <w:rPr>
          <w:sz w:val="26"/>
          <w:szCs w:val="26"/>
        </w:rPr>
      </w:pPr>
      <w:r w:rsidRPr="00B25BD4">
        <w:rPr>
          <w:sz w:val="26"/>
          <w:szCs w:val="26"/>
        </w:rPr>
        <w:t>Раз, два, три,</w:t>
      </w:r>
    </w:p>
    <w:p w:rsidR="00ED18D1" w:rsidRPr="00B25BD4" w:rsidRDefault="00ED18D1" w:rsidP="00280E0F">
      <w:pPr>
        <w:rPr>
          <w:sz w:val="26"/>
          <w:szCs w:val="26"/>
        </w:rPr>
      </w:pPr>
      <w:r w:rsidRPr="00B25BD4">
        <w:rPr>
          <w:sz w:val="26"/>
          <w:szCs w:val="26"/>
        </w:rPr>
        <w:t>Огонь, пали!</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Вдоль по речке, по Десне,</w:t>
      </w:r>
    </w:p>
    <w:p w:rsidR="00ED18D1" w:rsidRPr="00B25BD4" w:rsidRDefault="00ED18D1" w:rsidP="00280E0F">
      <w:pPr>
        <w:rPr>
          <w:sz w:val="26"/>
          <w:szCs w:val="26"/>
        </w:rPr>
      </w:pPr>
      <w:r w:rsidRPr="00B25BD4">
        <w:rPr>
          <w:sz w:val="26"/>
          <w:szCs w:val="26"/>
        </w:rPr>
        <w:t>Едет парень на бревне.</w:t>
      </w:r>
    </w:p>
    <w:p w:rsidR="00ED18D1" w:rsidRPr="00B25BD4" w:rsidRDefault="00ED18D1" w:rsidP="00280E0F">
      <w:pPr>
        <w:rPr>
          <w:sz w:val="26"/>
          <w:szCs w:val="26"/>
        </w:rPr>
      </w:pPr>
      <w:r w:rsidRPr="00B25BD4">
        <w:rPr>
          <w:sz w:val="26"/>
          <w:szCs w:val="26"/>
        </w:rPr>
        <w:t>Видит парень: в глубине</w:t>
      </w:r>
    </w:p>
    <w:p w:rsidR="00ED18D1" w:rsidRPr="00B25BD4" w:rsidRDefault="00ED18D1" w:rsidP="00280E0F">
      <w:pPr>
        <w:rPr>
          <w:sz w:val="26"/>
          <w:szCs w:val="26"/>
        </w:rPr>
      </w:pPr>
      <w:r w:rsidRPr="00B25BD4">
        <w:rPr>
          <w:sz w:val="26"/>
          <w:szCs w:val="26"/>
        </w:rPr>
        <w:t>Старый дуб лежит на дне.</w:t>
      </w:r>
    </w:p>
    <w:p w:rsidR="00ED18D1" w:rsidRPr="00B25BD4" w:rsidRDefault="00ED18D1" w:rsidP="00280E0F">
      <w:pPr>
        <w:rPr>
          <w:sz w:val="26"/>
          <w:szCs w:val="26"/>
        </w:rPr>
      </w:pPr>
      <w:r w:rsidRPr="00B25BD4">
        <w:rPr>
          <w:sz w:val="26"/>
          <w:szCs w:val="26"/>
        </w:rPr>
        <w:t>Парень тут же прыгнул в воду,</w:t>
      </w:r>
    </w:p>
    <w:p w:rsidR="00ED18D1" w:rsidRPr="00B25BD4" w:rsidRDefault="00ED18D1" w:rsidP="00280E0F">
      <w:pPr>
        <w:rPr>
          <w:sz w:val="26"/>
          <w:szCs w:val="26"/>
        </w:rPr>
      </w:pPr>
      <w:r w:rsidRPr="00B25BD4">
        <w:rPr>
          <w:sz w:val="26"/>
          <w:szCs w:val="26"/>
        </w:rPr>
        <w:t>Сунул руку под колоду.</w:t>
      </w:r>
    </w:p>
    <w:p w:rsidR="00ED18D1" w:rsidRPr="00B25BD4" w:rsidRDefault="00ED18D1" w:rsidP="00280E0F">
      <w:pPr>
        <w:rPr>
          <w:sz w:val="26"/>
          <w:szCs w:val="26"/>
        </w:rPr>
      </w:pPr>
      <w:r w:rsidRPr="00B25BD4">
        <w:rPr>
          <w:sz w:val="26"/>
          <w:szCs w:val="26"/>
        </w:rPr>
        <w:t>Под колодою – нора…</w:t>
      </w:r>
    </w:p>
    <w:p w:rsidR="00ED18D1" w:rsidRPr="00B25BD4" w:rsidRDefault="00ED18D1" w:rsidP="00280E0F">
      <w:pPr>
        <w:rPr>
          <w:sz w:val="26"/>
          <w:szCs w:val="26"/>
        </w:rPr>
      </w:pPr>
      <w:r w:rsidRPr="00B25BD4">
        <w:rPr>
          <w:sz w:val="26"/>
          <w:szCs w:val="26"/>
        </w:rPr>
        <w:t>Выходить тебе пора.</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Гори, гори ясно,</w:t>
      </w:r>
    </w:p>
    <w:p w:rsidR="00ED18D1" w:rsidRPr="00B25BD4" w:rsidRDefault="00ED18D1" w:rsidP="00280E0F">
      <w:pPr>
        <w:rPr>
          <w:sz w:val="26"/>
          <w:szCs w:val="26"/>
        </w:rPr>
      </w:pPr>
      <w:r w:rsidRPr="00B25BD4">
        <w:rPr>
          <w:sz w:val="26"/>
          <w:szCs w:val="26"/>
        </w:rPr>
        <w:t>Чтобы не погасло.</w:t>
      </w:r>
    </w:p>
    <w:p w:rsidR="00ED18D1" w:rsidRPr="00B25BD4" w:rsidRDefault="00ED18D1" w:rsidP="00280E0F">
      <w:pPr>
        <w:rPr>
          <w:sz w:val="26"/>
          <w:szCs w:val="26"/>
        </w:rPr>
      </w:pPr>
      <w:r w:rsidRPr="00B25BD4">
        <w:rPr>
          <w:sz w:val="26"/>
          <w:szCs w:val="26"/>
        </w:rPr>
        <w:t>Глянь на небо –</w:t>
      </w:r>
    </w:p>
    <w:p w:rsidR="00ED18D1" w:rsidRPr="00B25BD4" w:rsidRDefault="00ED18D1" w:rsidP="00280E0F">
      <w:pPr>
        <w:rPr>
          <w:sz w:val="26"/>
          <w:szCs w:val="26"/>
        </w:rPr>
      </w:pPr>
      <w:r w:rsidRPr="00B25BD4">
        <w:rPr>
          <w:sz w:val="26"/>
          <w:szCs w:val="26"/>
        </w:rPr>
        <w:t>Птички летят,</w:t>
      </w:r>
    </w:p>
    <w:p w:rsidR="00ED18D1" w:rsidRPr="00B25BD4" w:rsidRDefault="00ED18D1" w:rsidP="00280E0F">
      <w:pPr>
        <w:rPr>
          <w:sz w:val="26"/>
          <w:szCs w:val="26"/>
        </w:rPr>
      </w:pPr>
      <w:r w:rsidRPr="00B25BD4">
        <w:rPr>
          <w:sz w:val="26"/>
          <w:szCs w:val="26"/>
        </w:rPr>
        <w:t>Колокольчики звенят!</w:t>
      </w:r>
    </w:p>
    <w:p w:rsidR="00ED18D1" w:rsidRPr="00B25BD4" w:rsidRDefault="00ED18D1" w:rsidP="00280E0F">
      <w:pPr>
        <w:rPr>
          <w:sz w:val="26"/>
          <w:szCs w:val="26"/>
        </w:rPr>
      </w:pPr>
      <w:r w:rsidRPr="00B25BD4">
        <w:rPr>
          <w:sz w:val="26"/>
          <w:szCs w:val="26"/>
        </w:rPr>
        <w:t>Раз, два, три – беги!</w:t>
      </w:r>
    </w:p>
    <w:p w:rsidR="00ED18D1" w:rsidRPr="00B25BD4" w:rsidRDefault="00ED18D1" w:rsidP="00280E0F">
      <w:pPr>
        <w:rPr>
          <w:sz w:val="26"/>
          <w:szCs w:val="26"/>
        </w:rPr>
      </w:pP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Взял Егор в углу топор,</w:t>
      </w:r>
    </w:p>
    <w:p w:rsidR="00ED18D1" w:rsidRPr="00B25BD4" w:rsidRDefault="00ED18D1" w:rsidP="00280E0F">
      <w:pPr>
        <w:rPr>
          <w:sz w:val="26"/>
          <w:szCs w:val="26"/>
        </w:rPr>
      </w:pPr>
      <w:r w:rsidRPr="00B25BD4">
        <w:rPr>
          <w:sz w:val="26"/>
          <w:szCs w:val="26"/>
        </w:rPr>
        <w:t>С топором пошел во двор,</w:t>
      </w:r>
    </w:p>
    <w:p w:rsidR="00ED18D1" w:rsidRPr="00B25BD4" w:rsidRDefault="00ED18D1" w:rsidP="00280E0F">
      <w:pPr>
        <w:rPr>
          <w:sz w:val="26"/>
          <w:szCs w:val="26"/>
        </w:rPr>
      </w:pPr>
      <w:r w:rsidRPr="00B25BD4">
        <w:rPr>
          <w:sz w:val="26"/>
          <w:szCs w:val="26"/>
        </w:rPr>
        <w:t>Стал чинить Егор забор,</w:t>
      </w:r>
    </w:p>
    <w:p w:rsidR="00ED18D1" w:rsidRPr="00B25BD4" w:rsidRDefault="00ED18D1" w:rsidP="00280E0F">
      <w:pPr>
        <w:rPr>
          <w:sz w:val="26"/>
          <w:szCs w:val="26"/>
        </w:rPr>
      </w:pPr>
      <w:r w:rsidRPr="00B25BD4">
        <w:rPr>
          <w:sz w:val="26"/>
          <w:szCs w:val="26"/>
        </w:rPr>
        <w:t>Потерял Егор топор.</w:t>
      </w:r>
    </w:p>
    <w:p w:rsidR="00ED18D1" w:rsidRPr="00B25BD4" w:rsidRDefault="00ED18D1" w:rsidP="00280E0F">
      <w:pPr>
        <w:rPr>
          <w:sz w:val="26"/>
          <w:szCs w:val="26"/>
        </w:rPr>
      </w:pPr>
      <w:r w:rsidRPr="00B25BD4">
        <w:rPr>
          <w:sz w:val="26"/>
          <w:szCs w:val="26"/>
        </w:rPr>
        <w:t>Вот и ищет до сих пор…</w:t>
      </w:r>
    </w:p>
    <w:p w:rsidR="00ED18D1" w:rsidRPr="00B25BD4" w:rsidRDefault="00ED18D1" w:rsidP="00280E0F">
      <w:pPr>
        <w:rPr>
          <w:sz w:val="26"/>
          <w:szCs w:val="26"/>
        </w:rPr>
      </w:pPr>
      <w:r w:rsidRPr="00B25BD4">
        <w:rPr>
          <w:sz w:val="26"/>
          <w:szCs w:val="26"/>
        </w:rPr>
        <w:t>Поищи и ты топор!</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 xml:space="preserve">Ехал мужик по дороге, </w:t>
      </w:r>
    </w:p>
    <w:p w:rsidR="00ED18D1" w:rsidRPr="00B25BD4" w:rsidRDefault="00ED18D1" w:rsidP="00280E0F">
      <w:pPr>
        <w:rPr>
          <w:sz w:val="26"/>
          <w:szCs w:val="26"/>
        </w:rPr>
      </w:pPr>
      <w:r w:rsidRPr="00B25BD4">
        <w:rPr>
          <w:sz w:val="26"/>
          <w:szCs w:val="26"/>
        </w:rPr>
        <w:t>Сломал колесо на пороге,</w:t>
      </w:r>
    </w:p>
    <w:p w:rsidR="00ED18D1" w:rsidRPr="00B25BD4" w:rsidRDefault="00ED18D1" w:rsidP="00280E0F">
      <w:pPr>
        <w:rPr>
          <w:sz w:val="26"/>
          <w:szCs w:val="26"/>
        </w:rPr>
      </w:pPr>
      <w:r w:rsidRPr="00B25BD4">
        <w:rPr>
          <w:sz w:val="26"/>
          <w:szCs w:val="26"/>
        </w:rPr>
        <w:t xml:space="preserve">Сколько гвоздей – </w:t>
      </w:r>
    </w:p>
    <w:p w:rsidR="00ED18D1" w:rsidRPr="00B25BD4" w:rsidRDefault="00ED18D1" w:rsidP="00280E0F">
      <w:pPr>
        <w:rPr>
          <w:sz w:val="26"/>
          <w:szCs w:val="26"/>
        </w:rPr>
      </w:pPr>
      <w:r w:rsidRPr="00B25BD4">
        <w:rPr>
          <w:sz w:val="26"/>
          <w:szCs w:val="26"/>
        </w:rPr>
        <w:t>Говори поскорей!</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 xml:space="preserve">Раз, два, три – </w:t>
      </w:r>
    </w:p>
    <w:p w:rsidR="00ED18D1" w:rsidRPr="00B25BD4" w:rsidRDefault="00ED18D1" w:rsidP="00280E0F">
      <w:pPr>
        <w:rPr>
          <w:sz w:val="26"/>
          <w:szCs w:val="26"/>
        </w:rPr>
      </w:pPr>
      <w:r w:rsidRPr="00B25BD4">
        <w:rPr>
          <w:sz w:val="26"/>
          <w:szCs w:val="26"/>
        </w:rPr>
        <w:t>Полетели комары.</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 xml:space="preserve">У тебя - кремень, </w:t>
      </w:r>
    </w:p>
    <w:p w:rsidR="00ED18D1" w:rsidRPr="00B25BD4" w:rsidRDefault="00ED18D1" w:rsidP="00280E0F">
      <w:pPr>
        <w:rPr>
          <w:sz w:val="26"/>
          <w:szCs w:val="26"/>
        </w:rPr>
      </w:pPr>
      <w:r w:rsidRPr="00B25BD4">
        <w:rPr>
          <w:sz w:val="26"/>
          <w:szCs w:val="26"/>
        </w:rPr>
        <w:t xml:space="preserve">У меня - кремень, </w:t>
      </w:r>
    </w:p>
    <w:p w:rsidR="00ED18D1" w:rsidRPr="00B25BD4" w:rsidRDefault="00ED18D1" w:rsidP="00280E0F">
      <w:pPr>
        <w:rPr>
          <w:sz w:val="26"/>
          <w:szCs w:val="26"/>
        </w:rPr>
      </w:pPr>
      <w:r w:rsidRPr="00B25BD4">
        <w:rPr>
          <w:sz w:val="26"/>
          <w:szCs w:val="26"/>
        </w:rPr>
        <w:t xml:space="preserve">Кремень по кремню </w:t>
      </w:r>
    </w:p>
    <w:p w:rsidR="00ED18D1" w:rsidRPr="00B25BD4" w:rsidRDefault="00ED18D1" w:rsidP="00280E0F">
      <w:pPr>
        <w:rPr>
          <w:sz w:val="26"/>
          <w:szCs w:val="26"/>
        </w:rPr>
      </w:pPr>
      <w:r w:rsidRPr="00B25BD4">
        <w:rPr>
          <w:sz w:val="26"/>
          <w:szCs w:val="26"/>
        </w:rPr>
        <w:softHyphen/>
        <w:t xml:space="preserve">Значит быть огню! </w:t>
      </w:r>
    </w:p>
    <w:p w:rsidR="00ED18D1" w:rsidRPr="00B25BD4" w:rsidRDefault="00ED18D1" w:rsidP="00280E0F">
      <w:pPr>
        <w:rPr>
          <w:sz w:val="26"/>
          <w:szCs w:val="26"/>
        </w:rPr>
      </w:pP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Собачка лает ав-ав-ав!</w:t>
      </w:r>
    </w:p>
    <w:p w:rsidR="00ED18D1" w:rsidRPr="00B25BD4" w:rsidRDefault="00ED18D1" w:rsidP="00280E0F">
      <w:pPr>
        <w:rPr>
          <w:sz w:val="26"/>
          <w:szCs w:val="26"/>
        </w:rPr>
      </w:pPr>
      <w:r w:rsidRPr="00B25BD4">
        <w:rPr>
          <w:sz w:val="26"/>
          <w:szCs w:val="26"/>
        </w:rPr>
        <w:t xml:space="preserve"> Я дом ваш стерегу</w:t>
      </w:r>
    </w:p>
    <w:p w:rsidR="00ED18D1" w:rsidRPr="00B25BD4" w:rsidRDefault="00ED18D1" w:rsidP="00280E0F">
      <w:pPr>
        <w:rPr>
          <w:sz w:val="26"/>
          <w:szCs w:val="26"/>
        </w:rPr>
      </w:pPr>
      <w:r w:rsidRPr="00B25BD4">
        <w:rPr>
          <w:sz w:val="26"/>
          <w:szCs w:val="26"/>
        </w:rPr>
        <w:t>И пост покинуть свой</w:t>
      </w:r>
    </w:p>
    <w:p w:rsidR="00ED18D1" w:rsidRPr="00B25BD4" w:rsidRDefault="00ED18D1" w:rsidP="00280E0F">
      <w:pPr>
        <w:rPr>
          <w:sz w:val="26"/>
          <w:szCs w:val="26"/>
        </w:rPr>
      </w:pPr>
      <w:r w:rsidRPr="00B25BD4">
        <w:rPr>
          <w:sz w:val="26"/>
          <w:szCs w:val="26"/>
        </w:rPr>
        <w:t>Сейчас я не могу.</w:t>
      </w:r>
    </w:p>
    <w:p w:rsidR="00ED18D1" w:rsidRPr="00B25BD4" w:rsidRDefault="00ED18D1" w:rsidP="00280E0F">
      <w:pPr>
        <w:rPr>
          <w:sz w:val="26"/>
          <w:szCs w:val="26"/>
        </w:rPr>
      </w:pPr>
      <w:r w:rsidRPr="00B25BD4">
        <w:rPr>
          <w:sz w:val="26"/>
          <w:szCs w:val="26"/>
        </w:rPr>
        <w:t>******</w:t>
      </w:r>
    </w:p>
    <w:p w:rsidR="00ED18D1" w:rsidRPr="00B25BD4" w:rsidRDefault="00ED18D1" w:rsidP="00280E0F">
      <w:pPr>
        <w:rPr>
          <w:sz w:val="26"/>
          <w:szCs w:val="26"/>
        </w:rPr>
      </w:pPr>
      <w:r w:rsidRPr="00B25BD4">
        <w:rPr>
          <w:sz w:val="26"/>
          <w:szCs w:val="26"/>
        </w:rPr>
        <w:t>В гараже стоят машины</w:t>
      </w:r>
    </w:p>
    <w:p w:rsidR="00ED18D1" w:rsidRPr="00B25BD4" w:rsidRDefault="00ED18D1" w:rsidP="00280E0F">
      <w:pPr>
        <w:rPr>
          <w:sz w:val="26"/>
          <w:szCs w:val="26"/>
        </w:rPr>
      </w:pPr>
      <w:r w:rsidRPr="00B25BD4">
        <w:rPr>
          <w:sz w:val="26"/>
          <w:szCs w:val="26"/>
        </w:rPr>
        <w:t>Волга, Чайка, Жигули</w:t>
      </w:r>
    </w:p>
    <w:p w:rsidR="00ED18D1" w:rsidRPr="00B25BD4" w:rsidRDefault="00ED18D1" w:rsidP="00280E0F">
      <w:pPr>
        <w:rPr>
          <w:sz w:val="26"/>
          <w:szCs w:val="26"/>
        </w:rPr>
      </w:pPr>
      <w:r w:rsidRPr="00B25BD4">
        <w:rPr>
          <w:sz w:val="26"/>
          <w:szCs w:val="26"/>
        </w:rPr>
        <w:t>И КАМАЗы иБелазы</w:t>
      </w:r>
    </w:p>
    <w:p w:rsidR="00ED18D1" w:rsidRPr="00B25BD4" w:rsidRDefault="00ED18D1" w:rsidP="00280E0F">
      <w:pPr>
        <w:rPr>
          <w:sz w:val="26"/>
          <w:szCs w:val="26"/>
        </w:rPr>
      </w:pPr>
      <w:r w:rsidRPr="00B25BD4">
        <w:rPr>
          <w:sz w:val="26"/>
          <w:szCs w:val="26"/>
        </w:rPr>
        <w:t>От какой берешь ключи.</w:t>
      </w:r>
    </w:p>
    <w:p w:rsidR="00ED18D1" w:rsidRPr="00B25BD4" w:rsidRDefault="00ED18D1" w:rsidP="00280E0F">
      <w:pPr>
        <w:rPr>
          <w:sz w:val="26"/>
          <w:szCs w:val="26"/>
        </w:rPr>
        <w:sectPr w:rsidR="00ED18D1" w:rsidRPr="00B25BD4" w:rsidSect="00172322">
          <w:type w:val="continuous"/>
          <w:pgSz w:w="11906" w:h="16838"/>
          <w:pgMar w:top="851" w:right="851" w:bottom="1134" w:left="1701" w:header="709" w:footer="709" w:gutter="0"/>
          <w:cols w:num="2" w:space="708" w:equalWidth="0">
            <w:col w:w="4323" w:space="708"/>
            <w:col w:w="4322"/>
          </w:cols>
          <w:docGrid w:linePitch="360"/>
        </w:sectPr>
      </w:pPr>
    </w:p>
    <w:p w:rsidR="00ED18D1" w:rsidRPr="00B25BD4" w:rsidRDefault="00ED18D1" w:rsidP="00172322">
      <w:pPr>
        <w:jc w:val="center"/>
        <w:rPr>
          <w:rFonts w:ascii="Comic Sans MS" w:hAnsi="Comic Sans MS" w:cs="Comic Sans MS"/>
          <w:sz w:val="26"/>
          <w:szCs w:val="26"/>
        </w:rPr>
      </w:pPr>
      <w:r w:rsidRPr="00B25BD4">
        <w:rPr>
          <w:rFonts w:ascii="Comic Sans MS" w:hAnsi="Comic Sans MS" w:cs="Comic Sans MS"/>
          <w:b/>
          <w:bCs/>
          <w:sz w:val="26"/>
          <w:szCs w:val="26"/>
        </w:rPr>
        <w:t>Пословицы и поговорки</w:t>
      </w:r>
    </w:p>
    <w:p w:rsidR="00ED18D1" w:rsidRPr="00B25BD4" w:rsidRDefault="00ED18D1" w:rsidP="006C7E23">
      <w:pPr>
        <w:jc w:val="both"/>
        <w:rPr>
          <w:sz w:val="26"/>
          <w:szCs w:val="26"/>
        </w:rPr>
      </w:pPr>
      <w:r w:rsidRPr="00B25BD4">
        <w:rPr>
          <w:sz w:val="26"/>
          <w:szCs w:val="26"/>
        </w:rPr>
        <w:t>Беда беду накликает.</w:t>
      </w:r>
    </w:p>
    <w:p w:rsidR="00ED18D1" w:rsidRPr="00B25BD4" w:rsidRDefault="00ED18D1" w:rsidP="006C7E23">
      <w:pPr>
        <w:jc w:val="both"/>
        <w:rPr>
          <w:sz w:val="26"/>
          <w:szCs w:val="26"/>
        </w:rPr>
      </w:pPr>
      <w:r w:rsidRPr="00B25BD4">
        <w:rPr>
          <w:sz w:val="26"/>
          <w:szCs w:val="26"/>
        </w:rPr>
        <w:t>Береженного и бог бережет.</w:t>
      </w:r>
    </w:p>
    <w:p w:rsidR="00ED18D1" w:rsidRPr="00B25BD4" w:rsidRDefault="00ED18D1" w:rsidP="006C7E23">
      <w:pPr>
        <w:jc w:val="both"/>
        <w:rPr>
          <w:sz w:val="26"/>
          <w:szCs w:val="26"/>
        </w:rPr>
      </w:pPr>
      <w:r w:rsidRPr="00B25BD4">
        <w:rPr>
          <w:sz w:val="26"/>
          <w:szCs w:val="26"/>
        </w:rPr>
        <w:t>Все хорошо до поры до времени.</w:t>
      </w:r>
    </w:p>
    <w:p w:rsidR="00ED18D1" w:rsidRPr="00B25BD4" w:rsidRDefault="00ED18D1" w:rsidP="006C7E23">
      <w:pPr>
        <w:jc w:val="both"/>
        <w:rPr>
          <w:sz w:val="26"/>
          <w:szCs w:val="26"/>
        </w:rPr>
      </w:pPr>
      <w:r w:rsidRPr="00B25BD4">
        <w:rPr>
          <w:sz w:val="26"/>
          <w:szCs w:val="26"/>
        </w:rPr>
        <w:t>Где огонь, там и дым.</w:t>
      </w:r>
    </w:p>
    <w:p w:rsidR="00ED18D1" w:rsidRPr="00B25BD4" w:rsidRDefault="00ED18D1" w:rsidP="006C7E23">
      <w:pPr>
        <w:jc w:val="both"/>
        <w:rPr>
          <w:sz w:val="26"/>
          <w:szCs w:val="26"/>
        </w:rPr>
      </w:pPr>
      <w:r w:rsidRPr="00B25BD4">
        <w:rPr>
          <w:sz w:val="26"/>
          <w:szCs w:val="26"/>
        </w:rPr>
        <w:t>Дыму без огня не бывает.</w:t>
      </w:r>
    </w:p>
    <w:p w:rsidR="00ED18D1" w:rsidRPr="00B25BD4" w:rsidRDefault="00ED18D1" w:rsidP="006C7E23">
      <w:pPr>
        <w:jc w:val="both"/>
        <w:rPr>
          <w:sz w:val="26"/>
          <w:szCs w:val="26"/>
        </w:rPr>
      </w:pPr>
      <w:r w:rsidRPr="00B25BD4">
        <w:rPr>
          <w:sz w:val="26"/>
          <w:szCs w:val="26"/>
        </w:rPr>
        <w:t>Искра зажгла Москву.</w:t>
      </w:r>
    </w:p>
    <w:p w:rsidR="00ED18D1" w:rsidRPr="00B25BD4" w:rsidRDefault="00ED18D1" w:rsidP="006C7E23">
      <w:pPr>
        <w:jc w:val="both"/>
        <w:rPr>
          <w:sz w:val="26"/>
          <w:szCs w:val="26"/>
        </w:rPr>
      </w:pPr>
      <w:r w:rsidRPr="00B25BD4">
        <w:rPr>
          <w:sz w:val="26"/>
          <w:szCs w:val="26"/>
        </w:rPr>
        <w:t>Искра мала велик пламень родит.</w:t>
      </w:r>
    </w:p>
    <w:p w:rsidR="00ED18D1" w:rsidRPr="00B25BD4" w:rsidRDefault="00ED18D1" w:rsidP="006C7E23">
      <w:pPr>
        <w:jc w:val="both"/>
        <w:rPr>
          <w:sz w:val="26"/>
          <w:szCs w:val="26"/>
        </w:rPr>
      </w:pPr>
      <w:r w:rsidRPr="00B25BD4">
        <w:rPr>
          <w:sz w:val="26"/>
          <w:szCs w:val="26"/>
        </w:rPr>
        <w:t>Кто всегда бережется, тот никогда не ожжется.</w:t>
      </w:r>
    </w:p>
    <w:p w:rsidR="00ED18D1" w:rsidRPr="00B25BD4" w:rsidRDefault="00ED18D1" w:rsidP="006C7E23">
      <w:pPr>
        <w:jc w:val="both"/>
        <w:rPr>
          <w:sz w:val="26"/>
          <w:szCs w:val="26"/>
        </w:rPr>
      </w:pPr>
      <w:r w:rsidRPr="00B25BD4">
        <w:rPr>
          <w:sz w:val="26"/>
          <w:szCs w:val="26"/>
        </w:rPr>
        <w:t>От малой искры да большой пожар.</w:t>
      </w:r>
    </w:p>
    <w:p w:rsidR="00ED18D1" w:rsidRPr="00B25BD4" w:rsidRDefault="00ED18D1" w:rsidP="006C7E23">
      <w:pPr>
        <w:jc w:val="both"/>
        <w:rPr>
          <w:sz w:val="26"/>
          <w:szCs w:val="26"/>
        </w:rPr>
      </w:pPr>
      <w:r w:rsidRPr="00B25BD4">
        <w:rPr>
          <w:sz w:val="26"/>
          <w:szCs w:val="26"/>
        </w:rPr>
        <w:t>С огнем не шути и воде не верь.</w:t>
      </w:r>
    </w:p>
    <w:p w:rsidR="00ED18D1" w:rsidRPr="00B25BD4" w:rsidRDefault="00ED18D1" w:rsidP="006C7E23">
      <w:pPr>
        <w:jc w:val="both"/>
        <w:rPr>
          <w:sz w:val="26"/>
          <w:szCs w:val="26"/>
        </w:rPr>
      </w:pPr>
      <w:r w:rsidRPr="00B25BD4">
        <w:rPr>
          <w:sz w:val="26"/>
          <w:szCs w:val="26"/>
        </w:rPr>
        <w:t>Сену с огнем не улежаться.</w:t>
      </w:r>
    </w:p>
    <w:p w:rsidR="00ED18D1" w:rsidRPr="00B25BD4" w:rsidRDefault="00ED18D1" w:rsidP="006C7E23">
      <w:pPr>
        <w:jc w:val="both"/>
        <w:rPr>
          <w:sz w:val="26"/>
          <w:szCs w:val="26"/>
        </w:rPr>
      </w:pPr>
      <w:r w:rsidRPr="00B25BD4">
        <w:rPr>
          <w:sz w:val="26"/>
          <w:szCs w:val="26"/>
        </w:rPr>
        <w:t>Тяжело против воды плыть.</w:t>
      </w:r>
    </w:p>
    <w:p w:rsidR="00ED18D1" w:rsidRPr="00B25BD4" w:rsidRDefault="00ED18D1" w:rsidP="006C7E23">
      <w:pPr>
        <w:jc w:val="both"/>
        <w:rPr>
          <w:sz w:val="26"/>
          <w:szCs w:val="26"/>
        </w:rPr>
      </w:pPr>
      <w:r w:rsidRPr="00B25BD4">
        <w:rPr>
          <w:sz w:val="26"/>
          <w:szCs w:val="26"/>
        </w:rPr>
        <w:t>Детские шалости – малые малости, да к большой беде могут привести.</w:t>
      </w:r>
    </w:p>
    <w:p w:rsidR="00ED18D1" w:rsidRPr="00B25BD4" w:rsidRDefault="00ED18D1" w:rsidP="006C7E23">
      <w:pPr>
        <w:jc w:val="both"/>
        <w:rPr>
          <w:sz w:val="26"/>
          <w:szCs w:val="26"/>
        </w:rPr>
      </w:pPr>
      <w:r w:rsidRPr="00B25BD4">
        <w:rPr>
          <w:sz w:val="26"/>
          <w:szCs w:val="26"/>
        </w:rPr>
        <w:t>С огнем не играй, пожар не затевай.</w:t>
      </w:r>
    </w:p>
    <w:p w:rsidR="00ED18D1" w:rsidRPr="00B25BD4" w:rsidRDefault="00ED18D1" w:rsidP="006C7E23">
      <w:pPr>
        <w:jc w:val="both"/>
        <w:rPr>
          <w:sz w:val="26"/>
          <w:szCs w:val="26"/>
        </w:rPr>
      </w:pPr>
      <w:r w:rsidRPr="00B25BD4">
        <w:rPr>
          <w:sz w:val="26"/>
          <w:szCs w:val="26"/>
        </w:rPr>
        <w:t>В одном коробке сто пожаров.</w:t>
      </w:r>
    </w:p>
    <w:p w:rsidR="00ED18D1" w:rsidRPr="00B25BD4" w:rsidRDefault="00ED18D1" w:rsidP="006C7E23">
      <w:pPr>
        <w:jc w:val="both"/>
        <w:rPr>
          <w:sz w:val="26"/>
          <w:szCs w:val="26"/>
        </w:rPr>
      </w:pPr>
      <w:r w:rsidRPr="00B25BD4">
        <w:rPr>
          <w:sz w:val="26"/>
          <w:szCs w:val="26"/>
        </w:rPr>
        <w:t>От копеечной свечи Москва сгорела.</w:t>
      </w:r>
    </w:p>
    <w:p w:rsidR="00ED18D1" w:rsidRPr="00B25BD4" w:rsidRDefault="00ED18D1" w:rsidP="006C7E23">
      <w:pPr>
        <w:jc w:val="both"/>
        <w:rPr>
          <w:sz w:val="26"/>
          <w:szCs w:val="26"/>
        </w:rPr>
      </w:pPr>
      <w:r w:rsidRPr="00B25BD4">
        <w:rPr>
          <w:sz w:val="26"/>
          <w:szCs w:val="26"/>
        </w:rPr>
        <w:t>Не всякий грибок кладут в кузовок.</w:t>
      </w:r>
    </w:p>
    <w:p w:rsidR="00ED18D1" w:rsidRPr="00B25BD4" w:rsidRDefault="00ED18D1" w:rsidP="006C7E23">
      <w:pPr>
        <w:jc w:val="both"/>
        <w:rPr>
          <w:sz w:val="26"/>
          <w:szCs w:val="26"/>
        </w:rPr>
      </w:pPr>
      <w:r w:rsidRPr="00B25BD4">
        <w:rPr>
          <w:sz w:val="26"/>
          <w:szCs w:val="26"/>
        </w:rPr>
        <w:t>Таблетки не конфетки.</w:t>
      </w:r>
    </w:p>
    <w:p w:rsidR="00ED18D1" w:rsidRPr="00B25BD4" w:rsidRDefault="00ED18D1" w:rsidP="006C7E23">
      <w:pPr>
        <w:jc w:val="both"/>
        <w:rPr>
          <w:sz w:val="26"/>
          <w:szCs w:val="26"/>
        </w:rPr>
      </w:pPr>
      <w:r w:rsidRPr="00B25BD4">
        <w:rPr>
          <w:sz w:val="26"/>
          <w:szCs w:val="26"/>
        </w:rPr>
        <w:t>Майская травка и голодного кормит.</w:t>
      </w:r>
    </w:p>
    <w:p w:rsidR="00ED18D1" w:rsidRPr="00B25BD4" w:rsidRDefault="00ED18D1" w:rsidP="006C7E23">
      <w:pPr>
        <w:jc w:val="both"/>
        <w:rPr>
          <w:sz w:val="26"/>
          <w:szCs w:val="26"/>
        </w:rPr>
      </w:pPr>
      <w:r w:rsidRPr="00B25BD4">
        <w:rPr>
          <w:sz w:val="26"/>
          <w:szCs w:val="26"/>
        </w:rPr>
        <w:t xml:space="preserve">И собака знает, что травой лечатся. </w:t>
      </w:r>
    </w:p>
    <w:p w:rsidR="00ED18D1" w:rsidRPr="00B25BD4" w:rsidRDefault="00ED18D1" w:rsidP="006C7E23">
      <w:pPr>
        <w:jc w:val="both"/>
        <w:rPr>
          <w:sz w:val="26"/>
          <w:szCs w:val="26"/>
        </w:rPr>
      </w:pPr>
      <w:r w:rsidRPr="00B25BD4">
        <w:rPr>
          <w:sz w:val="26"/>
          <w:szCs w:val="26"/>
        </w:rPr>
        <w:t>Спички - не игрушки, огонь – не забава.</w:t>
      </w:r>
    </w:p>
    <w:p w:rsidR="00ED18D1" w:rsidRPr="00B25BD4" w:rsidRDefault="00ED18D1" w:rsidP="006C7E23">
      <w:pPr>
        <w:jc w:val="both"/>
        <w:rPr>
          <w:sz w:val="26"/>
          <w:szCs w:val="26"/>
        </w:rPr>
      </w:pPr>
      <w:r w:rsidRPr="00B25BD4">
        <w:rPr>
          <w:sz w:val="26"/>
          <w:szCs w:val="26"/>
        </w:rPr>
        <w:t>Спичка – невеличка, а огонь от нее великан.</w:t>
      </w:r>
    </w:p>
    <w:p w:rsidR="00ED18D1" w:rsidRPr="00B25BD4" w:rsidRDefault="00ED18D1" w:rsidP="006C7E23">
      <w:pPr>
        <w:jc w:val="both"/>
        <w:rPr>
          <w:sz w:val="26"/>
          <w:szCs w:val="26"/>
        </w:rPr>
      </w:pPr>
      <w:r w:rsidRPr="00B25BD4">
        <w:rPr>
          <w:sz w:val="26"/>
          <w:szCs w:val="26"/>
        </w:rPr>
        <w:t>Не шути с огнем – обожжешься.</w:t>
      </w:r>
    </w:p>
    <w:p w:rsidR="00ED18D1" w:rsidRPr="00B25BD4" w:rsidRDefault="00ED18D1" w:rsidP="006C7E23">
      <w:pPr>
        <w:jc w:val="both"/>
        <w:rPr>
          <w:sz w:val="26"/>
          <w:szCs w:val="26"/>
        </w:rPr>
      </w:pPr>
      <w:r w:rsidRPr="00B25BD4">
        <w:rPr>
          <w:sz w:val="26"/>
          <w:szCs w:val="26"/>
        </w:rPr>
        <w:t>Малая искра сжигает города.</w:t>
      </w:r>
    </w:p>
    <w:p w:rsidR="00ED18D1" w:rsidRPr="00B25BD4" w:rsidRDefault="00ED18D1" w:rsidP="006C7E23">
      <w:pPr>
        <w:jc w:val="both"/>
        <w:rPr>
          <w:sz w:val="26"/>
          <w:szCs w:val="26"/>
        </w:rPr>
      </w:pPr>
      <w:r w:rsidRPr="00B25BD4">
        <w:rPr>
          <w:sz w:val="26"/>
          <w:szCs w:val="26"/>
        </w:rPr>
        <w:t>Пожар слезой не зальешь</w:t>
      </w:r>
    </w:p>
    <w:p w:rsidR="00ED18D1" w:rsidRPr="00B25BD4" w:rsidRDefault="00ED18D1" w:rsidP="006C7E23">
      <w:pPr>
        <w:jc w:val="both"/>
        <w:rPr>
          <w:sz w:val="26"/>
          <w:szCs w:val="26"/>
        </w:rPr>
      </w:pPr>
      <w:r w:rsidRPr="00B25BD4">
        <w:rPr>
          <w:sz w:val="26"/>
          <w:szCs w:val="26"/>
        </w:rPr>
        <w:t>Тише едешь – дальше будешь.</w:t>
      </w:r>
    </w:p>
    <w:p w:rsidR="00ED18D1" w:rsidRPr="00B25BD4" w:rsidRDefault="00ED18D1" w:rsidP="006C7E23">
      <w:pPr>
        <w:jc w:val="both"/>
        <w:rPr>
          <w:sz w:val="26"/>
          <w:szCs w:val="26"/>
        </w:rPr>
      </w:pPr>
      <w:r w:rsidRPr="00B25BD4">
        <w:rPr>
          <w:sz w:val="26"/>
          <w:szCs w:val="26"/>
        </w:rPr>
        <w:t>Опасайся бед, пока их нет.</w:t>
      </w:r>
    </w:p>
    <w:p w:rsidR="00ED18D1" w:rsidRPr="00B25BD4" w:rsidRDefault="00ED18D1" w:rsidP="006C7E23">
      <w:pPr>
        <w:jc w:val="both"/>
        <w:rPr>
          <w:sz w:val="26"/>
          <w:szCs w:val="26"/>
        </w:rPr>
      </w:pPr>
      <w:r w:rsidRPr="00B25BD4">
        <w:rPr>
          <w:sz w:val="26"/>
          <w:szCs w:val="26"/>
        </w:rPr>
        <w:t>Гляди в оба, да не разбей лба.</w:t>
      </w:r>
    </w:p>
    <w:p w:rsidR="00ED18D1" w:rsidRPr="00B25BD4" w:rsidRDefault="00ED18D1" w:rsidP="006C7E23">
      <w:pPr>
        <w:jc w:val="both"/>
        <w:rPr>
          <w:sz w:val="26"/>
          <w:szCs w:val="26"/>
        </w:rPr>
      </w:pPr>
      <w:r w:rsidRPr="00B25BD4">
        <w:rPr>
          <w:sz w:val="26"/>
          <w:szCs w:val="26"/>
        </w:rPr>
        <w:t>Вода все очищает.</w:t>
      </w:r>
    </w:p>
    <w:p w:rsidR="00ED18D1" w:rsidRPr="00B25BD4" w:rsidRDefault="00ED18D1" w:rsidP="006C7E23">
      <w:pPr>
        <w:jc w:val="both"/>
        <w:rPr>
          <w:sz w:val="26"/>
          <w:szCs w:val="26"/>
        </w:rPr>
      </w:pPr>
      <w:r w:rsidRPr="00B25BD4">
        <w:rPr>
          <w:sz w:val="26"/>
          <w:szCs w:val="26"/>
        </w:rPr>
        <w:t>И лекарство в излишке – яд.</w:t>
      </w:r>
    </w:p>
    <w:p w:rsidR="00ED18D1" w:rsidRPr="00B25BD4" w:rsidRDefault="00ED18D1" w:rsidP="006C7E23">
      <w:pPr>
        <w:jc w:val="both"/>
        <w:rPr>
          <w:sz w:val="26"/>
          <w:szCs w:val="26"/>
        </w:rPr>
      </w:pPr>
      <w:r w:rsidRPr="00B25BD4">
        <w:rPr>
          <w:sz w:val="26"/>
          <w:szCs w:val="26"/>
        </w:rPr>
        <w:t>Кто воде слишком доверяет, тот в ней и тонет.</w:t>
      </w:r>
    </w:p>
    <w:p w:rsidR="00ED18D1" w:rsidRPr="00B25BD4" w:rsidRDefault="00ED18D1" w:rsidP="006C7E23">
      <w:pPr>
        <w:jc w:val="both"/>
        <w:rPr>
          <w:sz w:val="26"/>
          <w:szCs w:val="26"/>
        </w:rPr>
      </w:pPr>
      <w:r w:rsidRPr="00B25BD4">
        <w:rPr>
          <w:sz w:val="26"/>
          <w:szCs w:val="26"/>
        </w:rPr>
        <w:t>Лекарством можно излечить болезнь, но нельзя укрепить здоровье.</w:t>
      </w:r>
    </w:p>
    <w:p w:rsidR="00ED18D1" w:rsidRPr="00B25BD4" w:rsidRDefault="00ED18D1" w:rsidP="006C7E23">
      <w:pPr>
        <w:jc w:val="both"/>
        <w:rPr>
          <w:sz w:val="26"/>
          <w:szCs w:val="26"/>
        </w:rPr>
      </w:pPr>
      <w:r w:rsidRPr="00B25BD4">
        <w:rPr>
          <w:sz w:val="26"/>
          <w:szCs w:val="26"/>
        </w:rPr>
        <w:t>Люди друг для друга и лекарство, и болезни.</w:t>
      </w:r>
    </w:p>
    <w:p w:rsidR="00ED18D1" w:rsidRPr="00B25BD4" w:rsidRDefault="00ED18D1" w:rsidP="006C7E23">
      <w:pPr>
        <w:jc w:val="both"/>
        <w:rPr>
          <w:sz w:val="26"/>
          <w:szCs w:val="26"/>
        </w:rPr>
      </w:pPr>
      <w:r w:rsidRPr="00B25BD4">
        <w:rPr>
          <w:sz w:val="26"/>
          <w:szCs w:val="26"/>
        </w:rPr>
        <w:t>Не все в рот, что око видит.</w:t>
      </w:r>
    </w:p>
    <w:p w:rsidR="00ED18D1" w:rsidRPr="00B25BD4" w:rsidRDefault="00ED18D1" w:rsidP="006C7E23">
      <w:pPr>
        <w:jc w:val="both"/>
        <w:rPr>
          <w:sz w:val="26"/>
          <w:szCs w:val="26"/>
        </w:rPr>
      </w:pPr>
      <w:r w:rsidRPr="00B25BD4">
        <w:rPr>
          <w:sz w:val="26"/>
          <w:szCs w:val="26"/>
        </w:rPr>
        <w:t>Не пей воды из грязного источника, не отдыхай в тени ядовитого дерева.</w:t>
      </w:r>
    </w:p>
    <w:p w:rsidR="00ED18D1" w:rsidRPr="0027214E" w:rsidRDefault="00ED18D1" w:rsidP="006C7E23">
      <w:pPr>
        <w:jc w:val="both"/>
        <w:rPr>
          <w:sz w:val="26"/>
          <w:szCs w:val="26"/>
        </w:rPr>
      </w:pPr>
      <w:r w:rsidRPr="00B25BD4">
        <w:rPr>
          <w:sz w:val="26"/>
          <w:szCs w:val="26"/>
        </w:rPr>
        <w:t xml:space="preserve">Не всякое лекарство на пользу, как и не всякая пища.                 </w:t>
      </w:r>
    </w:p>
    <w:p w:rsidR="00ED18D1" w:rsidRPr="00B25BD4" w:rsidRDefault="00ED18D1" w:rsidP="006C7E23">
      <w:pPr>
        <w:jc w:val="both"/>
        <w:rPr>
          <w:b/>
          <w:bCs/>
          <w:sz w:val="26"/>
          <w:szCs w:val="26"/>
        </w:rPr>
      </w:pPr>
      <w:r w:rsidRPr="00B25BD4">
        <w:rPr>
          <w:b/>
          <w:bCs/>
          <w:sz w:val="26"/>
          <w:szCs w:val="26"/>
        </w:rPr>
        <w:t>Крылатые выражения.</w:t>
      </w:r>
    </w:p>
    <w:p w:rsidR="00ED18D1" w:rsidRPr="00B25BD4" w:rsidRDefault="00ED18D1" w:rsidP="006C7E23">
      <w:pPr>
        <w:jc w:val="both"/>
        <w:rPr>
          <w:i/>
          <w:iCs/>
          <w:sz w:val="26"/>
          <w:szCs w:val="26"/>
        </w:rPr>
      </w:pPr>
      <w:r w:rsidRPr="00B25BD4">
        <w:rPr>
          <w:i/>
          <w:iCs/>
          <w:sz w:val="26"/>
          <w:szCs w:val="26"/>
        </w:rPr>
        <w:t xml:space="preserve">Огнем и мечом. </w:t>
      </w:r>
      <w:r w:rsidRPr="00B25BD4">
        <w:rPr>
          <w:sz w:val="26"/>
          <w:szCs w:val="26"/>
        </w:rPr>
        <w:t>Сначала это выражение было в ходу у древних медиков. Считалось, что язвы надо вырезать или прижигать. Они держались правила: «Чего не может исцелить железо (нож), то исцелит огонь». Но со временем оно приобрело другой смысл и стало употребляться для обозначения действий насильников, не стесняющихся в средствах.</w:t>
      </w:r>
    </w:p>
    <w:p w:rsidR="00ED18D1" w:rsidRPr="00B25BD4" w:rsidRDefault="00ED18D1" w:rsidP="006C7E23">
      <w:pPr>
        <w:jc w:val="both"/>
        <w:rPr>
          <w:i/>
          <w:iCs/>
          <w:sz w:val="26"/>
          <w:szCs w:val="26"/>
        </w:rPr>
      </w:pPr>
      <w:r w:rsidRPr="00B25BD4">
        <w:rPr>
          <w:i/>
          <w:iCs/>
          <w:sz w:val="26"/>
          <w:szCs w:val="26"/>
        </w:rPr>
        <w:t xml:space="preserve">Огня и воды лишить. </w:t>
      </w:r>
      <w:r w:rsidRPr="00B25BD4">
        <w:rPr>
          <w:sz w:val="26"/>
          <w:szCs w:val="26"/>
        </w:rPr>
        <w:t>В переносном смысле – лишить самого необходимого; строго, сурово покарать за что-нибудь. В древнем Риме применялся особый вид кары, когда  совершившему преступление запрещалось пользоваться огнем и водой, Этот запрет вынуждал преступника оставить родные места и уйти в чужие края.</w:t>
      </w:r>
    </w:p>
    <w:p w:rsidR="00ED18D1" w:rsidRPr="00B25BD4" w:rsidRDefault="00ED18D1" w:rsidP="006C7E23">
      <w:pPr>
        <w:jc w:val="both"/>
        <w:rPr>
          <w:sz w:val="26"/>
          <w:szCs w:val="26"/>
        </w:rPr>
      </w:pPr>
      <w:r w:rsidRPr="00B25BD4">
        <w:rPr>
          <w:i/>
          <w:iCs/>
          <w:sz w:val="26"/>
          <w:szCs w:val="26"/>
        </w:rPr>
        <w:t xml:space="preserve">Подливать масло в огонь.  </w:t>
      </w:r>
      <w:r w:rsidRPr="00B25BD4">
        <w:rPr>
          <w:sz w:val="26"/>
          <w:szCs w:val="26"/>
        </w:rPr>
        <w:t>Иносказательно – раззадоривать, натравливать, усиливать какие-либо неприязненные чувства, недобрые настроения, вражду.</w:t>
      </w:r>
    </w:p>
    <w:p w:rsidR="00ED18D1" w:rsidRPr="00B25BD4" w:rsidRDefault="00ED18D1" w:rsidP="006C7E23">
      <w:pPr>
        <w:jc w:val="center"/>
        <w:rPr>
          <w:rFonts w:ascii="Comic Sans MS" w:hAnsi="Comic Sans MS" w:cs="Comic Sans MS"/>
          <w:b/>
          <w:bCs/>
          <w:sz w:val="26"/>
          <w:szCs w:val="26"/>
        </w:rPr>
      </w:pPr>
      <w:r w:rsidRPr="00B25BD4">
        <w:rPr>
          <w:rFonts w:ascii="Comic Sans MS" w:hAnsi="Comic Sans MS" w:cs="Comic Sans MS"/>
          <w:b/>
          <w:bCs/>
          <w:sz w:val="26"/>
          <w:szCs w:val="26"/>
        </w:rPr>
        <w:t>Проблемные ситуации</w:t>
      </w:r>
    </w:p>
    <w:p w:rsidR="00ED18D1" w:rsidRPr="00B25BD4" w:rsidRDefault="00ED18D1" w:rsidP="006C7E23">
      <w:pPr>
        <w:jc w:val="both"/>
        <w:rPr>
          <w:sz w:val="26"/>
          <w:szCs w:val="26"/>
        </w:rPr>
      </w:pPr>
      <w:r w:rsidRPr="00B25BD4">
        <w:rPr>
          <w:sz w:val="26"/>
          <w:szCs w:val="26"/>
        </w:rPr>
        <w:t>Цели и задачи:</w:t>
      </w:r>
    </w:p>
    <w:p w:rsidR="00ED18D1" w:rsidRPr="00B25BD4" w:rsidRDefault="00ED18D1" w:rsidP="006C7E23">
      <w:pPr>
        <w:jc w:val="both"/>
        <w:rPr>
          <w:sz w:val="26"/>
          <w:szCs w:val="26"/>
        </w:rPr>
      </w:pPr>
      <w:r w:rsidRPr="00B25BD4">
        <w:rPr>
          <w:sz w:val="26"/>
          <w:szCs w:val="26"/>
        </w:rPr>
        <w:t>1.Научить детей узнавать такие ситуации, которые могут быть для них опасны.</w:t>
      </w:r>
    </w:p>
    <w:p w:rsidR="00ED18D1" w:rsidRPr="00B25BD4" w:rsidRDefault="00ED18D1" w:rsidP="006C7E23">
      <w:pPr>
        <w:jc w:val="both"/>
        <w:rPr>
          <w:sz w:val="26"/>
          <w:szCs w:val="26"/>
        </w:rPr>
      </w:pPr>
      <w:r w:rsidRPr="00B25BD4">
        <w:rPr>
          <w:sz w:val="26"/>
          <w:szCs w:val="26"/>
        </w:rPr>
        <w:t>2.учить детей избегать опасных ситуаций.</w:t>
      </w:r>
    </w:p>
    <w:p w:rsidR="00ED18D1" w:rsidRPr="00B25BD4" w:rsidRDefault="00ED18D1" w:rsidP="006C7E23">
      <w:pPr>
        <w:jc w:val="both"/>
        <w:rPr>
          <w:sz w:val="26"/>
          <w:szCs w:val="26"/>
        </w:rPr>
      </w:pPr>
      <w:r w:rsidRPr="00B25BD4">
        <w:rPr>
          <w:sz w:val="26"/>
          <w:szCs w:val="26"/>
        </w:rPr>
        <w:t>3.Учить детей  при необходимости сообщать о подозрительных случаях и о     подозрительных встречах взрослым, которым они доверяют.</w:t>
      </w:r>
    </w:p>
    <w:p w:rsidR="00ED18D1" w:rsidRPr="00B25BD4" w:rsidRDefault="00ED18D1" w:rsidP="006C7E23">
      <w:pPr>
        <w:jc w:val="both"/>
        <w:rPr>
          <w:sz w:val="26"/>
          <w:szCs w:val="26"/>
        </w:rPr>
      </w:pPr>
      <w:r w:rsidRPr="00B25BD4">
        <w:rPr>
          <w:sz w:val="26"/>
          <w:szCs w:val="26"/>
        </w:rPr>
        <w:t>4.Учить детей по возможности действовать правильно  в опасных ситуациях.</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Дети, вы знаете много сказок. В сказках   встречаются добрые и злые персонажи. Кто обычно совершает в сказках злые поступки? (Баба Яга, Карабас- Барабас, серый волк, Змей Горыныч, Кощей Бессмертный и т.д.)</w:t>
      </w:r>
    </w:p>
    <w:p w:rsidR="00ED18D1" w:rsidRPr="00B25BD4" w:rsidRDefault="00ED18D1" w:rsidP="006C7E23">
      <w:pPr>
        <w:jc w:val="both"/>
        <w:rPr>
          <w:sz w:val="26"/>
          <w:szCs w:val="26"/>
        </w:rPr>
      </w:pPr>
      <w:r w:rsidRPr="00B25BD4">
        <w:rPr>
          <w:sz w:val="26"/>
          <w:szCs w:val="26"/>
        </w:rPr>
        <w:t>- А как выглядят злые персонажи? (ответы детей)</w:t>
      </w:r>
    </w:p>
    <w:p w:rsidR="00ED18D1" w:rsidRPr="00B25BD4" w:rsidRDefault="00ED18D1" w:rsidP="006C7E23">
      <w:pPr>
        <w:jc w:val="both"/>
        <w:rPr>
          <w:sz w:val="26"/>
          <w:szCs w:val="26"/>
        </w:rPr>
      </w:pPr>
      <w:r w:rsidRPr="00B25BD4">
        <w:rPr>
          <w:sz w:val="26"/>
          <w:szCs w:val="26"/>
        </w:rPr>
        <w:t>- Видите, в сказках  внешний облик персонажа сразу говорит о том, что он злой. В нашей реальной жизни тоже встречаются злые люди – те, которые могут совершить нехороший поступок: что-нибудь украсть, кого-нибудь обидеть. Но у них нет длинных зубов, они не извергают пламя изо рта. Однако догадаться об их злых намерениях можно. И можно не дать себя обмануть.</w:t>
      </w:r>
    </w:p>
    <w:p w:rsidR="00ED18D1" w:rsidRPr="00B25BD4" w:rsidRDefault="00ED18D1" w:rsidP="006C7E23">
      <w:pPr>
        <w:jc w:val="both"/>
        <w:rPr>
          <w:sz w:val="26"/>
          <w:szCs w:val="26"/>
        </w:rPr>
      </w:pPr>
      <w:r w:rsidRPr="00B25BD4">
        <w:rPr>
          <w:sz w:val="26"/>
          <w:szCs w:val="26"/>
        </w:rPr>
        <w:t>- Мы будем этому учиться. Представим себе некоторые ситуации, которые могут оказаться опасными, и подумаем, как вам надо действовать.</w:t>
      </w:r>
    </w:p>
    <w:p w:rsidR="00ED18D1" w:rsidRPr="00B25BD4" w:rsidRDefault="00ED18D1" w:rsidP="006C7E23">
      <w:pPr>
        <w:jc w:val="both"/>
        <w:rPr>
          <w:sz w:val="26"/>
          <w:szCs w:val="26"/>
        </w:rPr>
      </w:pPr>
    </w:p>
    <w:p w:rsidR="00ED18D1" w:rsidRPr="00B25BD4" w:rsidRDefault="00ED18D1" w:rsidP="006C7E23">
      <w:pPr>
        <w:jc w:val="both"/>
        <w:rPr>
          <w:i/>
          <w:iCs/>
          <w:sz w:val="26"/>
          <w:szCs w:val="26"/>
        </w:rPr>
      </w:pPr>
      <w:r w:rsidRPr="00B25BD4">
        <w:rPr>
          <w:i/>
          <w:iCs/>
          <w:sz w:val="26"/>
          <w:szCs w:val="26"/>
        </w:rPr>
        <w:t xml:space="preserve"> Ситуация 1.    «Мамина подруга».</w:t>
      </w:r>
    </w:p>
    <w:p w:rsidR="00ED18D1" w:rsidRPr="00B25BD4" w:rsidRDefault="00ED18D1" w:rsidP="006C7E23">
      <w:pPr>
        <w:jc w:val="both"/>
        <w:rPr>
          <w:sz w:val="26"/>
          <w:szCs w:val="26"/>
        </w:rPr>
      </w:pPr>
      <w:r w:rsidRPr="00B25BD4">
        <w:rPr>
          <w:sz w:val="26"/>
          <w:szCs w:val="26"/>
        </w:rPr>
        <w:t>- Представьте  себе, что вы играете во дворе своего дома. Вы увлечены игрой, кричите, называете друг друга по имени. Вдруг на игровой площадке появляется  тетя  с большой сумкой. Она подходит к девочке, у которой мама на работе, и говорит: «Оленька, здравствуй! Ты меня не помнишь? А я тебя сразу узнала. Я – мамина полдруга. Где твоя мама?»</w:t>
      </w:r>
    </w:p>
    <w:p w:rsidR="00ED18D1" w:rsidRPr="00B25BD4" w:rsidRDefault="00ED18D1" w:rsidP="006C7E23">
      <w:pPr>
        <w:jc w:val="both"/>
        <w:rPr>
          <w:sz w:val="26"/>
          <w:szCs w:val="26"/>
        </w:rPr>
      </w:pPr>
      <w:r w:rsidRPr="00B25BD4">
        <w:rPr>
          <w:sz w:val="26"/>
          <w:szCs w:val="26"/>
        </w:rPr>
        <w:t>«Моя мама на работе», - отвечает Оля.</w:t>
      </w:r>
    </w:p>
    <w:p w:rsidR="00ED18D1" w:rsidRPr="00B25BD4" w:rsidRDefault="00ED18D1" w:rsidP="006C7E23">
      <w:pPr>
        <w:jc w:val="both"/>
        <w:rPr>
          <w:sz w:val="26"/>
          <w:szCs w:val="26"/>
        </w:rPr>
      </w:pPr>
      <w:r w:rsidRPr="00B25BD4">
        <w:rPr>
          <w:sz w:val="26"/>
          <w:szCs w:val="26"/>
        </w:rPr>
        <w:t>«Ах, какая досада. Я ведь проездом. Скоро мне на вокзал надо будет ехать. Дай-ка мне телефон мамы, я ей позвоню».</w:t>
      </w:r>
    </w:p>
    <w:p w:rsidR="00ED18D1" w:rsidRPr="00B25BD4" w:rsidRDefault="00ED18D1" w:rsidP="006C7E23">
      <w:pPr>
        <w:jc w:val="both"/>
        <w:rPr>
          <w:sz w:val="26"/>
          <w:szCs w:val="26"/>
        </w:rPr>
      </w:pPr>
      <w:r w:rsidRPr="00B25BD4">
        <w:rPr>
          <w:sz w:val="26"/>
          <w:szCs w:val="26"/>
        </w:rPr>
        <w:t>Оля сообщает незнакомой тете мамин рабочий телефон. Тетя делает вид, что звонит Олиной маме из ближайшего телефона-автомата или по сотовому телефону: «Мама сказала, чтоб я ее подождала дома. Ты мне открой дверь, а сама можешь поиграть».</w:t>
      </w:r>
    </w:p>
    <w:p w:rsidR="00ED18D1" w:rsidRPr="00B25BD4" w:rsidRDefault="00ED18D1" w:rsidP="006C7E23">
      <w:pPr>
        <w:jc w:val="both"/>
        <w:rPr>
          <w:sz w:val="26"/>
          <w:szCs w:val="26"/>
        </w:rPr>
      </w:pPr>
      <w:r w:rsidRPr="00B25BD4">
        <w:rPr>
          <w:sz w:val="26"/>
          <w:szCs w:val="26"/>
        </w:rPr>
        <w:t>- Ребята, как вы думаете, что это за тетя? Как она узнала имя девочки? Как в этой ситуации должна поступить Оля? (дети  предлагают варианты ответов, разыгрывают  диалоги с «тетей».</w:t>
      </w:r>
    </w:p>
    <w:p w:rsidR="00ED18D1" w:rsidRPr="00B25BD4" w:rsidRDefault="00ED18D1" w:rsidP="006C7E23">
      <w:pPr>
        <w:jc w:val="both"/>
        <w:rPr>
          <w:sz w:val="26"/>
          <w:szCs w:val="26"/>
        </w:rPr>
      </w:pPr>
      <w:r w:rsidRPr="00B25BD4">
        <w:rPr>
          <w:sz w:val="26"/>
          <w:szCs w:val="26"/>
        </w:rPr>
        <w:t>Итог.</w:t>
      </w:r>
    </w:p>
    <w:p w:rsidR="00ED18D1" w:rsidRPr="00B25BD4" w:rsidRDefault="00ED18D1" w:rsidP="006C7E23">
      <w:pPr>
        <w:jc w:val="both"/>
        <w:rPr>
          <w:sz w:val="26"/>
          <w:szCs w:val="26"/>
        </w:rPr>
      </w:pPr>
      <w:r w:rsidRPr="00B25BD4">
        <w:rPr>
          <w:sz w:val="26"/>
          <w:szCs w:val="26"/>
        </w:rPr>
        <w:t>- Тетя, которая так хотела попасть к Оле домой, пока там никого нет, могла оказаться воровкой. Оля должна была ответить тете так: «Я вас не знаю и поэтому не могу открыть вам дверь. Если хотите встретиться с мамой, зайдите попозже».</w:t>
      </w:r>
    </w:p>
    <w:p w:rsidR="00ED18D1" w:rsidRPr="00B25BD4" w:rsidRDefault="00ED18D1" w:rsidP="006C7E23">
      <w:pPr>
        <w:jc w:val="both"/>
        <w:rPr>
          <w:sz w:val="26"/>
          <w:szCs w:val="26"/>
        </w:rPr>
      </w:pPr>
    </w:p>
    <w:p w:rsidR="00ED18D1" w:rsidRPr="00B25BD4" w:rsidRDefault="00ED18D1" w:rsidP="006C7E23">
      <w:pPr>
        <w:jc w:val="both"/>
        <w:rPr>
          <w:i/>
          <w:iCs/>
          <w:sz w:val="26"/>
          <w:szCs w:val="26"/>
        </w:rPr>
      </w:pPr>
      <w:r w:rsidRPr="00B25BD4">
        <w:rPr>
          <w:i/>
          <w:iCs/>
          <w:sz w:val="26"/>
          <w:szCs w:val="26"/>
        </w:rPr>
        <w:t>Ситуация 2.    «Новый приятель»</w:t>
      </w:r>
    </w:p>
    <w:p w:rsidR="00ED18D1" w:rsidRPr="00B25BD4" w:rsidRDefault="00ED18D1" w:rsidP="006C7E23">
      <w:pPr>
        <w:jc w:val="both"/>
        <w:rPr>
          <w:sz w:val="26"/>
          <w:szCs w:val="26"/>
        </w:rPr>
      </w:pPr>
      <w:r w:rsidRPr="00B25BD4">
        <w:rPr>
          <w:sz w:val="26"/>
          <w:szCs w:val="26"/>
        </w:rPr>
        <w:t>- Представьте себе, что один мальчик вышел во двор погулять. Там совсем мало народу. Одни малыши. Играть не с кем. Скучно. И вдруг к Пете подходит какой-то малознакомый  или незнакомый мальчик и предлагает поиграть вместе. Сначала он делает вид, что ему интересно с Петей, а потом внезапно бросает игру и говорит: «Слушай, а какие у тебя дома игрушки?» Петя рассказывает мальчику, что ему подарили на день рождения. А новый приятель говорит: «Давай пойдем к тебе домой! Ты мне свои игрушки покажешь, а я тебе машинку подарю».</w:t>
      </w:r>
    </w:p>
    <w:p w:rsidR="00ED18D1" w:rsidRPr="00B25BD4" w:rsidRDefault="00ED18D1" w:rsidP="006C7E23">
      <w:pPr>
        <w:jc w:val="both"/>
        <w:rPr>
          <w:sz w:val="26"/>
          <w:szCs w:val="26"/>
        </w:rPr>
      </w:pPr>
      <w:r w:rsidRPr="00B25BD4">
        <w:rPr>
          <w:sz w:val="26"/>
          <w:szCs w:val="26"/>
        </w:rPr>
        <w:t xml:space="preserve"> - Как по вашему должен поступить Петя? (дети предлагают разные варианты, разыгрывают диалоги.)</w:t>
      </w:r>
    </w:p>
    <w:p w:rsidR="00ED18D1" w:rsidRPr="00B25BD4" w:rsidRDefault="00ED18D1" w:rsidP="006C7E23">
      <w:pPr>
        <w:jc w:val="both"/>
        <w:rPr>
          <w:sz w:val="26"/>
          <w:szCs w:val="26"/>
        </w:rPr>
      </w:pPr>
      <w:r w:rsidRPr="00B25BD4">
        <w:rPr>
          <w:sz w:val="26"/>
          <w:szCs w:val="26"/>
        </w:rPr>
        <w:t>Итог.</w:t>
      </w:r>
    </w:p>
    <w:p w:rsidR="00ED18D1" w:rsidRPr="00B25BD4" w:rsidRDefault="00ED18D1" w:rsidP="006C7E23">
      <w:pPr>
        <w:jc w:val="both"/>
        <w:rPr>
          <w:sz w:val="26"/>
          <w:szCs w:val="26"/>
        </w:rPr>
      </w:pPr>
      <w:r w:rsidRPr="00B25BD4">
        <w:rPr>
          <w:sz w:val="26"/>
          <w:szCs w:val="26"/>
        </w:rPr>
        <w:t>- Пете ничего неизвестно о новом знакомом. Он может  оказаться нехорошим мальчиком и что-нибудь украсть, поэтому его нельзя приглашать домой в отсутствии родителей.</w:t>
      </w:r>
    </w:p>
    <w:p w:rsidR="00ED18D1" w:rsidRPr="00B25BD4" w:rsidRDefault="00ED18D1" w:rsidP="006C7E23">
      <w:pPr>
        <w:jc w:val="both"/>
        <w:rPr>
          <w:sz w:val="26"/>
          <w:szCs w:val="26"/>
        </w:rPr>
      </w:pPr>
      <w:r w:rsidRPr="00B25BD4">
        <w:rPr>
          <w:sz w:val="26"/>
          <w:szCs w:val="26"/>
        </w:rPr>
        <w:t>Запомните очень важное правило поведения:</w:t>
      </w:r>
    </w:p>
    <w:p w:rsidR="00ED18D1" w:rsidRPr="00B25BD4" w:rsidRDefault="00ED18D1" w:rsidP="006C7E23">
      <w:pPr>
        <w:jc w:val="both"/>
        <w:rPr>
          <w:sz w:val="26"/>
          <w:szCs w:val="26"/>
        </w:rPr>
      </w:pPr>
      <w:r w:rsidRPr="00B25BD4">
        <w:rPr>
          <w:sz w:val="26"/>
          <w:szCs w:val="26"/>
        </w:rPr>
        <w:t>« Никогда не приводите домой чужих или малознакомых людей. Никому не давайте ключ от своей квартиры. Отправляясь гулять, кладите ключ в надежное  место, чтобы он не мог случайно выпасть».</w:t>
      </w:r>
    </w:p>
    <w:p w:rsidR="00ED18D1" w:rsidRPr="00B25BD4" w:rsidRDefault="00ED18D1" w:rsidP="006C7E23">
      <w:pPr>
        <w:jc w:val="both"/>
        <w:rPr>
          <w:sz w:val="26"/>
          <w:szCs w:val="26"/>
        </w:rPr>
      </w:pPr>
    </w:p>
    <w:p w:rsidR="00ED18D1" w:rsidRPr="00B25BD4" w:rsidRDefault="00ED18D1" w:rsidP="006C7E23">
      <w:pPr>
        <w:jc w:val="both"/>
        <w:rPr>
          <w:i/>
          <w:iCs/>
          <w:sz w:val="26"/>
          <w:szCs w:val="26"/>
        </w:rPr>
      </w:pPr>
      <w:r w:rsidRPr="00B25BD4">
        <w:rPr>
          <w:i/>
          <w:iCs/>
          <w:sz w:val="26"/>
          <w:szCs w:val="26"/>
        </w:rPr>
        <w:t>Ситуация 3       «Заброшенный дом».</w:t>
      </w:r>
    </w:p>
    <w:p w:rsidR="00ED18D1" w:rsidRPr="00B25BD4" w:rsidRDefault="00ED18D1" w:rsidP="006C7E23">
      <w:pPr>
        <w:jc w:val="both"/>
        <w:rPr>
          <w:sz w:val="26"/>
          <w:szCs w:val="26"/>
        </w:rPr>
      </w:pPr>
      <w:r w:rsidRPr="00B25BD4">
        <w:rPr>
          <w:sz w:val="26"/>
          <w:szCs w:val="26"/>
        </w:rPr>
        <w:t>- В городе по соседству с нашими  домами могут оказаться заброшенные дома, в которых не живет уже никто. Эти дома подлежат сносу. Но, пока они существуют, они являются источником опасности.</w:t>
      </w:r>
    </w:p>
    <w:p w:rsidR="00ED18D1" w:rsidRPr="00B25BD4" w:rsidRDefault="00ED18D1" w:rsidP="006C7E23">
      <w:pPr>
        <w:jc w:val="both"/>
        <w:rPr>
          <w:sz w:val="26"/>
          <w:szCs w:val="26"/>
        </w:rPr>
      </w:pPr>
      <w:r w:rsidRPr="00B25BD4">
        <w:rPr>
          <w:sz w:val="26"/>
          <w:szCs w:val="26"/>
        </w:rPr>
        <w:t>- Представьте себе, что одна девочка идет мимо такого дома. Ей встречается незнакомый дядя с пакетом молока в руках и говорит: «Здравствуй, девочка! Хочешь я покажу тебе котяток? Тут у нас кошечка окотилась. Котятки такие хорошенькие, маленькие. Ты можешь дать им молока. Пойдем покажу. Они там в уголочке лежат».</w:t>
      </w:r>
    </w:p>
    <w:p w:rsidR="00ED18D1" w:rsidRPr="00B25BD4" w:rsidRDefault="00ED18D1" w:rsidP="006C7E23">
      <w:pPr>
        <w:jc w:val="both"/>
        <w:rPr>
          <w:sz w:val="26"/>
          <w:szCs w:val="26"/>
        </w:rPr>
      </w:pPr>
      <w:r w:rsidRPr="00B25BD4">
        <w:rPr>
          <w:sz w:val="26"/>
          <w:szCs w:val="26"/>
        </w:rPr>
        <w:t>- Что, по-вашему, должна ответить девочка? (дети излагают свои версии и объясняют почему)</w:t>
      </w:r>
    </w:p>
    <w:p w:rsidR="00ED18D1" w:rsidRPr="00B25BD4" w:rsidRDefault="00ED18D1" w:rsidP="006C7E23">
      <w:pPr>
        <w:jc w:val="both"/>
        <w:rPr>
          <w:sz w:val="26"/>
          <w:szCs w:val="26"/>
        </w:rPr>
      </w:pPr>
      <w:r w:rsidRPr="00B25BD4">
        <w:rPr>
          <w:sz w:val="26"/>
          <w:szCs w:val="26"/>
        </w:rPr>
        <w:t>Итог.</w:t>
      </w:r>
    </w:p>
    <w:p w:rsidR="00ED18D1" w:rsidRPr="00B25BD4" w:rsidRDefault="00ED18D1" w:rsidP="006C7E23">
      <w:pPr>
        <w:jc w:val="both"/>
        <w:rPr>
          <w:sz w:val="26"/>
          <w:szCs w:val="26"/>
        </w:rPr>
      </w:pPr>
      <w:r w:rsidRPr="00B25BD4">
        <w:rPr>
          <w:sz w:val="26"/>
          <w:szCs w:val="26"/>
        </w:rPr>
        <w:t>- Девочка может ничего не отвечать незнакомцу и сразу убежать. А может сказать ему, что она очень торопится, и быстро выбежать на людное место. Запомните :</w:t>
      </w:r>
    </w:p>
    <w:p w:rsidR="00ED18D1" w:rsidRPr="00B25BD4" w:rsidRDefault="00ED18D1" w:rsidP="006C7E23">
      <w:pPr>
        <w:jc w:val="both"/>
        <w:rPr>
          <w:sz w:val="26"/>
          <w:szCs w:val="26"/>
        </w:rPr>
      </w:pPr>
      <w:r w:rsidRPr="00B25BD4">
        <w:rPr>
          <w:sz w:val="26"/>
          <w:szCs w:val="26"/>
        </w:rPr>
        <w:t>« Заброшенные дома – места повышенной опасности. Там категорически нельзя играть. Лучше не подходить к заброшенным домам близко, не ходить мимо них, если есть другой путь. Люди, заманивающие вас в такой дом, могут сделать вам больно».</w:t>
      </w:r>
    </w:p>
    <w:p w:rsidR="00ED18D1" w:rsidRPr="00B25BD4" w:rsidRDefault="00ED18D1" w:rsidP="006C7E23">
      <w:pPr>
        <w:jc w:val="both"/>
        <w:rPr>
          <w:sz w:val="26"/>
          <w:szCs w:val="26"/>
        </w:rPr>
      </w:pPr>
    </w:p>
    <w:p w:rsidR="00ED18D1" w:rsidRPr="00B25BD4" w:rsidRDefault="00ED18D1" w:rsidP="006C7E23">
      <w:pPr>
        <w:jc w:val="both"/>
        <w:rPr>
          <w:i/>
          <w:iCs/>
          <w:sz w:val="26"/>
          <w:szCs w:val="26"/>
        </w:rPr>
      </w:pPr>
      <w:r w:rsidRPr="00B25BD4">
        <w:rPr>
          <w:i/>
          <w:iCs/>
          <w:sz w:val="26"/>
          <w:szCs w:val="26"/>
        </w:rPr>
        <w:t>Ситуация 4        «Дядя на машине».</w:t>
      </w:r>
    </w:p>
    <w:p w:rsidR="00ED18D1" w:rsidRPr="00B25BD4" w:rsidRDefault="00ED18D1" w:rsidP="006C7E23">
      <w:pPr>
        <w:jc w:val="both"/>
        <w:rPr>
          <w:sz w:val="26"/>
          <w:szCs w:val="26"/>
        </w:rPr>
      </w:pPr>
      <w:r w:rsidRPr="00B25BD4">
        <w:rPr>
          <w:sz w:val="26"/>
          <w:szCs w:val="26"/>
        </w:rPr>
        <w:t>- Представьте себе, что другая девочка идет по улице. Вдруг недалеко от нее останавливается машина. Оттуда выглядывает дядя: «Девочка! Где здесь продуктовый магазин? Мне нужно купить мороженое». Девочка подробно объясняет незнакомцу, как проехать к магазину. За это дядя предлагает ей конфетку.</w:t>
      </w:r>
    </w:p>
    <w:p w:rsidR="00ED18D1" w:rsidRPr="00B25BD4" w:rsidRDefault="00ED18D1" w:rsidP="006C7E23">
      <w:pPr>
        <w:jc w:val="both"/>
        <w:rPr>
          <w:sz w:val="26"/>
          <w:szCs w:val="26"/>
        </w:rPr>
      </w:pPr>
      <w:r w:rsidRPr="00B25BD4">
        <w:rPr>
          <w:sz w:val="26"/>
          <w:szCs w:val="26"/>
        </w:rPr>
        <w:t>- Как должна поступить девочка? ( дети строят свои предположения.)</w:t>
      </w:r>
    </w:p>
    <w:p w:rsidR="00ED18D1" w:rsidRPr="00B25BD4" w:rsidRDefault="00ED18D1" w:rsidP="006C7E23">
      <w:pPr>
        <w:jc w:val="both"/>
        <w:rPr>
          <w:sz w:val="26"/>
          <w:szCs w:val="26"/>
        </w:rPr>
      </w:pPr>
      <w:r w:rsidRPr="00B25BD4">
        <w:rPr>
          <w:sz w:val="26"/>
          <w:szCs w:val="26"/>
        </w:rPr>
        <w:t>Итог.</w:t>
      </w:r>
    </w:p>
    <w:p w:rsidR="00ED18D1" w:rsidRPr="00B25BD4" w:rsidRDefault="00ED18D1" w:rsidP="006C7E23">
      <w:pPr>
        <w:jc w:val="both"/>
        <w:rPr>
          <w:sz w:val="26"/>
          <w:szCs w:val="26"/>
        </w:rPr>
      </w:pPr>
      <w:r w:rsidRPr="00B25BD4">
        <w:rPr>
          <w:sz w:val="26"/>
          <w:szCs w:val="26"/>
        </w:rPr>
        <w:t>Девочка не должна брать конфетку, не должна даже близко  подходить к машине. Но если она совершила такую ошибку и чувствует, что дядя пытается затащить ее в машину, она должна кричать изо всех сил, брыкаться, царапаться.</w:t>
      </w:r>
    </w:p>
    <w:p w:rsidR="00ED18D1" w:rsidRPr="00B25BD4" w:rsidRDefault="00ED18D1" w:rsidP="006C7E23">
      <w:pPr>
        <w:jc w:val="both"/>
        <w:rPr>
          <w:sz w:val="26"/>
          <w:szCs w:val="26"/>
        </w:rPr>
      </w:pPr>
      <w:r w:rsidRPr="00B25BD4">
        <w:rPr>
          <w:sz w:val="26"/>
          <w:szCs w:val="26"/>
        </w:rPr>
        <w:t>Запомните: « Нельзя близко подходить к незнакомым людям, выглядывающим из машин, и тем более брать что-то у них из рук.</w:t>
      </w:r>
    </w:p>
    <w:p w:rsidR="00ED18D1" w:rsidRPr="00B25BD4" w:rsidRDefault="00ED18D1" w:rsidP="006C7E23">
      <w:pPr>
        <w:jc w:val="both"/>
        <w:rPr>
          <w:sz w:val="26"/>
          <w:szCs w:val="26"/>
        </w:rPr>
      </w:pPr>
    </w:p>
    <w:p w:rsidR="00ED18D1" w:rsidRPr="00B25BD4" w:rsidRDefault="00ED18D1" w:rsidP="006C7E23">
      <w:pPr>
        <w:jc w:val="both"/>
        <w:rPr>
          <w:i/>
          <w:iCs/>
          <w:sz w:val="26"/>
          <w:szCs w:val="26"/>
        </w:rPr>
      </w:pPr>
      <w:r w:rsidRPr="00B25BD4">
        <w:rPr>
          <w:i/>
          <w:iCs/>
          <w:sz w:val="26"/>
          <w:szCs w:val="26"/>
        </w:rPr>
        <w:t>Ситуация 5       «Один дома».</w:t>
      </w:r>
    </w:p>
    <w:p w:rsidR="00ED18D1" w:rsidRPr="00B25BD4" w:rsidRDefault="00ED18D1" w:rsidP="006C7E23">
      <w:pPr>
        <w:jc w:val="both"/>
        <w:rPr>
          <w:sz w:val="26"/>
          <w:szCs w:val="26"/>
        </w:rPr>
      </w:pPr>
      <w:r w:rsidRPr="00B25BD4">
        <w:rPr>
          <w:sz w:val="26"/>
          <w:szCs w:val="26"/>
        </w:rPr>
        <w:t>- Ребята, кто-нибудь из вас уже остается дома один? Посмотрите на Сашу! Он часто ждет маму с работы в пустой квартире. И вдруг в дверь квартиры, когда нет ни мамы, ни папы, кто-то звонит или стучит, (ребенок играет Сашу, а воспитатель незнакомца и разыгрывают ситуацию)</w:t>
      </w:r>
    </w:p>
    <w:p w:rsidR="00ED18D1" w:rsidRPr="00B25BD4" w:rsidRDefault="00ED18D1" w:rsidP="006C7E23">
      <w:pPr>
        <w:jc w:val="both"/>
        <w:rPr>
          <w:sz w:val="26"/>
          <w:szCs w:val="26"/>
        </w:rPr>
      </w:pPr>
      <w:r w:rsidRPr="00B25BD4">
        <w:rPr>
          <w:sz w:val="26"/>
          <w:szCs w:val="26"/>
        </w:rPr>
        <w:t>Незнакомец (из-за двери): Эй, откройте!</w:t>
      </w:r>
    </w:p>
    <w:p w:rsidR="00ED18D1" w:rsidRPr="00B25BD4" w:rsidRDefault="00ED18D1" w:rsidP="006C7E23">
      <w:pPr>
        <w:jc w:val="both"/>
        <w:rPr>
          <w:sz w:val="26"/>
          <w:szCs w:val="26"/>
        </w:rPr>
      </w:pPr>
      <w:r w:rsidRPr="00B25BD4">
        <w:rPr>
          <w:sz w:val="26"/>
          <w:szCs w:val="26"/>
        </w:rPr>
        <w:t>Саша: Кто там?</w:t>
      </w:r>
    </w:p>
    <w:p w:rsidR="00ED18D1" w:rsidRPr="00B25BD4" w:rsidRDefault="00ED18D1" w:rsidP="006C7E23">
      <w:pPr>
        <w:jc w:val="both"/>
        <w:rPr>
          <w:sz w:val="26"/>
          <w:szCs w:val="26"/>
        </w:rPr>
      </w:pPr>
      <w:r w:rsidRPr="00B25BD4">
        <w:rPr>
          <w:sz w:val="26"/>
          <w:szCs w:val="26"/>
        </w:rPr>
        <w:t>Н: Эй ,мальчик! Где твои родители?</w:t>
      </w:r>
    </w:p>
    <w:p w:rsidR="00ED18D1" w:rsidRPr="00B25BD4" w:rsidRDefault="00ED18D1" w:rsidP="006C7E23">
      <w:pPr>
        <w:jc w:val="both"/>
        <w:rPr>
          <w:sz w:val="26"/>
          <w:szCs w:val="26"/>
        </w:rPr>
      </w:pPr>
      <w:r w:rsidRPr="00B25BD4">
        <w:rPr>
          <w:sz w:val="26"/>
          <w:szCs w:val="26"/>
        </w:rPr>
        <w:t>С: Их нет дома.</w:t>
      </w:r>
    </w:p>
    <w:p w:rsidR="00ED18D1" w:rsidRPr="00B25BD4" w:rsidRDefault="00ED18D1" w:rsidP="006C7E23">
      <w:pPr>
        <w:jc w:val="both"/>
        <w:rPr>
          <w:sz w:val="26"/>
          <w:szCs w:val="26"/>
        </w:rPr>
      </w:pPr>
      <w:r w:rsidRPr="00B25BD4">
        <w:rPr>
          <w:sz w:val="26"/>
          <w:szCs w:val="26"/>
        </w:rPr>
        <w:t>Н(стучит сильнее): Открой сейчас же дверь!</w:t>
      </w:r>
    </w:p>
    <w:p w:rsidR="00ED18D1" w:rsidRPr="00B25BD4" w:rsidRDefault="00ED18D1" w:rsidP="006C7E23">
      <w:pPr>
        <w:jc w:val="both"/>
        <w:rPr>
          <w:sz w:val="26"/>
          <w:szCs w:val="26"/>
        </w:rPr>
      </w:pPr>
      <w:r w:rsidRPr="00B25BD4">
        <w:rPr>
          <w:sz w:val="26"/>
          <w:szCs w:val="26"/>
        </w:rPr>
        <w:t>С: не открою. Я сейчас в милицию позвоню.</w:t>
      </w:r>
    </w:p>
    <w:p w:rsidR="00ED18D1" w:rsidRPr="00B25BD4" w:rsidRDefault="00ED18D1" w:rsidP="006C7E23">
      <w:pPr>
        <w:jc w:val="both"/>
        <w:rPr>
          <w:sz w:val="26"/>
          <w:szCs w:val="26"/>
        </w:rPr>
      </w:pPr>
      <w:r w:rsidRPr="00B25BD4">
        <w:rPr>
          <w:sz w:val="26"/>
          <w:szCs w:val="26"/>
        </w:rPr>
        <w:t>Подходит к телефону и набирает номер «02».</w:t>
      </w:r>
    </w:p>
    <w:p w:rsidR="00ED18D1" w:rsidRPr="00B25BD4" w:rsidRDefault="00ED18D1" w:rsidP="006C7E23">
      <w:pPr>
        <w:jc w:val="both"/>
        <w:rPr>
          <w:sz w:val="26"/>
          <w:szCs w:val="26"/>
        </w:rPr>
      </w:pPr>
      <w:r w:rsidRPr="00B25BD4">
        <w:rPr>
          <w:sz w:val="26"/>
          <w:szCs w:val="26"/>
        </w:rPr>
        <w:t>Дети обсуждают действия Саши.</w:t>
      </w:r>
    </w:p>
    <w:p w:rsidR="00ED18D1" w:rsidRPr="00B25BD4" w:rsidRDefault="00ED18D1" w:rsidP="006C7E23">
      <w:pPr>
        <w:jc w:val="both"/>
        <w:rPr>
          <w:sz w:val="26"/>
          <w:szCs w:val="26"/>
        </w:rPr>
      </w:pPr>
      <w:r w:rsidRPr="00B25BD4">
        <w:rPr>
          <w:sz w:val="26"/>
          <w:szCs w:val="26"/>
        </w:rPr>
        <w:t>Итог.</w:t>
      </w:r>
    </w:p>
    <w:p w:rsidR="00ED18D1" w:rsidRPr="00B25BD4" w:rsidRDefault="00ED18D1" w:rsidP="006C7E23">
      <w:pPr>
        <w:jc w:val="both"/>
        <w:rPr>
          <w:sz w:val="26"/>
          <w:szCs w:val="26"/>
        </w:rPr>
      </w:pPr>
      <w:r w:rsidRPr="00B25BD4">
        <w:rPr>
          <w:sz w:val="26"/>
          <w:szCs w:val="26"/>
        </w:rPr>
        <w:t>- Запомните: « Никогда не открывайте дверь незнакомым  или малознакомым людям. Если незнакомец настаивает на этом, не стесняйтесь звонить в милицию. Сообщите дежурному  милиционеру свое имя и фамилию, домашний адрес и телефон»</w:t>
      </w:r>
    </w:p>
    <w:p w:rsidR="00ED18D1" w:rsidRPr="00B25BD4" w:rsidRDefault="00ED18D1" w:rsidP="006C7E23">
      <w:pPr>
        <w:jc w:val="both"/>
        <w:rPr>
          <w:sz w:val="26"/>
          <w:szCs w:val="26"/>
        </w:rPr>
      </w:pPr>
      <w:r w:rsidRPr="00B25BD4">
        <w:rPr>
          <w:sz w:val="26"/>
          <w:szCs w:val="26"/>
        </w:rPr>
        <w:t>Дети инсценируют звонки в милицию по игрушечному телефону.</w:t>
      </w:r>
    </w:p>
    <w:p w:rsidR="00ED18D1" w:rsidRPr="00B25BD4" w:rsidRDefault="00ED18D1" w:rsidP="006C7E23">
      <w:pPr>
        <w:jc w:val="both"/>
        <w:rPr>
          <w:sz w:val="26"/>
          <w:szCs w:val="26"/>
        </w:rPr>
      </w:pPr>
    </w:p>
    <w:p w:rsidR="00ED18D1" w:rsidRPr="00B25BD4" w:rsidRDefault="00ED18D1" w:rsidP="006C7E23">
      <w:pPr>
        <w:jc w:val="both"/>
        <w:rPr>
          <w:i/>
          <w:iCs/>
          <w:sz w:val="26"/>
          <w:szCs w:val="26"/>
        </w:rPr>
      </w:pPr>
      <w:r w:rsidRPr="00B25BD4">
        <w:rPr>
          <w:i/>
          <w:iCs/>
          <w:sz w:val="26"/>
          <w:szCs w:val="26"/>
        </w:rPr>
        <w:t>Ситуация 6     «Я потерялся».</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Может случиться так, что вы отстали от мамы или бабушки в большом незнакомом магазине или незнакомом месте и потерялись. Что в этом случае вы должны делать? (дети описывают свои возможные действия)</w:t>
      </w:r>
    </w:p>
    <w:p w:rsidR="00ED18D1" w:rsidRPr="00B25BD4" w:rsidRDefault="00ED18D1" w:rsidP="006C7E23">
      <w:pPr>
        <w:jc w:val="both"/>
        <w:rPr>
          <w:sz w:val="26"/>
          <w:szCs w:val="26"/>
        </w:rPr>
      </w:pPr>
      <w:r w:rsidRPr="00B25BD4">
        <w:rPr>
          <w:sz w:val="26"/>
          <w:szCs w:val="26"/>
        </w:rPr>
        <w:t>Итог.</w:t>
      </w:r>
    </w:p>
    <w:p w:rsidR="00ED18D1" w:rsidRPr="00B25BD4" w:rsidRDefault="00ED18D1" w:rsidP="006C7E23">
      <w:pPr>
        <w:jc w:val="both"/>
        <w:rPr>
          <w:sz w:val="26"/>
          <w:szCs w:val="26"/>
        </w:rPr>
      </w:pPr>
      <w:r w:rsidRPr="00B25BD4">
        <w:rPr>
          <w:sz w:val="26"/>
          <w:szCs w:val="26"/>
        </w:rPr>
        <w:t>- Если вы потерялись, надо обратиться за помощью к милиционеру или ко взрослому с ребенком.</w:t>
      </w:r>
    </w:p>
    <w:p w:rsidR="00ED18D1" w:rsidRPr="00B25BD4" w:rsidRDefault="00ED18D1" w:rsidP="006C7E23">
      <w:pPr>
        <w:jc w:val="both"/>
        <w:rPr>
          <w:sz w:val="26"/>
          <w:szCs w:val="26"/>
        </w:rPr>
      </w:pPr>
      <w:r w:rsidRPr="00B25BD4">
        <w:rPr>
          <w:sz w:val="26"/>
          <w:szCs w:val="26"/>
        </w:rPr>
        <w:t>Можно зайти в ближайший магазин, аптеку, детский сад, школу и т.д.  и попросить взрослых помочь вам. Чтобы они могли вам помочь, нужно знать свой домашний адрес и номер телефона.</w:t>
      </w:r>
    </w:p>
    <w:p w:rsidR="00ED18D1" w:rsidRPr="00B25BD4" w:rsidRDefault="00ED18D1" w:rsidP="006C7E23">
      <w:pPr>
        <w:jc w:val="both"/>
        <w:rPr>
          <w:sz w:val="26"/>
          <w:szCs w:val="26"/>
        </w:rPr>
      </w:pPr>
      <w:r w:rsidRPr="00B25BD4">
        <w:rPr>
          <w:sz w:val="26"/>
          <w:szCs w:val="26"/>
        </w:rPr>
        <w:t>Дети по очереди разыгрывают сценки: приходят в близлежащее учреждение, сообщают, что потерялись, просят разрешения позвонить домой и звонят по игрушечному телефону домой.</w:t>
      </w:r>
    </w:p>
    <w:p w:rsidR="00ED18D1" w:rsidRPr="00B25BD4" w:rsidRDefault="00ED18D1" w:rsidP="006C7E23">
      <w:pPr>
        <w:jc w:val="both"/>
        <w:rPr>
          <w:sz w:val="26"/>
          <w:szCs w:val="26"/>
        </w:rPr>
      </w:pPr>
    </w:p>
    <w:p w:rsidR="00ED18D1" w:rsidRPr="00B25BD4" w:rsidRDefault="00ED18D1" w:rsidP="006C7E23">
      <w:pPr>
        <w:jc w:val="both"/>
        <w:rPr>
          <w:i/>
          <w:iCs/>
          <w:sz w:val="26"/>
          <w:szCs w:val="26"/>
        </w:rPr>
      </w:pPr>
      <w:r w:rsidRPr="00B25BD4">
        <w:rPr>
          <w:i/>
          <w:iCs/>
          <w:sz w:val="26"/>
          <w:szCs w:val="26"/>
        </w:rPr>
        <w:t>Ситуации на транспорте.</w:t>
      </w:r>
    </w:p>
    <w:p w:rsidR="00ED18D1" w:rsidRPr="00B25BD4" w:rsidRDefault="00ED18D1" w:rsidP="006C7E23">
      <w:pPr>
        <w:ind w:firstLine="360"/>
        <w:jc w:val="both"/>
        <w:rPr>
          <w:sz w:val="26"/>
          <w:szCs w:val="26"/>
        </w:rPr>
      </w:pPr>
      <w:r w:rsidRPr="00B25BD4">
        <w:rPr>
          <w:sz w:val="26"/>
          <w:szCs w:val="26"/>
        </w:rPr>
        <w:t>Ты с родителями едешь на трамвае. Они сошли на остановке, а ты не успел. Что будешь делать? Почему?</w:t>
      </w:r>
    </w:p>
    <w:p w:rsidR="00ED18D1" w:rsidRPr="00B25BD4" w:rsidRDefault="00ED18D1" w:rsidP="006C7E23">
      <w:pPr>
        <w:ind w:firstLine="360"/>
        <w:jc w:val="both"/>
        <w:rPr>
          <w:sz w:val="26"/>
          <w:szCs w:val="26"/>
        </w:rPr>
      </w:pPr>
      <w:r w:rsidRPr="00B25BD4">
        <w:rPr>
          <w:sz w:val="26"/>
          <w:szCs w:val="26"/>
        </w:rPr>
        <w:t>Родители сели в автобус, а ты остался. Твои действия? Поясни, зачем ты так поступишь?</w:t>
      </w:r>
    </w:p>
    <w:p w:rsidR="00ED18D1" w:rsidRPr="00B25BD4" w:rsidRDefault="00ED18D1" w:rsidP="006C7E23">
      <w:pPr>
        <w:ind w:firstLine="360"/>
        <w:jc w:val="both"/>
        <w:rPr>
          <w:sz w:val="26"/>
          <w:szCs w:val="26"/>
        </w:rPr>
      </w:pPr>
      <w:r w:rsidRPr="00B25BD4">
        <w:rPr>
          <w:sz w:val="26"/>
          <w:szCs w:val="26"/>
        </w:rPr>
        <w:t>Мама идет с сыном из детского сада по тротуару. Мальчик бежит впереди нее где попало и мешает пешеходам. Мама не реагирует на это. Как ей надо поступить?</w:t>
      </w:r>
    </w:p>
    <w:p w:rsidR="00ED18D1" w:rsidRPr="00B25BD4" w:rsidRDefault="00ED18D1" w:rsidP="006C7E23">
      <w:pPr>
        <w:jc w:val="both"/>
        <w:rPr>
          <w:i/>
          <w:iCs/>
          <w:sz w:val="26"/>
          <w:szCs w:val="26"/>
        </w:rPr>
      </w:pPr>
    </w:p>
    <w:p w:rsidR="00ED18D1" w:rsidRPr="00B25BD4" w:rsidRDefault="00ED18D1" w:rsidP="006C7E23">
      <w:pPr>
        <w:jc w:val="both"/>
        <w:rPr>
          <w:i/>
          <w:iCs/>
          <w:sz w:val="26"/>
          <w:szCs w:val="26"/>
        </w:rPr>
      </w:pPr>
      <w:r w:rsidRPr="00B25BD4">
        <w:rPr>
          <w:i/>
          <w:iCs/>
          <w:sz w:val="26"/>
          <w:szCs w:val="26"/>
        </w:rPr>
        <w:t>Ситуации с огнем.</w:t>
      </w:r>
    </w:p>
    <w:p w:rsidR="00ED18D1" w:rsidRPr="00B25BD4" w:rsidRDefault="00ED18D1" w:rsidP="006C7E23">
      <w:pPr>
        <w:numPr>
          <w:ilvl w:val="0"/>
          <w:numId w:val="41"/>
        </w:numPr>
        <w:jc w:val="both"/>
        <w:rPr>
          <w:sz w:val="26"/>
          <w:szCs w:val="26"/>
        </w:rPr>
      </w:pPr>
      <w:r w:rsidRPr="00B25BD4">
        <w:rPr>
          <w:sz w:val="26"/>
          <w:szCs w:val="26"/>
        </w:rPr>
        <w:t>В квартире пожар, Что ты будешь делать? Почему?</w:t>
      </w:r>
    </w:p>
    <w:p w:rsidR="00ED18D1" w:rsidRPr="00B25BD4" w:rsidRDefault="00ED18D1" w:rsidP="006C7E23">
      <w:pPr>
        <w:numPr>
          <w:ilvl w:val="0"/>
          <w:numId w:val="41"/>
        </w:numPr>
        <w:jc w:val="both"/>
        <w:rPr>
          <w:sz w:val="26"/>
          <w:szCs w:val="26"/>
        </w:rPr>
      </w:pPr>
      <w:r w:rsidRPr="00B25BD4">
        <w:rPr>
          <w:sz w:val="26"/>
          <w:szCs w:val="26"/>
        </w:rPr>
        <w:t xml:space="preserve">Дым в соседней квартире. Твои действия? </w:t>
      </w:r>
    </w:p>
    <w:p w:rsidR="00ED18D1" w:rsidRPr="00B25BD4" w:rsidRDefault="00ED18D1" w:rsidP="006C7E23">
      <w:pPr>
        <w:numPr>
          <w:ilvl w:val="0"/>
          <w:numId w:val="41"/>
        </w:numPr>
        <w:jc w:val="both"/>
        <w:rPr>
          <w:sz w:val="26"/>
          <w:szCs w:val="26"/>
        </w:rPr>
      </w:pPr>
      <w:r w:rsidRPr="00B25BD4">
        <w:rPr>
          <w:sz w:val="26"/>
          <w:szCs w:val="26"/>
        </w:rPr>
        <w:t>Почему пожарных  вызывают по телефону  именно «01»? ( «01» самый простой и короткий номер, его легко запомнить. Этот номер легко набрать даже в темноте и на ощупь.</w:t>
      </w:r>
    </w:p>
    <w:p w:rsidR="00ED18D1" w:rsidRPr="00B25BD4" w:rsidRDefault="00ED18D1" w:rsidP="006C7E23">
      <w:pPr>
        <w:numPr>
          <w:ilvl w:val="0"/>
          <w:numId w:val="41"/>
        </w:numPr>
        <w:jc w:val="both"/>
        <w:rPr>
          <w:sz w:val="26"/>
          <w:szCs w:val="26"/>
        </w:rPr>
      </w:pPr>
      <w:r w:rsidRPr="00B25BD4">
        <w:rPr>
          <w:sz w:val="26"/>
          <w:szCs w:val="26"/>
        </w:rPr>
        <w:t>Почему пожарная машина красного цвета? (красная, чтобы издалека было видно, что едет пожарная машина, которой необходимо уступить дорогу. Красный цвет – цвет огня.)</w:t>
      </w:r>
    </w:p>
    <w:p w:rsidR="00ED18D1" w:rsidRPr="00B25BD4" w:rsidRDefault="00ED18D1" w:rsidP="006C7E23">
      <w:pPr>
        <w:numPr>
          <w:ilvl w:val="0"/>
          <w:numId w:val="41"/>
        </w:numPr>
        <w:jc w:val="both"/>
        <w:rPr>
          <w:sz w:val="26"/>
          <w:szCs w:val="26"/>
        </w:rPr>
      </w:pPr>
      <w:r w:rsidRPr="00B25BD4">
        <w:rPr>
          <w:sz w:val="26"/>
          <w:szCs w:val="26"/>
        </w:rPr>
        <w:t>Чем  опасны пожары?  (при  пожаре могут  сгореть вещи, квартира и даже целый дом. Но, главное, что при  пожаре могут погибнуть люди.)</w:t>
      </w:r>
    </w:p>
    <w:p w:rsidR="00ED18D1" w:rsidRPr="00B25BD4" w:rsidRDefault="00ED18D1" w:rsidP="006C7E23">
      <w:pPr>
        <w:numPr>
          <w:ilvl w:val="0"/>
          <w:numId w:val="41"/>
        </w:numPr>
        <w:jc w:val="both"/>
        <w:rPr>
          <w:sz w:val="26"/>
          <w:szCs w:val="26"/>
        </w:rPr>
      </w:pPr>
      <w:r w:rsidRPr="00B25BD4">
        <w:rPr>
          <w:sz w:val="26"/>
          <w:szCs w:val="26"/>
        </w:rPr>
        <w:t>Чем еще  опасен пожар, кроме огня? ( страшнее огня бывает дым. В задымленной комнате легко заблудиться и не найти выход. Трудно дышать.)</w:t>
      </w:r>
    </w:p>
    <w:p w:rsidR="00ED18D1" w:rsidRPr="00B25BD4" w:rsidRDefault="00ED18D1" w:rsidP="006C7E23">
      <w:pPr>
        <w:numPr>
          <w:ilvl w:val="0"/>
          <w:numId w:val="41"/>
        </w:numPr>
        <w:jc w:val="both"/>
        <w:rPr>
          <w:sz w:val="26"/>
          <w:szCs w:val="26"/>
        </w:rPr>
      </w:pPr>
      <w:r w:rsidRPr="00B25BD4">
        <w:rPr>
          <w:sz w:val="26"/>
          <w:szCs w:val="26"/>
        </w:rPr>
        <w:t>Почему опасно играть в доме со спичками и зажигалками? (они являются причинами пожара.)</w:t>
      </w:r>
    </w:p>
    <w:p w:rsidR="00ED18D1" w:rsidRPr="00B25BD4" w:rsidRDefault="00ED18D1" w:rsidP="006C7E23">
      <w:pPr>
        <w:numPr>
          <w:ilvl w:val="0"/>
          <w:numId w:val="41"/>
        </w:numPr>
        <w:jc w:val="both"/>
        <w:rPr>
          <w:sz w:val="26"/>
          <w:szCs w:val="26"/>
        </w:rPr>
      </w:pPr>
      <w:r w:rsidRPr="00B25BD4">
        <w:rPr>
          <w:sz w:val="26"/>
          <w:szCs w:val="26"/>
        </w:rPr>
        <w:t>От чего бывают пожары? (пожары возникают, если не соблюдаются правила пожарной безопасности: оставляются без присмотра включенными электроприборы, если играть со спичками, шалить с огнем.)</w:t>
      </w:r>
    </w:p>
    <w:p w:rsidR="00ED18D1" w:rsidRPr="00B25BD4" w:rsidRDefault="00ED18D1" w:rsidP="006C7E23">
      <w:pPr>
        <w:numPr>
          <w:ilvl w:val="0"/>
          <w:numId w:val="41"/>
        </w:numPr>
        <w:jc w:val="both"/>
        <w:rPr>
          <w:sz w:val="26"/>
          <w:szCs w:val="26"/>
        </w:rPr>
      </w:pPr>
      <w:r w:rsidRPr="00B25BD4">
        <w:rPr>
          <w:sz w:val="26"/>
          <w:szCs w:val="26"/>
        </w:rPr>
        <w:t>Что ты должен сообщить, вызывая пожарных? (свой точный адрес, фамилию, имя, что горит).</w:t>
      </w:r>
    </w:p>
    <w:p w:rsidR="00ED18D1" w:rsidRPr="00B25BD4" w:rsidRDefault="00ED18D1" w:rsidP="006C7E23">
      <w:pPr>
        <w:numPr>
          <w:ilvl w:val="0"/>
          <w:numId w:val="41"/>
        </w:numPr>
        <w:jc w:val="both"/>
        <w:rPr>
          <w:sz w:val="26"/>
          <w:szCs w:val="26"/>
        </w:rPr>
      </w:pPr>
      <w:r w:rsidRPr="00B25BD4">
        <w:rPr>
          <w:sz w:val="26"/>
          <w:szCs w:val="26"/>
        </w:rPr>
        <w:t>Что делать, если в квартире много дыма? (необходимо смочить водой одежду, покрыть голову мокрой салфеткой, дышать через намоченную ткань, продвигаться к выходу ползком).</w:t>
      </w:r>
    </w:p>
    <w:p w:rsidR="00ED18D1" w:rsidRPr="00B25BD4" w:rsidRDefault="00ED18D1" w:rsidP="006C7E23">
      <w:pPr>
        <w:numPr>
          <w:ilvl w:val="0"/>
          <w:numId w:val="41"/>
        </w:numPr>
        <w:jc w:val="both"/>
        <w:rPr>
          <w:sz w:val="26"/>
          <w:szCs w:val="26"/>
        </w:rPr>
      </w:pPr>
      <w:r w:rsidRPr="00B25BD4">
        <w:rPr>
          <w:sz w:val="26"/>
          <w:szCs w:val="26"/>
        </w:rPr>
        <w:t>Что делать, если пламенем охвачены нижние  этажи дома? (смочить свою одежду      и все вокруг себя, ждать помощи. Нельзя пытаться выбежать из дома, если живешь на верхних этажах. Пройдя 2-3 этажа можно отравиться продуктами горения).</w:t>
      </w:r>
    </w:p>
    <w:p w:rsidR="00ED18D1" w:rsidRPr="00B25BD4" w:rsidRDefault="00ED18D1" w:rsidP="006C7E23">
      <w:pPr>
        <w:numPr>
          <w:ilvl w:val="0"/>
          <w:numId w:val="41"/>
        </w:numPr>
        <w:jc w:val="both"/>
        <w:rPr>
          <w:sz w:val="26"/>
          <w:szCs w:val="26"/>
        </w:rPr>
      </w:pPr>
      <w:r w:rsidRPr="00B25BD4">
        <w:rPr>
          <w:sz w:val="26"/>
          <w:szCs w:val="26"/>
        </w:rPr>
        <w:t xml:space="preserve">Вам на Новый год подарили замечательные фейерверки и бенгальские огни. Где вы будите   их зажигать? (фейерверки, свечи, бенгальские огни можно зажигать только  со взрослыми и подальше от елки, а еще лучше вне дома). </w:t>
      </w:r>
    </w:p>
    <w:p w:rsidR="00ED18D1" w:rsidRPr="00B25BD4" w:rsidRDefault="00ED18D1" w:rsidP="006C7E23">
      <w:pPr>
        <w:ind w:left="360"/>
        <w:jc w:val="both"/>
        <w:rPr>
          <w:sz w:val="26"/>
          <w:szCs w:val="26"/>
        </w:rPr>
      </w:pPr>
    </w:p>
    <w:p w:rsidR="00ED18D1" w:rsidRPr="00B25BD4" w:rsidRDefault="00ED18D1" w:rsidP="006C7E23">
      <w:pPr>
        <w:jc w:val="both"/>
        <w:rPr>
          <w:i/>
          <w:iCs/>
          <w:sz w:val="26"/>
          <w:szCs w:val="26"/>
        </w:rPr>
      </w:pPr>
      <w:r w:rsidRPr="00B25BD4">
        <w:rPr>
          <w:i/>
          <w:iCs/>
          <w:sz w:val="26"/>
          <w:szCs w:val="26"/>
        </w:rPr>
        <w:t>Ситуации с водой.</w:t>
      </w:r>
    </w:p>
    <w:p w:rsidR="00ED18D1" w:rsidRPr="00B25BD4" w:rsidRDefault="00ED18D1" w:rsidP="006C7E23">
      <w:pPr>
        <w:numPr>
          <w:ilvl w:val="0"/>
          <w:numId w:val="40"/>
        </w:numPr>
        <w:jc w:val="both"/>
        <w:rPr>
          <w:sz w:val="26"/>
          <w:szCs w:val="26"/>
        </w:rPr>
      </w:pPr>
      <w:r w:rsidRPr="00B25BD4">
        <w:rPr>
          <w:sz w:val="26"/>
          <w:szCs w:val="26"/>
        </w:rPr>
        <w:t>Видишь, что кто-то тонет. Как поступишь?</w:t>
      </w:r>
    </w:p>
    <w:p w:rsidR="00ED18D1" w:rsidRPr="00B25BD4" w:rsidRDefault="00ED18D1" w:rsidP="006C7E23">
      <w:pPr>
        <w:numPr>
          <w:ilvl w:val="0"/>
          <w:numId w:val="40"/>
        </w:numPr>
        <w:jc w:val="both"/>
        <w:rPr>
          <w:sz w:val="26"/>
          <w:szCs w:val="26"/>
        </w:rPr>
      </w:pPr>
      <w:r w:rsidRPr="00B25BD4">
        <w:rPr>
          <w:sz w:val="26"/>
          <w:szCs w:val="26"/>
        </w:rPr>
        <w:t>В квартире прорвало кран. Ты один дома. Что предпримешь сначала, что потом? Почему?</w:t>
      </w:r>
    </w:p>
    <w:p w:rsidR="00ED18D1" w:rsidRPr="002E27F1" w:rsidRDefault="00ED18D1" w:rsidP="006C7E23">
      <w:pPr>
        <w:jc w:val="center"/>
        <w:rPr>
          <w:rFonts w:ascii="Comic Sans MS" w:hAnsi="Comic Sans MS" w:cs="Comic Sans MS"/>
          <w:b/>
          <w:bCs/>
          <w:sz w:val="26"/>
          <w:szCs w:val="26"/>
        </w:rPr>
      </w:pPr>
      <w:r>
        <w:rPr>
          <w:rFonts w:ascii="Comic Sans MS" w:hAnsi="Comic Sans MS" w:cs="Comic Sans MS"/>
          <w:b/>
          <w:bCs/>
          <w:sz w:val="26"/>
          <w:szCs w:val="26"/>
        </w:rPr>
        <w:br w:type="page"/>
      </w:r>
      <w:r w:rsidRPr="00B25BD4">
        <w:rPr>
          <w:rFonts w:ascii="Comic Sans MS" w:hAnsi="Comic Sans MS" w:cs="Comic Sans MS"/>
          <w:b/>
          <w:bCs/>
          <w:sz w:val="26"/>
          <w:szCs w:val="26"/>
        </w:rPr>
        <w:t>Конспекты.</w:t>
      </w:r>
    </w:p>
    <w:p w:rsidR="00ED18D1" w:rsidRPr="00B25BD4" w:rsidRDefault="00ED18D1" w:rsidP="006C7E23">
      <w:pPr>
        <w:jc w:val="both"/>
        <w:rPr>
          <w:b/>
          <w:bCs/>
          <w:sz w:val="26"/>
          <w:szCs w:val="26"/>
        </w:rPr>
      </w:pPr>
      <w:r w:rsidRPr="00B25BD4">
        <w:rPr>
          <w:b/>
          <w:bCs/>
          <w:sz w:val="26"/>
          <w:szCs w:val="26"/>
        </w:rPr>
        <w:t xml:space="preserve">Тема: Опасные предметы дома </w:t>
      </w:r>
    </w:p>
    <w:p w:rsidR="00ED18D1" w:rsidRPr="00B25BD4" w:rsidRDefault="00ED18D1" w:rsidP="006C7E23">
      <w:pPr>
        <w:jc w:val="both"/>
        <w:rPr>
          <w:sz w:val="26"/>
          <w:szCs w:val="26"/>
        </w:rPr>
      </w:pPr>
      <w:r w:rsidRPr="00B25BD4">
        <w:rPr>
          <w:sz w:val="26"/>
          <w:szCs w:val="26"/>
        </w:rPr>
        <w:t xml:space="preserve">Цель: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w:t>
      </w:r>
    </w:p>
    <w:p w:rsidR="00ED18D1" w:rsidRPr="00B25BD4" w:rsidRDefault="00ED18D1" w:rsidP="006C7E23">
      <w:pPr>
        <w:jc w:val="both"/>
        <w:rPr>
          <w:sz w:val="26"/>
          <w:szCs w:val="26"/>
        </w:rPr>
      </w:pPr>
      <w:r w:rsidRPr="00B25BD4">
        <w:rPr>
          <w:sz w:val="26"/>
          <w:szCs w:val="26"/>
        </w:rPr>
        <w:t xml:space="preserve">Ход занятия </w:t>
      </w:r>
    </w:p>
    <w:p w:rsidR="00ED18D1" w:rsidRPr="00B25BD4" w:rsidRDefault="00ED18D1" w:rsidP="006C7E23">
      <w:pPr>
        <w:jc w:val="both"/>
        <w:rPr>
          <w:sz w:val="26"/>
          <w:szCs w:val="26"/>
        </w:rPr>
      </w:pPr>
      <w:r w:rsidRPr="00B25BD4">
        <w:rPr>
          <w:sz w:val="26"/>
          <w:szCs w:val="26"/>
        </w:rPr>
        <w:t>- Сегодня у нас будет очень интересное занятие. А  о чем будет идти речь вы узнаете, когда загадки отгадаете.</w:t>
      </w:r>
    </w:p>
    <w:p w:rsidR="00ED18D1" w:rsidRPr="0027214E" w:rsidRDefault="00ED18D1" w:rsidP="006C7E23">
      <w:pPr>
        <w:rPr>
          <w:sz w:val="26"/>
          <w:szCs w:val="26"/>
        </w:rPr>
        <w:sectPr w:rsidR="00ED18D1" w:rsidRPr="0027214E" w:rsidSect="0027214E">
          <w:type w:val="continuous"/>
          <w:pgSz w:w="11907" w:h="16840"/>
          <w:pgMar w:top="1134" w:right="851" w:bottom="680" w:left="1134" w:header="720" w:footer="720" w:gutter="0"/>
          <w:cols w:space="720"/>
          <w:noEndnote/>
        </w:sectPr>
      </w:pPr>
      <w:r w:rsidRPr="00B25BD4">
        <w:rPr>
          <w:sz w:val="26"/>
          <w:szCs w:val="26"/>
        </w:rPr>
        <w:t>Два конца, два кольца, а посередине гвоздик.</w:t>
      </w:r>
      <w:r w:rsidRPr="0027214E">
        <w:rPr>
          <w:sz w:val="26"/>
          <w:szCs w:val="26"/>
        </w:rPr>
        <w:t xml:space="preserve">                                                            (ножницы) </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xml:space="preserve">Не хочу я молчать,                                                                   </w:t>
      </w:r>
    </w:p>
    <w:p w:rsidR="00ED18D1" w:rsidRPr="00B25BD4" w:rsidRDefault="00ED18D1" w:rsidP="006C7E23">
      <w:pPr>
        <w:jc w:val="both"/>
        <w:rPr>
          <w:sz w:val="26"/>
          <w:szCs w:val="26"/>
        </w:rPr>
      </w:pPr>
      <w:r w:rsidRPr="00B25BD4">
        <w:rPr>
          <w:sz w:val="26"/>
          <w:szCs w:val="26"/>
        </w:rPr>
        <w:t xml:space="preserve">Дайте вволю постучать.                                                          </w:t>
      </w:r>
    </w:p>
    <w:p w:rsidR="00ED18D1" w:rsidRPr="00B25BD4" w:rsidRDefault="00ED18D1" w:rsidP="006C7E23">
      <w:pPr>
        <w:jc w:val="both"/>
        <w:rPr>
          <w:sz w:val="26"/>
          <w:szCs w:val="26"/>
        </w:rPr>
      </w:pPr>
      <w:r w:rsidRPr="00B25BD4">
        <w:rPr>
          <w:sz w:val="26"/>
          <w:szCs w:val="26"/>
        </w:rPr>
        <w:t xml:space="preserve">И стучит день-деньской                                                          </w:t>
      </w:r>
    </w:p>
    <w:p w:rsidR="00ED18D1" w:rsidRPr="00B25BD4" w:rsidRDefault="00ED18D1" w:rsidP="006C7E23">
      <w:pPr>
        <w:jc w:val="both"/>
        <w:rPr>
          <w:sz w:val="26"/>
          <w:szCs w:val="26"/>
        </w:rPr>
      </w:pPr>
      <w:r w:rsidRPr="00B25BD4">
        <w:rPr>
          <w:sz w:val="26"/>
          <w:szCs w:val="26"/>
        </w:rPr>
        <w:t xml:space="preserve"> Он железной головой.                                  </w:t>
      </w:r>
    </w:p>
    <w:p w:rsidR="00ED18D1" w:rsidRPr="00B25BD4" w:rsidRDefault="00ED18D1" w:rsidP="006C7E23">
      <w:pPr>
        <w:jc w:val="both"/>
        <w:rPr>
          <w:sz w:val="26"/>
          <w:szCs w:val="26"/>
        </w:rPr>
      </w:pPr>
      <w:r w:rsidRPr="00B25BD4">
        <w:rPr>
          <w:sz w:val="26"/>
          <w:szCs w:val="26"/>
        </w:rPr>
        <w:t xml:space="preserve">                                        (молоток)                                                                                                 </w:t>
      </w:r>
    </w:p>
    <w:p w:rsidR="00ED18D1" w:rsidRPr="00B25BD4" w:rsidRDefault="00ED18D1" w:rsidP="006C7E23">
      <w:pPr>
        <w:jc w:val="both"/>
        <w:rPr>
          <w:sz w:val="26"/>
          <w:szCs w:val="26"/>
        </w:rPr>
      </w:pPr>
      <w:r w:rsidRPr="00B25BD4">
        <w:rPr>
          <w:sz w:val="26"/>
          <w:szCs w:val="26"/>
        </w:rPr>
        <w:t xml:space="preserve"> Конь стальной, хвост льняной,                                              Быстрая и верткая</w:t>
      </w:r>
    </w:p>
    <w:p w:rsidR="00ED18D1" w:rsidRPr="00B25BD4" w:rsidRDefault="00ED18D1" w:rsidP="006C7E23">
      <w:pPr>
        <w:jc w:val="both"/>
        <w:rPr>
          <w:sz w:val="26"/>
          <w:szCs w:val="26"/>
        </w:rPr>
      </w:pPr>
      <w:r w:rsidRPr="00B25BD4">
        <w:rPr>
          <w:sz w:val="26"/>
          <w:szCs w:val="26"/>
        </w:rPr>
        <w:t xml:space="preserve"> Подружись-ка ты со мной.                                                      Зовут меня …</w:t>
      </w:r>
    </w:p>
    <w:p w:rsidR="00ED18D1" w:rsidRPr="00B25BD4" w:rsidRDefault="00ED18D1" w:rsidP="006C7E23">
      <w:pPr>
        <w:jc w:val="both"/>
        <w:rPr>
          <w:sz w:val="26"/>
          <w:szCs w:val="26"/>
        </w:rPr>
      </w:pPr>
      <w:r w:rsidRPr="00B25BD4">
        <w:rPr>
          <w:sz w:val="26"/>
          <w:szCs w:val="26"/>
        </w:rPr>
        <w:t xml:space="preserve">                                                   (иголка)                                                          (отверткою)            </w:t>
      </w:r>
    </w:p>
    <w:p w:rsidR="00ED18D1" w:rsidRPr="00B25BD4" w:rsidRDefault="00ED18D1" w:rsidP="006C7E23">
      <w:pPr>
        <w:jc w:val="both"/>
        <w:rPr>
          <w:sz w:val="26"/>
          <w:szCs w:val="26"/>
        </w:rPr>
      </w:pPr>
      <w:r w:rsidRPr="00B25BD4">
        <w:rPr>
          <w:sz w:val="26"/>
          <w:szCs w:val="26"/>
        </w:rPr>
        <w:t>Зубы есть, а рта не надо. (пила)                                            Когда заболеваем,</w:t>
      </w:r>
    </w:p>
    <w:p w:rsidR="00ED18D1" w:rsidRPr="00B25BD4" w:rsidRDefault="00ED18D1" w:rsidP="006C7E23">
      <w:pPr>
        <w:jc w:val="both"/>
        <w:rPr>
          <w:sz w:val="26"/>
          <w:szCs w:val="26"/>
        </w:rPr>
      </w:pPr>
      <w:r w:rsidRPr="00B25BD4">
        <w:rPr>
          <w:sz w:val="26"/>
          <w:szCs w:val="26"/>
        </w:rPr>
        <w:t xml:space="preserve">У меня есть лезвие –                                                              То мы их принимаем.                                                  </w:t>
      </w:r>
    </w:p>
    <w:p w:rsidR="00ED18D1" w:rsidRPr="00B25BD4" w:rsidRDefault="00ED18D1" w:rsidP="006C7E23">
      <w:pPr>
        <w:jc w:val="both"/>
        <w:rPr>
          <w:sz w:val="26"/>
          <w:szCs w:val="26"/>
        </w:rPr>
      </w:pPr>
      <w:r w:rsidRPr="00B25BD4">
        <w:rPr>
          <w:sz w:val="26"/>
          <w:szCs w:val="26"/>
        </w:rPr>
        <w:t xml:space="preserve">Острое, железное,                                                                                  (лекарство).                                                   </w:t>
      </w:r>
    </w:p>
    <w:p w:rsidR="00ED18D1" w:rsidRPr="00B25BD4" w:rsidRDefault="00ED18D1" w:rsidP="006C7E23">
      <w:pPr>
        <w:jc w:val="both"/>
        <w:rPr>
          <w:sz w:val="26"/>
          <w:szCs w:val="26"/>
        </w:rPr>
      </w:pPr>
      <w:r w:rsidRPr="00B25BD4">
        <w:rPr>
          <w:sz w:val="26"/>
          <w:szCs w:val="26"/>
        </w:rPr>
        <w:t xml:space="preserve">Обращайтесь осторожно,                                                                               </w:t>
      </w:r>
    </w:p>
    <w:p w:rsidR="00ED18D1" w:rsidRDefault="00ED18D1" w:rsidP="006C7E23">
      <w:pPr>
        <w:jc w:val="both"/>
        <w:rPr>
          <w:sz w:val="26"/>
          <w:szCs w:val="26"/>
        </w:rPr>
      </w:pPr>
      <w:r>
        <w:rPr>
          <w:sz w:val="26"/>
          <w:szCs w:val="26"/>
        </w:rPr>
        <w:t xml:space="preserve">Мной порезаться можно. </w:t>
      </w:r>
      <w:r w:rsidRPr="00B25BD4">
        <w:rPr>
          <w:sz w:val="26"/>
          <w:szCs w:val="26"/>
        </w:rPr>
        <w:t xml:space="preserve"> (нож)                                                                   </w:t>
      </w:r>
    </w:p>
    <w:p w:rsidR="00ED18D1" w:rsidRPr="00B25BD4" w:rsidRDefault="00ED18D1" w:rsidP="006C7E23">
      <w:pPr>
        <w:jc w:val="both"/>
        <w:rPr>
          <w:sz w:val="26"/>
          <w:szCs w:val="26"/>
        </w:rPr>
        <w:sectPr w:rsidR="00ED18D1" w:rsidRPr="00B25BD4" w:rsidSect="00EB637C">
          <w:type w:val="continuous"/>
          <w:pgSz w:w="11907" w:h="16840"/>
          <w:pgMar w:top="1134" w:right="851" w:bottom="680" w:left="1134" w:header="720" w:footer="720" w:gutter="0"/>
          <w:cols w:space="720"/>
          <w:noEndnote/>
        </w:sectPr>
      </w:pPr>
    </w:p>
    <w:p w:rsidR="00ED18D1" w:rsidRPr="00B25BD4" w:rsidRDefault="00ED18D1" w:rsidP="006C7E23">
      <w:pPr>
        <w:jc w:val="both"/>
        <w:rPr>
          <w:sz w:val="26"/>
          <w:szCs w:val="26"/>
        </w:rPr>
      </w:pPr>
      <w:r w:rsidRPr="00B25BD4">
        <w:rPr>
          <w:sz w:val="26"/>
          <w:szCs w:val="26"/>
        </w:rPr>
        <w:t>- Как, вы, думаете, ребята, что все эти предметы объединяет? (ответы детей).</w:t>
      </w:r>
    </w:p>
    <w:p w:rsidR="00ED18D1" w:rsidRPr="00B25BD4" w:rsidRDefault="00ED18D1" w:rsidP="006C7E23">
      <w:pPr>
        <w:jc w:val="both"/>
        <w:rPr>
          <w:sz w:val="26"/>
          <w:szCs w:val="26"/>
        </w:rPr>
      </w:pPr>
      <w:r w:rsidRPr="00B25BD4">
        <w:rPr>
          <w:sz w:val="26"/>
          <w:szCs w:val="26"/>
        </w:rPr>
        <w:t xml:space="preserve">- Все эти предметы самые обычные,  они есть в каждом доме. Но всех их объединяет то, что они могут быть опасными для здоровья и жизни человека. </w:t>
      </w:r>
    </w:p>
    <w:p w:rsidR="00ED18D1" w:rsidRPr="00B25BD4" w:rsidRDefault="00ED18D1" w:rsidP="006C7E23">
      <w:pPr>
        <w:jc w:val="both"/>
        <w:rPr>
          <w:sz w:val="26"/>
          <w:szCs w:val="26"/>
        </w:rPr>
      </w:pPr>
      <w:r w:rsidRPr="00B25BD4">
        <w:rPr>
          <w:sz w:val="26"/>
          <w:szCs w:val="26"/>
        </w:rPr>
        <w:t>- А вот какие это опасности, об этом мы сейчас и поговорим.</w:t>
      </w:r>
    </w:p>
    <w:p w:rsidR="00ED18D1" w:rsidRPr="00B25BD4" w:rsidRDefault="00ED18D1" w:rsidP="006C7E23">
      <w:pPr>
        <w:jc w:val="both"/>
        <w:rPr>
          <w:sz w:val="26"/>
          <w:szCs w:val="26"/>
        </w:rPr>
      </w:pPr>
      <w:r w:rsidRPr="00B25BD4">
        <w:rPr>
          <w:sz w:val="26"/>
          <w:szCs w:val="26"/>
        </w:rPr>
        <w:t>- Сначала о принадлежностях для рукоделия. Что сюда относится? (иголки, ножницы, спицы, крючок, пуговицы, булавки)</w:t>
      </w:r>
    </w:p>
    <w:p w:rsidR="00ED18D1" w:rsidRPr="00B25BD4" w:rsidRDefault="00ED18D1" w:rsidP="006C7E23">
      <w:pPr>
        <w:jc w:val="both"/>
        <w:rPr>
          <w:sz w:val="26"/>
          <w:szCs w:val="26"/>
        </w:rPr>
      </w:pPr>
      <w:r w:rsidRPr="00B25BD4">
        <w:rPr>
          <w:sz w:val="26"/>
          <w:szCs w:val="26"/>
        </w:rPr>
        <w:t xml:space="preserve">- Какую опасность они представляют для людей? (ответы детей о каждом предмете). </w:t>
      </w:r>
    </w:p>
    <w:p w:rsidR="00ED18D1" w:rsidRPr="00B25BD4" w:rsidRDefault="00ED18D1" w:rsidP="006C7E23">
      <w:pPr>
        <w:jc w:val="both"/>
        <w:rPr>
          <w:sz w:val="26"/>
          <w:szCs w:val="26"/>
        </w:rPr>
      </w:pPr>
      <w:r w:rsidRPr="00B25BD4">
        <w:rPr>
          <w:sz w:val="26"/>
          <w:szCs w:val="26"/>
        </w:rPr>
        <w:t xml:space="preserve">- Иголкой можно уколоться. Если она потерялась, то может вонзиться в руку, ногу, на нее можно сесть. Иногда извлекать иголку приходится врачам. Поэтому вспомним правила при работе с иглой (иголку убирают в игольницы, не втыкают в одежду, ковер, не берут в рот). </w:t>
      </w:r>
    </w:p>
    <w:p w:rsidR="00ED18D1" w:rsidRPr="00B25BD4" w:rsidRDefault="00ED18D1" w:rsidP="006C7E23">
      <w:pPr>
        <w:jc w:val="both"/>
        <w:rPr>
          <w:sz w:val="26"/>
          <w:szCs w:val="26"/>
        </w:rPr>
      </w:pPr>
      <w:r w:rsidRPr="00B25BD4">
        <w:rPr>
          <w:sz w:val="26"/>
          <w:szCs w:val="26"/>
        </w:rPr>
        <w:t xml:space="preserve">- Ножницами можно порезаться, поцарапаться, попасть в глаз. С ножницами играть нельзя. Вспомним правила при работе с ними. (Передаем кольцами вперед, не бросаем где попало, кладем ножницы - лезвия сомкнуты, вырезая, держим подальше левую руку от правой, чтобы не порезаться). </w:t>
      </w:r>
    </w:p>
    <w:p w:rsidR="00ED18D1" w:rsidRPr="00B25BD4" w:rsidRDefault="00ED18D1" w:rsidP="006C7E23">
      <w:pPr>
        <w:jc w:val="both"/>
        <w:rPr>
          <w:sz w:val="26"/>
          <w:szCs w:val="26"/>
        </w:rPr>
      </w:pPr>
      <w:r w:rsidRPr="00B25BD4">
        <w:rPr>
          <w:sz w:val="26"/>
          <w:szCs w:val="26"/>
        </w:rPr>
        <w:t>- Пуговицы, булавки нельзя разбрасывать по обеденному столу. Почему? (могут попасть в пищу незаметно).</w:t>
      </w:r>
    </w:p>
    <w:p w:rsidR="00ED18D1" w:rsidRPr="00B25BD4" w:rsidRDefault="00ED18D1" w:rsidP="006C7E23">
      <w:pPr>
        <w:jc w:val="both"/>
        <w:rPr>
          <w:sz w:val="26"/>
          <w:szCs w:val="26"/>
        </w:rPr>
      </w:pPr>
      <w:r w:rsidRPr="00B25BD4">
        <w:rPr>
          <w:sz w:val="26"/>
          <w:szCs w:val="26"/>
        </w:rPr>
        <w:t>- Чтобы не случилось неприятности, все эти предметы должны храниться в специальной коробочке для шитья, шкатулке.</w:t>
      </w:r>
    </w:p>
    <w:p w:rsidR="00ED18D1" w:rsidRPr="00B25BD4" w:rsidRDefault="00ED18D1" w:rsidP="006C7E23">
      <w:pPr>
        <w:jc w:val="both"/>
        <w:rPr>
          <w:b/>
          <w:bCs/>
          <w:sz w:val="26"/>
          <w:szCs w:val="26"/>
        </w:rPr>
      </w:pPr>
      <w:r w:rsidRPr="00B25BD4">
        <w:rPr>
          <w:b/>
          <w:bCs/>
          <w:sz w:val="26"/>
          <w:szCs w:val="26"/>
        </w:rPr>
        <w:t>Волшебный сундучок.</w:t>
      </w:r>
    </w:p>
    <w:p w:rsidR="00ED18D1" w:rsidRPr="00B25BD4" w:rsidRDefault="00ED18D1" w:rsidP="006C7E23">
      <w:pPr>
        <w:jc w:val="both"/>
        <w:rPr>
          <w:sz w:val="26"/>
          <w:szCs w:val="26"/>
        </w:rPr>
        <w:sectPr w:rsidR="00ED18D1" w:rsidRPr="00B25BD4" w:rsidSect="00EB637C">
          <w:type w:val="continuous"/>
          <w:pgSz w:w="11907" w:h="16840"/>
          <w:pgMar w:top="1134" w:right="851" w:bottom="680" w:left="1134" w:header="720" w:footer="720" w:gutter="0"/>
          <w:cols w:space="720"/>
          <w:noEndnote/>
        </w:sectPr>
      </w:pPr>
    </w:p>
    <w:p w:rsidR="00ED18D1" w:rsidRPr="00B25BD4" w:rsidRDefault="00ED18D1" w:rsidP="006C7E23">
      <w:pPr>
        <w:jc w:val="both"/>
        <w:rPr>
          <w:sz w:val="26"/>
          <w:szCs w:val="26"/>
        </w:rPr>
      </w:pPr>
      <w:r w:rsidRPr="00B25BD4">
        <w:rPr>
          <w:sz w:val="26"/>
          <w:szCs w:val="26"/>
        </w:rPr>
        <w:t xml:space="preserve">             Вот волшебный сундучок!</w:t>
      </w:r>
    </w:p>
    <w:p w:rsidR="00ED18D1" w:rsidRPr="00B25BD4" w:rsidRDefault="00ED18D1" w:rsidP="006C7E23">
      <w:pPr>
        <w:jc w:val="both"/>
        <w:rPr>
          <w:sz w:val="26"/>
          <w:szCs w:val="26"/>
        </w:rPr>
      </w:pPr>
      <w:r w:rsidRPr="00B25BD4">
        <w:rPr>
          <w:sz w:val="26"/>
          <w:szCs w:val="26"/>
        </w:rPr>
        <w:t xml:space="preserve">            В сундучке живет крючок,</w:t>
      </w:r>
    </w:p>
    <w:p w:rsidR="00ED18D1" w:rsidRPr="00B25BD4" w:rsidRDefault="00ED18D1" w:rsidP="006C7E23">
      <w:pPr>
        <w:jc w:val="both"/>
        <w:rPr>
          <w:sz w:val="26"/>
          <w:szCs w:val="26"/>
        </w:rPr>
      </w:pPr>
      <w:r w:rsidRPr="00B25BD4">
        <w:rPr>
          <w:sz w:val="26"/>
          <w:szCs w:val="26"/>
        </w:rPr>
        <w:t xml:space="preserve">            Ножницы, иголки,</w:t>
      </w:r>
    </w:p>
    <w:p w:rsidR="00ED18D1" w:rsidRPr="00B25BD4" w:rsidRDefault="00ED18D1" w:rsidP="006C7E23">
      <w:pPr>
        <w:jc w:val="both"/>
        <w:rPr>
          <w:sz w:val="26"/>
          <w:szCs w:val="26"/>
        </w:rPr>
      </w:pPr>
      <w:r w:rsidRPr="00B25BD4">
        <w:rPr>
          <w:sz w:val="26"/>
          <w:szCs w:val="26"/>
        </w:rPr>
        <w:t xml:space="preserve">            Лоскутки из шелка.</w:t>
      </w:r>
    </w:p>
    <w:p w:rsidR="00ED18D1" w:rsidRPr="00B25BD4" w:rsidRDefault="00ED18D1" w:rsidP="006C7E23">
      <w:pPr>
        <w:ind w:firstLine="720"/>
        <w:jc w:val="both"/>
        <w:rPr>
          <w:sz w:val="26"/>
          <w:szCs w:val="26"/>
        </w:rPr>
      </w:pPr>
      <w:r w:rsidRPr="00B25BD4">
        <w:rPr>
          <w:sz w:val="26"/>
          <w:szCs w:val="26"/>
        </w:rPr>
        <w:t>Есть и шерсти клубок,</w:t>
      </w:r>
    </w:p>
    <w:p w:rsidR="00ED18D1" w:rsidRDefault="00ED18D1" w:rsidP="006C7E23">
      <w:pPr>
        <w:ind w:firstLine="720"/>
        <w:jc w:val="both"/>
        <w:rPr>
          <w:sz w:val="26"/>
          <w:szCs w:val="26"/>
        </w:rPr>
      </w:pPr>
      <w:r w:rsidRPr="00B25BD4">
        <w:rPr>
          <w:sz w:val="26"/>
          <w:szCs w:val="26"/>
        </w:rPr>
        <w:t>Есть булавки, спицы –</w:t>
      </w:r>
    </w:p>
    <w:p w:rsidR="00ED18D1" w:rsidRPr="00B25BD4" w:rsidRDefault="00ED18D1" w:rsidP="006C7E23">
      <w:pPr>
        <w:ind w:firstLine="720"/>
        <w:jc w:val="both"/>
        <w:rPr>
          <w:sz w:val="26"/>
          <w:szCs w:val="26"/>
        </w:rPr>
      </w:pPr>
      <w:r w:rsidRPr="00B25BD4">
        <w:rPr>
          <w:sz w:val="26"/>
          <w:szCs w:val="26"/>
        </w:rPr>
        <w:t>Все нам пригодится!</w:t>
      </w:r>
    </w:p>
    <w:p w:rsidR="00ED18D1" w:rsidRPr="00B25BD4" w:rsidRDefault="00ED18D1" w:rsidP="006C7E23">
      <w:pPr>
        <w:jc w:val="both"/>
        <w:rPr>
          <w:sz w:val="26"/>
          <w:szCs w:val="26"/>
        </w:rPr>
      </w:pPr>
    </w:p>
    <w:p w:rsidR="00ED18D1" w:rsidRPr="00B25BD4" w:rsidRDefault="00ED18D1" w:rsidP="006C7E23">
      <w:pPr>
        <w:jc w:val="both"/>
        <w:rPr>
          <w:sz w:val="26"/>
          <w:szCs w:val="26"/>
        </w:rPr>
        <w:sectPr w:rsidR="00ED18D1" w:rsidRPr="00B25BD4" w:rsidSect="00EB637C">
          <w:type w:val="continuous"/>
          <w:pgSz w:w="11907" w:h="16840"/>
          <w:pgMar w:top="360" w:right="360" w:bottom="360" w:left="360" w:header="720" w:footer="720" w:gutter="0"/>
          <w:cols w:num="2" w:space="720" w:equalWidth="0">
            <w:col w:w="5239" w:space="708"/>
            <w:col w:w="5239"/>
          </w:cols>
          <w:noEndnote/>
        </w:sectPr>
      </w:pPr>
    </w:p>
    <w:p w:rsidR="00ED18D1" w:rsidRPr="00B25BD4" w:rsidRDefault="00ED18D1" w:rsidP="006C7E23">
      <w:pPr>
        <w:jc w:val="both"/>
        <w:rPr>
          <w:sz w:val="26"/>
          <w:szCs w:val="26"/>
        </w:rPr>
      </w:pPr>
      <w:r w:rsidRPr="00B25BD4">
        <w:rPr>
          <w:sz w:val="26"/>
          <w:szCs w:val="26"/>
        </w:rPr>
        <w:t>А теперь поговорим об инструментах и кухонных принадлежностях. Назовите их (пила,  молоток, гвозди, отвертка, нож, вилка, терка).-</w:t>
      </w:r>
    </w:p>
    <w:p w:rsidR="00ED18D1" w:rsidRPr="00B25BD4" w:rsidRDefault="00ED18D1" w:rsidP="006C7E23">
      <w:pPr>
        <w:jc w:val="both"/>
        <w:rPr>
          <w:sz w:val="26"/>
          <w:szCs w:val="26"/>
        </w:rPr>
      </w:pPr>
      <w:r w:rsidRPr="00B25BD4">
        <w:rPr>
          <w:sz w:val="26"/>
          <w:szCs w:val="26"/>
        </w:rPr>
        <w:t>- Чем они опасны?  ( Ими можно порезаться или оцарапаться,  получить более серьезную травму).</w:t>
      </w:r>
    </w:p>
    <w:p w:rsidR="00ED18D1" w:rsidRPr="00B25BD4" w:rsidRDefault="00ED18D1" w:rsidP="006C7E23">
      <w:pPr>
        <w:jc w:val="both"/>
        <w:rPr>
          <w:sz w:val="26"/>
          <w:szCs w:val="26"/>
        </w:rPr>
      </w:pPr>
      <w:r w:rsidRPr="00B25BD4">
        <w:rPr>
          <w:sz w:val="26"/>
          <w:szCs w:val="26"/>
        </w:rPr>
        <w:t xml:space="preserve">- Инструменты – наши добрые помощники и друзья. Но они могут быть и опасными, ведь большинство из них – острые, колющие, режущие. Инструменты просты в обращении, но требуют внимательного и бережного обращения. При их использовании нужно соблюдать определенные правила безопасности. </w:t>
      </w:r>
    </w:p>
    <w:p w:rsidR="00ED18D1" w:rsidRPr="00B25BD4" w:rsidRDefault="00ED18D1" w:rsidP="006C7E23">
      <w:pPr>
        <w:jc w:val="both"/>
        <w:rPr>
          <w:sz w:val="26"/>
          <w:szCs w:val="26"/>
        </w:rPr>
      </w:pPr>
      <w:r w:rsidRPr="00B25BD4">
        <w:rPr>
          <w:sz w:val="26"/>
          <w:szCs w:val="26"/>
        </w:rPr>
        <w:t xml:space="preserve">- Какие правила безопасности следует соблюдать? (С инструментами нельзя затевать игр, их не следует брать, не спросив разрешения взрослых, соблюдать правила при работе). </w:t>
      </w:r>
    </w:p>
    <w:p w:rsidR="00ED18D1" w:rsidRPr="00B25BD4" w:rsidRDefault="00ED18D1" w:rsidP="006C7E23">
      <w:pPr>
        <w:jc w:val="both"/>
        <w:rPr>
          <w:sz w:val="26"/>
          <w:szCs w:val="26"/>
        </w:rPr>
      </w:pPr>
      <w:r w:rsidRPr="00B25BD4">
        <w:rPr>
          <w:sz w:val="26"/>
          <w:szCs w:val="26"/>
        </w:rPr>
        <w:t>Следующая опасность – это…. (показ картинок и ответы детей)   лекарства и бытовая химия.</w:t>
      </w:r>
    </w:p>
    <w:p w:rsidR="00ED18D1" w:rsidRPr="00B25BD4" w:rsidRDefault="00ED18D1" w:rsidP="006C7E23">
      <w:pPr>
        <w:jc w:val="both"/>
        <w:rPr>
          <w:sz w:val="26"/>
          <w:szCs w:val="26"/>
        </w:rPr>
      </w:pPr>
      <w:r w:rsidRPr="00B25BD4">
        <w:rPr>
          <w:sz w:val="26"/>
          <w:szCs w:val="26"/>
        </w:rPr>
        <w:t>- Как вы поступите, если найдете на полу таблетку? (ответы детей)</w:t>
      </w:r>
    </w:p>
    <w:p w:rsidR="00ED18D1" w:rsidRPr="00B25BD4" w:rsidRDefault="00ED18D1" w:rsidP="006C7E23">
      <w:pPr>
        <w:jc w:val="both"/>
        <w:rPr>
          <w:sz w:val="26"/>
          <w:szCs w:val="26"/>
        </w:rPr>
      </w:pPr>
      <w:r w:rsidRPr="00B25BD4">
        <w:rPr>
          <w:sz w:val="26"/>
          <w:szCs w:val="26"/>
        </w:rPr>
        <w:t>- Чем опасны лекарства? (ответы детей)</w:t>
      </w:r>
    </w:p>
    <w:p w:rsidR="00ED18D1" w:rsidRPr="00B25BD4" w:rsidRDefault="00ED18D1" w:rsidP="006C7E23">
      <w:pPr>
        <w:jc w:val="both"/>
        <w:rPr>
          <w:sz w:val="26"/>
          <w:szCs w:val="26"/>
        </w:rPr>
      </w:pPr>
      <w:r w:rsidRPr="00B25BD4">
        <w:rPr>
          <w:sz w:val="26"/>
          <w:szCs w:val="26"/>
        </w:rPr>
        <w:t>- Они ядовиты. Доза ядовитого вещества очень мала. Взрослому она поможет справиться с болезнью. Для маленького ребенка окажется опасным. Поэтому запомните простое, но важное правило: если вы нашли таблетку, даже очень красивую и похожую на конфету не берите в рот. Скажите и покажите взрослым.</w:t>
      </w:r>
    </w:p>
    <w:p w:rsidR="00ED18D1" w:rsidRPr="00B25BD4" w:rsidRDefault="00ED18D1" w:rsidP="006C7E23">
      <w:pPr>
        <w:jc w:val="both"/>
        <w:rPr>
          <w:sz w:val="26"/>
          <w:szCs w:val="26"/>
        </w:rPr>
      </w:pPr>
      <w:r w:rsidRPr="00B25BD4">
        <w:rPr>
          <w:sz w:val="26"/>
          <w:szCs w:val="26"/>
        </w:rPr>
        <w:t>- На кухне, в ванной есть много баночек, коробочек – это стиральные порошки, средства для мытья посуды, средства от тараканов и так далее. Можно ли их брать детям? Почему? (ответы детей)</w:t>
      </w:r>
    </w:p>
    <w:p w:rsidR="00ED18D1" w:rsidRPr="00B25BD4" w:rsidRDefault="00ED18D1" w:rsidP="006C7E23">
      <w:pPr>
        <w:jc w:val="both"/>
        <w:rPr>
          <w:sz w:val="26"/>
          <w:szCs w:val="26"/>
        </w:rPr>
      </w:pPr>
      <w:r w:rsidRPr="00B25BD4">
        <w:rPr>
          <w:sz w:val="26"/>
          <w:szCs w:val="26"/>
        </w:rPr>
        <w:t>- Послушайте стихотворение.</w:t>
      </w:r>
    </w:p>
    <w:p w:rsidR="00ED18D1" w:rsidRPr="00B25BD4" w:rsidRDefault="00ED18D1" w:rsidP="006C7E23">
      <w:pPr>
        <w:jc w:val="both"/>
        <w:rPr>
          <w:b/>
          <w:bCs/>
          <w:sz w:val="26"/>
          <w:szCs w:val="26"/>
        </w:rPr>
      </w:pPr>
      <w:r w:rsidRPr="00B25BD4">
        <w:rPr>
          <w:b/>
          <w:bCs/>
          <w:sz w:val="26"/>
          <w:szCs w:val="26"/>
        </w:rPr>
        <w:t>Средство от тараканов</w:t>
      </w:r>
    </w:p>
    <w:p w:rsidR="00ED18D1" w:rsidRPr="00B25BD4" w:rsidRDefault="00ED18D1" w:rsidP="006C7E23">
      <w:pPr>
        <w:jc w:val="both"/>
        <w:rPr>
          <w:sz w:val="26"/>
          <w:szCs w:val="26"/>
        </w:rPr>
      </w:pPr>
      <w:r w:rsidRPr="00B25BD4">
        <w:rPr>
          <w:sz w:val="26"/>
          <w:szCs w:val="26"/>
        </w:rPr>
        <w:t xml:space="preserve">Жили в доме великаны, </w:t>
      </w:r>
    </w:p>
    <w:p w:rsidR="00ED18D1" w:rsidRPr="00B25BD4" w:rsidRDefault="00ED18D1" w:rsidP="006C7E23">
      <w:pPr>
        <w:jc w:val="both"/>
        <w:rPr>
          <w:sz w:val="26"/>
          <w:szCs w:val="26"/>
        </w:rPr>
      </w:pPr>
      <w:r w:rsidRPr="00B25BD4">
        <w:rPr>
          <w:sz w:val="26"/>
          <w:szCs w:val="26"/>
        </w:rPr>
        <w:t>И жили в доме тараканы.</w:t>
      </w:r>
    </w:p>
    <w:p w:rsidR="00ED18D1" w:rsidRPr="00B25BD4" w:rsidRDefault="00ED18D1" w:rsidP="006C7E23">
      <w:pPr>
        <w:jc w:val="both"/>
        <w:rPr>
          <w:sz w:val="26"/>
          <w:szCs w:val="26"/>
        </w:rPr>
      </w:pPr>
      <w:r w:rsidRPr="00B25BD4">
        <w:rPr>
          <w:sz w:val="26"/>
          <w:szCs w:val="26"/>
        </w:rPr>
        <w:t xml:space="preserve"> Что же делать, как тут быть? </w:t>
      </w:r>
    </w:p>
    <w:p w:rsidR="00ED18D1" w:rsidRPr="00B25BD4" w:rsidRDefault="00ED18D1" w:rsidP="006C7E23">
      <w:pPr>
        <w:jc w:val="both"/>
        <w:rPr>
          <w:sz w:val="26"/>
          <w:szCs w:val="26"/>
        </w:rPr>
      </w:pPr>
      <w:r w:rsidRPr="00B25BD4">
        <w:rPr>
          <w:sz w:val="26"/>
          <w:szCs w:val="26"/>
        </w:rPr>
        <w:t xml:space="preserve">- Тараканов уморить! </w:t>
      </w:r>
    </w:p>
    <w:p w:rsidR="00ED18D1" w:rsidRPr="00B25BD4" w:rsidRDefault="00ED18D1" w:rsidP="006C7E23">
      <w:pPr>
        <w:jc w:val="both"/>
        <w:rPr>
          <w:sz w:val="26"/>
          <w:szCs w:val="26"/>
        </w:rPr>
      </w:pPr>
      <w:r w:rsidRPr="00B25BD4">
        <w:rPr>
          <w:sz w:val="26"/>
          <w:szCs w:val="26"/>
        </w:rPr>
        <w:t xml:space="preserve">И купили великаны </w:t>
      </w:r>
    </w:p>
    <w:p w:rsidR="00ED18D1" w:rsidRPr="00B25BD4" w:rsidRDefault="00ED18D1" w:rsidP="006C7E23">
      <w:pPr>
        <w:jc w:val="both"/>
        <w:rPr>
          <w:sz w:val="26"/>
          <w:szCs w:val="26"/>
        </w:rPr>
      </w:pPr>
      <w:r w:rsidRPr="00B25BD4">
        <w:rPr>
          <w:sz w:val="26"/>
          <w:szCs w:val="26"/>
        </w:rPr>
        <w:t xml:space="preserve">Средство против тараканов ... </w:t>
      </w:r>
    </w:p>
    <w:p w:rsidR="00ED18D1" w:rsidRPr="00B25BD4" w:rsidRDefault="00ED18D1" w:rsidP="006C7E23">
      <w:pPr>
        <w:jc w:val="both"/>
        <w:rPr>
          <w:sz w:val="26"/>
          <w:szCs w:val="26"/>
        </w:rPr>
      </w:pPr>
      <w:r w:rsidRPr="00B25BD4">
        <w:rPr>
          <w:sz w:val="26"/>
          <w:szCs w:val="26"/>
        </w:rPr>
        <w:t xml:space="preserve">Но остались тараканы, </w:t>
      </w:r>
    </w:p>
    <w:p w:rsidR="00ED18D1" w:rsidRPr="00B25BD4" w:rsidRDefault="00ED18D1" w:rsidP="006C7E23">
      <w:pPr>
        <w:jc w:val="both"/>
        <w:rPr>
          <w:sz w:val="26"/>
          <w:szCs w:val="26"/>
        </w:rPr>
      </w:pPr>
      <w:r w:rsidRPr="00B25BD4">
        <w:rPr>
          <w:sz w:val="26"/>
          <w:szCs w:val="26"/>
        </w:rPr>
        <w:t xml:space="preserve">А не стало великанов. </w:t>
      </w:r>
    </w:p>
    <w:p w:rsidR="00ED18D1" w:rsidRPr="00B25BD4" w:rsidRDefault="00ED18D1" w:rsidP="006C7E23">
      <w:pPr>
        <w:jc w:val="both"/>
        <w:rPr>
          <w:sz w:val="26"/>
          <w:szCs w:val="26"/>
        </w:rPr>
      </w:pPr>
      <w:r w:rsidRPr="00B25BD4">
        <w:rPr>
          <w:sz w:val="26"/>
          <w:szCs w:val="26"/>
        </w:rPr>
        <w:t xml:space="preserve">Аккуратней надо быть, </w:t>
      </w:r>
    </w:p>
    <w:p w:rsidR="00ED18D1" w:rsidRPr="00B25BD4" w:rsidRDefault="00ED18D1" w:rsidP="006C7E23">
      <w:pPr>
        <w:jc w:val="both"/>
        <w:rPr>
          <w:sz w:val="26"/>
          <w:szCs w:val="26"/>
        </w:rPr>
      </w:pPr>
      <w:r w:rsidRPr="00B25BD4">
        <w:rPr>
          <w:sz w:val="26"/>
          <w:szCs w:val="26"/>
        </w:rPr>
        <w:t>Чтоб себя не отравить.</w:t>
      </w:r>
    </w:p>
    <w:p w:rsidR="00ED18D1" w:rsidRPr="00B25BD4" w:rsidRDefault="00ED18D1" w:rsidP="006C7E23">
      <w:pPr>
        <w:jc w:val="both"/>
        <w:rPr>
          <w:sz w:val="26"/>
          <w:szCs w:val="26"/>
        </w:rPr>
      </w:pPr>
      <w:r w:rsidRPr="00B25BD4">
        <w:rPr>
          <w:sz w:val="26"/>
          <w:szCs w:val="26"/>
        </w:rPr>
        <w:t xml:space="preserve">- Ребята, давайте повторим все правила безопасности (показ картинок): </w:t>
      </w:r>
    </w:p>
    <w:p w:rsidR="00ED18D1" w:rsidRPr="00B25BD4" w:rsidRDefault="00ED18D1" w:rsidP="006C7E23">
      <w:pPr>
        <w:jc w:val="both"/>
        <w:rPr>
          <w:sz w:val="26"/>
          <w:szCs w:val="26"/>
        </w:rPr>
      </w:pPr>
      <w:r w:rsidRPr="00B25BD4">
        <w:rPr>
          <w:sz w:val="26"/>
          <w:szCs w:val="26"/>
        </w:rPr>
        <w:t>1. Все острые, колющие и режущие предметы обязательно надо класть на свои места. Порядок в доме не только для красоты, но и для безопасности. Спрашивайте разрешения у взрослых.</w:t>
      </w:r>
    </w:p>
    <w:p w:rsidR="00ED18D1" w:rsidRPr="00B25BD4" w:rsidRDefault="00ED18D1" w:rsidP="006C7E23">
      <w:pPr>
        <w:jc w:val="both"/>
        <w:rPr>
          <w:sz w:val="26"/>
          <w:szCs w:val="26"/>
        </w:rPr>
      </w:pPr>
      <w:r w:rsidRPr="00B25BD4">
        <w:rPr>
          <w:sz w:val="26"/>
          <w:szCs w:val="26"/>
        </w:rPr>
        <w:t xml:space="preserve">2. Ни в коем случае не пробуй никакие лекарства. Во-первых, это невкусно, а во-вторых, неправильно принятое лекарство может оказаться ядом. </w:t>
      </w:r>
    </w:p>
    <w:p w:rsidR="00ED18D1" w:rsidRPr="00B25BD4" w:rsidRDefault="00ED18D1" w:rsidP="006C7E23">
      <w:pPr>
        <w:jc w:val="both"/>
        <w:rPr>
          <w:sz w:val="26"/>
          <w:szCs w:val="26"/>
        </w:rPr>
      </w:pPr>
      <w:r w:rsidRPr="00B25BD4">
        <w:rPr>
          <w:sz w:val="26"/>
          <w:szCs w:val="26"/>
        </w:rPr>
        <w:t xml:space="preserve">4. Не трогать бытовую химию: стиральные порошки, средства для мытья посуды, соду, хлорку, средства от тараканов. Чтобы не приключилась беда, как в стихотворении. </w:t>
      </w:r>
    </w:p>
    <w:p w:rsidR="00ED18D1" w:rsidRPr="00B25BD4" w:rsidRDefault="00ED18D1" w:rsidP="006C7E23">
      <w:pPr>
        <w:jc w:val="both"/>
        <w:rPr>
          <w:sz w:val="26"/>
          <w:szCs w:val="26"/>
        </w:rPr>
      </w:pPr>
      <w:r w:rsidRPr="00B25BD4">
        <w:rPr>
          <w:sz w:val="26"/>
          <w:szCs w:val="26"/>
        </w:rPr>
        <w:t>Воспитатель предлагает детям иллюстрацию с нарисованной квартирой, в которой находятся  различные бытовые предметы.</w:t>
      </w:r>
    </w:p>
    <w:p w:rsidR="00ED18D1" w:rsidRPr="00B25BD4" w:rsidRDefault="00ED18D1" w:rsidP="006C7E23">
      <w:pPr>
        <w:jc w:val="both"/>
        <w:rPr>
          <w:sz w:val="26"/>
          <w:szCs w:val="26"/>
        </w:rPr>
      </w:pPr>
      <w:r w:rsidRPr="00B25BD4">
        <w:rPr>
          <w:sz w:val="26"/>
          <w:szCs w:val="26"/>
        </w:rPr>
        <w:t xml:space="preserve">- Давайте, ребята, расскажем Незнайке, какими предметами нельзя пользоваться самостоятельно, чтобы не случилась беда. Около каждого предмета будем ставить предупреждающие знаки: ® - нельзя пользоваться,  - осторожно пользоваться, только с разрешения взрослых. (Дети расставляют в квартире знаки.) </w:t>
      </w:r>
    </w:p>
    <w:p w:rsidR="00ED18D1" w:rsidRPr="00B25BD4" w:rsidRDefault="00ED18D1" w:rsidP="006C7E23">
      <w:pPr>
        <w:jc w:val="both"/>
        <w:rPr>
          <w:sz w:val="26"/>
          <w:szCs w:val="26"/>
        </w:rPr>
      </w:pPr>
    </w:p>
    <w:p w:rsidR="00ED18D1" w:rsidRPr="00B25BD4" w:rsidRDefault="00ED18D1" w:rsidP="006C7E23">
      <w:pPr>
        <w:jc w:val="both"/>
        <w:rPr>
          <w:sz w:val="26"/>
          <w:szCs w:val="26"/>
        </w:rPr>
        <w:sectPr w:rsidR="00ED18D1" w:rsidRPr="00B25BD4" w:rsidSect="00172322">
          <w:type w:val="nextColumn"/>
          <w:pgSz w:w="11907" w:h="16840"/>
          <w:pgMar w:top="851" w:right="851" w:bottom="851" w:left="1134" w:header="720" w:footer="720" w:gutter="0"/>
          <w:cols w:space="720"/>
          <w:noEndnote/>
        </w:sectPr>
      </w:pPr>
      <w:r w:rsidRPr="00B25BD4">
        <w:rPr>
          <w:sz w:val="26"/>
          <w:szCs w:val="26"/>
        </w:rPr>
        <w:t xml:space="preserve">Запомните, дети, правила эти и с вами не случится никакой беды. </w:t>
      </w:r>
    </w:p>
    <w:p w:rsidR="00ED18D1" w:rsidRPr="00B25BD4" w:rsidRDefault="00ED18D1" w:rsidP="006C7E23">
      <w:pPr>
        <w:jc w:val="both"/>
        <w:rPr>
          <w:b/>
          <w:bCs/>
          <w:sz w:val="26"/>
          <w:szCs w:val="26"/>
        </w:rPr>
      </w:pPr>
      <w:r w:rsidRPr="00B25BD4">
        <w:rPr>
          <w:b/>
          <w:bCs/>
          <w:sz w:val="26"/>
          <w:szCs w:val="26"/>
        </w:rPr>
        <w:t xml:space="preserve">                                    Конспект занятия</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xml:space="preserve">Тема:    </w:t>
      </w:r>
      <w:r w:rsidRPr="00B25BD4">
        <w:rPr>
          <w:b/>
          <w:bCs/>
          <w:sz w:val="26"/>
          <w:szCs w:val="26"/>
        </w:rPr>
        <w:t>Ни ночью, ни днем не балуйся с огнем.</w:t>
      </w:r>
    </w:p>
    <w:p w:rsidR="00ED18D1" w:rsidRPr="00B25BD4" w:rsidRDefault="00ED18D1" w:rsidP="006C7E23">
      <w:pPr>
        <w:jc w:val="both"/>
        <w:rPr>
          <w:sz w:val="26"/>
          <w:szCs w:val="26"/>
        </w:rPr>
      </w:pPr>
      <w:r w:rsidRPr="00B25BD4">
        <w:rPr>
          <w:sz w:val="26"/>
          <w:szCs w:val="26"/>
        </w:rPr>
        <w:t>Цель:    развивать у детей представление о пользе и опасности огня; закреплять знания о правилах пожарной безопасности.</w:t>
      </w:r>
    </w:p>
    <w:p w:rsidR="00ED18D1" w:rsidRPr="00B25BD4" w:rsidRDefault="00ED18D1" w:rsidP="006C7E23">
      <w:pPr>
        <w:jc w:val="both"/>
        <w:rPr>
          <w:sz w:val="26"/>
          <w:szCs w:val="26"/>
        </w:rPr>
      </w:pPr>
      <w:r w:rsidRPr="00B25BD4">
        <w:rPr>
          <w:sz w:val="26"/>
          <w:szCs w:val="26"/>
        </w:rPr>
        <w:t xml:space="preserve">Материал: инвентарь и маски (кошка, 2 котенка, курочка, петушок, собака, </w:t>
      </w:r>
    </w:p>
    <w:p w:rsidR="00ED18D1" w:rsidRPr="00B25BD4" w:rsidRDefault="00ED18D1" w:rsidP="006C7E23">
      <w:pPr>
        <w:jc w:val="both"/>
        <w:rPr>
          <w:sz w:val="26"/>
          <w:szCs w:val="26"/>
        </w:rPr>
      </w:pPr>
      <w:r w:rsidRPr="00B25BD4">
        <w:rPr>
          <w:sz w:val="26"/>
          <w:szCs w:val="26"/>
        </w:rPr>
        <w:t>4 пожарных, 4 ведра, телефон, посуда, ленточки для огня ) для инсценировки, дидактическая игра, пособия (вода теплая и холодная, бинт) для оказания первой помощи при ожоге, наглядность.</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Ход занятия.</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У нас сегодня необычное занятие. А вот о чем мы будем говорить, вы скажите сами, отгадав загадку.</w:t>
      </w:r>
    </w:p>
    <w:p w:rsidR="00ED18D1" w:rsidRPr="00B25BD4" w:rsidRDefault="00ED18D1" w:rsidP="006C7E23">
      <w:pPr>
        <w:jc w:val="both"/>
        <w:rPr>
          <w:sz w:val="26"/>
          <w:szCs w:val="26"/>
        </w:rPr>
      </w:pPr>
      <w:r w:rsidRPr="00B25BD4">
        <w:rPr>
          <w:sz w:val="26"/>
          <w:szCs w:val="26"/>
        </w:rPr>
        <w:t>Воспитатель загадывает загадку:</w:t>
      </w:r>
    </w:p>
    <w:p w:rsidR="00ED18D1" w:rsidRPr="00B25BD4" w:rsidRDefault="00ED18D1" w:rsidP="006C7E23">
      <w:pPr>
        <w:jc w:val="both"/>
        <w:rPr>
          <w:sz w:val="26"/>
          <w:szCs w:val="26"/>
        </w:rPr>
      </w:pPr>
      <w:r w:rsidRPr="00B25BD4">
        <w:rPr>
          <w:sz w:val="26"/>
          <w:szCs w:val="26"/>
        </w:rPr>
        <w:t>Рыжий зверь в печи сидит,</w:t>
      </w:r>
    </w:p>
    <w:p w:rsidR="00ED18D1" w:rsidRPr="00B25BD4" w:rsidRDefault="00ED18D1" w:rsidP="006C7E23">
      <w:pPr>
        <w:jc w:val="both"/>
        <w:rPr>
          <w:sz w:val="26"/>
          <w:szCs w:val="26"/>
        </w:rPr>
      </w:pPr>
      <w:r w:rsidRPr="00B25BD4">
        <w:rPr>
          <w:sz w:val="26"/>
          <w:szCs w:val="26"/>
        </w:rPr>
        <w:t>Рыжий зверь на всех сердит.</w:t>
      </w:r>
    </w:p>
    <w:p w:rsidR="00ED18D1" w:rsidRPr="00B25BD4" w:rsidRDefault="00ED18D1" w:rsidP="006C7E23">
      <w:pPr>
        <w:jc w:val="both"/>
        <w:rPr>
          <w:sz w:val="26"/>
          <w:szCs w:val="26"/>
        </w:rPr>
      </w:pPr>
      <w:r w:rsidRPr="00B25BD4">
        <w:rPr>
          <w:sz w:val="26"/>
          <w:szCs w:val="26"/>
        </w:rPr>
        <w:t>Он от злости ест дрова</w:t>
      </w:r>
    </w:p>
    <w:p w:rsidR="00ED18D1" w:rsidRPr="00B25BD4" w:rsidRDefault="00ED18D1" w:rsidP="006C7E23">
      <w:pPr>
        <w:jc w:val="both"/>
        <w:rPr>
          <w:sz w:val="26"/>
          <w:szCs w:val="26"/>
        </w:rPr>
      </w:pPr>
      <w:r w:rsidRPr="00B25BD4">
        <w:rPr>
          <w:sz w:val="26"/>
          <w:szCs w:val="26"/>
        </w:rPr>
        <w:t>Целый час, а может два.</w:t>
      </w:r>
    </w:p>
    <w:p w:rsidR="00ED18D1" w:rsidRPr="00B25BD4" w:rsidRDefault="00ED18D1" w:rsidP="006C7E23">
      <w:pPr>
        <w:jc w:val="both"/>
        <w:rPr>
          <w:sz w:val="26"/>
          <w:szCs w:val="26"/>
        </w:rPr>
      </w:pPr>
      <w:r w:rsidRPr="00B25BD4">
        <w:rPr>
          <w:sz w:val="26"/>
          <w:szCs w:val="26"/>
        </w:rPr>
        <w:t>Ты его рукой не тронь –</w:t>
      </w:r>
    </w:p>
    <w:p w:rsidR="00ED18D1" w:rsidRPr="00B25BD4" w:rsidRDefault="00ED18D1" w:rsidP="006C7E23">
      <w:pPr>
        <w:jc w:val="both"/>
        <w:rPr>
          <w:sz w:val="26"/>
          <w:szCs w:val="26"/>
        </w:rPr>
      </w:pPr>
      <w:r w:rsidRPr="00B25BD4">
        <w:rPr>
          <w:sz w:val="26"/>
          <w:szCs w:val="26"/>
        </w:rPr>
        <w:t>Искусает всю ладонь    (огонь).</w:t>
      </w:r>
    </w:p>
    <w:p w:rsidR="00ED18D1" w:rsidRPr="00B25BD4" w:rsidRDefault="00ED18D1" w:rsidP="006C7E23">
      <w:pPr>
        <w:jc w:val="both"/>
        <w:rPr>
          <w:sz w:val="26"/>
          <w:szCs w:val="26"/>
        </w:rPr>
      </w:pPr>
      <w:r w:rsidRPr="00B25BD4">
        <w:rPr>
          <w:sz w:val="26"/>
          <w:szCs w:val="26"/>
        </w:rPr>
        <w:t>Я предлагаю вам игру считалку про огонь:</w:t>
      </w:r>
    </w:p>
    <w:p w:rsidR="00ED18D1" w:rsidRPr="00B25BD4" w:rsidRDefault="00ED18D1" w:rsidP="006C7E23">
      <w:pPr>
        <w:jc w:val="both"/>
        <w:rPr>
          <w:sz w:val="26"/>
          <w:szCs w:val="26"/>
        </w:rPr>
      </w:pPr>
      <w:r w:rsidRPr="00B25BD4">
        <w:rPr>
          <w:sz w:val="26"/>
          <w:szCs w:val="26"/>
        </w:rPr>
        <w:t>Тебе кремень,</w:t>
      </w:r>
    </w:p>
    <w:p w:rsidR="00ED18D1" w:rsidRPr="00B25BD4" w:rsidRDefault="00ED18D1" w:rsidP="006C7E23">
      <w:pPr>
        <w:jc w:val="both"/>
        <w:rPr>
          <w:sz w:val="26"/>
          <w:szCs w:val="26"/>
        </w:rPr>
      </w:pPr>
      <w:r w:rsidRPr="00B25BD4">
        <w:rPr>
          <w:sz w:val="26"/>
          <w:szCs w:val="26"/>
        </w:rPr>
        <w:t>Мне кремень,</w:t>
      </w:r>
    </w:p>
    <w:p w:rsidR="00ED18D1" w:rsidRPr="00B25BD4" w:rsidRDefault="00ED18D1" w:rsidP="006C7E23">
      <w:pPr>
        <w:rPr>
          <w:sz w:val="26"/>
          <w:szCs w:val="26"/>
        </w:rPr>
      </w:pPr>
      <w:r w:rsidRPr="00B25BD4">
        <w:rPr>
          <w:sz w:val="26"/>
          <w:szCs w:val="26"/>
        </w:rPr>
        <w:t>Кремень о кремень,</w:t>
      </w:r>
      <w:r w:rsidRPr="00B25BD4">
        <w:rPr>
          <w:sz w:val="26"/>
          <w:szCs w:val="26"/>
        </w:rPr>
        <w:br/>
        <w:t>Получится огонь</w:t>
      </w:r>
    </w:p>
    <w:p w:rsidR="00ED18D1" w:rsidRPr="00B25BD4" w:rsidRDefault="00ED18D1" w:rsidP="006C7E23">
      <w:pPr>
        <w:jc w:val="both"/>
        <w:rPr>
          <w:sz w:val="26"/>
          <w:szCs w:val="26"/>
        </w:rPr>
      </w:pPr>
      <w:r w:rsidRPr="00B25BD4">
        <w:rPr>
          <w:sz w:val="26"/>
          <w:szCs w:val="26"/>
        </w:rPr>
        <w:t>- Сегодня мы поговорим об огне. Он бывает добрым и злым.</w:t>
      </w:r>
    </w:p>
    <w:p w:rsidR="00ED18D1" w:rsidRPr="00B25BD4" w:rsidRDefault="00ED18D1" w:rsidP="006C7E23">
      <w:pPr>
        <w:jc w:val="both"/>
        <w:rPr>
          <w:sz w:val="26"/>
          <w:szCs w:val="26"/>
        </w:rPr>
      </w:pPr>
      <w:r w:rsidRPr="00B25BD4">
        <w:rPr>
          <w:sz w:val="26"/>
          <w:szCs w:val="26"/>
        </w:rPr>
        <w:t>Огонь бывает и другом, но и бывает и врагом  человеку и может привести к большой беде, несчастью.</w:t>
      </w:r>
    </w:p>
    <w:p w:rsidR="00ED18D1" w:rsidRPr="00B25BD4" w:rsidRDefault="00ED18D1" w:rsidP="006C7E23">
      <w:pPr>
        <w:jc w:val="both"/>
        <w:rPr>
          <w:sz w:val="26"/>
          <w:szCs w:val="26"/>
        </w:rPr>
      </w:pPr>
      <w:r w:rsidRPr="00B25BD4">
        <w:rPr>
          <w:sz w:val="26"/>
          <w:szCs w:val="26"/>
        </w:rPr>
        <w:t>- Я предлагаю вам поиграть. Игра называется «Добрый и злой огонь». Вы должны (2 человека) разложить картинки на две группы. 1-  огонь помогает людям, (картинка, где огонь – улыбается). 2 – огонь – враг человеку (злой огонь нарисован). Дети выполняют задание.</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А сейчас начинается сказка (дети одевают маски)</w:t>
      </w:r>
    </w:p>
    <w:p w:rsidR="00ED18D1" w:rsidRPr="00B25BD4" w:rsidRDefault="00ED18D1" w:rsidP="006C7E23">
      <w:pPr>
        <w:jc w:val="both"/>
        <w:rPr>
          <w:b/>
          <w:bCs/>
          <w:i/>
          <w:iCs/>
          <w:sz w:val="26"/>
          <w:szCs w:val="26"/>
        </w:rPr>
      </w:pPr>
      <w:r w:rsidRPr="00B25BD4">
        <w:rPr>
          <w:b/>
          <w:bCs/>
          <w:i/>
          <w:iCs/>
          <w:sz w:val="26"/>
          <w:szCs w:val="26"/>
        </w:rPr>
        <w:t>«Кошкин дом»</w:t>
      </w:r>
    </w:p>
    <w:p w:rsidR="00ED18D1" w:rsidRPr="00B25BD4" w:rsidRDefault="00ED18D1" w:rsidP="006C7E23">
      <w:pPr>
        <w:jc w:val="both"/>
        <w:rPr>
          <w:i/>
          <w:iCs/>
          <w:sz w:val="26"/>
          <w:szCs w:val="26"/>
        </w:rPr>
      </w:pPr>
      <w:r w:rsidRPr="00B25BD4">
        <w:rPr>
          <w:i/>
          <w:iCs/>
          <w:sz w:val="26"/>
          <w:szCs w:val="26"/>
        </w:rPr>
        <w:t xml:space="preserve">Ведущий: </w:t>
      </w:r>
    </w:p>
    <w:p w:rsidR="00ED18D1" w:rsidRPr="00B25BD4" w:rsidRDefault="00ED18D1" w:rsidP="006C7E23">
      <w:pPr>
        <w:jc w:val="both"/>
        <w:rPr>
          <w:sz w:val="26"/>
          <w:szCs w:val="26"/>
        </w:rPr>
      </w:pPr>
      <w:r w:rsidRPr="00B25BD4">
        <w:rPr>
          <w:sz w:val="26"/>
          <w:szCs w:val="26"/>
        </w:rPr>
        <w:t>Тили-тили-тили-бом,</w:t>
      </w:r>
    </w:p>
    <w:p w:rsidR="00ED18D1" w:rsidRPr="00B25BD4" w:rsidRDefault="00ED18D1" w:rsidP="006C7E23">
      <w:pPr>
        <w:jc w:val="both"/>
        <w:rPr>
          <w:sz w:val="26"/>
          <w:szCs w:val="26"/>
        </w:rPr>
      </w:pPr>
      <w:r w:rsidRPr="00B25BD4">
        <w:rPr>
          <w:sz w:val="26"/>
          <w:szCs w:val="26"/>
        </w:rPr>
        <w:t>Был у кошки новый дом:</w:t>
      </w:r>
    </w:p>
    <w:p w:rsidR="00ED18D1" w:rsidRPr="00B25BD4" w:rsidRDefault="00ED18D1" w:rsidP="006C7E23">
      <w:pPr>
        <w:jc w:val="both"/>
        <w:rPr>
          <w:sz w:val="26"/>
          <w:szCs w:val="26"/>
        </w:rPr>
      </w:pPr>
      <w:r w:rsidRPr="00B25BD4">
        <w:rPr>
          <w:sz w:val="26"/>
          <w:szCs w:val="26"/>
        </w:rPr>
        <w:t>Ставенки резные,</w:t>
      </w:r>
    </w:p>
    <w:p w:rsidR="00ED18D1" w:rsidRPr="00B25BD4" w:rsidRDefault="00ED18D1" w:rsidP="006C7E23">
      <w:pPr>
        <w:jc w:val="both"/>
        <w:rPr>
          <w:sz w:val="26"/>
          <w:szCs w:val="26"/>
        </w:rPr>
      </w:pPr>
      <w:r w:rsidRPr="00B25BD4">
        <w:rPr>
          <w:sz w:val="26"/>
          <w:szCs w:val="26"/>
        </w:rPr>
        <w:t>Окна расписные.</w:t>
      </w:r>
    </w:p>
    <w:p w:rsidR="00ED18D1" w:rsidRPr="00B25BD4" w:rsidRDefault="00ED18D1" w:rsidP="006C7E23">
      <w:pPr>
        <w:jc w:val="both"/>
        <w:rPr>
          <w:sz w:val="26"/>
          <w:szCs w:val="26"/>
        </w:rPr>
      </w:pPr>
      <w:r w:rsidRPr="00B25BD4">
        <w:rPr>
          <w:sz w:val="26"/>
          <w:szCs w:val="26"/>
        </w:rPr>
        <w:t>Кошка бантик повязала,</w:t>
      </w:r>
    </w:p>
    <w:p w:rsidR="00ED18D1" w:rsidRPr="00B25BD4" w:rsidRDefault="00ED18D1" w:rsidP="006C7E23">
      <w:pPr>
        <w:jc w:val="both"/>
        <w:rPr>
          <w:sz w:val="26"/>
          <w:szCs w:val="26"/>
        </w:rPr>
      </w:pPr>
      <w:r w:rsidRPr="00B25BD4">
        <w:rPr>
          <w:sz w:val="26"/>
          <w:szCs w:val="26"/>
        </w:rPr>
        <w:t>Всех на ужин приглашала,</w:t>
      </w:r>
    </w:p>
    <w:p w:rsidR="00ED18D1" w:rsidRPr="00B25BD4" w:rsidRDefault="00ED18D1" w:rsidP="006C7E23">
      <w:pPr>
        <w:jc w:val="both"/>
        <w:rPr>
          <w:sz w:val="26"/>
          <w:szCs w:val="26"/>
        </w:rPr>
      </w:pPr>
      <w:r w:rsidRPr="00B25BD4">
        <w:rPr>
          <w:sz w:val="26"/>
          <w:szCs w:val="26"/>
        </w:rPr>
        <w:t>Тили-тили-тили-бом,</w:t>
      </w:r>
    </w:p>
    <w:p w:rsidR="00ED18D1" w:rsidRPr="00B25BD4" w:rsidRDefault="00ED18D1" w:rsidP="006C7E23">
      <w:pPr>
        <w:jc w:val="both"/>
        <w:rPr>
          <w:sz w:val="26"/>
          <w:szCs w:val="26"/>
        </w:rPr>
      </w:pPr>
      <w:r w:rsidRPr="00B25BD4">
        <w:rPr>
          <w:sz w:val="26"/>
          <w:szCs w:val="26"/>
        </w:rPr>
        <w:t>Приходите в кошкин дом.</w:t>
      </w:r>
    </w:p>
    <w:p w:rsidR="00ED18D1" w:rsidRPr="00B25BD4" w:rsidRDefault="00ED18D1" w:rsidP="006C7E23">
      <w:pPr>
        <w:jc w:val="both"/>
        <w:rPr>
          <w:sz w:val="26"/>
          <w:szCs w:val="26"/>
        </w:rPr>
      </w:pPr>
      <w:r w:rsidRPr="00B25BD4">
        <w:rPr>
          <w:sz w:val="26"/>
          <w:szCs w:val="26"/>
        </w:rPr>
        <w:t>(кошка с котятам накрывают стол. Идут гости.)</w:t>
      </w:r>
    </w:p>
    <w:p w:rsidR="00ED18D1" w:rsidRPr="00B25BD4" w:rsidRDefault="00ED18D1" w:rsidP="006C7E23">
      <w:pPr>
        <w:jc w:val="both"/>
        <w:rPr>
          <w:sz w:val="26"/>
          <w:szCs w:val="26"/>
        </w:rPr>
      </w:pPr>
      <w:r w:rsidRPr="00B25BD4">
        <w:rPr>
          <w:i/>
          <w:iCs/>
          <w:sz w:val="26"/>
          <w:szCs w:val="26"/>
        </w:rPr>
        <w:t>Гости</w:t>
      </w:r>
      <w:r w:rsidRPr="00B25BD4">
        <w:rPr>
          <w:sz w:val="26"/>
          <w:szCs w:val="26"/>
        </w:rPr>
        <w:t>: Здравствуй, кошечка!</w:t>
      </w:r>
    </w:p>
    <w:p w:rsidR="00ED18D1" w:rsidRPr="00B25BD4" w:rsidRDefault="00ED18D1" w:rsidP="006C7E23">
      <w:pPr>
        <w:jc w:val="both"/>
        <w:rPr>
          <w:sz w:val="26"/>
          <w:szCs w:val="26"/>
        </w:rPr>
      </w:pPr>
      <w:r w:rsidRPr="00B25BD4">
        <w:rPr>
          <w:i/>
          <w:iCs/>
          <w:sz w:val="26"/>
          <w:szCs w:val="26"/>
        </w:rPr>
        <w:t>Кошка</w:t>
      </w:r>
      <w:r w:rsidRPr="00B25BD4">
        <w:rPr>
          <w:sz w:val="26"/>
          <w:szCs w:val="26"/>
        </w:rPr>
        <w:t>: Здравствуйте, гости дорогие, проходите.</w:t>
      </w:r>
    </w:p>
    <w:p w:rsidR="00ED18D1" w:rsidRPr="00B25BD4" w:rsidRDefault="00ED18D1" w:rsidP="006C7E23">
      <w:pPr>
        <w:jc w:val="both"/>
        <w:rPr>
          <w:sz w:val="26"/>
          <w:szCs w:val="26"/>
        </w:rPr>
      </w:pPr>
      <w:r w:rsidRPr="00B25BD4">
        <w:rPr>
          <w:sz w:val="26"/>
          <w:szCs w:val="26"/>
        </w:rPr>
        <w:t xml:space="preserve">             Заходите в кошкин дом,</w:t>
      </w:r>
    </w:p>
    <w:p w:rsidR="00ED18D1" w:rsidRPr="00B25BD4" w:rsidRDefault="00ED18D1" w:rsidP="006C7E23">
      <w:pPr>
        <w:jc w:val="both"/>
        <w:rPr>
          <w:sz w:val="26"/>
          <w:szCs w:val="26"/>
        </w:rPr>
      </w:pPr>
      <w:r w:rsidRPr="00B25BD4">
        <w:rPr>
          <w:sz w:val="26"/>
          <w:szCs w:val="26"/>
        </w:rPr>
        <w:t xml:space="preserve">             Мы давно уже вас ждем.</w:t>
      </w:r>
    </w:p>
    <w:p w:rsidR="00ED18D1" w:rsidRPr="00B25BD4" w:rsidRDefault="00ED18D1" w:rsidP="006C7E23">
      <w:pPr>
        <w:jc w:val="both"/>
        <w:rPr>
          <w:sz w:val="26"/>
          <w:szCs w:val="26"/>
        </w:rPr>
      </w:pPr>
      <w:r w:rsidRPr="00B25BD4">
        <w:rPr>
          <w:sz w:val="26"/>
          <w:szCs w:val="26"/>
        </w:rPr>
        <w:t>(гости садятся за стол, кошка всех угощает. Сценка чаепития. Котята в это время бегут на кухню, находят спички. Один котенок зажигает спичку, бросает испугавшись ее. Появляется огонь. Котята в страхе прячутся).</w:t>
      </w:r>
    </w:p>
    <w:p w:rsidR="00ED18D1" w:rsidRPr="00B25BD4" w:rsidRDefault="00ED18D1" w:rsidP="006C7E23">
      <w:pPr>
        <w:jc w:val="both"/>
        <w:rPr>
          <w:sz w:val="26"/>
          <w:szCs w:val="26"/>
        </w:rPr>
      </w:pPr>
      <w:r w:rsidRPr="00B25BD4">
        <w:rPr>
          <w:i/>
          <w:iCs/>
          <w:sz w:val="26"/>
          <w:szCs w:val="26"/>
        </w:rPr>
        <w:t>Петух:</w:t>
      </w:r>
      <w:r w:rsidRPr="00B25BD4">
        <w:rPr>
          <w:sz w:val="26"/>
          <w:szCs w:val="26"/>
        </w:rPr>
        <w:t xml:space="preserve"> Ку-ка-ре-ку! Я чувствую запах дыма!</w:t>
      </w:r>
    </w:p>
    <w:p w:rsidR="00ED18D1" w:rsidRPr="00B25BD4" w:rsidRDefault="00ED18D1" w:rsidP="006C7E23">
      <w:pPr>
        <w:jc w:val="both"/>
        <w:rPr>
          <w:sz w:val="26"/>
          <w:szCs w:val="26"/>
        </w:rPr>
      </w:pPr>
      <w:r w:rsidRPr="00B25BD4">
        <w:rPr>
          <w:i/>
          <w:iCs/>
          <w:sz w:val="26"/>
          <w:szCs w:val="26"/>
        </w:rPr>
        <w:t>Все:</w:t>
      </w:r>
      <w:r w:rsidRPr="00B25BD4">
        <w:rPr>
          <w:sz w:val="26"/>
          <w:szCs w:val="26"/>
        </w:rPr>
        <w:t xml:space="preserve"> Неужели мы горим! (гости прячутся под стульчики, а кошка бежит на кухню)</w:t>
      </w:r>
    </w:p>
    <w:p w:rsidR="00ED18D1" w:rsidRPr="00B25BD4" w:rsidRDefault="00ED18D1" w:rsidP="006C7E23">
      <w:pPr>
        <w:jc w:val="both"/>
        <w:rPr>
          <w:sz w:val="26"/>
          <w:szCs w:val="26"/>
        </w:rPr>
      </w:pPr>
      <w:r w:rsidRPr="00B25BD4">
        <w:rPr>
          <w:i/>
          <w:iCs/>
          <w:sz w:val="26"/>
          <w:szCs w:val="26"/>
        </w:rPr>
        <w:t>Кошка:</w:t>
      </w:r>
      <w:r w:rsidRPr="00B25BD4">
        <w:rPr>
          <w:sz w:val="26"/>
          <w:szCs w:val="26"/>
        </w:rPr>
        <w:t xml:space="preserve"> Что котята натворили? (находит их, ведет за собой)</w:t>
      </w:r>
    </w:p>
    <w:p w:rsidR="00ED18D1" w:rsidRPr="00B25BD4" w:rsidRDefault="00ED18D1" w:rsidP="006C7E23">
      <w:pPr>
        <w:jc w:val="both"/>
        <w:rPr>
          <w:sz w:val="26"/>
          <w:szCs w:val="26"/>
        </w:rPr>
      </w:pPr>
      <w:r w:rsidRPr="00B25BD4">
        <w:rPr>
          <w:sz w:val="26"/>
          <w:szCs w:val="26"/>
        </w:rPr>
        <w:t>Все танцуют танец огня.</w:t>
      </w:r>
    </w:p>
    <w:p w:rsidR="00ED18D1" w:rsidRPr="00B25BD4" w:rsidRDefault="00ED18D1" w:rsidP="006C7E23">
      <w:pPr>
        <w:jc w:val="both"/>
        <w:rPr>
          <w:sz w:val="26"/>
          <w:szCs w:val="26"/>
        </w:rPr>
      </w:pPr>
      <w:r w:rsidRPr="00B25BD4">
        <w:rPr>
          <w:i/>
          <w:iCs/>
          <w:sz w:val="26"/>
          <w:szCs w:val="26"/>
        </w:rPr>
        <w:t>Ведущий:</w:t>
      </w:r>
      <w:r w:rsidRPr="00B25BD4">
        <w:rPr>
          <w:sz w:val="26"/>
          <w:szCs w:val="26"/>
        </w:rPr>
        <w:t xml:space="preserve"> Что же делать, как нам быть?</w:t>
      </w:r>
    </w:p>
    <w:p w:rsidR="00ED18D1" w:rsidRPr="00B25BD4" w:rsidRDefault="00ED18D1" w:rsidP="006C7E23">
      <w:pPr>
        <w:jc w:val="both"/>
        <w:rPr>
          <w:sz w:val="26"/>
          <w:szCs w:val="26"/>
        </w:rPr>
      </w:pPr>
      <w:r w:rsidRPr="00B25BD4">
        <w:rPr>
          <w:sz w:val="26"/>
          <w:szCs w:val="26"/>
        </w:rPr>
        <w:t xml:space="preserve">                  Как же пламя потушить?</w:t>
      </w:r>
    </w:p>
    <w:p w:rsidR="00ED18D1" w:rsidRPr="00B25BD4" w:rsidRDefault="00ED18D1" w:rsidP="006C7E23">
      <w:pPr>
        <w:jc w:val="both"/>
        <w:rPr>
          <w:sz w:val="26"/>
          <w:szCs w:val="26"/>
        </w:rPr>
      </w:pPr>
      <w:r w:rsidRPr="00B25BD4">
        <w:rPr>
          <w:i/>
          <w:iCs/>
          <w:sz w:val="26"/>
          <w:szCs w:val="26"/>
        </w:rPr>
        <w:t>Курочка:</w:t>
      </w:r>
      <w:r w:rsidRPr="00B25BD4">
        <w:rPr>
          <w:sz w:val="26"/>
          <w:szCs w:val="26"/>
        </w:rPr>
        <w:t xml:space="preserve"> Наберите 01,</w:t>
      </w:r>
    </w:p>
    <w:p w:rsidR="00ED18D1" w:rsidRPr="00B25BD4" w:rsidRDefault="00ED18D1" w:rsidP="006C7E23">
      <w:pPr>
        <w:jc w:val="both"/>
        <w:rPr>
          <w:sz w:val="26"/>
          <w:szCs w:val="26"/>
        </w:rPr>
      </w:pPr>
      <w:r w:rsidRPr="00B25BD4">
        <w:rPr>
          <w:sz w:val="26"/>
          <w:szCs w:val="26"/>
        </w:rPr>
        <w:t xml:space="preserve">                А иначе мы сгорим!</w:t>
      </w:r>
    </w:p>
    <w:p w:rsidR="00ED18D1" w:rsidRPr="00B25BD4" w:rsidRDefault="00ED18D1" w:rsidP="006C7E23">
      <w:pPr>
        <w:jc w:val="both"/>
        <w:rPr>
          <w:sz w:val="26"/>
          <w:szCs w:val="26"/>
        </w:rPr>
      </w:pPr>
      <w:r w:rsidRPr="00B25BD4">
        <w:rPr>
          <w:i/>
          <w:iCs/>
          <w:sz w:val="26"/>
          <w:szCs w:val="26"/>
        </w:rPr>
        <w:t>Собачка</w:t>
      </w:r>
      <w:r w:rsidRPr="00B25BD4">
        <w:rPr>
          <w:sz w:val="26"/>
          <w:szCs w:val="26"/>
        </w:rPr>
        <w:t>: (бежит к телефону)</w:t>
      </w:r>
    </w:p>
    <w:p w:rsidR="00ED18D1" w:rsidRPr="00B25BD4" w:rsidRDefault="00ED18D1" w:rsidP="006C7E23">
      <w:pPr>
        <w:jc w:val="both"/>
        <w:rPr>
          <w:sz w:val="26"/>
          <w:szCs w:val="26"/>
        </w:rPr>
      </w:pPr>
      <w:r w:rsidRPr="00B25BD4">
        <w:rPr>
          <w:sz w:val="26"/>
          <w:szCs w:val="26"/>
        </w:rPr>
        <w:t xml:space="preserve">                01, у нас беда!</w:t>
      </w:r>
    </w:p>
    <w:p w:rsidR="00ED18D1" w:rsidRPr="00B25BD4" w:rsidRDefault="00ED18D1" w:rsidP="006C7E23">
      <w:pPr>
        <w:jc w:val="both"/>
        <w:rPr>
          <w:sz w:val="26"/>
          <w:szCs w:val="26"/>
        </w:rPr>
      </w:pPr>
      <w:r w:rsidRPr="00B25BD4">
        <w:rPr>
          <w:sz w:val="26"/>
          <w:szCs w:val="26"/>
        </w:rPr>
        <w:t xml:space="preserve">                Мы горим, скорей сюда,</w:t>
      </w:r>
    </w:p>
    <w:p w:rsidR="00ED18D1" w:rsidRPr="00B25BD4" w:rsidRDefault="00ED18D1" w:rsidP="006C7E23">
      <w:pPr>
        <w:jc w:val="both"/>
        <w:rPr>
          <w:sz w:val="26"/>
          <w:szCs w:val="26"/>
        </w:rPr>
      </w:pPr>
      <w:r w:rsidRPr="00B25BD4">
        <w:rPr>
          <w:sz w:val="26"/>
          <w:szCs w:val="26"/>
        </w:rPr>
        <w:t xml:space="preserve">                С нетерпением вас ждем –</w:t>
      </w:r>
    </w:p>
    <w:p w:rsidR="00ED18D1" w:rsidRPr="00B25BD4" w:rsidRDefault="00ED18D1" w:rsidP="006C7E23">
      <w:pPr>
        <w:jc w:val="both"/>
        <w:rPr>
          <w:sz w:val="26"/>
          <w:szCs w:val="26"/>
        </w:rPr>
      </w:pPr>
      <w:r w:rsidRPr="00B25BD4">
        <w:rPr>
          <w:sz w:val="26"/>
          <w:szCs w:val="26"/>
        </w:rPr>
        <w:t xml:space="preserve">                Загорелся кошкин дом!</w:t>
      </w:r>
    </w:p>
    <w:p w:rsidR="00ED18D1" w:rsidRPr="00B25BD4" w:rsidRDefault="00ED18D1" w:rsidP="006C7E23">
      <w:pPr>
        <w:jc w:val="both"/>
        <w:rPr>
          <w:sz w:val="26"/>
          <w:szCs w:val="26"/>
        </w:rPr>
      </w:pPr>
      <w:r w:rsidRPr="00B25BD4">
        <w:rPr>
          <w:sz w:val="26"/>
          <w:szCs w:val="26"/>
        </w:rPr>
        <w:t>(звучит сирена пожарной машины).</w:t>
      </w:r>
    </w:p>
    <w:p w:rsidR="00ED18D1" w:rsidRPr="00B25BD4" w:rsidRDefault="00ED18D1" w:rsidP="006C7E23">
      <w:pPr>
        <w:jc w:val="both"/>
        <w:rPr>
          <w:sz w:val="26"/>
          <w:szCs w:val="26"/>
        </w:rPr>
      </w:pPr>
      <w:r w:rsidRPr="00B25BD4">
        <w:rPr>
          <w:i/>
          <w:iCs/>
          <w:sz w:val="26"/>
          <w:szCs w:val="26"/>
        </w:rPr>
        <w:t>Ведущий:</w:t>
      </w:r>
      <w:r w:rsidRPr="00B25BD4">
        <w:rPr>
          <w:sz w:val="26"/>
          <w:szCs w:val="26"/>
        </w:rPr>
        <w:t xml:space="preserve"> Не прошло и пять минут, а пожарные уж тут. </w:t>
      </w:r>
    </w:p>
    <w:p w:rsidR="00ED18D1" w:rsidRPr="00B25BD4" w:rsidRDefault="00ED18D1" w:rsidP="006C7E23">
      <w:pPr>
        <w:jc w:val="both"/>
        <w:rPr>
          <w:sz w:val="26"/>
          <w:szCs w:val="26"/>
        </w:rPr>
      </w:pPr>
      <w:r w:rsidRPr="00B25BD4">
        <w:rPr>
          <w:sz w:val="26"/>
          <w:szCs w:val="26"/>
        </w:rPr>
        <w:t>(вбегают пожарные, имитируют тушение пожара, тушат огонь).</w:t>
      </w:r>
    </w:p>
    <w:p w:rsidR="00ED18D1" w:rsidRPr="00B25BD4" w:rsidRDefault="00ED18D1" w:rsidP="006C7E23">
      <w:pPr>
        <w:jc w:val="both"/>
        <w:rPr>
          <w:sz w:val="26"/>
          <w:szCs w:val="26"/>
        </w:rPr>
      </w:pPr>
      <w:r w:rsidRPr="00B25BD4">
        <w:rPr>
          <w:sz w:val="26"/>
          <w:szCs w:val="26"/>
        </w:rPr>
        <w:t xml:space="preserve">                 Кто со шлангом, кто с ведром,</w:t>
      </w:r>
    </w:p>
    <w:p w:rsidR="00ED18D1" w:rsidRPr="00B25BD4" w:rsidRDefault="00ED18D1" w:rsidP="006C7E23">
      <w:pPr>
        <w:jc w:val="both"/>
        <w:rPr>
          <w:sz w:val="26"/>
          <w:szCs w:val="26"/>
        </w:rPr>
      </w:pPr>
      <w:r w:rsidRPr="00B25BD4">
        <w:rPr>
          <w:sz w:val="26"/>
          <w:szCs w:val="26"/>
        </w:rPr>
        <w:t xml:space="preserve">                 Быстро справились с огнем!</w:t>
      </w:r>
    </w:p>
    <w:p w:rsidR="00ED18D1" w:rsidRPr="00B25BD4" w:rsidRDefault="00ED18D1" w:rsidP="006C7E23">
      <w:pPr>
        <w:jc w:val="both"/>
        <w:rPr>
          <w:i/>
          <w:iCs/>
          <w:sz w:val="26"/>
          <w:szCs w:val="26"/>
        </w:rPr>
      </w:pPr>
      <w:r w:rsidRPr="00B25BD4">
        <w:rPr>
          <w:i/>
          <w:iCs/>
          <w:sz w:val="26"/>
          <w:szCs w:val="26"/>
        </w:rPr>
        <w:t xml:space="preserve">1 пожарный:                       </w:t>
      </w:r>
    </w:p>
    <w:p w:rsidR="00ED18D1" w:rsidRPr="00B25BD4" w:rsidRDefault="00ED18D1" w:rsidP="006C7E23">
      <w:pPr>
        <w:jc w:val="both"/>
        <w:rPr>
          <w:sz w:val="26"/>
          <w:szCs w:val="26"/>
        </w:rPr>
      </w:pPr>
      <w:r w:rsidRPr="00B25BD4">
        <w:rPr>
          <w:sz w:val="26"/>
          <w:szCs w:val="26"/>
        </w:rPr>
        <w:t>Огонь бывает разный –</w:t>
      </w:r>
    </w:p>
    <w:p w:rsidR="00ED18D1" w:rsidRPr="00B25BD4" w:rsidRDefault="00ED18D1" w:rsidP="006C7E23">
      <w:pPr>
        <w:jc w:val="both"/>
        <w:rPr>
          <w:sz w:val="26"/>
          <w:szCs w:val="26"/>
        </w:rPr>
      </w:pPr>
      <w:r w:rsidRPr="00B25BD4">
        <w:rPr>
          <w:sz w:val="26"/>
          <w:szCs w:val="26"/>
        </w:rPr>
        <w:t>Бледно-желтый, ярко-красный,</w:t>
      </w:r>
    </w:p>
    <w:p w:rsidR="00ED18D1" w:rsidRPr="00B25BD4" w:rsidRDefault="00ED18D1" w:rsidP="006C7E23">
      <w:pPr>
        <w:jc w:val="both"/>
        <w:rPr>
          <w:sz w:val="26"/>
          <w:szCs w:val="26"/>
        </w:rPr>
      </w:pPr>
      <w:r w:rsidRPr="00B25BD4">
        <w:rPr>
          <w:sz w:val="26"/>
          <w:szCs w:val="26"/>
        </w:rPr>
        <w:t>Синий или золотой,</w:t>
      </w:r>
    </w:p>
    <w:p w:rsidR="00ED18D1" w:rsidRPr="00B25BD4" w:rsidRDefault="00ED18D1" w:rsidP="006C7E23">
      <w:pPr>
        <w:jc w:val="both"/>
        <w:rPr>
          <w:sz w:val="26"/>
          <w:szCs w:val="26"/>
        </w:rPr>
      </w:pPr>
      <w:r w:rsidRPr="00B25BD4">
        <w:rPr>
          <w:sz w:val="26"/>
          <w:szCs w:val="26"/>
        </w:rPr>
        <w:t>Очень добрый,</w:t>
      </w:r>
    </w:p>
    <w:p w:rsidR="00ED18D1" w:rsidRPr="00B25BD4" w:rsidRDefault="00ED18D1" w:rsidP="006C7E23">
      <w:pPr>
        <w:jc w:val="both"/>
        <w:rPr>
          <w:sz w:val="26"/>
          <w:szCs w:val="26"/>
        </w:rPr>
      </w:pPr>
      <w:r w:rsidRPr="00B25BD4">
        <w:rPr>
          <w:sz w:val="26"/>
          <w:szCs w:val="26"/>
        </w:rPr>
        <w:t>Очень злой.</w:t>
      </w:r>
    </w:p>
    <w:p w:rsidR="00ED18D1" w:rsidRPr="00B25BD4" w:rsidRDefault="00ED18D1" w:rsidP="006C7E23">
      <w:pPr>
        <w:jc w:val="both"/>
        <w:rPr>
          <w:i/>
          <w:iCs/>
          <w:sz w:val="26"/>
          <w:szCs w:val="26"/>
        </w:rPr>
      </w:pPr>
      <w:r w:rsidRPr="00B25BD4">
        <w:rPr>
          <w:i/>
          <w:iCs/>
          <w:sz w:val="26"/>
          <w:szCs w:val="26"/>
        </w:rPr>
        <w:t>2 пожарный:</w:t>
      </w:r>
    </w:p>
    <w:p w:rsidR="00ED18D1" w:rsidRPr="00B25BD4" w:rsidRDefault="00ED18D1" w:rsidP="006C7E23">
      <w:pPr>
        <w:jc w:val="both"/>
        <w:rPr>
          <w:sz w:val="26"/>
          <w:szCs w:val="26"/>
        </w:rPr>
      </w:pPr>
      <w:r w:rsidRPr="00B25BD4">
        <w:rPr>
          <w:sz w:val="26"/>
          <w:szCs w:val="26"/>
        </w:rPr>
        <w:t>Ростом спичка-невеличка</w:t>
      </w:r>
    </w:p>
    <w:p w:rsidR="00ED18D1" w:rsidRPr="00B25BD4" w:rsidRDefault="00ED18D1" w:rsidP="006C7E23">
      <w:pPr>
        <w:jc w:val="both"/>
        <w:rPr>
          <w:sz w:val="26"/>
          <w:szCs w:val="26"/>
        </w:rPr>
      </w:pPr>
      <w:r w:rsidRPr="00B25BD4">
        <w:rPr>
          <w:sz w:val="26"/>
          <w:szCs w:val="26"/>
        </w:rPr>
        <w:t>Не смотрите, что мала,</w:t>
      </w:r>
    </w:p>
    <w:p w:rsidR="00ED18D1" w:rsidRPr="00B25BD4" w:rsidRDefault="00ED18D1" w:rsidP="006C7E23">
      <w:pPr>
        <w:jc w:val="both"/>
        <w:rPr>
          <w:sz w:val="26"/>
          <w:szCs w:val="26"/>
        </w:rPr>
      </w:pPr>
      <w:r w:rsidRPr="00B25BD4">
        <w:rPr>
          <w:sz w:val="26"/>
          <w:szCs w:val="26"/>
        </w:rPr>
        <w:t>Эта маленькая спичка</w:t>
      </w:r>
    </w:p>
    <w:p w:rsidR="00ED18D1" w:rsidRPr="00B25BD4" w:rsidRDefault="00ED18D1" w:rsidP="006C7E23">
      <w:pPr>
        <w:jc w:val="both"/>
        <w:rPr>
          <w:sz w:val="26"/>
          <w:szCs w:val="26"/>
        </w:rPr>
      </w:pPr>
      <w:r w:rsidRPr="00B25BD4">
        <w:rPr>
          <w:sz w:val="26"/>
          <w:szCs w:val="26"/>
        </w:rPr>
        <w:t>Может сделать много зла.</w:t>
      </w:r>
    </w:p>
    <w:p w:rsidR="00ED18D1" w:rsidRPr="00B25BD4" w:rsidRDefault="00ED18D1" w:rsidP="006C7E23">
      <w:pPr>
        <w:jc w:val="both"/>
        <w:rPr>
          <w:sz w:val="26"/>
          <w:szCs w:val="26"/>
        </w:rPr>
      </w:pPr>
      <w:r w:rsidRPr="00B25BD4">
        <w:rPr>
          <w:sz w:val="26"/>
          <w:szCs w:val="26"/>
        </w:rPr>
        <w:t>Крепко помните, друзья,</w:t>
      </w:r>
    </w:p>
    <w:p w:rsidR="00ED18D1" w:rsidRPr="00B25BD4" w:rsidRDefault="00ED18D1" w:rsidP="006C7E23">
      <w:pPr>
        <w:jc w:val="both"/>
        <w:rPr>
          <w:sz w:val="26"/>
          <w:szCs w:val="26"/>
        </w:rPr>
      </w:pPr>
      <w:r w:rsidRPr="00B25BD4">
        <w:rPr>
          <w:sz w:val="26"/>
          <w:szCs w:val="26"/>
        </w:rPr>
        <w:t>Что с огнем шутить нельзя!</w:t>
      </w:r>
    </w:p>
    <w:p w:rsidR="00ED18D1" w:rsidRPr="00B25BD4" w:rsidRDefault="00ED18D1" w:rsidP="006C7E23">
      <w:pPr>
        <w:jc w:val="both"/>
        <w:rPr>
          <w:i/>
          <w:iCs/>
          <w:sz w:val="26"/>
          <w:szCs w:val="26"/>
        </w:rPr>
      </w:pPr>
      <w:r w:rsidRPr="00B25BD4">
        <w:rPr>
          <w:i/>
          <w:iCs/>
          <w:sz w:val="26"/>
          <w:szCs w:val="26"/>
        </w:rPr>
        <w:t>3 пожарный:</w:t>
      </w:r>
    </w:p>
    <w:p w:rsidR="00ED18D1" w:rsidRPr="00B25BD4" w:rsidRDefault="00ED18D1" w:rsidP="006C7E23">
      <w:pPr>
        <w:jc w:val="both"/>
        <w:rPr>
          <w:sz w:val="26"/>
          <w:szCs w:val="26"/>
        </w:rPr>
      </w:pPr>
      <w:r w:rsidRPr="00B25BD4">
        <w:rPr>
          <w:sz w:val="26"/>
          <w:szCs w:val="26"/>
        </w:rPr>
        <w:t>Кто с огнем не осторожен,</w:t>
      </w:r>
    </w:p>
    <w:p w:rsidR="00ED18D1" w:rsidRPr="00B25BD4" w:rsidRDefault="00ED18D1" w:rsidP="006C7E23">
      <w:pPr>
        <w:jc w:val="both"/>
        <w:rPr>
          <w:sz w:val="26"/>
          <w:szCs w:val="26"/>
        </w:rPr>
      </w:pPr>
      <w:r w:rsidRPr="00B25BD4">
        <w:rPr>
          <w:sz w:val="26"/>
          <w:szCs w:val="26"/>
        </w:rPr>
        <w:t>У того пожар возможен,</w:t>
      </w:r>
    </w:p>
    <w:p w:rsidR="00ED18D1" w:rsidRPr="00B25BD4" w:rsidRDefault="00ED18D1" w:rsidP="006C7E23">
      <w:pPr>
        <w:jc w:val="both"/>
        <w:rPr>
          <w:sz w:val="26"/>
          <w:szCs w:val="26"/>
        </w:rPr>
      </w:pPr>
      <w:r w:rsidRPr="00B25BD4">
        <w:rPr>
          <w:sz w:val="26"/>
          <w:szCs w:val="26"/>
        </w:rPr>
        <w:t>Дети, помните о том,</w:t>
      </w:r>
    </w:p>
    <w:p w:rsidR="00ED18D1" w:rsidRPr="00B25BD4" w:rsidRDefault="00ED18D1" w:rsidP="006C7E23">
      <w:pPr>
        <w:jc w:val="both"/>
        <w:rPr>
          <w:sz w:val="26"/>
          <w:szCs w:val="26"/>
        </w:rPr>
      </w:pPr>
      <w:r w:rsidRPr="00B25BD4">
        <w:rPr>
          <w:sz w:val="26"/>
          <w:szCs w:val="26"/>
        </w:rPr>
        <w:t>Что нельзя шутить с огнем!</w:t>
      </w:r>
    </w:p>
    <w:p w:rsidR="00ED18D1" w:rsidRPr="00B25BD4" w:rsidRDefault="00ED18D1" w:rsidP="006C7E23">
      <w:pPr>
        <w:jc w:val="both"/>
        <w:rPr>
          <w:i/>
          <w:iCs/>
          <w:sz w:val="26"/>
          <w:szCs w:val="26"/>
        </w:rPr>
      </w:pPr>
      <w:r w:rsidRPr="00B25BD4">
        <w:rPr>
          <w:i/>
          <w:iCs/>
          <w:sz w:val="26"/>
          <w:szCs w:val="26"/>
        </w:rPr>
        <w:t>4 пожарный:</w:t>
      </w:r>
    </w:p>
    <w:p w:rsidR="00ED18D1" w:rsidRPr="00B25BD4" w:rsidRDefault="00ED18D1" w:rsidP="006C7E23">
      <w:pPr>
        <w:jc w:val="both"/>
        <w:rPr>
          <w:sz w:val="26"/>
          <w:szCs w:val="26"/>
        </w:rPr>
      </w:pPr>
      <w:r w:rsidRPr="00B25BD4">
        <w:rPr>
          <w:sz w:val="26"/>
          <w:szCs w:val="26"/>
        </w:rPr>
        <w:t>Ты о пожаре</w:t>
      </w:r>
    </w:p>
    <w:p w:rsidR="00ED18D1" w:rsidRPr="00B25BD4" w:rsidRDefault="00ED18D1" w:rsidP="006C7E23">
      <w:pPr>
        <w:jc w:val="both"/>
        <w:rPr>
          <w:sz w:val="26"/>
          <w:szCs w:val="26"/>
        </w:rPr>
      </w:pPr>
      <w:r w:rsidRPr="00B25BD4">
        <w:rPr>
          <w:sz w:val="26"/>
          <w:szCs w:val="26"/>
        </w:rPr>
        <w:t>Услыхал –</w:t>
      </w:r>
    </w:p>
    <w:p w:rsidR="00ED18D1" w:rsidRPr="00B25BD4" w:rsidRDefault="00ED18D1" w:rsidP="006C7E23">
      <w:pPr>
        <w:jc w:val="both"/>
        <w:rPr>
          <w:sz w:val="26"/>
          <w:szCs w:val="26"/>
        </w:rPr>
      </w:pPr>
      <w:r w:rsidRPr="00B25BD4">
        <w:rPr>
          <w:sz w:val="26"/>
          <w:szCs w:val="26"/>
        </w:rPr>
        <w:t>Скорей об этом</w:t>
      </w:r>
    </w:p>
    <w:p w:rsidR="00ED18D1" w:rsidRPr="00B25BD4" w:rsidRDefault="00ED18D1" w:rsidP="006C7E23">
      <w:pPr>
        <w:jc w:val="both"/>
        <w:rPr>
          <w:sz w:val="26"/>
          <w:szCs w:val="26"/>
        </w:rPr>
      </w:pPr>
      <w:r w:rsidRPr="00B25BD4">
        <w:rPr>
          <w:sz w:val="26"/>
          <w:szCs w:val="26"/>
        </w:rPr>
        <w:t>Дай сигнал!</w:t>
      </w:r>
    </w:p>
    <w:p w:rsidR="00ED18D1" w:rsidRPr="00B25BD4" w:rsidRDefault="00ED18D1" w:rsidP="006C7E23">
      <w:pPr>
        <w:jc w:val="both"/>
        <w:rPr>
          <w:sz w:val="26"/>
          <w:szCs w:val="26"/>
        </w:rPr>
      </w:pPr>
      <w:r w:rsidRPr="00B25BD4">
        <w:rPr>
          <w:i/>
          <w:iCs/>
          <w:sz w:val="26"/>
          <w:szCs w:val="26"/>
        </w:rPr>
        <w:t>Все:</w:t>
      </w:r>
      <w:r w:rsidRPr="00B25BD4">
        <w:rPr>
          <w:sz w:val="26"/>
          <w:szCs w:val="26"/>
        </w:rPr>
        <w:t xml:space="preserve"> Пусть помнит каждый гражданин </w:t>
      </w:r>
    </w:p>
    <w:p w:rsidR="00ED18D1" w:rsidRPr="00B25BD4" w:rsidRDefault="00ED18D1" w:rsidP="006C7E23">
      <w:pPr>
        <w:jc w:val="both"/>
        <w:rPr>
          <w:sz w:val="26"/>
          <w:szCs w:val="26"/>
        </w:rPr>
      </w:pPr>
      <w:r w:rsidRPr="00B25BD4">
        <w:rPr>
          <w:sz w:val="26"/>
          <w:szCs w:val="26"/>
        </w:rPr>
        <w:t xml:space="preserve">        Пожарный номер 01!</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(Дети снимают маски, садятся на стульчики).</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Ребята, слышите, кто-то плачет? Это же котенок, что с тобой случилось?</w:t>
      </w:r>
    </w:p>
    <w:p w:rsidR="00ED18D1" w:rsidRPr="00B25BD4" w:rsidRDefault="00ED18D1" w:rsidP="006C7E23">
      <w:pPr>
        <w:jc w:val="both"/>
        <w:rPr>
          <w:sz w:val="26"/>
          <w:szCs w:val="26"/>
        </w:rPr>
      </w:pPr>
      <w:r w:rsidRPr="00B25BD4">
        <w:rPr>
          <w:sz w:val="26"/>
          <w:szCs w:val="26"/>
        </w:rPr>
        <w:t>Котенок: Я обжег лапку, как мне больно!</w:t>
      </w:r>
    </w:p>
    <w:p w:rsidR="00ED18D1" w:rsidRPr="00B25BD4" w:rsidRDefault="00ED18D1" w:rsidP="006C7E23">
      <w:pPr>
        <w:jc w:val="both"/>
        <w:rPr>
          <w:sz w:val="26"/>
          <w:szCs w:val="26"/>
        </w:rPr>
      </w:pPr>
      <w:r w:rsidRPr="00B25BD4">
        <w:rPr>
          <w:sz w:val="26"/>
          <w:szCs w:val="26"/>
        </w:rPr>
        <w:t>- Как же помочь котенку? Что надо сделать?</w:t>
      </w:r>
    </w:p>
    <w:p w:rsidR="00ED18D1" w:rsidRPr="00B25BD4" w:rsidRDefault="00ED18D1" w:rsidP="006C7E23">
      <w:pPr>
        <w:jc w:val="both"/>
        <w:rPr>
          <w:sz w:val="26"/>
          <w:szCs w:val="26"/>
        </w:rPr>
      </w:pPr>
      <w:r w:rsidRPr="00B25BD4">
        <w:rPr>
          <w:sz w:val="26"/>
          <w:szCs w:val="26"/>
        </w:rPr>
        <w:t>(Кто-то из ребят оказывает первую помощь при ожоге. На ожог льет холодную воду, накладывает бинт).</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Чтобы огонь не был злым, давайте вспомним и повторим правила обращения с огнем? (наглядность. Последняя картинка со спичками.)</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Какие еще пословицы и поговорки вы знаете? Как вы понимаете их?</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Что надо делать, если случился пожар?  Модели: позвонить по номеру 01, выйти из квартиры, закрыв дверь, ни в коем случае не прятаться, сообщить соседям, если много дыма обмотать лицо мокрым полотенцем (тканью), пригнувшись).</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Молодцы! Все правильно сказали    (читают стихотворение дети).</w:t>
      </w:r>
    </w:p>
    <w:p w:rsidR="00ED18D1" w:rsidRPr="00B25BD4" w:rsidRDefault="00ED18D1" w:rsidP="006C7E23">
      <w:pPr>
        <w:jc w:val="both"/>
        <w:rPr>
          <w:sz w:val="26"/>
          <w:szCs w:val="26"/>
        </w:rPr>
      </w:pPr>
      <w:r w:rsidRPr="00B25BD4">
        <w:rPr>
          <w:sz w:val="26"/>
          <w:szCs w:val="26"/>
        </w:rPr>
        <w:t>При пожаре нельзя паниковать!</w:t>
      </w:r>
    </w:p>
    <w:p w:rsidR="00ED18D1" w:rsidRPr="00B25BD4" w:rsidRDefault="00ED18D1" w:rsidP="006C7E23">
      <w:pPr>
        <w:jc w:val="both"/>
        <w:rPr>
          <w:sz w:val="26"/>
          <w:szCs w:val="26"/>
        </w:rPr>
      </w:pPr>
      <w:r w:rsidRPr="00B25BD4">
        <w:rPr>
          <w:sz w:val="26"/>
          <w:szCs w:val="26"/>
        </w:rPr>
        <w:t>Лезть под папину кровать.</w:t>
      </w:r>
    </w:p>
    <w:p w:rsidR="00ED18D1" w:rsidRPr="00B25BD4" w:rsidRDefault="00ED18D1" w:rsidP="006C7E23">
      <w:pPr>
        <w:jc w:val="both"/>
        <w:rPr>
          <w:sz w:val="26"/>
          <w:szCs w:val="26"/>
        </w:rPr>
      </w:pPr>
      <w:r w:rsidRPr="00B25BD4">
        <w:rPr>
          <w:sz w:val="26"/>
          <w:szCs w:val="26"/>
        </w:rPr>
        <w:t>И туда, откуда взрослым</w:t>
      </w:r>
    </w:p>
    <w:p w:rsidR="00ED18D1" w:rsidRPr="00B25BD4" w:rsidRDefault="00ED18D1" w:rsidP="006C7E23">
      <w:pPr>
        <w:jc w:val="both"/>
        <w:rPr>
          <w:sz w:val="26"/>
          <w:szCs w:val="26"/>
        </w:rPr>
      </w:pPr>
      <w:r w:rsidRPr="00B25BD4">
        <w:rPr>
          <w:sz w:val="26"/>
          <w:szCs w:val="26"/>
        </w:rPr>
        <w:t>Нелегко тебя достать;</w:t>
      </w:r>
    </w:p>
    <w:p w:rsidR="00ED18D1" w:rsidRPr="00B25BD4" w:rsidRDefault="00ED18D1" w:rsidP="006C7E23">
      <w:pPr>
        <w:jc w:val="both"/>
        <w:rPr>
          <w:sz w:val="26"/>
          <w:szCs w:val="26"/>
        </w:rPr>
      </w:pPr>
      <w:r w:rsidRPr="00B25BD4">
        <w:rPr>
          <w:sz w:val="26"/>
          <w:szCs w:val="26"/>
        </w:rPr>
        <w:t>В холодильник, шкаф, буфет…</w:t>
      </w:r>
    </w:p>
    <w:p w:rsidR="00ED18D1" w:rsidRPr="00B25BD4" w:rsidRDefault="00ED18D1" w:rsidP="006C7E23">
      <w:pPr>
        <w:jc w:val="both"/>
        <w:rPr>
          <w:sz w:val="26"/>
          <w:szCs w:val="26"/>
        </w:rPr>
      </w:pPr>
      <w:r w:rsidRPr="00B25BD4">
        <w:rPr>
          <w:sz w:val="26"/>
          <w:szCs w:val="26"/>
        </w:rPr>
        <w:t>Не укроет от огня</w:t>
      </w:r>
    </w:p>
    <w:p w:rsidR="00ED18D1" w:rsidRPr="00B25BD4" w:rsidRDefault="00ED18D1" w:rsidP="006C7E23">
      <w:pPr>
        <w:jc w:val="both"/>
        <w:rPr>
          <w:sz w:val="26"/>
          <w:szCs w:val="26"/>
        </w:rPr>
      </w:pPr>
      <w:r w:rsidRPr="00B25BD4">
        <w:rPr>
          <w:sz w:val="26"/>
          <w:szCs w:val="26"/>
        </w:rPr>
        <w:t>Ни кастрюлька, ни броня…</w:t>
      </w:r>
    </w:p>
    <w:p w:rsidR="00ED18D1" w:rsidRPr="00B25BD4" w:rsidRDefault="00ED18D1" w:rsidP="006C7E23">
      <w:pPr>
        <w:jc w:val="both"/>
        <w:rPr>
          <w:sz w:val="26"/>
          <w:szCs w:val="26"/>
        </w:rPr>
      </w:pPr>
      <w:r w:rsidRPr="00B25BD4">
        <w:rPr>
          <w:sz w:val="26"/>
          <w:szCs w:val="26"/>
        </w:rPr>
        <w:t>Так что спрятаться попытки –</w:t>
      </w:r>
    </w:p>
    <w:p w:rsidR="00ED18D1" w:rsidRPr="00B25BD4" w:rsidRDefault="00ED18D1" w:rsidP="006C7E23">
      <w:pPr>
        <w:jc w:val="both"/>
        <w:rPr>
          <w:sz w:val="26"/>
          <w:szCs w:val="26"/>
        </w:rPr>
      </w:pPr>
      <w:r w:rsidRPr="00B25BD4">
        <w:rPr>
          <w:sz w:val="26"/>
          <w:szCs w:val="26"/>
        </w:rPr>
        <w:t>Бесполезная возня.</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xml:space="preserve">- Вы очень хорошо справились с заданиями. </w:t>
      </w:r>
    </w:p>
    <w:p w:rsidR="00ED18D1" w:rsidRPr="00B25BD4" w:rsidRDefault="00ED18D1" w:rsidP="006C7E23">
      <w:pPr>
        <w:jc w:val="both"/>
        <w:rPr>
          <w:sz w:val="26"/>
          <w:szCs w:val="26"/>
        </w:rPr>
      </w:pPr>
      <w:r w:rsidRPr="00B25BD4">
        <w:rPr>
          <w:sz w:val="26"/>
          <w:szCs w:val="26"/>
        </w:rPr>
        <w:t>- О чем мы говорили на занятии?</w:t>
      </w:r>
    </w:p>
    <w:p w:rsidR="00ED18D1" w:rsidRPr="00B25BD4" w:rsidRDefault="00ED18D1" w:rsidP="006C7E23">
      <w:pPr>
        <w:jc w:val="both"/>
        <w:rPr>
          <w:sz w:val="26"/>
          <w:szCs w:val="26"/>
        </w:rPr>
      </w:pPr>
      <w:r w:rsidRPr="00B25BD4">
        <w:rPr>
          <w:sz w:val="26"/>
          <w:szCs w:val="26"/>
        </w:rPr>
        <w:t>- Мы узнали, что огонь бывает добрым и злым. Но чтобы он не был нам врагом, злым, давайте повторим все вместе правила:</w:t>
      </w:r>
    </w:p>
    <w:p w:rsidR="00ED18D1" w:rsidRPr="00B25BD4" w:rsidRDefault="00ED18D1" w:rsidP="006C7E23">
      <w:pPr>
        <w:jc w:val="both"/>
        <w:rPr>
          <w:sz w:val="26"/>
          <w:szCs w:val="26"/>
        </w:rPr>
      </w:pPr>
    </w:p>
    <w:p w:rsidR="00ED18D1" w:rsidRPr="00B25BD4" w:rsidRDefault="00ED18D1" w:rsidP="006C7E23">
      <w:pPr>
        <w:jc w:val="both"/>
        <w:rPr>
          <w:b/>
          <w:bCs/>
          <w:sz w:val="26"/>
          <w:szCs w:val="26"/>
        </w:rPr>
      </w:pPr>
    </w:p>
    <w:p w:rsidR="00ED18D1" w:rsidRPr="00B25BD4" w:rsidRDefault="00ED18D1" w:rsidP="006C7E23">
      <w:pPr>
        <w:jc w:val="both"/>
        <w:rPr>
          <w:b/>
          <w:bCs/>
          <w:sz w:val="26"/>
          <w:szCs w:val="26"/>
        </w:rPr>
      </w:pPr>
      <w:r w:rsidRPr="00B25BD4">
        <w:rPr>
          <w:b/>
          <w:bCs/>
          <w:sz w:val="26"/>
          <w:szCs w:val="26"/>
        </w:rPr>
        <w:t>Ни ночью, ни днем не играй с огнем!</w:t>
      </w:r>
    </w:p>
    <w:p w:rsidR="00ED18D1" w:rsidRPr="00B25BD4" w:rsidRDefault="00ED18D1" w:rsidP="006C7E23">
      <w:pPr>
        <w:jc w:val="both"/>
        <w:rPr>
          <w:b/>
          <w:bCs/>
          <w:sz w:val="26"/>
          <w:szCs w:val="26"/>
        </w:rPr>
      </w:pPr>
      <w:r w:rsidRPr="00B25BD4">
        <w:rPr>
          <w:b/>
          <w:bCs/>
          <w:sz w:val="26"/>
          <w:szCs w:val="26"/>
        </w:rPr>
        <w:t>Огонь не игрушка!</w:t>
      </w:r>
    </w:p>
    <w:p w:rsidR="00ED18D1" w:rsidRPr="00B25BD4" w:rsidRDefault="00ED18D1" w:rsidP="006C7E23">
      <w:pPr>
        <w:jc w:val="both"/>
        <w:rPr>
          <w:b/>
          <w:bCs/>
          <w:sz w:val="26"/>
          <w:szCs w:val="26"/>
        </w:rPr>
      </w:pPr>
    </w:p>
    <w:p w:rsidR="00ED18D1" w:rsidRPr="00B25BD4" w:rsidRDefault="00ED18D1" w:rsidP="006C7E23">
      <w:pPr>
        <w:jc w:val="both"/>
        <w:rPr>
          <w:b/>
          <w:bCs/>
          <w:sz w:val="26"/>
          <w:szCs w:val="26"/>
        </w:rPr>
      </w:pPr>
    </w:p>
    <w:p w:rsidR="00ED18D1" w:rsidRPr="00B25BD4" w:rsidRDefault="00ED18D1" w:rsidP="006C7E23">
      <w:pPr>
        <w:jc w:val="center"/>
        <w:rPr>
          <w:b/>
          <w:bCs/>
          <w:sz w:val="26"/>
          <w:szCs w:val="26"/>
        </w:rPr>
      </w:pPr>
      <w:r w:rsidRPr="00B25BD4">
        <w:rPr>
          <w:b/>
          <w:bCs/>
          <w:sz w:val="26"/>
          <w:szCs w:val="26"/>
        </w:rPr>
        <w:br w:type="page"/>
        <w:t>Конспект занятий</w:t>
      </w:r>
    </w:p>
    <w:p w:rsidR="00ED18D1" w:rsidRPr="006C7E23" w:rsidRDefault="00ED18D1" w:rsidP="006C7E23">
      <w:pPr>
        <w:jc w:val="both"/>
        <w:rPr>
          <w:b/>
          <w:bCs/>
          <w:sz w:val="26"/>
          <w:szCs w:val="26"/>
        </w:rPr>
      </w:pPr>
      <w:r w:rsidRPr="006C7E23">
        <w:rPr>
          <w:b/>
          <w:bCs/>
          <w:sz w:val="26"/>
          <w:szCs w:val="26"/>
        </w:rPr>
        <w:t xml:space="preserve">Тема: Путешествуем по улицам города </w:t>
      </w:r>
    </w:p>
    <w:p w:rsidR="00ED18D1" w:rsidRPr="00B25BD4" w:rsidRDefault="00ED18D1" w:rsidP="006C7E23">
      <w:pPr>
        <w:jc w:val="both"/>
        <w:rPr>
          <w:sz w:val="26"/>
          <w:szCs w:val="26"/>
        </w:rPr>
      </w:pPr>
      <w:r w:rsidRPr="00B25BD4">
        <w:rPr>
          <w:sz w:val="26"/>
          <w:szCs w:val="26"/>
        </w:rPr>
        <w:t>Цель: Расширять знания детей о правилах дорожного движения. Активизировать сло</w:t>
      </w:r>
      <w:r w:rsidRPr="00B25BD4">
        <w:rPr>
          <w:sz w:val="26"/>
          <w:szCs w:val="26"/>
        </w:rPr>
        <w:softHyphen/>
        <w:t>варь (улица, проезжая часть, тротуар). По</w:t>
      </w:r>
      <w:r w:rsidRPr="00B25BD4">
        <w:rPr>
          <w:sz w:val="26"/>
          <w:szCs w:val="26"/>
        </w:rPr>
        <w:softHyphen/>
        <w:t xml:space="preserve">знакомить со знаком «Пешеходный переход». </w:t>
      </w:r>
    </w:p>
    <w:p w:rsidR="00ED18D1" w:rsidRPr="00B25BD4" w:rsidRDefault="00ED18D1" w:rsidP="006C7E23">
      <w:pPr>
        <w:jc w:val="both"/>
        <w:rPr>
          <w:sz w:val="26"/>
          <w:szCs w:val="26"/>
        </w:rPr>
      </w:pPr>
      <w:r w:rsidRPr="00B25BD4">
        <w:rPr>
          <w:sz w:val="26"/>
          <w:szCs w:val="26"/>
        </w:rPr>
        <w:t>Материал. Сюжетные картины. Знак «Пе</w:t>
      </w:r>
      <w:r w:rsidRPr="00B25BD4">
        <w:rPr>
          <w:sz w:val="26"/>
          <w:szCs w:val="26"/>
        </w:rPr>
        <w:softHyphen/>
        <w:t>шеходный переход». Карточка с изображе</w:t>
      </w:r>
      <w:r w:rsidRPr="00B25BD4">
        <w:rPr>
          <w:sz w:val="26"/>
          <w:szCs w:val="26"/>
        </w:rPr>
        <w:softHyphen/>
        <w:t xml:space="preserve">нием светофора, цветные карандаши - на каждого ребёнка. </w:t>
      </w:r>
    </w:p>
    <w:p w:rsidR="00ED18D1" w:rsidRPr="00B25BD4" w:rsidRDefault="00ED18D1" w:rsidP="006C7E23">
      <w:pPr>
        <w:jc w:val="both"/>
        <w:rPr>
          <w:b/>
          <w:bCs/>
          <w:sz w:val="26"/>
          <w:szCs w:val="26"/>
        </w:rPr>
      </w:pPr>
      <w:r w:rsidRPr="00B25BD4">
        <w:rPr>
          <w:b/>
          <w:bCs/>
          <w:sz w:val="26"/>
          <w:szCs w:val="26"/>
        </w:rPr>
        <w:t>Ход занятия</w:t>
      </w:r>
    </w:p>
    <w:p w:rsidR="00ED18D1" w:rsidRPr="00B25BD4" w:rsidRDefault="00ED18D1" w:rsidP="006C7E23">
      <w:pPr>
        <w:jc w:val="both"/>
        <w:rPr>
          <w:sz w:val="26"/>
          <w:szCs w:val="26"/>
        </w:rPr>
      </w:pPr>
      <w:r w:rsidRPr="00B25BD4">
        <w:rPr>
          <w:sz w:val="26"/>
          <w:szCs w:val="26"/>
        </w:rPr>
        <w:t xml:space="preserve">Дети стоят в кругу. Проводится разминка (стихи С. Михалкова). </w:t>
      </w:r>
    </w:p>
    <w:p w:rsidR="00ED18D1" w:rsidRPr="00B25BD4" w:rsidRDefault="00ED18D1" w:rsidP="006C7E23">
      <w:pPr>
        <w:jc w:val="both"/>
        <w:rPr>
          <w:sz w:val="26"/>
          <w:szCs w:val="26"/>
        </w:rPr>
      </w:pPr>
      <w:r w:rsidRPr="00B25BD4">
        <w:rPr>
          <w:sz w:val="26"/>
          <w:szCs w:val="26"/>
        </w:rPr>
        <w:t>На двух колёсах я качу, (Идут по кругу друг за другом.)</w:t>
      </w:r>
    </w:p>
    <w:p w:rsidR="00ED18D1" w:rsidRPr="00B25BD4" w:rsidRDefault="00ED18D1" w:rsidP="006C7E23">
      <w:pPr>
        <w:jc w:val="both"/>
        <w:rPr>
          <w:sz w:val="26"/>
          <w:szCs w:val="26"/>
        </w:rPr>
      </w:pPr>
      <w:r w:rsidRPr="00B25BD4">
        <w:rPr>
          <w:sz w:val="26"/>
          <w:szCs w:val="26"/>
        </w:rPr>
        <w:t xml:space="preserve">Двумя педалями верчу,  (Идут, высоко поднимая колени.) </w:t>
      </w:r>
    </w:p>
    <w:p w:rsidR="00ED18D1" w:rsidRPr="00B25BD4" w:rsidRDefault="00ED18D1" w:rsidP="006C7E23">
      <w:pPr>
        <w:jc w:val="both"/>
        <w:rPr>
          <w:sz w:val="26"/>
          <w:szCs w:val="26"/>
        </w:rPr>
      </w:pPr>
      <w:r w:rsidRPr="00B25BD4">
        <w:rPr>
          <w:sz w:val="26"/>
          <w:szCs w:val="26"/>
        </w:rPr>
        <w:t xml:space="preserve">За руль держусь, гляжу вперёд, (Держат руками воображаемый РУЛЬ.) </w:t>
      </w:r>
    </w:p>
    <w:p w:rsidR="00ED18D1" w:rsidRPr="00B25BD4" w:rsidRDefault="00ED18D1" w:rsidP="006C7E23">
      <w:pPr>
        <w:jc w:val="both"/>
        <w:rPr>
          <w:sz w:val="26"/>
          <w:szCs w:val="26"/>
        </w:rPr>
      </w:pPr>
      <w:r w:rsidRPr="00B25BD4">
        <w:rPr>
          <w:sz w:val="26"/>
          <w:szCs w:val="26"/>
        </w:rPr>
        <w:t xml:space="preserve">Я знаю: скоро поворот. (Поворачиваются и идут в другую сторону.) </w:t>
      </w:r>
    </w:p>
    <w:p w:rsidR="00ED18D1" w:rsidRPr="00B25BD4" w:rsidRDefault="00ED18D1" w:rsidP="006C7E23">
      <w:pPr>
        <w:jc w:val="both"/>
        <w:rPr>
          <w:sz w:val="26"/>
          <w:szCs w:val="26"/>
        </w:rPr>
      </w:pPr>
      <w:r w:rsidRPr="00B25BD4">
        <w:rPr>
          <w:sz w:val="26"/>
          <w:szCs w:val="26"/>
        </w:rPr>
        <w:t>По окончании садятся на стулья перед до</w:t>
      </w:r>
      <w:r w:rsidRPr="00B25BD4">
        <w:rPr>
          <w:sz w:val="26"/>
          <w:szCs w:val="26"/>
        </w:rPr>
        <w:softHyphen/>
        <w:t>ской, на которой вывешена сюжетная кар</w:t>
      </w:r>
      <w:r w:rsidRPr="00B25BD4">
        <w:rPr>
          <w:sz w:val="26"/>
          <w:szCs w:val="26"/>
        </w:rPr>
        <w:softHyphen/>
        <w:t>тина с изображением движущегося транс</w:t>
      </w:r>
      <w:r w:rsidRPr="00B25BD4">
        <w:rPr>
          <w:sz w:val="26"/>
          <w:szCs w:val="26"/>
        </w:rPr>
        <w:softHyphen/>
        <w:t xml:space="preserve">порта и пешеходов. </w:t>
      </w:r>
    </w:p>
    <w:p w:rsidR="00ED18D1" w:rsidRPr="00B25BD4" w:rsidRDefault="00ED18D1" w:rsidP="006C7E23">
      <w:pPr>
        <w:jc w:val="both"/>
        <w:rPr>
          <w:sz w:val="26"/>
          <w:szCs w:val="26"/>
        </w:rPr>
      </w:pPr>
      <w:r w:rsidRPr="00B25BD4">
        <w:rPr>
          <w:i/>
          <w:iCs/>
          <w:sz w:val="26"/>
          <w:szCs w:val="26"/>
        </w:rPr>
        <w:t>Воспитатель.</w:t>
      </w:r>
      <w:r w:rsidRPr="00B25BD4">
        <w:rPr>
          <w:sz w:val="26"/>
          <w:szCs w:val="26"/>
        </w:rPr>
        <w:t xml:space="preserve"> Посмотрите внимательно на картину. Что вы на ней видите? (Ответы детей.) </w:t>
      </w:r>
    </w:p>
    <w:p w:rsidR="00ED18D1" w:rsidRPr="00B25BD4" w:rsidRDefault="00ED18D1" w:rsidP="006C7E23">
      <w:pPr>
        <w:jc w:val="both"/>
        <w:rPr>
          <w:sz w:val="26"/>
          <w:szCs w:val="26"/>
        </w:rPr>
      </w:pPr>
      <w:r w:rsidRPr="00B25BD4">
        <w:rPr>
          <w:sz w:val="26"/>
          <w:szCs w:val="26"/>
        </w:rPr>
        <w:t>Да, много машин на улицах: они везут взрослых на работу, детей - в детский сад, доставляют продукты в магазины. На этой картине вы видите безопасное движение автомобилей и пешеходов. Как это происхо</w:t>
      </w:r>
      <w:r w:rsidRPr="00B25BD4">
        <w:rPr>
          <w:sz w:val="26"/>
          <w:szCs w:val="26"/>
        </w:rPr>
        <w:softHyphen/>
        <w:t xml:space="preserve">дит? (Ответы детей.) </w:t>
      </w:r>
    </w:p>
    <w:p w:rsidR="00ED18D1" w:rsidRPr="00B25BD4" w:rsidRDefault="00ED18D1" w:rsidP="006C7E23">
      <w:pPr>
        <w:jc w:val="both"/>
        <w:rPr>
          <w:sz w:val="26"/>
          <w:szCs w:val="26"/>
        </w:rPr>
      </w:pPr>
      <w:r w:rsidRPr="00B25BD4">
        <w:rPr>
          <w:sz w:val="26"/>
          <w:szCs w:val="26"/>
        </w:rPr>
        <w:t xml:space="preserve">Для безопасности движения транспорта и пешеходов созданы специальные правила, которые нужно обязательно выполнять. Каждый человек должен знать, где и как  следует переходить улицу. (Вывешивает на доску сюжетную картину с изображением  улицы города.) Что вы видите на этой картине? (Улицу.) </w:t>
      </w:r>
    </w:p>
    <w:p w:rsidR="00ED18D1" w:rsidRPr="00B25BD4" w:rsidRDefault="00ED18D1" w:rsidP="006C7E23">
      <w:pPr>
        <w:jc w:val="both"/>
        <w:rPr>
          <w:sz w:val="26"/>
          <w:szCs w:val="26"/>
        </w:rPr>
      </w:pPr>
      <w:r w:rsidRPr="00B25BD4">
        <w:rPr>
          <w:sz w:val="26"/>
          <w:szCs w:val="26"/>
        </w:rPr>
        <w:t xml:space="preserve">Улицей называется часть города, отведённая для движения транспорта и пешеходов. Она имеет проезжую часть. Для чего нужна проезжая часть? (Для проезда транспорта.) Для кого  предназначены тротуары? (Для пешеходов.) Как следует ходить по тротуару? (Придерживаясь правой стороны, чтобы не мешать  встречным пешеходам.) Какое правило надо выполнять? </w:t>
      </w:r>
    </w:p>
    <w:p w:rsidR="00ED18D1" w:rsidRPr="00B25BD4" w:rsidRDefault="00ED18D1" w:rsidP="006C7E23">
      <w:pPr>
        <w:jc w:val="both"/>
        <w:rPr>
          <w:i/>
          <w:iCs/>
          <w:sz w:val="26"/>
          <w:szCs w:val="26"/>
        </w:rPr>
      </w:pPr>
      <w:r w:rsidRPr="00B25BD4">
        <w:rPr>
          <w:i/>
          <w:iCs/>
          <w:sz w:val="26"/>
          <w:szCs w:val="26"/>
        </w:rPr>
        <w:t xml:space="preserve">Ребёнок. </w:t>
      </w:r>
    </w:p>
    <w:p w:rsidR="00ED18D1" w:rsidRPr="00B25BD4" w:rsidRDefault="00ED18D1" w:rsidP="006C7E23">
      <w:pPr>
        <w:jc w:val="both"/>
        <w:rPr>
          <w:sz w:val="26"/>
          <w:szCs w:val="26"/>
        </w:rPr>
      </w:pPr>
      <w:r w:rsidRPr="00B25BD4">
        <w:rPr>
          <w:sz w:val="26"/>
          <w:szCs w:val="26"/>
        </w:rPr>
        <w:t xml:space="preserve">Все будьте правилу верны - </w:t>
      </w:r>
    </w:p>
    <w:p w:rsidR="00ED18D1" w:rsidRPr="00B25BD4" w:rsidRDefault="00ED18D1" w:rsidP="006C7E23">
      <w:pPr>
        <w:jc w:val="both"/>
        <w:rPr>
          <w:sz w:val="26"/>
          <w:szCs w:val="26"/>
        </w:rPr>
      </w:pPr>
      <w:r w:rsidRPr="00B25BD4">
        <w:rPr>
          <w:sz w:val="26"/>
          <w:szCs w:val="26"/>
        </w:rPr>
        <w:t xml:space="preserve">Держитесь правой стороны!              (О. Бедарев.)  </w:t>
      </w:r>
    </w:p>
    <w:p w:rsidR="00ED18D1" w:rsidRPr="00B25BD4" w:rsidRDefault="00ED18D1" w:rsidP="006C7E23">
      <w:pPr>
        <w:jc w:val="both"/>
        <w:rPr>
          <w:sz w:val="26"/>
          <w:szCs w:val="26"/>
        </w:rPr>
      </w:pPr>
      <w:r w:rsidRPr="00B25BD4">
        <w:rPr>
          <w:sz w:val="26"/>
          <w:szCs w:val="26"/>
        </w:rPr>
        <w:t xml:space="preserve">Где можно переходить улицу? (Ответы детей.) Да, улицу переходят в том месте, где установлен знак «Пешеходный переход». (Показывает знак.) Как нужно переходить улицу? (Нужно сначала посмотреть налево, а дойдя до середины проезжей части, - направо. Если нет близко идущего транспорта, можно переходить улицу.) Почему необходимо внимательно смотреть на проезжую часть? Что может произойти, если быть невнимательным и неосторожным на улице? (Ответы детей.) Что говорит машинам примерный пешеход? </w:t>
      </w:r>
    </w:p>
    <w:p w:rsidR="00ED18D1" w:rsidRPr="00B25BD4" w:rsidRDefault="00ED18D1" w:rsidP="006C7E23">
      <w:pPr>
        <w:jc w:val="both"/>
        <w:rPr>
          <w:i/>
          <w:iCs/>
          <w:sz w:val="26"/>
          <w:szCs w:val="26"/>
        </w:rPr>
      </w:pPr>
      <w:r w:rsidRPr="00B25BD4">
        <w:rPr>
          <w:i/>
          <w:iCs/>
          <w:sz w:val="26"/>
          <w:szCs w:val="26"/>
        </w:rPr>
        <w:t>Ребенок</w:t>
      </w:r>
    </w:p>
    <w:p w:rsidR="00ED18D1" w:rsidRPr="00B25BD4" w:rsidRDefault="00ED18D1" w:rsidP="006C7E23">
      <w:pPr>
        <w:jc w:val="both"/>
        <w:rPr>
          <w:sz w:val="26"/>
          <w:szCs w:val="26"/>
        </w:rPr>
        <w:sectPr w:rsidR="00ED18D1" w:rsidRPr="00B25BD4" w:rsidSect="00172322">
          <w:type w:val="nextColumn"/>
          <w:pgSz w:w="11907" w:h="16840"/>
          <w:pgMar w:top="851" w:right="851" w:bottom="851" w:left="1134" w:header="720" w:footer="720" w:gutter="0"/>
          <w:cols w:space="720"/>
          <w:noEndnote/>
        </w:sectPr>
      </w:pPr>
    </w:p>
    <w:p w:rsidR="00ED18D1" w:rsidRPr="00B25BD4" w:rsidRDefault="00ED18D1" w:rsidP="006C7E23">
      <w:pPr>
        <w:jc w:val="both"/>
        <w:rPr>
          <w:sz w:val="26"/>
          <w:szCs w:val="26"/>
        </w:rPr>
      </w:pPr>
      <w:r w:rsidRPr="00B25BD4">
        <w:rPr>
          <w:sz w:val="26"/>
          <w:szCs w:val="26"/>
        </w:rPr>
        <w:t xml:space="preserve">Эй, машины, полный ход!  </w:t>
      </w:r>
    </w:p>
    <w:p w:rsidR="00ED18D1" w:rsidRPr="00B25BD4" w:rsidRDefault="00ED18D1" w:rsidP="006C7E23">
      <w:pPr>
        <w:jc w:val="both"/>
        <w:rPr>
          <w:sz w:val="26"/>
          <w:szCs w:val="26"/>
        </w:rPr>
      </w:pPr>
      <w:r w:rsidRPr="00B25BD4">
        <w:rPr>
          <w:sz w:val="26"/>
          <w:szCs w:val="26"/>
        </w:rPr>
        <w:t xml:space="preserve">Я - примерный пешеход:  </w:t>
      </w:r>
    </w:p>
    <w:p w:rsidR="00ED18D1" w:rsidRPr="00B25BD4" w:rsidRDefault="00ED18D1" w:rsidP="006C7E23">
      <w:pPr>
        <w:jc w:val="both"/>
        <w:rPr>
          <w:sz w:val="26"/>
          <w:szCs w:val="26"/>
        </w:rPr>
      </w:pPr>
      <w:r w:rsidRPr="00B25BD4">
        <w:rPr>
          <w:sz w:val="26"/>
          <w:szCs w:val="26"/>
        </w:rPr>
        <w:t xml:space="preserve">Торопиться не люблю, </w:t>
      </w:r>
    </w:p>
    <w:p w:rsidR="00ED18D1" w:rsidRPr="00B25BD4" w:rsidRDefault="00ED18D1" w:rsidP="006C7E23">
      <w:pPr>
        <w:jc w:val="both"/>
        <w:rPr>
          <w:sz w:val="26"/>
          <w:szCs w:val="26"/>
        </w:rPr>
      </w:pPr>
      <w:r w:rsidRPr="00B25BD4">
        <w:rPr>
          <w:sz w:val="26"/>
          <w:szCs w:val="26"/>
        </w:rPr>
        <w:t xml:space="preserve">Вам дорогу уступлю.     (Я. Пишумов.)  </w:t>
      </w:r>
    </w:p>
    <w:p w:rsidR="00ED18D1" w:rsidRPr="00B25BD4" w:rsidRDefault="00ED18D1" w:rsidP="006C7E23">
      <w:pPr>
        <w:jc w:val="both"/>
        <w:rPr>
          <w:sz w:val="26"/>
          <w:szCs w:val="26"/>
        </w:rPr>
        <w:sectPr w:rsidR="00ED18D1" w:rsidRPr="00B25BD4" w:rsidSect="000C6827">
          <w:type w:val="continuous"/>
          <w:pgSz w:w="11907" w:h="16840"/>
          <w:pgMar w:top="851" w:right="851" w:bottom="851" w:left="1134" w:header="720" w:footer="720" w:gutter="0"/>
          <w:cols w:num="2" w:space="720" w:equalWidth="0">
            <w:col w:w="4607" w:space="708"/>
            <w:col w:w="4607"/>
          </w:cols>
          <w:noEndnote/>
        </w:sectPr>
      </w:pPr>
    </w:p>
    <w:p w:rsidR="00ED18D1" w:rsidRPr="00B25BD4" w:rsidRDefault="00ED18D1" w:rsidP="006C7E23">
      <w:pPr>
        <w:jc w:val="both"/>
        <w:rPr>
          <w:sz w:val="26"/>
          <w:szCs w:val="26"/>
        </w:rPr>
      </w:pPr>
      <w:r w:rsidRPr="00B25BD4">
        <w:rPr>
          <w:sz w:val="26"/>
          <w:szCs w:val="26"/>
        </w:rPr>
        <w:t xml:space="preserve">Воспитатель вывешивает на доску сюжетную картину с изображением пешеходной дорожки «зебра». </w:t>
      </w:r>
    </w:p>
    <w:p w:rsidR="00ED18D1" w:rsidRPr="00B25BD4" w:rsidRDefault="00ED18D1" w:rsidP="006C7E23">
      <w:pPr>
        <w:jc w:val="both"/>
        <w:rPr>
          <w:sz w:val="26"/>
          <w:szCs w:val="26"/>
        </w:rPr>
      </w:pPr>
      <w:r w:rsidRPr="00B25BD4">
        <w:rPr>
          <w:i/>
          <w:iCs/>
          <w:sz w:val="26"/>
          <w:szCs w:val="26"/>
        </w:rPr>
        <w:t>Воспитатель.</w:t>
      </w:r>
      <w:r w:rsidRPr="00B25BD4">
        <w:rPr>
          <w:sz w:val="26"/>
          <w:szCs w:val="26"/>
        </w:rPr>
        <w:t xml:space="preserve"> Для чего эта полосатая дорожка на асфальте? Как она называет</w:t>
      </w:r>
      <w:r w:rsidRPr="00B25BD4">
        <w:rPr>
          <w:sz w:val="26"/>
          <w:szCs w:val="26"/>
        </w:rPr>
        <w:softHyphen/>
        <w:t>ся? (Ответы детей.) Эта дорожная раз</w:t>
      </w:r>
      <w:r w:rsidRPr="00B25BD4">
        <w:rPr>
          <w:sz w:val="26"/>
          <w:szCs w:val="26"/>
        </w:rPr>
        <w:softHyphen/>
        <w:t>метка - верный помощник пешехода на улице. У пешехода есть ещё один помощ</w:t>
      </w:r>
      <w:r w:rsidRPr="00B25BD4">
        <w:rPr>
          <w:sz w:val="26"/>
          <w:szCs w:val="26"/>
        </w:rPr>
        <w:softHyphen/>
        <w:t xml:space="preserve">ник. Какой? </w:t>
      </w:r>
    </w:p>
    <w:p w:rsidR="00ED18D1" w:rsidRPr="00B25BD4" w:rsidRDefault="00ED18D1" w:rsidP="006C7E23">
      <w:pPr>
        <w:jc w:val="both"/>
        <w:rPr>
          <w:sz w:val="26"/>
          <w:szCs w:val="26"/>
        </w:rPr>
        <w:sectPr w:rsidR="00ED18D1" w:rsidRPr="00B25BD4" w:rsidSect="000C6827">
          <w:type w:val="continuous"/>
          <w:pgSz w:w="11907" w:h="16840"/>
          <w:pgMar w:top="851" w:right="851" w:bottom="851" w:left="1134" w:header="720" w:footer="720" w:gutter="0"/>
          <w:cols w:space="720"/>
          <w:noEndnote/>
        </w:sectPr>
      </w:pPr>
    </w:p>
    <w:p w:rsidR="00ED18D1" w:rsidRPr="00B25BD4" w:rsidRDefault="00ED18D1" w:rsidP="006C7E23">
      <w:pPr>
        <w:jc w:val="both"/>
        <w:rPr>
          <w:sz w:val="26"/>
          <w:szCs w:val="26"/>
        </w:rPr>
      </w:pPr>
      <w:r w:rsidRPr="00B25BD4">
        <w:rPr>
          <w:sz w:val="26"/>
          <w:szCs w:val="26"/>
        </w:rPr>
        <w:t>Три глаза моргают,</w:t>
      </w:r>
    </w:p>
    <w:p w:rsidR="00ED18D1" w:rsidRPr="00B25BD4" w:rsidRDefault="00ED18D1" w:rsidP="006C7E23">
      <w:pPr>
        <w:jc w:val="both"/>
        <w:rPr>
          <w:sz w:val="26"/>
          <w:szCs w:val="26"/>
        </w:rPr>
      </w:pPr>
      <w:r w:rsidRPr="00B25BD4">
        <w:rPr>
          <w:sz w:val="26"/>
          <w:szCs w:val="26"/>
        </w:rPr>
        <w:t xml:space="preserve">Три глаза мигают, </w:t>
      </w:r>
    </w:p>
    <w:p w:rsidR="00ED18D1" w:rsidRPr="00B25BD4" w:rsidRDefault="00ED18D1" w:rsidP="006C7E23">
      <w:pPr>
        <w:jc w:val="both"/>
        <w:rPr>
          <w:sz w:val="26"/>
          <w:szCs w:val="26"/>
        </w:rPr>
      </w:pPr>
      <w:r w:rsidRPr="00B25BD4">
        <w:rPr>
          <w:sz w:val="26"/>
          <w:szCs w:val="26"/>
        </w:rPr>
        <w:t xml:space="preserve">Улицу нам перейти </w:t>
      </w:r>
    </w:p>
    <w:p w:rsidR="00ED18D1" w:rsidRPr="00B25BD4" w:rsidRDefault="00ED18D1" w:rsidP="006C7E23">
      <w:pPr>
        <w:jc w:val="both"/>
        <w:rPr>
          <w:sz w:val="26"/>
          <w:szCs w:val="26"/>
        </w:rPr>
      </w:pPr>
      <w:r w:rsidRPr="00B25BD4">
        <w:rPr>
          <w:sz w:val="26"/>
          <w:szCs w:val="26"/>
        </w:rPr>
        <w:t xml:space="preserve">Помогают.         (Светофор.) </w:t>
      </w:r>
    </w:p>
    <w:p w:rsidR="00ED18D1" w:rsidRPr="00B25BD4" w:rsidRDefault="00ED18D1" w:rsidP="006C7E23">
      <w:pPr>
        <w:jc w:val="both"/>
        <w:rPr>
          <w:i/>
          <w:iCs/>
          <w:sz w:val="26"/>
          <w:szCs w:val="26"/>
        </w:rPr>
        <w:sectPr w:rsidR="00ED18D1" w:rsidRPr="00B25BD4" w:rsidSect="000C6827">
          <w:type w:val="continuous"/>
          <w:pgSz w:w="11907" w:h="16840"/>
          <w:pgMar w:top="851" w:right="851" w:bottom="851" w:left="1134" w:header="720" w:footer="720" w:gutter="0"/>
          <w:cols w:num="2" w:space="720" w:equalWidth="0">
            <w:col w:w="4607" w:space="708"/>
            <w:col w:w="4607"/>
          </w:cols>
          <w:noEndnote/>
        </w:sectPr>
      </w:pPr>
    </w:p>
    <w:p w:rsidR="00ED18D1" w:rsidRPr="00B25BD4" w:rsidRDefault="00ED18D1" w:rsidP="006C7E23">
      <w:pPr>
        <w:jc w:val="both"/>
        <w:rPr>
          <w:sz w:val="26"/>
          <w:szCs w:val="26"/>
        </w:rPr>
      </w:pPr>
      <w:r w:rsidRPr="00B25BD4">
        <w:rPr>
          <w:i/>
          <w:iCs/>
          <w:sz w:val="26"/>
          <w:szCs w:val="26"/>
        </w:rPr>
        <w:t>Воспитатель</w:t>
      </w:r>
      <w:r w:rsidRPr="00B25BD4">
        <w:rPr>
          <w:sz w:val="26"/>
          <w:szCs w:val="26"/>
        </w:rPr>
        <w:t xml:space="preserve"> (раздаёт детям карточки с  изображением светофора). Предлагаю вам аккуратно закрасить окошки светофора и  рассказать, что означает каждый цвет. Дети работают за столами.</w:t>
      </w:r>
    </w:p>
    <w:p w:rsidR="00ED18D1" w:rsidRPr="00B25BD4" w:rsidRDefault="00ED18D1" w:rsidP="006C7E23">
      <w:pPr>
        <w:jc w:val="both"/>
        <w:rPr>
          <w:sz w:val="26"/>
          <w:szCs w:val="26"/>
        </w:rPr>
      </w:pPr>
      <w:r w:rsidRPr="00B25BD4">
        <w:rPr>
          <w:sz w:val="26"/>
          <w:szCs w:val="26"/>
        </w:rPr>
        <w:t xml:space="preserve">Воспитатель. Сегодня мы говорили как правильно переходить улицу, чтобы не подвергать себя опасности. Для этого надо знать и соблюдать ... </w:t>
      </w:r>
    </w:p>
    <w:p w:rsidR="00ED18D1" w:rsidRPr="00B25BD4" w:rsidRDefault="00ED18D1" w:rsidP="006C7E23">
      <w:pPr>
        <w:jc w:val="both"/>
        <w:rPr>
          <w:sz w:val="26"/>
          <w:szCs w:val="26"/>
        </w:rPr>
      </w:pPr>
      <w:r w:rsidRPr="00B25BD4">
        <w:rPr>
          <w:sz w:val="26"/>
          <w:szCs w:val="26"/>
        </w:rPr>
        <w:t>Дети. Правила дорожного движения</w:t>
      </w:r>
    </w:p>
    <w:p w:rsidR="00ED18D1" w:rsidRPr="00B25BD4" w:rsidRDefault="00ED18D1" w:rsidP="006C7E23">
      <w:pPr>
        <w:jc w:val="both"/>
        <w:rPr>
          <w:i/>
          <w:iCs/>
          <w:sz w:val="26"/>
          <w:szCs w:val="26"/>
        </w:rPr>
      </w:pPr>
      <w:r w:rsidRPr="00B25BD4">
        <w:rPr>
          <w:i/>
          <w:iCs/>
          <w:sz w:val="26"/>
          <w:szCs w:val="26"/>
        </w:rPr>
        <w:t xml:space="preserve"> Ребёнок. </w:t>
      </w:r>
    </w:p>
    <w:p w:rsidR="00ED18D1" w:rsidRPr="00B25BD4" w:rsidRDefault="00ED18D1" w:rsidP="006C7E23">
      <w:pPr>
        <w:jc w:val="both"/>
        <w:rPr>
          <w:sz w:val="26"/>
          <w:szCs w:val="26"/>
        </w:rPr>
      </w:pPr>
      <w:r w:rsidRPr="00B25BD4">
        <w:rPr>
          <w:sz w:val="26"/>
          <w:szCs w:val="26"/>
        </w:rPr>
        <w:t xml:space="preserve"> Правила движения соблюдай всегда. </w:t>
      </w:r>
    </w:p>
    <w:p w:rsidR="00ED18D1" w:rsidRPr="00B25BD4" w:rsidRDefault="00ED18D1" w:rsidP="006C7E23">
      <w:pPr>
        <w:jc w:val="both"/>
        <w:rPr>
          <w:sz w:val="26"/>
          <w:szCs w:val="26"/>
        </w:rPr>
      </w:pPr>
      <w:r w:rsidRPr="00B25BD4">
        <w:rPr>
          <w:sz w:val="26"/>
          <w:szCs w:val="26"/>
        </w:rPr>
        <w:t>Чтоб не приключилась на улице беда.</w:t>
      </w:r>
    </w:p>
    <w:p w:rsidR="00ED18D1" w:rsidRDefault="00ED18D1" w:rsidP="006C7E23">
      <w:pPr>
        <w:jc w:val="both"/>
        <w:rPr>
          <w:b/>
          <w:bCs/>
          <w:sz w:val="26"/>
          <w:szCs w:val="26"/>
        </w:rPr>
      </w:pPr>
    </w:p>
    <w:p w:rsidR="00ED18D1" w:rsidRPr="00B25BD4" w:rsidRDefault="00ED18D1" w:rsidP="006C7E23">
      <w:pPr>
        <w:jc w:val="center"/>
        <w:rPr>
          <w:b/>
          <w:bCs/>
          <w:sz w:val="26"/>
          <w:szCs w:val="26"/>
        </w:rPr>
      </w:pPr>
      <w:r w:rsidRPr="00B25BD4">
        <w:rPr>
          <w:b/>
          <w:bCs/>
          <w:sz w:val="26"/>
          <w:szCs w:val="26"/>
        </w:rPr>
        <w:t>Конспект занятия</w:t>
      </w:r>
    </w:p>
    <w:p w:rsidR="00ED18D1" w:rsidRPr="00B25BD4" w:rsidRDefault="00ED18D1" w:rsidP="006C7E23">
      <w:pPr>
        <w:jc w:val="both"/>
        <w:rPr>
          <w:b/>
          <w:bCs/>
          <w:sz w:val="26"/>
          <w:szCs w:val="26"/>
        </w:rPr>
      </w:pPr>
    </w:p>
    <w:p w:rsidR="00ED18D1" w:rsidRPr="00B25BD4" w:rsidRDefault="00ED18D1" w:rsidP="006C7E23">
      <w:pPr>
        <w:jc w:val="both"/>
        <w:rPr>
          <w:b/>
          <w:bCs/>
          <w:sz w:val="26"/>
          <w:szCs w:val="26"/>
        </w:rPr>
      </w:pPr>
      <w:r w:rsidRPr="00B25BD4">
        <w:rPr>
          <w:b/>
          <w:bCs/>
          <w:sz w:val="26"/>
          <w:szCs w:val="26"/>
        </w:rPr>
        <w:t xml:space="preserve">Тема: «Хороший – плохой огонь!» </w:t>
      </w:r>
    </w:p>
    <w:p w:rsidR="00ED18D1" w:rsidRPr="00B25BD4" w:rsidRDefault="00ED18D1" w:rsidP="006C7E23">
      <w:pPr>
        <w:jc w:val="both"/>
        <w:rPr>
          <w:sz w:val="26"/>
          <w:szCs w:val="26"/>
        </w:rPr>
      </w:pPr>
      <w:r w:rsidRPr="00B25BD4">
        <w:rPr>
          <w:sz w:val="26"/>
          <w:szCs w:val="26"/>
        </w:rPr>
        <w:t>Цель: Познакомить детей с правилами противопожарной безопасности. Учить детей видеть, когда огонь друг, когда враг. Учить детей видеть противоречия, уметь их решать. Воспитывать чувство осторожности и самосохранения. Воспитывать чувство благодарности людям, которые помогают нам в трудных ситуациях.</w:t>
      </w:r>
    </w:p>
    <w:p w:rsidR="00ED18D1" w:rsidRPr="00B25BD4" w:rsidRDefault="00ED18D1" w:rsidP="006C7E23">
      <w:pPr>
        <w:jc w:val="both"/>
        <w:rPr>
          <w:sz w:val="26"/>
          <w:szCs w:val="26"/>
        </w:rPr>
      </w:pPr>
      <w:r w:rsidRPr="00B25BD4">
        <w:rPr>
          <w:sz w:val="26"/>
          <w:szCs w:val="26"/>
        </w:rPr>
        <w:t>Материал: цилиндр (хороший – плохой огонь), фланелеграф, картинки.</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xml:space="preserve">                                      Ход занятия.</w:t>
      </w:r>
    </w:p>
    <w:p w:rsidR="00ED18D1" w:rsidRPr="00B25BD4" w:rsidRDefault="00ED18D1" w:rsidP="006C7E23">
      <w:pPr>
        <w:jc w:val="both"/>
        <w:rPr>
          <w:sz w:val="26"/>
          <w:szCs w:val="26"/>
        </w:rPr>
      </w:pPr>
      <w:r w:rsidRPr="00B25BD4">
        <w:rPr>
          <w:sz w:val="26"/>
          <w:szCs w:val="26"/>
        </w:rPr>
        <w:t>Педагог вытаскивает цилиндр и вместе с детьми  наблюдают.</w:t>
      </w:r>
    </w:p>
    <w:p w:rsidR="00ED18D1" w:rsidRPr="00B25BD4" w:rsidRDefault="00ED18D1" w:rsidP="006C7E23">
      <w:pPr>
        <w:jc w:val="both"/>
        <w:rPr>
          <w:sz w:val="26"/>
          <w:szCs w:val="26"/>
        </w:rPr>
      </w:pPr>
      <w:r w:rsidRPr="00B25BD4">
        <w:rPr>
          <w:sz w:val="26"/>
          <w:szCs w:val="26"/>
        </w:rPr>
        <w:t>Вопросы к детям.</w:t>
      </w:r>
    </w:p>
    <w:p w:rsidR="00ED18D1" w:rsidRPr="00B25BD4" w:rsidRDefault="00ED18D1" w:rsidP="006C7E23">
      <w:pPr>
        <w:numPr>
          <w:ilvl w:val="0"/>
          <w:numId w:val="31"/>
        </w:numPr>
        <w:jc w:val="both"/>
        <w:rPr>
          <w:sz w:val="26"/>
          <w:szCs w:val="26"/>
        </w:rPr>
      </w:pPr>
      <w:r w:rsidRPr="00B25BD4">
        <w:rPr>
          <w:sz w:val="26"/>
          <w:szCs w:val="26"/>
        </w:rPr>
        <w:t>Что это?</w:t>
      </w:r>
    </w:p>
    <w:p w:rsidR="00ED18D1" w:rsidRPr="00B25BD4" w:rsidRDefault="00ED18D1" w:rsidP="006C7E23">
      <w:pPr>
        <w:numPr>
          <w:ilvl w:val="0"/>
          <w:numId w:val="31"/>
        </w:numPr>
        <w:jc w:val="both"/>
        <w:rPr>
          <w:sz w:val="26"/>
          <w:szCs w:val="26"/>
        </w:rPr>
      </w:pPr>
      <w:r w:rsidRPr="00B25BD4">
        <w:rPr>
          <w:sz w:val="26"/>
          <w:szCs w:val="26"/>
        </w:rPr>
        <w:t>Какого цвета цилиндр?</w:t>
      </w:r>
    </w:p>
    <w:p w:rsidR="00ED18D1" w:rsidRPr="00B25BD4" w:rsidRDefault="00ED18D1" w:rsidP="006C7E23">
      <w:pPr>
        <w:numPr>
          <w:ilvl w:val="0"/>
          <w:numId w:val="31"/>
        </w:numPr>
        <w:jc w:val="both"/>
        <w:rPr>
          <w:sz w:val="26"/>
          <w:szCs w:val="26"/>
        </w:rPr>
      </w:pPr>
      <w:r w:rsidRPr="00B25BD4">
        <w:rPr>
          <w:sz w:val="26"/>
          <w:szCs w:val="26"/>
        </w:rPr>
        <w:t>Что бывает красного цвета?</w:t>
      </w:r>
    </w:p>
    <w:p w:rsidR="00ED18D1" w:rsidRPr="00B25BD4" w:rsidRDefault="00ED18D1" w:rsidP="006C7E23">
      <w:pPr>
        <w:jc w:val="both"/>
        <w:rPr>
          <w:sz w:val="26"/>
          <w:szCs w:val="26"/>
        </w:rPr>
      </w:pPr>
      <w:r w:rsidRPr="00B25BD4">
        <w:rPr>
          <w:sz w:val="26"/>
          <w:szCs w:val="26"/>
        </w:rPr>
        <w:t>- Вы правильно заметили, что этот цилиндр похож на огонь. Это и есть огонь. Но огонь, с одной стороны, хороший, добрый, а с другой стороны, он -  плохой, злой.</w:t>
      </w:r>
    </w:p>
    <w:p w:rsidR="00ED18D1" w:rsidRPr="00B25BD4" w:rsidRDefault="00ED18D1" w:rsidP="006C7E23">
      <w:pPr>
        <w:jc w:val="both"/>
        <w:rPr>
          <w:sz w:val="26"/>
          <w:szCs w:val="26"/>
        </w:rPr>
      </w:pPr>
      <w:r w:rsidRPr="00B25BD4">
        <w:rPr>
          <w:sz w:val="26"/>
          <w:szCs w:val="26"/>
        </w:rPr>
        <w:t>Вопросы к детям.</w:t>
      </w:r>
    </w:p>
    <w:p w:rsidR="00ED18D1" w:rsidRPr="00B25BD4" w:rsidRDefault="00ED18D1" w:rsidP="006C7E23">
      <w:pPr>
        <w:numPr>
          <w:ilvl w:val="0"/>
          <w:numId w:val="32"/>
        </w:numPr>
        <w:jc w:val="both"/>
        <w:rPr>
          <w:sz w:val="26"/>
          <w:szCs w:val="26"/>
        </w:rPr>
      </w:pPr>
      <w:r w:rsidRPr="00B25BD4">
        <w:rPr>
          <w:sz w:val="26"/>
          <w:szCs w:val="26"/>
        </w:rPr>
        <w:t>Где можно  встретить огонь?</w:t>
      </w:r>
    </w:p>
    <w:p w:rsidR="00ED18D1" w:rsidRPr="00B25BD4" w:rsidRDefault="00ED18D1" w:rsidP="006C7E23">
      <w:pPr>
        <w:numPr>
          <w:ilvl w:val="0"/>
          <w:numId w:val="32"/>
        </w:numPr>
        <w:jc w:val="both"/>
        <w:rPr>
          <w:sz w:val="26"/>
          <w:szCs w:val="26"/>
        </w:rPr>
      </w:pPr>
      <w:r w:rsidRPr="00B25BD4">
        <w:rPr>
          <w:sz w:val="26"/>
          <w:szCs w:val="26"/>
        </w:rPr>
        <w:t>Для чего нужен огонь?</w:t>
      </w:r>
    </w:p>
    <w:p w:rsidR="00ED18D1" w:rsidRPr="00B25BD4" w:rsidRDefault="00ED18D1" w:rsidP="006C7E23">
      <w:pPr>
        <w:jc w:val="both"/>
        <w:rPr>
          <w:sz w:val="26"/>
          <w:szCs w:val="26"/>
        </w:rPr>
      </w:pPr>
      <w:r w:rsidRPr="00B25BD4">
        <w:rPr>
          <w:sz w:val="26"/>
          <w:szCs w:val="26"/>
        </w:rPr>
        <w:t>- Правильно, вы мне рассказали о том огне, который помогает нам в жизни. Он помогает нам готовить еду. Огонь согревает нас в холода. Огонь светит нам, когда нам темно. Какой этот  огонь – хороший или плохой? (это хороший огонь).</w:t>
      </w:r>
    </w:p>
    <w:p w:rsidR="00ED18D1" w:rsidRPr="00B25BD4" w:rsidRDefault="00ED18D1" w:rsidP="006C7E23">
      <w:pPr>
        <w:jc w:val="both"/>
        <w:rPr>
          <w:sz w:val="26"/>
          <w:szCs w:val="26"/>
        </w:rPr>
      </w:pPr>
      <w:r w:rsidRPr="00B25BD4">
        <w:rPr>
          <w:sz w:val="26"/>
          <w:szCs w:val="26"/>
        </w:rPr>
        <w:t>Поворачиваем цилиндр веселой, доброй стороной.</w:t>
      </w:r>
    </w:p>
    <w:p w:rsidR="00ED18D1" w:rsidRPr="00B25BD4" w:rsidRDefault="00ED18D1" w:rsidP="006C7E23">
      <w:pPr>
        <w:jc w:val="both"/>
        <w:rPr>
          <w:sz w:val="26"/>
          <w:szCs w:val="26"/>
        </w:rPr>
      </w:pPr>
      <w:r w:rsidRPr="00B25BD4">
        <w:rPr>
          <w:sz w:val="26"/>
          <w:szCs w:val="26"/>
        </w:rPr>
        <w:t>- Скажите, а огонь может стать плохим? (ответы детей)</w:t>
      </w:r>
    </w:p>
    <w:p w:rsidR="00ED18D1" w:rsidRPr="00B25BD4" w:rsidRDefault="00ED18D1" w:rsidP="006C7E23">
      <w:pPr>
        <w:jc w:val="both"/>
        <w:rPr>
          <w:sz w:val="26"/>
          <w:szCs w:val="26"/>
        </w:rPr>
      </w:pPr>
      <w:r w:rsidRPr="00B25BD4">
        <w:rPr>
          <w:sz w:val="26"/>
          <w:szCs w:val="26"/>
        </w:rPr>
        <w:t>- Посмотрите, какой стороной повернулся к нам огонь. Он стал злым, плохим. Что же с ним случилось? (ответы детей)</w:t>
      </w:r>
    </w:p>
    <w:p w:rsidR="00ED18D1" w:rsidRPr="00B25BD4" w:rsidRDefault="00ED18D1" w:rsidP="006C7E23">
      <w:pPr>
        <w:jc w:val="both"/>
        <w:rPr>
          <w:sz w:val="26"/>
          <w:szCs w:val="26"/>
        </w:rPr>
      </w:pPr>
      <w:r w:rsidRPr="00B25BD4">
        <w:rPr>
          <w:sz w:val="26"/>
          <w:szCs w:val="26"/>
        </w:rPr>
        <w:t xml:space="preserve">Слушание сказки. </w:t>
      </w:r>
    </w:p>
    <w:p w:rsidR="00ED18D1" w:rsidRPr="00B25BD4" w:rsidRDefault="00ED18D1" w:rsidP="006C7E23">
      <w:pPr>
        <w:jc w:val="both"/>
        <w:rPr>
          <w:sz w:val="26"/>
          <w:szCs w:val="26"/>
        </w:rPr>
      </w:pPr>
      <w:r w:rsidRPr="00B25BD4">
        <w:rPr>
          <w:sz w:val="26"/>
          <w:szCs w:val="26"/>
        </w:rPr>
        <w:t>- Вы правильно сказали, что огонь бывает  и хорошим, и плохим. Послушайте, что однажды случилось с одним моим знакомым зайчиком. ( показ сказки на фланелеграфе).</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Жил-был зайчик. Однажды его пригласили на именины. На именины надо надевать нарядную одежду. Решил зайчик погладить рубашку, включил утюг, поставил его на рубашку. Но в это время по телевизору стали показывать любимый мультфильм зайчика «Ну, погоди!». Зайчик оставил утюг и пошел смотреть мультик.</w:t>
      </w:r>
    </w:p>
    <w:p w:rsidR="00ED18D1" w:rsidRPr="00B25BD4" w:rsidRDefault="00ED18D1" w:rsidP="006C7E23">
      <w:pPr>
        <w:jc w:val="both"/>
        <w:rPr>
          <w:sz w:val="26"/>
          <w:szCs w:val="26"/>
        </w:rPr>
      </w:pPr>
      <w:r w:rsidRPr="00B25BD4">
        <w:rPr>
          <w:sz w:val="26"/>
          <w:szCs w:val="26"/>
        </w:rPr>
        <w:t>А в это время утюг все нагревался и нагревался. Сначала загорелась рубашка, потом загорелась скатерть, затем – шторка. Когда зайчик вошел в комнату, там горело все.</w:t>
      </w:r>
    </w:p>
    <w:p w:rsidR="00ED18D1" w:rsidRPr="00B25BD4" w:rsidRDefault="00ED18D1" w:rsidP="006C7E23">
      <w:pPr>
        <w:jc w:val="both"/>
        <w:rPr>
          <w:sz w:val="26"/>
          <w:szCs w:val="26"/>
        </w:rPr>
      </w:pPr>
      <w:r w:rsidRPr="00B25BD4">
        <w:rPr>
          <w:sz w:val="26"/>
          <w:szCs w:val="26"/>
        </w:rPr>
        <w:t>Вопросы детям.</w:t>
      </w:r>
    </w:p>
    <w:p w:rsidR="00ED18D1" w:rsidRPr="00B25BD4" w:rsidRDefault="00ED18D1" w:rsidP="006C7E23">
      <w:pPr>
        <w:numPr>
          <w:ilvl w:val="0"/>
          <w:numId w:val="33"/>
        </w:numPr>
        <w:jc w:val="both"/>
        <w:rPr>
          <w:sz w:val="26"/>
          <w:szCs w:val="26"/>
        </w:rPr>
      </w:pPr>
      <w:r w:rsidRPr="00B25BD4">
        <w:rPr>
          <w:sz w:val="26"/>
          <w:szCs w:val="26"/>
        </w:rPr>
        <w:t>Что делать зайчику?</w:t>
      </w:r>
    </w:p>
    <w:p w:rsidR="00ED18D1" w:rsidRPr="00B25BD4" w:rsidRDefault="00ED18D1" w:rsidP="006C7E23">
      <w:pPr>
        <w:numPr>
          <w:ilvl w:val="0"/>
          <w:numId w:val="33"/>
        </w:numPr>
        <w:jc w:val="both"/>
        <w:rPr>
          <w:sz w:val="26"/>
          <w:szCs w:val="26"/>
        </w:rPr>
      </w:pPr>
      <w:r w:rsidRPr="00B25BD4">
        <w:rPr>
          <w:sz w:val="26"/>
          <w:szCs w:val="26"/>
        </w:rPr>
        <w:t>Что будет, если зайчик спрячется?</w:t>
      </w:r>
    </w:p>
    <w:p w:rsidR="00ED18D1" w:rsidRPr="00B25BD4" w:rsidRDefault="00ED18D1" w:rsidP="006C7E23">
      <w:pPr>
        <w:numPr>
          <w:ilvl w:val="0"/>
          <w:numId w:val="33"/>
        </w:numPr>
        <w:jc w:val="both"/>
        <w:rPr>
          <w:sz w:val="26"/>
          <w:szCs w:val="26"/>
        </w:rPr>
      </w:pPr>
      <w:r w:rsidRPr="00B25BD4">
        <w:rPr>
          <w:sz w:val="26"/>
          <w:szCs w:val="26"/>
        </w:rPr>
        <w:t>Что зайчик сделал неправильно?</w:t>
      </w:r>
    </w:p>
    <w:p w:rsidR="00ED18D1" w:rsidRPr="00B25BD4" w:rsidRDefault="00ED18D1" w:rsidP="006C7E23">
      <w:pPr>
        <w:numPr>
          <w:ilvl w:val="0"/>
          <w:numId w:val="33"/>
        </w:numPr>
        <w:jc w:val="both"/>
        <w:rPr>
          <w:sz w:val="26"/>
          <w:szCs w:val="26"/>
        </w:rPr>
      </w:pPr>
      <w:r w:rsidRPr="00B25BD4">
        <w:rPr>
          <w:sz w:val="26"/>
          <w:szCs w:val="26"/>
        </w:rPr>
        <w:t>Почему случился пожар?</w:t>
      </w:r>
    </w:p>
    <w:p w:rsidR="00ED18D1" w:rsidRPr="00B25BD4" w:rsidRDefault="00ED18D1" w:rsidP="006C7E23">
      <w:pPr>
        <w:numPr>
          <w:ilvl w:val="0"/>
          <w:numId w:val="33"/>
        </w:numPr>
        <w:jc w:val="both"/>
        <w:rPr>
          <w:sz w:val="26"/>
          <w:szCs w:val="26"/>
        </w:rPr>
      </w:pPr>
      <w:r w:rsidRPr="00B25BD4">
        <w:rPr>
          <w:sz w:val="26"/>
          <w:szCs w:val="26"/>
        </w:rPr>
        <w:t>Какое правило должны всегда помнить дети?</w:t>
      </w:r>
    </w:p>
    <w:p w:rsidR="00ED18D1" w:rsidRPr="00B25BD4" w:rsidRDefault="00ED18D1" w:rsidP="006C7E23">
      <w:pPr>
        <w:jc w:val="both"/>
        <w:rPr>
          <w:sz w:val="26"/>
          <w:szCs w:val="26"/>
        </w:rPr>
      </w:pPr>
      <w:r w:rsidRPr="00B25BD4">
        <w:rPr>
          <w:sz w:val="26"/>
          <w:szCs w:val="26"/>
        </w:rPr>
        <w:t>- Дети не должны включать утюг, телевизор и другие электроприборы. Это должны делать взрослые. Дети не должны играть спичками. Спички – это не игрушки. И правильно вы мне подсказали, что зайчик не должен был прятаться, если дома пожар возник. Зайчик должен был звать на помощь. Если спрячетесь, то вас будет очень сложно найти пожарным.</w:t>
      </w:r>
    </w:p>
    <w:p w:rsidR="00ED18D1" w:rsidRPr="00B25BD4" w:rsidRDefault="00ED18D1" w:rsidP="006C7E23">
      <w:pPr>
        <w:jc w:val="both"/>
        <w:rPr>
          <w:sz w:val="26"/>
          <w:szCs w:val="26"/>
        </w:rPr>
      </w:pPr>
      <w:r w:rsidRPr="00B25BD4">
        <w:rPr>
          <w:sz w:val="26"/>
          <w:szCs w:val="26"/>
        </w:rPr>
        <w:t>- Скажите, кто должен тушить пожар? (ответы детей)</w:t>
      </w:r>
    </w:p>
    <w:p w:rsidR="00ED18D1" w:rsidRPr="00B25BD4" w:rsidRDefault="00ED18D1" w:rsidP="006C7E23">
      <w:pPr>
        <w:jc w:val="both"/>
        <w:rPr>
          <w:sz w:val="26"/>
          <w:szCs w:val="26"/>
        </w:rPr>
      </w:pPr>
      <w:r w:rsidRPr="00B25BD4">
        <w:rPr>
          <w:sz w:val="26"/>
          <w:szCs w:val="26"/>
        </w:rPr>
        <w:t>- Конечно, тушат пожары люди, которые это умеют делать. Людей называют пожарными или  спасателями. А кто мне скажет, по какому телефону  можно вызвать спасателей?</w:t>
      </w:r>
    </w:p>
    <w:p w:rsidR="00ED18D1" w:rsidRPr="00B25BD4" w:rsidRDefault="00ED18D1" w:rsidP="006C7E23">
      <w:pPr>
        <w:jc w:val="both"/>
        <w:rPr>
          <w:sz w:val="26"/>
          <w:szCs w:val="26"/>
        </w:rPr>
      </w:pPr>
      <w:r w:rsidRPr="00B25BD4">
        <w:rPr>
          <w:sz w:val="26"/>
          <w:szCs w:val="26"/>
        </w:rPr>
        <w:t>(Спасателей можно вызвать по телефону 01).</w:t>
      </w:r>
    </w:p>
    <w:p w:rsidR="00ED18D1" w:rsidRPr="00B25BD4" w:rsidRDefault="00ED18D1" w:rsidP="006C7E23">
      <w:pPr>
        <w:jc w:val="both"/>
        <w:rPr>
          <w:sz w:val="26"/>
          <w:szCs w:val="26"/>
        </w:rPr>
      </w:pPr>
      <w:r w:rsidRPr="00B25BD4">
        <w:rPr>
          <w:sz w:val="26"/>
          <w:szCs w:val="26"/>
        </w:rPr>
        <w:t>- Пожарные очень смелые и сильные люди. А вы хотите стать пожарными, когда вырастите? (ответы)</w:t>
      </w:r>
    </w:p>
    <w:p w:rsidR="00ED18D1" w:rsidRPr="00B25BD4" w:rsidRDefault="00ED18D1" w:rsidP="006C7E23">
      <w:pPr>
        <w:jc w:val="both"/>
        <w:rPr>
          <w:sz w:val="26"/>
          <w:szCs w:val="26"/>
        </w:rPr>
      </w:pPr>
      <w:r w:rsidRPr="00B25BD4">
        <w:rPr>
          <w:sz w:val="26"/>
          <w:szCs w:val="26"/>
        </w:rPr>
        <w:t>Игра «Пожарные на учениях»</w:t>
      </w:r>
    </w:p>
    <w:p w:rsidR="00ED18D1" w:rsidRPr="00B25BD4" w:rsidRDefault="00ED18D1" w:rsidP="006C7E23">
      <w:pPr>
        <w:jc w:val="both"/>
        <w:rPr>
          <w:sz w:val="26"/>
          <w:szCs w:val="26"/>
        </w:rPr>
      </w:pPr>
      <w:r w:rsidRPr="00B25BD4">
        <w:rPr>
          <w:sz w:val="26"/>
          <w:szCs w:val="26"/>
        </w:rPr>
        <w:t>- Давайте с вами потренируемся и поиграем в  игру «Пожарные на учениях». Дети под музыку показывают движения, имитируя  тренировку пожарных.</w:t>
      </w:r>
    </w:p>
    <w:p w:rsidR="00ED18D1" w:rsidRPr="00B25BD4" w:rsidRDefault="00ED18D1" w:rsidP="006C7E23">
      <w:pPr>
        <w:jc w:val="both"/>
        <w:rPr>
          <w:sz w:val="26"/>
          <w:szCs w:val="26"/>
        </w:rPr>
      </w:pPr>
      <w:r w:rsidRPr="00B25BD4">
        <w:rPr>
          <w:sz w:val="26"/>
          <w:szCs w:val="26"/>
        </w:rPr>
        <w:t>- Скажите мне, что будет, если из печки упадет на пол горячий  красный уголек?</w:t>
      </w:r>
    </w:p>
    <w:p w:rsidR="00ED18D1" w:rsidRPr="00B25BD4" w:rsidRDefault="00ED18D1" w:rsidP="006C7E23">
      <w:pPr>
        <w:jc w:val="both"/>
        <w:rPr>
          <w:sz w:val="26"/>
          <w:szCs w:val="26"/>
        </w:rPr>
      </w:pPr>
      <w:r w:rsidRPr="00B25BD4">
        <w:rPr>
          <w:sz w:val="26"/>
          <w:szCs w:val="26"/>
        </w:rPr>
        <w:t>- А что будет, если разжечь костер дома под столом?</w:t>
      </w:r>
    </w:p>
    <w:p w:rsidR="00ED18D1" w:rsidRPr="00B25BD4" w:rsidRDefault="00ED18D1" w:rsidP="006C7E23">
      <w:pPr>
        <w:jc w:val="both"/>
        <w:rPr>
          <w:sz w:val="26"/>
          <w:szCs w:val="26"/>
        </w:rPr>
      </w:pPr>
      <w:r w:rsidRPr="00B25BD4">
        <w:rPr>
          <w:sz w:val="26"/>
          <w:szCs w:val="26"/>
        </w:rPr>
        <w:t>(дети должны не только рассказать что произойдет, но и найти выход из создавшегося положения).</w:t>
      </w:r>
    </w:p>
    <w:p w:rsidR="00ED18D1" w:rsidRPr="00B25BD4" w:rsidRDefault="00ED18D1" w:rsidP="006C7E23">
      <w:pPr>
        <w:jc w:val="both"/>
        <w:rPr>
          <w:sz w:val="26"/>
          <w:szCs w:val="26"/>
        </w:rPr>
      </w:pPr>
      <w:r w:rsidRPr="00B25BD4">
        <w:rPr>
          <w:sz w:val="26"/>
          <w:szCs w:val="26"/>
        </w:rPr>
        <w:t>- Ребята, наш огонь тоже хочет с вами поиграть. Давайте покажем ему, когда он бывает хорошим, а когда плохим.</w:t>
      </w:r>
    </w:p>
    <w:p w:rsidR="00ED18D1" w:rsidRPr="00B25BD4" w:rsidRDefault="00ED18D1" w:rsidP="006C7E23">
      <w:pPr>
        <w:jc w:val="both"/>
        <w:rPr>
          <w:sz w:val="26"/>
          <w:szCs w:val="26"/>
        </w:rPr>
      </w:pPr>
      <w:r w:rsidRPr="00B25BD4">
        <w:rPr>
          <w:sz w:val="26"/>
          <w:szCs w:val="26"/>
        </w:rPr>
        <w:t>Вопросы к детям.</w:t>
      </w:r>
    </w:p>
    <w:p w:rsidR="00ED18D1" w:rsidRPr="00B25BD4" w:rsidRDefault="00ED18D1" w:rsidP="006C7E23">
      <w:pPr>
        <w:numPr>
          <w:ilvl w:val="0"/>
          <w:numId w:val="34"/>
        </w:numPr>
        <w:jc w:val="both"/>
        <w:rPr>
          <w:sz w:val="26"/>
          <w:szCs w:val="26"/>
        </w:rPr>
      </w:pPr>
      <w:r w:rsidRPr="00B25BD4">
        <w:rPr>
          <w:sz w:val="26"/>
          <w:szCs w:val="26"/>
        </w:rPr>
        <w:t>Огонь в лампочке -……….</w:t>
      </w:r>
    </w:p>
    <w:p w:rsidR="00ED18D1" w:rsidRPr="00B25BD4" w:rsidRDefault="00ED18D1" w:rsidP="006C7E23">
      <w:pPr>
        <w:numPr>
          <w:ilvl w:val="0"/>
          <w:numId w:val="34"/>
        </w:numPr>
        <w:jc w:val="both"/>
        <w:rPr>
          <w:sz w:val="26"/>
          <w:szCs w:val="26"/>
        </w:rPr>
      </w:pPr>
      <w:r w:rsidRPr="00B25BD4">
        <w:rPr>
          <w:sz w:val="26"/>
          <w:szCs w:val="26"/>
        </w:rPr>
        <w:t>Огонь зажег штору -…………..</w:t>
      </w:r>
    </w:p>
    <w:p w:rsidR="00ED18D1" w:rsidRPr="00B25BD4" w:rsidRDefault="00ED18D1" w:rsidP="006C7E23">
      <w:pPr>
        <w:numPr>
          <w:ilvl w:val="0"/>
          <w:numId w:val="34"/>
        </w:numPr>
        <w:jc w:val="both"/>
        <w:rPr>
          <w:sz w:val="26"/>
          <w:szCs w:val="26"/>
        </w:rPr>
      </w:pPr>
      <w:r w:rsidRPr="00B25BD4">
        <w:rPr>
          <w:sz w:val="26"/>
          <w:szCs w:val="26"/>
        </w:rPr>
        <w:t>Огонь помогает готовить обед -……</w:t>
      </w:r>
    </w:p>
    <w:p w:rsidR="00ED18D1" w:rsidRPr="00B25BD4" w:rsidRDefault="00ED18D1" w:rsidP="006C7E23">
      <w:pPr>
        <w:numPr>
          <w:ilvl w:val="0"/>
          <w:numId w:val="34"/>
        </w:numPr>
        <w:jc w:val="both"/>
        <w:rPr>
          <w:sz w:val="26"/>
          <w:szCs w:val="26"/>
        </w:rPr>
      </w:pPr>
      <w:r w:rsidRPr="00B25BD4">
        <w:rPr>
          <w:sz w:val="26"/>
          <w:szCs w:val="26"/>
        </w:rPr>
        <w:t>Огонь зажег дерево в лесу - ………..</w:t>
      </w:r>
    </w:p>
    <w:p w:rsidR="00ED18D1" w:rsidRPr="00B25BD4" w:rsidRDefault="00ED18D1" w:rsidP="006C7E23">
      <w:pPr>
        <w:numPr>
          <w:ilvl w:val="0"/>
          <w:numId w:val="34"/>
        </w:numPr>
        <w:jc w:val="both"/>
        <w:rPr>
          <w:sz w:val="26"/>
          <w:szCs w:val="26"/>
        </w:rPr>
      </w:pPr>
      <w:r w:rsidRPr="00B25BD4">
        <w:rPr>
          <w:sz w:val="26"/>
          <w:szCs w:val="26"/>
        </w:rPr>
        <w:t>Огонь в лампочке обжег нос коту - …………</w:t>
      </w:r>
    </w:p>
    <w:p w:rsidR="00ED18D1" w:rsidRPr="00B25BD4" w:rsidRDefault="00ED18D1" w:rsidP="006C7E23">
      <w:pPr>
        <w:numPr>
          <w:ilvl w:val="0"/>
          <w:numId w:val="34"/>
        </w:numPr>
        <w:jc w:val="both"/>
        <w:rPr>
          <w:sz w:val="26"/>
          <w:szCs w:val="26"/>
        </w:rPr>
      </w:pPr>
      <w:r>
        <w:rPr>
          <w:sz w:val="26"/>
          <w:szCs w:val="26"/>
        </w:rPr>
        <w:t xml:space="preserve"> и т. д</w:t>
      </w:r>
      <w:r w:rsidRPr="00B25BD4">
        <w:rPr>
          <w:sz w:val="26"/>
          <w:szCs w:val="26"/>
        </w:rPr>
        <w:t>.</w:t>
      </w:r>
    </w:p>
    <w:p w:rsidR="00ED18D1" w:rsidRPr="00B25BD4" w:rsidRDefault="00ED18D1" w:rsidP="006C7E23">
      <w:pPr>
        <w:jc w:val="both"/>
        <w:rPr>
          <w:sz w:val="26"/>
          <w:szCs w:val="26"/>
        </w:rPr>
      </w:pPr>
      <w:r w:rsidRPr="00B25BD4">
        <w:rPr>
          <w:sz w:val="26"/>
          <w:szCs w:val="26"/>
        </w:rPr>
        <w:t>- Итак, дети, огонь бывает другом, но огонь может быть и врагом. Поэтому детям нужно твердо знать такие правила:</w:t>
      </w:r>
    </w:p>
    <w:p w:rsidR="00ED18D1" w:rsidRPr="00B25BD4" w:rsidRDefault="00ED18D1" w:rsidP="006C7E23">
      <w:pPr>
        <w:jc w:val="both"/>
        <w:rPr>
          <w:sz w:val="26"/>
          <w:szCs w:val="26"/>
        </w:rPr>
      </w:pPr>
      <w:r w:rsidRPr="00B25BD4">
        <w:rPr>
          <w:sz w:val="26"/>
          <w:szCs w:val="26"/>
        </w:rPr>
        <w:t xml:space="preserve">                  Нельзя играть с огнем!</w:t>
      </w:r>
    </w:p>
    <w:p w:rsidR="00ED18D1" w:rsidRPr="00B25BD4" w:rsidRDefault="00ED18D1" w:rsidP="006C7E23">
      <w:pPr>
        <w:pStyle w:val="a"/>
        <w:spacing w:before="100" w:beforeAutospacing="1" w:after="100" w:afterAutospacing="1"/>
        <w:jc w:val="both"/>
        <w:rPr>
          <w:sz w:val="26"/>
          <w:szCs w:val="26"/>
        </w:rPr>
      </w:pPr>
      <w:r w:rsidRPr="00B25BD4">
        <w:rPr>
          <w:sz w:val="26"/>
          <w:szCs w:val="26"/>
        </w:rPr>
        <w:t xml:space="preserve">                   Огонь   не   игрушка!</w:t>
      </w:r>
    </w:p>
    <w:p w:rsidR="00ED18D1" w:rsidRPr="00B25BD4" w:rsidRDefault="00ED18D1" w:rsidP="006C7E23">
      <w:pPr>
        <w:pStyle w:val="a"/>
        <w:spacing w:before="1" w:beforeAutospacing="1" w:after="1" w:afterAutospacing="1"/>
        <w:jc w:val="both"/>
        <w:rPr>
          <w:sz w:val="26"/>
          <w:szCs w:val="26"/>
        </w:rPr>
      </w:pPr>
    </w:p>
    <w:p w:rsidR="00ED18D1" w:rsidRPr="00B25BD4" w:rsidRDefault="00ED18D1" w:rsidP="006C7E23">
      <w:pPr>
        <w:pStyle w:val="a"/>
        <w:spacing w:before="100" w:beforeAutospacing="1" w:after="100" w:afterAutospacing="1"/>
        <w:jc w:val="both"/>
        <w:rPr>
          <w:sz w:val="26"/>
          <w:szCs w:val="26"/>
        </w:rPr>
      </w:pPr>
    </w:p>
    <w:p w:rsidR="00ED18D1" w:rsidRPr="00B25BD4" w:rsidRDefault="00ED18D1" w:rsidP="006C7E23">
      <w:pPr>
        <w:pStyle w:val="a"/>
        <w:spacing w:before="100" w:beforeAutospacing="1" w:after="100" w:afterAutospacing="1"/>
        <w:jc w:val="both"/>
        <w:rPr>
          <w:sz w:val="26"/>
          <w:szCs w:val="26"/>
        </w:rPr>
      </w:pPr>
    </w:p>
    <w:p w:rsidR="00ED18D1" w:rsidRPr="00B25BD4" w:rsidRDefault="00ED18D1" w:rsidP="006C7E23">
      <w:pPr>
        <w:jc w:val="both"/>
        <w:rPr>
          <w:sz w:val="26"/>
          <w:szCs w:val="26"/>
        </w:rPr>
      </w:pPr>
    </w:p>
    <w:p w:rsidR="00ED18D1" w:rsidRPr="00B25BD4" w:rsidRDefault="00ED18D1" w:rsidP="006C7E23">
      <w:pPr>
        <w:jc w:val="both"/>
        <w:rPr>
          <w:sz w:val="26"/>
          <w:szCs w:val="26"/>
        </w:rPr>
      </w:pPr>
    </w:p>
    <w:p w:rsidR="00ED18D1" w:rsidRPr="00B25BD4" w:rsidRDefault="00ED18D1" w:rsidP="006C7E23">
      <w:pPr>
        <w:jc w:val="both"/>
        <w:rPr>
          <w:b/>
          <w:bCs/>
          <w:sz w:val="26"/>
          <w:szCs w:val="26"/>
        </w:rPr>
      </w:pPr>
    </w:p>
    <w:p w:rsidR="00ED18D1" w:rsidRPr="00B25BD4" w:rsidRDefault="00ED18D1" w:rsidP="006C7E23">
      <w:pPr>
        <w:jc w:val="both"/>
        <w:rPr>
          <w:b/>
          <w:bCs/>
          <w:sz w:val="26"/>
          <w:szCs w:val="26"/>
        </w:rPr>
        <w:sectPr w:rsidR="00ED18D1" w:rsidRPr="00B25BD4" w:rsidSect="000C6827">
          <w:type w:val="continuous"/>
          <w:pgSz w:w="11907" w:h="16840"/>
          <w:pgMar w:top="851" w:right="851" w:bottom="851" w:left="1134" w:header="720" w:footer="720" w:gutter="0"/>
          <w:cols w:space="720"/>
          <w:noEndnote/>
        </w:sectPr>
      </w:pPr>
    </w:p>
    <w:p w:rsidR="00ED18D1" w:rsidRPr="00B25BD4" w:rsidRDefault="00ED18D1" w:rsidP="006C7E23">
      <w:pPr>
        <w:jc w:val="both"/>
        <w:outlineLvl w:val="0"/>
        <w:rPr>
          <w:sz w:val="26"/>
          <w:szCs w:val="26"/>
        </w:rPr>
      </w:pPr>
      <w:r w:rsidRPr="00B25BD4">
        <w:rPr>
          <w:b/>
          <w:bCs/>
          <w:sz w:val="26"/>
          <w:szCs w:val="26"/>
        </w:rPr>
        <w:t>Беседа «Нападение собаки»</w:t>
      </w:r>
    </w:p>
    <w:p w:rsidR="00ED18D1" w:rsidRPr="00B25BD4" w:rsidRDefault="00ED18D1" w:rsidP="006C7E23">
      <w:pPr>
        <w:jc w:val="both"/>
        <w:outlineLvl w:val="0"/>
        <w:rPr>
          <w:sz w:val="26"/>
          <w:szCs w:val="26"/>
        </w:rPr>
      </w:pPr>
      <w:r w:rsidRPr="00B25BD4">
        <w:rPr>
          <w:sz w:val="26"/>
          <w:szCs w:val="26"/>
        </w:rPr>
        <w:t>Цель: рассказать детям о том, как себя вести в данной ситуации.</w:t>
      </w:r>
    </w:p>
    <w:p w:rsidR="00ED18D1" w:rsidRPr="00B25BD4" w:rsidRDefault="00ED18D1" w:rsidP="006C7E23">
      <w:pPr>
        <w:jc w:val="both"/>
        <w:rPr>
          <w:sz w:val="26"/>
          <w:szCs w:val="26"/>
        </w:rPr>
      </w:pPr>
    </w:p>
    <w:p w:rsidR="00ED18D1" w:rsidRPr="00B25BD4" w:rsidRDefault="00ED18D1" w:rsidP="006C7E23">
      <w:pPr>
        <w:jc w:val="both"/>
        <w:outlineLvl w:val="0"/>
        <w:rPr>
          <w:sz w:val="26"/>
          <w:szCs w:val="26"/>
        </w:rPr>
      </w:pPr>
      <w:r w:rsidRPr="00B25BD4">
        <w:rPr>
          <w:sz w:val="26"/>
          <w:szCs w:val="26"/>
        </w:rPr>
        <w:t xml:space="preserve">                                         Ход занятия.</w:t>
      </w:r>
    </w:p>
    <w:p w:rsidR="00ED18D1" w:rsidRPr="00B25BD4" w:rsidRDefault="00ED18D1" w:rsidP="006C7E23">
      <w:pPr>
        <w:jc w:val="both"/>
        <w:rPr>
          <w:sz w:val="26"/>
          <w:szCs w:val="26"/>
        </w:rPr>
      </w:pPr>
      <w:r w:rsidRPr="00B25BD4">
        <w:rPr>
          <w:sz w:val="26"/>
          <w:szCs w:val="26"/>
        </w:rPr>
        <w:t xml:space="preserve"> - Помните, что даже самая злобная собака никогда не бросается первой на человека. Проходя мимо животного, никогда не смотрите ему в глаза. Оно может это воспринять как угрозу.</w:t>
      </w:r>
    </w:p>
    <w:p w:rsidR="00ED18D1" w:rsidRPr="00B25BD4" w:rsidRDefault="00ED18D1" w:rsidP="006C7E23">
      <w:pPr>
        <w:jc w:val="both"/>
        <w:rPr>
          <w:sz w:val="26"/>
          <w:szCs w:val="26"/>
        </w:rPr>
      </w:pPr>
      <w:r w:rsidRPr="00B25BD4">
        <w:rPr>
          <w:sz w:val="26"/>
          <w:szCs w:val="26"/>
        </w:rPr>
        <w:t>Советы «Ваши действия».</w:t>
      </w:r>
    </w:p>
    <w:p w:rsidR="00ED18D1" w:rsidRPr="00B25BD4" w:rsidRDefault="00ED18D1" w:rsidP="006C7E23">
      <w:pPr>
        <w:numPr>
          <w:ilvl w:val="0"/>
          <w:numId w:val="35"/>
        </w:numPr>
        <w:jc w:val="both"/>
        <w:rPr>
          <w:sz w:val="26"/>
          <w:szCs w:val="26"/>
        </w:rPr>
      </w:pPr>
      <w:r w:rsidRPr="00B25BD4">
        <w:rPr>
          <w:sz w:val="26"/>
          <w:szCs w:val="26"/>
        </w:rPr>
        <w:t>Не замахивайтесь на собаку и не кричите «Пошла вон!». Остановитесь и громким голосом скомандуйте ей: «Сидеть!» или «Стоять!» Если собака дрессированная, она сразу же выполнит ваш приказ.</w:t>
      </w:r>
    </w:p>
    <w:p w:rsidR="00ED18D1" w:rsidRPr="00B25BD4" w:rsidRDefault="00ED18D1" w:rsidP="006C7E23">
      <w:pPr>
        <w:numPr>
          <w:ilvl w:val="0"/>
          <w:numId w:val="35"/>
        </w:numPr>
        <w:jc w:val="both"/>
        <w:rPr>
          <w:sz w:val="26"/>
          <w:szCs w:val="26"/>
        </w:rPr>
      </w:pPr>
      <w:r w:rsidRPr="00B25BD4">
        <w:rPr>
          <w:sz w:val="26"/>
          <w:szCs w:val="26"/>
        </w:rPr>
        <w:t>Если на вас напала бродячая собака, подставляйте ей локоть и, когда она его схватит, попытайтесь, превозмогая боль, затолкать его ей поглубже в глотку, пока ее хватка не ослабнет. Не пытайтесь сразу вырвать руку: у вас будет  рваная рана, а собака сразу же схватит  вас за новое место.</w:t>
      </w:r>
    </w:p>
    <w:p w:rsidR="00ED18D1" w:rsidRPr="00B25BD4" w:rsidRDefault="00ED18D1" w:rsidP="006C7E23">
      <w:pPr>
        <w:numPr>
          <w:ilvl w:val="0"/>
          <w:numId w:val="35"/>
        </w:numPr>
        <w:jc w:val="both"/>
        <w:rPr>
          <w:sz w:val="26"/>
          <w:szCs w:val="26"/>
        </w:rPr>
      </w:pPr>
      <w:r w:rsidRPr="00B25BD4">
        <w:rPr>
          <w:sz w:val="26"/>
          <w:szCs w:val="26"/>
        </w:rPr>
        <w:t>После укуса сразу же обратитесь к врачу, чтобы сделать прививку от бешенства. До этого, вернувшись домой, тщательно промойте рану мыльной водой.</w:t>
      </w:r>
    </w:p>
    <w:p w:rsidR="00ED18D1" w:rsidRPr="00B25BD4" w:rsidRDefault="00ED18D1" w:rsidP="006C7E23">
      <w:pPr>
        <w:numPr>
          <w:ilvl w:val="0"/>
          <w:numId w:val="35"/>
        </w:numPr>
        <w:jc w:val="both"/>
        <w:rPr>
          <w:sz w:val="26"/>
          <w:szCs w:val="26"/>
        </w:rPr>
      </w:pPr>
      <w:r w:rsidRPr="00B25BD4">
        <w:rPr>
          <w:sz w:val="26"/>
          <w:szCs w:val="26"/>
        </w:rPr>
        <w:t>Если собака гуляла с хозяином, потребуйте у него справку о прививке  против бешенства, чтобы знать, что собака не заразная.</w:t>
      </w:r>
    </w:p>
    <w:p w:rsidR="00ED18D1" w:rsidRPr="00B25BD4" w:rsidRDefault="00ED18D1" w:rsidP="006C7E23">
      <w:pPr>
        <w:jc w:val="both"/>
        <w:rPr>
          <w:sz w:val="26"/>
          <w:szCs w:val="26"/>
        </w:rPr>
      </w:pPr>
      <w:r w:rsidRPr="00B25BD4">
        <w:rPr>
          <w:sz w:val="26"/>
          <w:szCs w:val="26"/>
        </w:rPr>
        <w:t>- У кого из вас есть дома собака?</w:t>
      </w:r>
    </w:p>
    <w:p w:rsidR="00ED18D1" w:rsidRPr="00B25BD4" w:rsidRDefault="00ED18D1" w:rsidP="006C7E23">
      <w:pPr>
        <w:jc w:val="both"/>
        <w:rPr>
          <w:sz w:val="26"/>
          <w:szCs w:val="26"/>
        </w:rPr>
      </w:pPr>
      <w:r w:rsidRPr="00B25BD4">
        <w:rPr>
          <w:sz w:val="26"/>
          <w:szCs w:val="26"/>
        </w:rPr>
        <w:t>- Какая она ? Какой уход за ней нужен?</w:t>
      </w:r>
    </w:p>
    <w:p w:rsidR="00ED18D1" w:rsidRPr="00B25BD4" w:rsidRDefault="00ED18D1" w:rsidP="006C7E23">
      <w:pPr>
        <w:jc w:val="both"/>
        <w:rPr>
          <w:sz w:val="26"/>
          <w:szCs w:val="26"/>
        </w:rPr>
      </w:pPr>
      <w:r w:rsidRPr="00B25BD4">
        <w:rPr>
          <w:sz w:val="26"/>
          <w:szCs w:val="26"/>
        </w:rPr>
        <w:t>(Дети рассказывают о своих питомцах)</w:t>
      </w:r>
    </w:p>
    <w:p w:rsidR="00ED18D1" w:rsidRPr="00B25BD4" w:rsidRDefault="00ED18D1" w:rsidP="006C7E23">
      <w:pPr>
        <w:jc w:val="both"/>
        <w:rPr>
          <w:sz w:val="26"/>
          <w:szCs w:val="26"/>
        </w:rPr>
      </w:pPr>
      <w:r w:rsidRPr="00B25BD4">
        <w:rPr>
          <w:sz w:val="26"/>
          <w:szCs w:val="26"/>
        </w:rPr>
        <w:t>Прослушивание записи песни «Собака бывает кусачей…»</w:t>
      </w:r>
    </w:p>
    <w:p w:rsidR="00ED18D1" w:rsidRPr="00B25BD4" w:rsidRDefault="00ED18D1" w:rsidP="006C7E23">
      <w:pPr>
        <w:jc w:val="both"/>
        <w:rPr>
          <w:sz w:val="26"/>
          <w:szCs w:val="26"/>
        </w:rPr>
      </w:pPr>
      <w:r w:rsidRPr="00B25BD4">
        <w:rPr>
          <w:sz w:val="26"/>
          <w:szCs w:val="26"/>
        </w:rPr>
        <w:t>- Эти правила, которые вам предложили, сложны, поэтому надо учесть, что далеко от дома без родителей нельзя уходить. Там можно встретить бездомных собак. Из песни понятно, что собака озлобляется, если она жила у хозяина, а потом по каким-то причинам была изгнана из дома. Животное простить этого не может, становится агрессивным.</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Итог занятия.</w:t>
      </w:r>
    </w:p>
    <w:p w:rsidR="00ED18D1" w:rsidRPr="00B25BD4" w:rsidRDefault="00ED18D1" w:rsidP="006C7E23">
      <w:pPr>
        <w:jc w:val="both"/>
        <w:rPr>
          <w:b/>
          <w:bCs/>
          <w:sz w:val="26"/>
          <w:szCs w:val="26"/>
        </w:rPr>
      </w:pPr>
    </w:p>
    <w:p w:rsidR="00ED18D1" w:rsidRPr="00B25BD4" w:rsidRDefault="00ED18D1" w:rsidP="006C7E23">
      <w:pPr>
        <w:jc w:val="both"/>
        <w:rPr>
          <w:sz w:val="26"/>
          <w:szCs w:val="26"/>
        </w:rPr>
      </w:pPr>
      <w:r w:rsidRPr="00B25BD4">
        <w:rPr>
          <w:b/>
          <w:bCs/>
          <w:sz w:val="26"/>
          <w:szCs w:val="26"/>
        </w:rPr>
        <w:t>Беседа «Кто стучится в дверь ко мне?»</w:t>
      </w:r>
    </w:p>
    <w:p w:rsidR="00ED18D1" w:rsidRPr="00B25BD4" w:rsidRDefault="00ED18D1" w:rsidP="006C7E23">
      <w:pPr>
        <w:jc w:val="both"/>
        <w:rPr>
          <w:sz w:val="26"/>
          <w:szCs w:val="26"/>
        </w:rPr>
      </w:pPr>
      <w:r w:rsidRPr="00B25BD4">
        <w:rPr>
          <w:sz w:val="26"/>
          <w:szCs w:val="26"/>
        </w:rPr>
        <w:t>Цель: довести до сознания детей, что дверь незнакомым людям открывать нельзя.</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xml:space="preserve">                                        Ход занятия.</w:t>
      </w:r>
    </w:p>
    <w:p w:rsidR="00ED18D1" w:rsidRPr="00B25BD4" w:rsidRDefault="00ED18D1" w:rsidP="006C7E23">
      <w:pPr>
        <w:jc w:val="both"/>
        <w:rPr>
          <w:sz w:val="26"/>
          <w:szCs w:val="26"/>
        </w:rPr>
      </w:pPr>
      <w:r w:rsidRPr="00B25BD4">
        <w:rPr>
          <w:sz w:val="26"/>
          <w:szCs w:val="26"/>
        </w:rPr>
        <w:t>- Вы остались одни дома. Уходя на работу, родители предупредили о том, что открывать незнакомым людям нельзя. За дверью может оказаться вор, который намерился ограбить квартиру. ( рассказ сопровождается показом таблиц)</w:t>
      </w:r>
    </w:p>
    <w:p w:rsidR="00ED18D1" w:rsidRPr="00B25BD4" w:rsidRDefault="00ED18D1" w:rsidP="006C7E23">
      <w:pPr>
        <w:jc w:val="both"/>
        <w:rPr>
          <w:sz w:val="26"/>
          <w:szCs w:val="26"/>
        </w:rPr>
      </w:pPr>
      <w:r w:rsidRPr="00B25BD4">
        <w:rPr>
          <w:sz w:val="26"/>
          <w:szCs w:val="26"/>
        </w:rPr>
        <w:t>Инсценировка «Кто стучится?»</w:t>
      </w:r>
    </w:p>
    <w:p w:rsidR="00ED18D1" w:rsidRPr="00B25BD4" w:rsidRDefault="00ED18D1" w:rsidP="006C7E23">
      <w:pPr>
        <w:jc w:val="both"/>
        <w:rPr>
          <w:sz w:val="26"/>
          <w:szCs w:val="26"/>
        </w:rPr>
      </w:pPr>
      <w:r w:rsidRPr="00B25BD4">
        <w:rPr>
          <w:sz w:val="26"/>
          <w:szCs w:val="26"/>
        </w:rPr>
        <w:t xml:space="preserve"> Действующие лица: Вовка, незнакомец, милиционеры, ведущий.</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Ведущий</w:t>
      </w:r>
    </w:p>
    <w:p w:rsidR="00ED18D1" w:rsidRPr="00B25BD4" w:rsidRDefault="00ED18D1" w:rsidP="006C7E23">
      <w:pPr>
        <w:jc w:val="both"/>
        <w:rPr>
          <w:sz w:val="26"/>
          <w:szCs w:val="26"/>
        </w:rPr>
      </w:pPr>
      <w:r w:rsidRPr="00B25BD4">
        <w:rPr>
          <w:sz w:val="26"/>
          <w:szCs w:val="26"/>
        </w:rPr>
        <w:t>Вовка один дома. Он мастерит корабль. Раздается звонок в дверь. Вовка от неожиданности вздрагивает.</w:t>
      </w:r>
    </w:p>
    <w:p w:rsidR="00ED18D1" w:rsidRPr="00B25BD4" w:rsidRDefault="00ED18D1" w:rsidP="006C7E23">
      <w:pPr>
        <w:jc w:val="both"/>
        <w:rPr>
          <w:sz w:val="26"/>
          <w:szCs w:val="26"/>
        </w:rPr>
      </w:pPr>
      <w:r w:rsidRPr="00B25BD4">
        <w:rPr>
          <w:sz w:val="26"/>
          <w:szCs w:val="26"/>
        </w:rPr>
        <w:t>Вовка</w:t>
      </w:r>
    </w:p>
    <w:p w:rsidR="00ED18D1" w:rsidRPr="00B25BD4" w:rsidRDefault="00ED18D1" w:rsidP="006C7E23">
      <w:pPr>
        <w:jc w:val="both"/>
        <w:rPr>
          <w:sz w:val="26"/>
          <w:szCs w:val="26"/>
        </w:rPr>
      </w:pPr>
      <w:r w:rsidRPr="00B25BD4">
        <w:rPr>
          <w:sz w:val="26"/>
          <w:szCs w:val="26"/>
        </w:rPr>
        <w:t>Ой! Кто там? Надо в глазок посмотреть. (смотрит в глазок. Видит незнакомого человека).</w:t>
      </w:r>
    </w:p>
    <w:p w:rsidR="00ED18D1" w:rsidRPr="00B25BD4" w:rsidRDefault="00ED18D1" w:rsidP="006C7E23">
      <w:pPr>
        <w:jc w:val="both"/>
        <w:rPr>
          <w:sz w:val="26"/>
          <w:szCs w:val="26"/>
        </w:rPr>
      </w:pPr>
      <w:r w:rsidRPr="00B25BD4">
        <w:rPr>
          <w:sz w:val="26"/>
          <w:szCs w:val="26"/>
        </w:rPr>
        <w:t>Вы к кому?</w:t>
      </w:r>
    </w:p>
    <w:p w:rsidR="00ED18D1" w:rsidRPr="00B25BD4" w:rsidRDefault="00ED18D1" w:rsidP="006C7E23">
      <w:pPr>
        <w:jc w:val="both"/>
        <w:rPr>
          <w:sz w:val="26"/>
          <w:szCs w:val="26"/>
        </w:rPr>
      </w:pPr>
      <w:r w:rsidRPr="00B25BD4">
        <w:rPr>
          <w:sz w:val="26"/>
          <w:szCs w:val="26"/>
        </w:rPr>
        <w:t>Н. Я к вам..</w:t>
      </w:r>
    </w:p>
    <w:p w:rsidR="00ED18D1" w:rsidRPr="00B25BD4" w:rsidRDefault="00ED18D1" w:rsidP="006C7E23">
      <w:pPr>
        <w:jc w:val="both"/>
        <w:rPr>
          <w:sz w:val="26"/>
          <w:szCs w:val="26"/>
        </w:rPr>
      </w:pPr>
      <w:r w:rsidRPr="00B25BD4">
        <w:rPr>
          <w:sz w:val="26"/>
          <w:szCs w:val="26"/>
        </w:rPr>
        <w:t>Вовка(допытывается) К маме или папе?</w:t>
      </w:r>
    </w:p>
    <w:p w:rsidR="00ED18D1" w:rsidRPr="00B25BD4" w:rsidRDefault="00ED18D1" w:rsidP="006C7E23">
      <w:pPr>
        <w:jc w:val="both"/>
        <w:rPr>
          <w:sz w:val="26"/>
          <w:szCs w:val="26"/>
        </w:rPr>
      </w:pPr>
      <w:r w:rsidRPr="00B25BD4">
        <w:rPr>
          <w:sz w:val="26"/>
          <w:szCs w:val="26"/>
        </w:rPr>
        <w:t>Н  Мне все равно..</w:t>
      </w:r>
    </w:p>
    <w:p w:rsidR="00ED18D1" w:rsidRPr="00B25BD4" w:rsidRDefault="00ED18D1" w:rsidP="006C7E23">
      <w:pPr>
        <w:jc w:val="both"/>
        <w:rPr>
          <w:sz w:val="26"/>
          <w:szCs w:val="26"/>
        </w:rPr>
      </w:pPr>
      <w:r w:rsidRPr="00B25BD4">
        <w:rPr>
          <w:sz w:val="26"/>
          <w:szCs w:val="26"/>
        </w:rPr>
        <w:t>Вовка. Как это понимать?</w:t>
      </w:r>
    </w:p>
    <w:p w:rsidR="00ED18D1" w:rsidRPr="00B25BD4" w:rsidRDefault="00ED18D1" w:rsidP="006C7E23">
      <w:pPr>
        <w:jc w:val="both"/>
        <w:rPr>
          <w:sz w:val="26"/>
          <w:szCs w:val="26"/>
        </w:rPr>
      </w:pPr>
      <w:r w:rsidRPr="00B25BD4">
        <w:rPr>
          <w:sz w:val="26"/>
          <w:szCs w:val="26"/>
        </w:rPr>
        <w:t>Н. Да так! Открой дверь!</w:t>
      </w:r>
    </w:p>
    <w:p w:rsidR="00ED18D1" w:rsidRPr="00B25BD4" w:rsidRDefault="00ED18D1" w:rsidP="006C7E23">
      <w:pPr>
        <w:jc w:val="both"/>
        <w:rPr>
          <w:sz w:val="26"/>
          <w:szCs w:val="26"/>
        </w:rPr>
      </w:pPr>
      <w:r w:rsidRPr="00B25BD4">
        <w:rPr>
          <w:sz w:val="26"/>
          <w:szCs w:val="26"/>
        </w:rPr>
        <w:t>Вовка. И все-таки что вы хотите?</w:t>
      </w:r>
    </w:p>
    <w:p w:rsidR="00ED18D1" w:rsidRPr="00B25BD4" w:rsidRDefault="00ED18D1" w:rsidP="006C7E23">
      <w:pPr>
        <w:jc w:val="both"/>
        <w:rPr>
          <w:sz w:val="26"/>
          <w:szCs w:val="26"/>
        </w:rPr>
      </w:pPr>
      <w:r w:rsidRPr="00B25BD4">
        <w:rPr>
          <w:sz w:val="26"/>
          <w:szCs w:val="26"/>
        </w:rPr>
        <w:t>Н. У меня для твоего папы есть одно важное сообщение.</w:t>
      </w:r>
    </w:p>
    <w:p w:rsidR="00ED18D1" w:rsidRPr="00B25BD4" w:rsidRDefault="00ED18D1" w:rsidP="006C7E23">
      <w:pPr>
        <w:jc w:val="both"/>
        <w:rPr>
          <w:sz w:val="26"/>
          <w:szCs w:val="26"/>
        </w:rPr>
      </w:pPr>
      <w:r w:rsidRPr="00B25BD4">
        <w:rPr>
          <w:sz w:val="26"/>
          <w:szCs w:val="26"/>
        </w:rPr>
        <w:t>Вовка. Подождите немного. Я сейчас вам скажу о своем решении. Открыть или не открыть дверь?</w:t>
      </w:r>
    </w:p>
    <w:p w:rsidR="00ED18D1" w:rsidRPr="00B25BD4" w:rsidRDefault="00ED18D1" w:rsidP="006C7E23">
      <w:pPr>
        <w:jc w:val="both"/>
        <w:rPr>
          <w:sz w:val="26"/>
          <w:szCs w:val="26"/>
        </w:rPr>
      </w:pPr>
      <w:r w:rsidRPr="00B25BD4">
        <w:rPr>
          <w:sz w:val="26"/>
          <w:szCs w:val="26"/>
        </w:rPr>
        <w:t>(подходит к телефону, звонит соседям, чтобы кто-нибудь вышел на площадку. Соседей нет дома)</w:t>
      </w:r>
    </w:p>
    <w:p w:rsidR="00ED18D1" w:rsidRPr="00B25BD4" w:rsidRDefault="00ED18D1" w:rsidP="006C7E23">
      <w:pPr>
        <w:jc w:val="both"/>
        <w:rPr>
          <w:sz w:val="26"/>
          <w:szCs w:val="26"/>
        </w:rPr>
      </w:pPr>
      <w:r w:rsidRPr="00B25BD4">
        <w:rPr>
          <w:sz w:val="26"/>
          <w:szCs w:val="26"/>
        </w:rPr>
        <w:t>Н. (опять стучит) Эй, малыш, открывай. Что-то ты долго раздумываешь.</w:t>
      </w:r>
    </w:p>
    <w:p w:rsidR="00ED18D1" w:rsidRPr="00B25BD4" w:rsidRDefault="00ED18D1" w:rsidP="006C7E23">
      <w:pPr>
        <w:jc w:val="both"/>
        <w:rPr>
          <w:sz w:val="26"/>
          <w:szCs w:val="26"/>
        </w:rPr>
      </w:pPr>
      <w:r w:rsidRPr="00B25BD4">
        <w:rPr>
          <w:sz w:val="26"/>
          <w:szCs w:val="26"/>
        </w:rPr>
        <w:t>Вовка. Сейчас.  (сам звонит в милицию)</w:t>
      </w:r>
    </w:p>
    <w:p w:rsidR="00ED18D1" w:rsidRPr="00B25BD4" w:rsidRDefault="00ED18D1" w:rsidP="006C7E23">
      <w:pPr>
        <w:jc w:val="both"/>
        <w:rPr>
          <w:sz w:val="26"/>
          <w:szCs w:val="26"/>
        </w:rPr>
      </w:pPr>
      <w:r w:rsidRPr="00B25BD4">
        <w:rPr>
          <w:sz w:val="26"/>
          <w:szCs w:val="26"/>
        </w:rPr>
        <w:t>Н. Открывай, я сказал! Да побыстрее!</w:t>
      </w:r>
    </w:p>
    <w:p w:rsidR="00ED18D1" w:rsidRPr="00B25BD4" w:rsidRDefault="00ED18D1" w:rsidP="006C7E23">
      <w:pPr>
        <w:jc w:val="both"/>
        <w:rPr>
          <w:sz w:val="26"/>
          <w:szCs w:val="26"/>
        </w:rPr>
      </w:pPr>
      <w:r w:rsidRPr="00B25BD4">
        <w:rPr>
          <w:sz w:val="26"/>
          <w:szCs w:val="26"/>
        </w:rPr>
        <w:t>Вовка. Говорите, что хотите передать папе. Я перезвоню ему на телефон.</w:t>
      </w:r>
    </w:p>
    <w:p w:rsidR="00ED18D1" w:rsidRPr="00B25BD4" w:rsidRDefault="00ED18D1" w:rsidP="006C7E23">
      <w:pPr>
        <w:jc w:val="both"/>
        <w:rPr>
          <w:sz w:val="26"/>
          <w:szCs w:val="26"/>
        </w:rPr>
      </w:pPr>
      <w:r w:rsidRPr="00B25BD4">
        <w:rPr>
          <w:sz w:val="26"/>
          <w:szCs w:val="26"/>
        </w:rPr>
        <w:t>Ведущий. В это время в подъезд входят милиционеры, поднимаются к Вовкиной квартире.</w:t>
      </w:r>
    </w:p>
    <w:p w:rsidR="00ED18D1" w:rsidRPr="00B25BD4" w:rsidRDefault="00ED18D1" w:rsidP="006C7E23">
      <w:pPr>
        <w:jc w:val="both"/>
        <w:rPr>
          <w:sz w:val="26"/>
          <w:szCs w:val="26"/>
        </w:rPr>
      </w:pPr>
      <w:r w:rsidRPr="00B25BD4">
        <w:rPr>
          <w:sz w:val="26"/>
          <w:szCs w:val="26"/>
        </w:rPr>
        <w:t>Н. Открой – тебе говорят!</w:t>
      </w:r>
    </w:p>
    <w:p w:rsidR="00ED18D1" w:rsidRPr="00B25BD4" w:rsidRDefault="00ED18D1" w:rsidP="006C7E23">
      <w:pPr>
        <w:jc w:val="both"/>
        <w:rPr>
          <w:sz w:val="26"/>
          <w:szCs w:val="26"/>
        </w:rPr>
      </w:pPr>
      <w:r w:rsidRPr="00B25BD4">
        <w:rPr>
          <w:sz w:val="26"/>
          <w:szCs w:val="26"/>
        </w:rPr>
        <w:t>М. (сзади) Сейчас откроет! (захлопывают  на руках наручники)</w:t>
      </w:r>
    </w:p>
    <w:p w:rsidR="00ED18D1" w:rsidRPr="00B25BD4" w:rsidRDefault="00ED18D1" w:rsidP="006C7E23">
      <w:pPr>
        <w:jc w:val="both"/>
        <w:rPr>
          <w:sz w:val="26"/>
          <w:szCs w:val="26"/>
        </w:rPr>
      </w:pPr>
      <w:r w:rsidRPr="00B25BD4">
        <w:rPr>
          <w:sz w:val="26"/>
          <w:szCs w:val="26"/>
        </w:rPr>
        <w:t>Н. со злостью Ну…!</w:t>
      </w:r>
    </w:p>
    <w:p w:rsidR="00ED18D1" w:rsidRPr="00B25BD4" w:rsidRDefault="00ED18D1" w:rsidP="006C7E23">
      <w:pPr>
        <w:jc w:val="both"/>
        <w:rPr>
          <w:sz w:val="26"/>
          <w:szCs w:val="26"/>
        </w:rPr>
      </w:pPr>
      <w:r w:rsidRPr="00B25BD4">
        <w:rPr>
          <w:sz w:val="26"/>
          <w:szCs w:val="26"/>
        </w:rPr>
        <w:t>Вовка (открывает дверь) Вот дверь и открылась! Спасибо, дяденьки милиционеры, я знал, что вы меня не подведете!</w:t>
      </w:r>
    </w:p>
    <w:p w:rsidR="00ED18D1" w:rsidRPr="00B25BD4" w:rsidRDefault="00ED18D1" w:rsidP="006C7E23">
      <w:pPr>
        <w:jc w:val="both"/>
        <w:rPr>
          <w:sz w:val="26"/>
          <w:szCs w:val="26"/>
        </w:rPr>
      </w:pPr>
      <w:r w:rsidRPr="00B25BD4">
        <w:rPr>
          <w:sz w:val="26"/>
          <w:szCs w:val="26"/>
        </w:rPr>
        <w:t>М. В первую очередь надо благодарить службу 02. Никогда не подведет!</w:t>
      </w:r>
    </w:p>
    <w:p w:rsidR="00ED18D1" w:rsidRPr="00B25BD4" w:rsidRDefault="00ED18D1" w:rsidP="006C7E23">
      <w:pPr>
        <w:jc w:val="both"/>
        <w:rPr>
          <w:sz w:val="26"/>
          <w:szCs w:val="26"/>
        </w:rPr>
      </w:pPr>
      <w:r w:rsidRPr="00B25BD4">
        <w:rPr>
          <w:sz w:val="26"/>
          <w:szCs w:val="26"/>
        </w:rPr>
        <w:t>Вывод.</w:t>
      </w:r>
    </w:p>
    <w:p w:rsidR="00ED18D1" w:rsidRPr="00B25BD4" w:rsidRDefault="00ED18D1" w:rsidP="006C7E23">
      <w:pPr>
        <w:jc w:val="both"/>
        <w:rPr>
          <w:sz w:val="26"/>
          <w:szCs w:val="26"/>
        </w:rPr>
      </w:pPr>
      <w:r w:rsidRPr="00B25BD4">
        <w:rPr>
          <w:sz w:val="26"/>
          <w:szCs w:val="26"/>
        </w:rPr>
        <w:t>- Как поступил Вовка?</w:t>
      </w:r>
    </w:p>
    <w:p w:rsidR="00ED18D1" w:rsidRPr="00B25BD4" w:rsidRDefault="00ED18D1" w:rsidP="006C7E23">
      <w:pPr>
        <w:jc w:val="both"/>
        <w:rPr>
          <w:sz w:val="26"/>
          <w:szCs w:val="26"/>
        </w:rPr>
      </w:pPr>
      <w:r w:rsidRPr="00B25BD4">
        <w:rPr>
          <w:sz w:val="26"/>
          <w:szCs w:val="26"/>
        </w:rPr>
        <w:t>- По какому телефону он позвонил?</w:t>
      </w:r>
    </w:p>
    <w:p w:rsidR="00ED18D1" w:rsidRPr="00B25BD4" w:rsidRDefault="00ED18D1" w:rsidP="006C7E23">
      <w:pPr>
        <w:jc w:val="both"/>
        <w:rPr>
          <w:sz w:val="26"/>
          <w:szCs w:val="26"/>
        </w:rPr>
      </w:pPr>
      <w:r w:rsidRPr="00B25BD4">
        <w:rPr>
          <w:sz w:val="26"/>
          <w:szCs w:val="26"/>
        </w:rPr>
        <w:t>- Что можно сказать о милиции?</w:t>
      </w:r>
    </w:p>
    <w:p w:rsidR="00ED18D1" w:rsidRPr="00B25BD4" w:rsidRDefault="00ED18D1" w:rsidP="006C7E23">
      <w:pPr>
        <w:jc w:val="both"/>
        <w:rPr>
          <w:sz w:val="26"/>
          <w:szCs w:val="26"/>
        </w:rPr>
      </w:pPr>
      <w:r w:rsidRPr="00B25BD4">
        <w:rPr>
          <w:sz w:val="26"/>
          <w:szCs w:val="26"/>
        </w:rPr>
        <w:t>Итоги занятия</w:t>
      </w:r>
    </w:p>
    <w:p w:rsidR="00ED18D1" w:rsidRPr="00B25BD4" w:rsidRDefault="00ED18D1" w:rsidP="006C7E23">
      <w:pPr>
        <w:jc w:val="both"/>
        <w:rPr>
          <w:sz w:val="26"/>
          <w:szCs w:val="26"/>
        </w:rPr>
      </w:pPr>
      <w:r w:rsidRPr="00B25BD4">
        <w:rPr>
          <w:sz w:val="26"/>
          <w:szCs w:val="26"/>
        </w:rPr>
        <w:t>Дети изготавливают таблички с изображением цифр 02.</w:t>
      </w:r>
    </w:p>
    <w:p w:rsidR="00ED18D1" w:rsidRPr="00B25BD4" w:rsidRDefault="00ED18D1" w:rsidP="006C7E23">
      <w:pPr>
        <w:jc w:val="both"/>
        <w:rPr>
          <w:b/>
          <w:bCs/>
          <w:sz w:val="26"/>
          <w:szCs w:val="26"/>
        </w:rPr>
      </w:pPr>
      <w:r w:rsidRPr="00B25BD4">
        <w:rPr>
          <w:b/>
          <w:bCs/>
          <w:sz w:val="26"/>
          <w:szCs w:val="26"/>
        </w:rPr>
        <w:t xml:space="preserve">                    </w:t>
      </w:r>
    </w:p>
    <w:p w:rsidR="00ED18D1" w:rsidRPr="00B25BD4" w:rsidRDefault="00ED18D1" w:rsidP="006C7E23">
      <w:pPr>
        <w:jc w:val="both"/>
        <w:rPr>
          <w:b/>
          <w:bCs/>
          <w:sz w:val="26"/>
          <w:szCs w:val="26"/>
        </w:rPr>
      </w:pPr>
      <w:r w:rsidRPr="00B25BD4">
        <w:rPr>
          <w:b/>
          <w:bCs/>
          <w:sz w:val="26"/>
          <w:szCs w:val="26"/>
        </w:rPr>
        <w:t>Беседа « Если вы упали в воду»</w:t>
      </w:r>
    </w:p>
    <w:p w:rsidR="00ED18D1" w:rsidRPr="00B25BD4" w:rsidRDefault="00ED18D1" w:rsidP="006C7E23">
      <w:pPr>
        <w:jc w:val="both"/>
        <w:rPr>
          <w:sz w:val="26"/>
          <w:szCs w:val="26"/>
        </w:rPr>
      </w:pPr>
      <w:r w:rsidRPr="00B25BD4">
        <w:rPr>
          <w:sz w:val="26"/>
          <w:szCs w:val="26"/>
        </w:rPr>
        <w:t>Цель: посоветовать детям, как себя вести  при внезапном падении в воду.</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xml:space="preserve">                                   Ход занятия.</w:t>
      </w:r>
    </w:p>
    <w:p w:rsidR="00ED18D1" w:rsidRPr="00B25BD4" w:rsidRDefault="00ED18D1" w:rsidP="006C7E23">
      <w:pPr>
        <w:jc w:val="both"/>
        <w:rPr>
          <w:sz w:val="26"/>
          <w:szCs w:val="26"/>
        </w:rPr>
      </w:pPr>
      <w:r w:rsidRPr="00B25BD4">
        <w:rPr>
          <w:sz w:val="26"/>
          <w:szCs w:val="26"/>
        </w:rPr>
        <w:t>Отгадывание загадок.</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Очень добродушная,                                        Чуть дрожит на ветерке</w:t>
      </w:r>
    </w:p>
    <w:p w:rsidR="00ED18D1" w:rsidRPr="00B25BD4" w:rsidRDefault="00ED18D1" w:rsidP="006C7E23">
      <w:pPr>
        <w:jc w:val="both"/>
        <w:rPr>
          <w:sz w:val="26"/>
          <w:szCs w:val="26"/>
        </w:rPr>
      </w:pPr>
      <w:r w:rsidRPr="00B25BD4">
        <w:rPr>
          <w:sz w:val="26"/>
          <w:szCs w:val="26"/>
        </w:rPr>
        <w:t>Я мягкая, послушная,                                       Лента на просторе,</w:t>
      </w:r>
    </w:p>
    <w:p w:rsidR="00ED18D1" w:rsidRPr="00B25BD4" w:rsidRDefault="00ED18D1" w:rsidP="006C7E23">
      <w:pPr>
        <w:jc w:val="both"/>
        <w:rPr>
          <w:sz w:val="26"/>
          <w:szCs w:val="26"/>
        </w:rPr>
      </w:pPr>
      <w:r w:rsidRPr="00B25BD4">
        <w:rPr>
          <w:sz w:val="26"/>
          <w:szCs w:val="26"/>
        </w:rPr>
        <w:t>Но когда я захочу,                                             Узкий кончик в роднике,</w:t>
      </w:r>
    </w:p>
    <w:p w:rsidR="00ED18D1" w:rsidRPr="00B25BD4" w:rsidRDefault="00ED18D1" w:rsidP="006C7E23">
      <w:pPr>
        <w:jc w:val="both"/>
        <w:rPr>
          <w:sz w:val="26"/>
          <w:szCs w:val="26"/>
        </w:rPr>
      </w:pPr>
      <w:r w:rsidRPr="00B25BD4">
        <w:rPr>
          <w:sz w:val="26"/>
          <w:szCs w:val="26"/>
        </w:rPr>
        <w:t>Даже камень наточу.                                        А широкий в море.</w:t>
      </w:r>
    </w:p>
    <w:p w:rsidR="00ED18D1" w:rsidRPr="00B25BD4" w:rsidRDefault="00ED18D1" w:rsidP="006C7E23">
      <w:pPr>
        <w:jc w:val="both"/>
        <w:rPr>
          <w:sz w:val="26"/>
          <w:szCs w:val="26"/>
        </w:rPr>
      </w:pPr>
      <w:r w:rsidRPr="00B25BD4">
        <w:rPr>
          <w:sz w:val="26"/>
          <w:szCs w:val="26"/>
        </w:rPr>
        <w:t xml:space="preserve">                                  (вода)                                                                  (река)</w:t>
      </w:r>
    </w:p>
    <w:p w:rsidR="00ED18D1" w:rsidRPr="00B25BD4" w:rsidRDefault="00ED18D1" w:rsidP="006C7E23">
      <w:pPr>
        <w:jc w:val="both"/>
        <w:rPr>
          <w:sz w:val="26"/>
          <w:szCs w:val="26"/>
        </w:rPr>
      </w:pPr>
      <w:r w:rsidRPr="00B25BD4">
        <w:rPr>
          <w:sz w:val="26"/>
          <w:szCs w:val="26"/>
        </w:rPr>
        <w:t>К маме-речке бегу                                             По морю идет, идет,</w:t>
      </w:r>
    </w:p>
    <w:p w:rsidR="00ED18D1" w:rsidRPr="00B25BD4" w:rsidRDefault="00ED18D1" w:rsidP="006C7E23">
      <w:pPr>
        <w:jc w:val="both"/>
        <w:rPr>
          <w:sz w:val="26"/>
          <w:szCs w:val="26"/>
        </w:rPr>
      </w:pPr>
      <w:r w:rsidRPr="00B25BD4">
        <w:rPr>
          <w:sz w:val="26"/>
          <w:szCs w:val="26"/>
        </w:rPr>
        <w:t>И молчать не могу.                                           А до берега дойдет –</w:t>
      </w:r>
    </w:p>
    <w:p w:rsidR="00ED18D1" w:rsidRPr="00B25BD4" w:rsidRDefault="00ED18D1" w:rsidP="006C7E23">
      <w:pPr>
        <w:jc w:val="both"/>
        <w:rPr>
          <w:sz w:val="26"/>
          <w:szCs w:val="26"/>
        </w:rPr>
      </w:pPr>
      <w:r w:rsidRPr="00B25BD4">
        <w:rPr>
          <w:sz w:val="26"/>
          <w:szCs w:val="26"/>
        </w:rPr>
        <w:t>Я ее сын родной,                                               Тут и пропадет.</w:t>
      </w:r>
    </w:p>
    <w:p w:rsidR="00ED18D1" w:rsidRPr="00B25BD4" w:rsidRDefault="00ED18D1" w:rsidP="006C7E23">
      <w:pPr>
        <w:jc w:val="both"/>
        <w:rPr>
          <w:sz w:val="26"/>
          <w:szCs w:val="26"/>
        </w:rPr>
      </w:pPr>
      <w:r w:rsidRPr="00B25BD4">
        <w:rPr>
          <w:sz w:val="26"/>
          <w:szCs w:val="26"/>
        </w:rPr>
        <w:t>А родился – весной.                                                                           (волна)</w:t>
      </w:r>
    </w:p>
    <w:p w:rsidR="00ED18D1" w:rsidRPr="00B25BD4" w:rsidRDefault="00ED18D1" w:rsidP="006C7E23">
      <w:pPr>
        <w:jc w:val="both"/>
        <w:rPr>
          <w:sz w:val="26"/>
          <w:szCs w:val="26"/>
        </w:rPr>
      </w:pPr>
      <w:r w:rsidRPr="00B25BD4">
        <w:rPr>
          <w:sz w:val="26"/>
          <w:szCs w:val="26"/>
        </w:rPr>
        <w:t xml:space="preserve">                                Ручей)</w:t>
      </w:r>
    </w:p>
    <w:p w:rsidR="00ED18D1" w:rsidRPr="00B25BD4" w:rsidRDefault="00ED18D1" w:rsidP="006C7E23">
      <w:pPr>
        <w:jc w:val="both"/>
        <w:rPr>
          <w:sz w:val="26"/>
          <w:szCs w:val="26"/>
        </w:rPr>
      </w:pPr>
      <w:r w:rsidRPr="00B25BD4">
        <w:rPr>
          <w:sz w:val="26"/>
          <w:szCs w:val="26"/>
        </w:rPr>
        <w:t>Дети отгадывают загадки и рассказывают как они отдыхали на реке.</w:t>
      </w:r>
    </w:p>
    <w:p w:rsidR="00ED18D1" w:rsidRPr="00B25BD4" w:rsidRDefault="00ED18D1" w:rsidP="006C7E23">
      <w:pPr>
        <w:jc w:val="both"/>
        <w:rPr>
          <w:sz w:val="26"/>
          <w:szCs w:val="26"/>
        </w:rPr>
      </w:pPr>
      <w:r w:rsidRPr="00B25BD4">
        <w:rPr>
          <w:sz w:val="26"/>
          <w:szCs w:val="26"/>
        </w:rPr>
        <w:t>- При внезапном падении в воду вы можете испытать шок и на время перестанете контролировать свои действия.</w:t>
      </w:r>
    </w:p>
    <w:p w:rsidR="00ED18D1" w:rsidRPr="00B25BD4" w:rsidRDefault="00ED18D1" w:rsidP="006C7E23">
      <w:pPr>
        <w:jc w:val="both"/>
        <w:rPr>
          <w:sz w:val="26"/>
          <w:szCs w:val="26"/>
        </w:rPr>
      </w:pPr>
      <w:r w:rsidRPr="00B25BD4">
        <w:rPr>
          <w:sz w:val="26"/>
          <w:szCs w:val="26"/>
        </w:rPr>
        <w:t>Советы  Как помочь самому себе?</w:t>
      </w:r>
    </w:p>
    <w:p w:rsidR="00ED18D1" w:rsidRPr="00B25BD4" w:rsidRDefault="00ED18D1" w:rsidP="006C7E23">
      <w:pPr>
        <w:numPr>
          <w:ilvl w:val="0"/>
          <w:numId w:val="36"/>
        </w:numPr>
        <w:jc w:val="both"/>
        <w:rPr>
          <w:sz w:val="26"/>
          <w:szCs w:val="26"/>
        </w:rPr>
      </w:pPr>
      <w:r w:rsidRPr="00B25BD4">
        <w:rPr>
          <w:sz w:val="26"/>
          <w:szCs w:val="26"/>
        </w:rPr>
        <w:t>Задержите дыхание и зажмите пальцами нос, чтобы не нахлебаться воды.</w:t>
      </w:r>
    </w:p>
    <w:p w:rsidR="00ED18D1" w:rsidRPr="00B25BD4" w:rsidRDefault="00ED18D1" w:rsidP="006C7E23">
      <w:pPr>
        <w:numPr>
          <w:ilvl w:val="0"/>
          <w:numId w:val="36"/>
        </w:numPr>
        <w:jc w:val="both"/>
        <w:rPr>
          <w:sz w:val="26"/>
          <w:szCs w:val="26"/>
        </w:rPr>
      </w:pPr>
      <w:r w:rsidRPr="00B25BD4">
        <w:rPr>
          <w:sz w:val="26"/>
          <w:szCs w:val="26"/>
        </w:rPr>
        <w:t>Попытайтесь нащупать дно ногами, если вы недалеко от берега.</w:t>
      </w:r>
    </w:p>
    <w:p w:rsidR="00ED18D1" w:rsidRPr="00B25BD4" w:rsidRDefault="00ED18D1" w:rsidP="006C7E23">
      <w:pPr>
        <w:numPr>
          <w:ilvl w:val="0"/>
          <w:numId w:val="36"/>
        </w:numPr>
        <w:jc w:val="both"/>
        <w:rPr>
          <w:sz w:val="26"/>
          <w:szCs w:val="26"/>
        </w:rPr>
      </w:pPr>
      <w:r w:rsidRPr="00B25BD4">
        <w:rPr>
          <w:sz w:val="26"/>
          <w:szCs w:val="26"/>
        </w:rPr>
        <w:t>Если место глубокое, постарайтесь как можно быстрее избавиться от обуви и одежды, чтобы их тяжесть не тянула вас ко дну.</w:t>
      </w:r>
    </w:p>
    <w:p w:rsidR="00ED18D1" w:rsidRPr="00B25BD4" w:rsidRDefault="00ED18D1" w:rsidP="006C7E23">
      <w:pPr>
        <w:numPr>
          <w:ilvl w:val="0"/>
          <w:numId w:val="36"/>
        </w:numPr>
        <w:jc w:val="both"/>
        <w:rPr>
          <w:sz w:val="26"/>
          <w:szCs w:val="26"/>
        </w:rPr>
      </w:pPr>
      <w:r w:rsidRPr="00B25BD4">
        <w:rPr>
          <w:sz w:val="26"/>
          <w:szCs w:val="26"/>
        </w:rPr>
        <w:t>Если в момент падения на вас были резиновые сапоги, не выбрасывайте их. Перевернув голенищами  вниз зажмите   их под мышками, превратив в воздушные подушки. Так легче держаться на поверхности.</w:t>
      </w:r>
    </w:p>
    <w:p w:rsidR="00ED18D1" w:rsidRPr="00B25BD4" w:rsidRDefault="00ED18D1" w:rsidP="006C7E23">
      <w:pPr>
        <w:numPr>
          <w:ilvl w:val="0"/>
          <w:numId w:val="36"/>
        </w:numPr>
        <w:jc w:val="both"/>
        <w:rPr>
          <w:sz w:val="26"/>
          <w:szCs w:val="26"/>
        </w:rPr>
      </w:pPr>
      <w:r w:rsidRPr="00B25BD4">
        <w:rPr>
          <w:sz w:val="26"/>
          <w:szCs w:val="26"/>
        </w:rPr>
        <w:t>Добирайтесь вплавь к ближайшему берегу по течению наискось</w:t>
      </w:r>
    </w:p>
    <w:p w:rsidR="00ED18D1" w:rsidRPr="00B25BD4" w:rsidRDefault="00ED18D1" w:rsidP="006C7E23">
      <w:pPr>
        <w:jc w:val="both"/>
        <w:rPr>
          <w:sz w:val="26"/>
          <w:szCs w:val="26"/>
        </w:rPr>
      </w:pPr>
      <w:r w:rsidRPr="00B25BD4">
        <w:rPr>
          <w:sz w:val="26"/>
          <w:szCs w:val="26"/>
        </w:rPr>
        <w:t>Эти советы вам покажутся сложными, но с детства надо их усвоить и знать</w:t>
      </w:r>
    </w:p>
    <w:p w:rsidR="00ED18D1" w:rsidRPr="00B25BD4" w:rsidRDefault="00ED18D1" w:rsidP="006C7E23">
      <w:pPr>
        <w:jc w:val="both"/>
        <w:rPr>
          <w:sz w:val="26"/>
          <w:szCs w:val="26"/>
        </w:rPr>
      </w:pPr>
      <w:r w:rsidRPr="00B25BD4">
        <w:rPr>
          <w:sz w:val="26"/>
          <w:szCs w:val="26"/>
        </w:rPr>
        <w:t>Демонстрация слайдов Если вы оказались в воде не умея плавать</w:t>
      </w:r>
    </w:p>
    <w:p w:rsidR="00ED18D1" w:rsidRPr="00B25BD4" w:rsidRDefault="00ED18D1" w:rsidP="006C7E23">
      <w:pPr>
        <w:jc w:val="both"/>
        <w:rPr>
          <w:sz w:val="26"/>
          <w:szCs w:val="26"/>
        </w:rPr>
      </w:pPr>
      <w:r w:rsidRPr="00B25BD4">
        <w:rPr>
          <w:sz w:val="26"/>
          <w:szCs w:val="26"/>
        </w:rPr>
        <w:t xml:space="preserve"> Если вы не умеете плавать постарайтесь держаться на поверхности воды пока не придет помощь</w:t>
      </w:r>
    </w:p>
    <w:p w:rsidR="00ED18D1" w:rsidRPr="00B25BD4" w:rsidRDefault="00ED18D1" w:rsidP="006C7E23">
      <w:pPr>
        <w:jc w:val="both"/>
        <w:rPr>
          <w:sz w:val="26"/>
          <w:szCs w:val="26"/>
        </w:rPr>
      </w:pPr>
      <w:r w:rsidRPr="00B25BD4">
        <w:rPr>
          <w:sz w:val="26"/>
          <w:szCs w:val="26"/>
        </w:rPr>
        <w:t>1 Попробуйте лечь на воду лицом вниз широко раскинув руки и дыша как можно реже и глубже Так вы меньше затратите энергии</w:t>
      </w:r>
    </w:p>
    <w:p w:rsidR="00ED18D1" w:rsidRPr="00B25BD4" w:rsidRDefault="00ED18D1" w:rsidP="006C7E23">
      <w:pPr>
        <w:jc w:val="both"/>
        <w:rPr>
          <w:sz w:val="26"/>
          <w:szCs w:val="26"/>
        </w:rPr>
      </w:pPr>
      <w:r w:rsidRPr="00B25BD4">
        <w:rPr>
          <w:sz w:val="26"/>
          <w:szCs w:val="26"/>
        </w:rPr>
        <w:t>2 Можно и по другому двигайте ногами так будто вы крутите педали Не переставая шлепайте     по воде сохраняя равновесие</w:t>
      </w:r>
    </w:p>
    <w:p w:rsidR="00ED18D1" w:rsidRPr="00B25BD4" w:rsidRDefault="00ED18D1" w:rsidP="006C7E23">
      <w:pPr>
        <w:jc w:val="both"/>
        <w:rPr>
          <w:sz w:val="26"/>
          <w:szCs w:val="26"/>
        </w:rPr>
      </w:pPr>
      <w:r w:rsidRPr="00B25BD4">
        <w:rPr>
          <w:sz w:val="26"/>
          <w:szCs w:val="26"/>
        </w:rPr>
        <w:t>3 Оставаясь в вертикальном положении сгибайте одновременно обе  ноги разводя колени в стороны а затем резко распрямляйте их</w:t>
      </w:r>
    </w:p>
    <w:p w:rsidR="00ED18D1" w:rsidRPr="00B25BD4" w:rsidRDefault="00ED18D1" w:rsidP="006C7E23">
      <w:pPr>
        <w:jc w:val="both"/>
        <w:rPr>
          <w:sz w:val="26"/>
          <w:szCs w:val="26"/>
        </w:rPr>
      </w:pPr>
      <w:r w:rsidRPr="00B25BD4">
        <w:rPr>
          <w:sz w:val="26"/>
          <w:szCs w:val="26"/>
        </w:rPr>
        <w:t>Просмотр эпизода из мультика Каникулы в Простоквашино где Шарик упал в воду</w:t>
      </w:r>
    </w:p>
    <w:p w:rsidR="00ED18D1" w:rsidRPr="00B25BD4" w:rsidRDefault="00ED18D1" w:rsidP="006C7E23">
      <w:pPr>
        <w:jc w:val="both"/>
        <w:rPr>
          <w:sz w:val="26"/>
          <w:szCs w:val="26"/>
        </w:rPr>
      </w:pPr>
      <w:r w:rsidRPr="00B25BD4">
        <w:rPr>
          <w:sz w:val="26"/>
          <w:szCs w:val="26"/>
        </w:rPr>
        <w:t>Беседа по прослушанным слайдам</w:t>
      </w:r>
    </w:p>
    <w:p w:rsidR="00ED18D1" w:rsidRPr="00B25BD4" w:rsidRDefault="00ED18D1" w:rsidP="006C7E23">
      <w:pPr>
        <w:jc w:val="both"/>
        <w:rPr>
          <w:sz w:val="26"/>
          <w:szCs w:val="26"/>
        </w:rPr>
      </w:pPr>
      <w:r w:rsidRPr="00B25BD4">
        <w:rPr>
          <w:sz w:val="26"/>
          <w:szCs w:val="26"/>
        </w:rPr>
        <w:t>Конкурс рисунков по данной теме</w:t>
      </w:r>
    </w:p>
    <w:p w:rsidR="00ED18D1" w:rsidRPr="00B25BD4" w:rsidRDefault="00ED18D1" w:rsidP="006C7E23">
      <w:pPr>
        <w:jc w:val="both"/>
        <w:rPr>
          <w:sz w:val="26"/>
          <w:szCs w:val="26"/>
        </w:rPr>
      </w:pPr>
      <w:r w:rsidRPr="00B25BD4">
        <w:rPr>
          <w:sz w:val="26"/>
          <w:szCs w:val="26"/>
        </w:rPr>
        <w:t>Итоги занятия</w:t>
      </w:r>
    </w:p>
    <w:p w:rsidR="00ED18D1" w:rsidRPr="00B25BD4" w:rsidRDefault="00ED18D1" w:rsidP="006C7E23">
      <w:pPr>
        <w:jc w:val="both"/>
        <w:rPr>
          <w:sz w:val="26"/>
          <w:szCs w:val="26"/>
        </w:rPr>
      </w:pPr>
      <w:r w:rsidRPr="00B25BD4">
        <w:rPr>
          <w:sz w:val="26"/>
          <w:szCs w:val="26"/>
        </w:rPr>
        <w:t xml:space="preserve">                                                                                                                                                                                             </w:t>
      </w:r>
    </w:p>
    <w:p w:rsidR="00ED18D1" w:rsidRPr="00B25BD4" w:rsidRDefault="00ED18D1" w:rsidP="006C7E23">
      <w:pPr>
        <w:jc w:val="both"/>
        <w:rPr>
          <w:b/>
          <w:bCs/>
          <w:sz w:val="26"/>
          <w:szCs w:val="26"/>
        </w:rPr>
      </w:pPr>
      <w:r w:rsidRPr="00B25BD4">
        <w:rPr>
          <w:b/>
          <w:bCs/>
          <w:sz w:val="26"/>
          <w:szCs w:val="26"/>
        </w:rPr>
        <w:t>Беседа «Опасность толпы».</w:t>
      </w:r>
    </w:p>
    <w:p w:rsidR="00ED18D1" w:rsidRPr="00B25BD4" w:rsidRDefault="00ED18D1" w:rsidP="006C7E23">
      <w:pPr>
        <w:jc w:val="both"/>
        <w:rPr>
          <w:sz w:val="26"/>
          <w:szCs w:val="26"/>
        </w:rPr>
      </w:pPr>
      <w:r w:rsidRPr="00B25BD4">
        <w:rPr>
          <w:sz w:val="26"/>
          <w:szCs w:val="26"/>
        </w:rPr>
        <w:t>Цель: рассказать, как надо действовать, оказавшись в толпе.</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 xml:space="preserve">                                       Ход занятия.</w:t>
      </w:r>
    </w:p>
    <w:p w:rsidR="00ED18D1" w:rsidRPr="00B25BD4" w:rsidRDefault="00ED18D1" w:rsidP="006C7E23">
      <w:pPr>
        <w:jc w:val="both"/>
        <w:rPr>
          <w:sz w:val="26"/>
          <w:szCs w:val="26"/>
        </w:rPr>
      </w:pPr>
      <w:r w:rsidRPr="00B25BD4">
        <w:rPr>
          <w:sz w:val="26"/>
          <w:szCs w:val="26"/>
        </w:rPr>
        <w:t>В записи демонстрируется фрагмент  огромной бегущей толпы из кинофильма С. Эйзентейна «Броненосец Потемкин».</w:t>
      </w:r>
    </w:p>
    <w:p w:rsidR="00ED18D1" w:rsidRPr="00B25BD4" w:rsidRDefault="00ED18D1" w:rsidP="006C7E23">
      <w:pPr>
        <w:jc w:val="both"/>
        <w:rPr>
          <w:sz w:val="26"/>
          <w:szCs w:val="26"/>
        </w:rPr>
      </w:pPr>
      <w:r w:rsidRPr="00B25BD4">
        <w:rPr>
          <w:sz w:val="26"/>
          <w:szCs w:val="26"/>
        </w:rPr>
        <w:t>- Что вас поразило?</w:t>
      </w:r>
    </w:p>
    <w:p w:rsidR="00ED18D1" w:rsidRPr="00B25BD4" w:rsidRDefault="00ED18D1" w:rsidP="006C7E23">
      <w:pPr>
        <w:jc w:val="both"/>
        <w:rPr>
          <w:sz w:val="26"/>
          <w:szCs w:val="26"/>
        </w:rPr>
      </w:pPr>
      <w:r w:rsidRPr="00B25BD4">
        <w:rPr>
          <w:sz w:val="26"/>
          <w:szCs w:val="26"/>
        </w:rPr>
        <w:t>- Какие были люди?</w:t>
      </w:r>
    </w:p>
    <w:p w:rsidR="00ED18D1" w:rsidRPr="00B25BD4" w:rsidRDefault="00ED18D1" w:rsidP="006C7E23">
      <w:pPr>
        <w:jc w:val="both"/>
        <w:rPr>
          <w:sz w:val="26"/>
          <w:szCs w:val="26"/>
        </w:rPr>
      </w:pPr>
      <w:r w:rsidRPr="00B25BD4">
        <w:rPr>
          <w:sz w:val="26"/>
          <w:szCs w:val="26"/>
        </w:rPr>
        <w:t>- Какое чувство вы испытали?</w:t>
      </w:r>
    </w:p>
    <w:p w:rsidR="00ED18D1" w:rsidRPr="00B25BD4" w:rsidRDefault="00ED18D1" w:rsidP="006C7E23">
      <w:pPr>
        <w:jc w:val="both"/>
        <w:rPr>
          <w:sz w:val="26"/>
          <w:szCs w:val="26"/>
        </w:rPr>
      </w:pPr>
      <w:r w:rsidRPr="00B25BD4">
        <w:rPr>
          <w:sz w:val="26"/>
          <w:szCs w:val="26"/>
        </w:rPr>
        <w:t>Как вы думаете, чем опасна толпа?</w:t>
      </w:r>
    </w:p>
    <w:p w:rsidR="00ED18D1" w:rsidRPr="00B25BD4" w:rsidRDefault="00ED18D1" w:rsidP="006C7E23">
      <w:pPr>
        <w:jc w:val="both"/>
        <w:rPr>
          <w:sz w:val="26"/>
          <w:szCs w:val="26"/>
        </w:rPr>
      </w:pPr>
      <w:r w:rsidRPr="00B25BD4">
        <w:rPr>
          <w:sz w:val="26"/>
          <w:szCs w:val="26"/>
        </w:rPr>
        <w:t>Ваши ответы правильны. Огромная толпа может нанести большой ущерб здоровью. Если вы окажетесь в такой ситуации, то ваши действия должны быть следующими:</w:t>
      </w:r>
    </w:p>
    <w:p w:rsidR="00ED18D1" w:rsidRPr="00B25BD4" w:rsidRDefault="00ED18D1" w:rsidP="006C7E23">
      <w:pPr>
        <w:numPr>
          <w:ilvl w:val="0"/>
          <w:numId w:val="37"/>
        </w:numPr>
        <w:jc w:val="both"/>
        <w:rPr>
          <w:sz w:val="26"/>
          <w:szCs w:val="26"/>
        </w:rPr>
      </w:pPr>
      <w:r w:rsidRPr="00B25BD4">
        <w:rPr>
          <w:sz w:val="26"/>
          <w:szCs w:val="26"/>
        </w:rPr>
        <w:t>если вы видите, что бегущая толпа движется прямо на вас, постарайтесь поскорее уйти с ее пути, забежав в любую открытую дверь или нишу, потому что, попав под ноги бегущих людей, можно получить серьезную травму или быть раздавленным.</w:t>
      </w:r>
    </w:p>
    <w:p w:rsidR="00ED18D1" w:rsidRPr="00B25BD4" w:rsidRDefault="00ED18D1" w:rsidP="006C7E23">
      <w:pPr>
        <w:numPr>
          <w:ilvl w:val="0"/>
          <w:numId w:val="37"/>
        </w:numPr>
        <w:jc w:val="both"/>
        <w:rPr>
          <w:sz w:val="26"/>
          <w:szCs w:val="26"/>
        </w:rPr>
      </w:pPr>
      <w:r w:rsidRPr="00B25BD4">
        <w:rPr>
          <w:sz w:val="26"/>
          <w:szCs w:val="26"/>
        </w:rPr>
        <w:t>Если вы находитесь в толпе, постарайтесь ухватиться за любой неподвижный предмет, находяшийся на пути (столб, скамейка, колонна, дерево), держитесь за него, пока толпа не схлынет.</w:t>
      </w:r>
    </w:p>
    <w:p w:rsidR="00ED18D1" w:rsidRPr="00B25BD4" w:rsidRDefault="00ED18D1" w:rsidP="006C7E23">
      <w:pPr>
        <w:numPr>
          <w:ilvl w:val="0"/>
          <w:numId w:val="37"/>
        </w:numPr>
        <w:jc w:val="both"/>
        <w:rPr>
          <w:sz w:val="26"/>
          <w:szCs w:val="26"/>
        </w:rPr>
      </w:pPr>
      <w:r w:rsidRPr="00B25BD4">
        <w:rPr>
          <w:sz w:val="26"/>
          <w:szCs w:val="26"/>
        </w:rPr>
        <w:t>Если вас все-таки утащила толпа, повыше поднимайте ноги, чтобы их не отдавили, и постарайтесь выставить вперед локти сцепленных рук,   чтобы вокруг вас образовалось хоть небольшое пространство.</w:t>
      </w:r>
    </w:p>
    <w:p w:rsidR="00ED18D1" w:rsidRPr="00B25BD4" w:rsidRDefault="00ED18D1" w:rsidP="006C7E23">
      <w:pPr>
        <w:numPr>
          <w:ilvl w:val="0"/>
          <w:numId w:val="37"/>
        </w:numPr>
        <w:jc w:val="both"/>
        <w:rPr>
          <w:sz w:val="26"/>
          <w:szCs w:val="26"/>
        </w:rPr>
      </w:pPr>
      <w:r w:rsidRPr="00B25BD4">
        <w:rPr>
          <w:sz w:val="26"/>
          <w:szCs w:val="26"/>
        </w:rPr>
        <w:t>Если вас сшибли с ног, попытайтесь отползти к стене и свернитесь в клубок, поджав колени к животу и сцепив руки за головой, чтобы закрыть наиболее уязвимые части тела.</w:t>
      </w:r>
    </w:p>
    <w:p w:rsidR="00ED18D1" w:rsidRPr="00B25BD4" w:rsidRDefault="00ED18D1" w:rsidP="006C7E23">
      <w:pPr>
        <w:jc w:val="both"/>
        <w:rPr>
          <w:sz w:val="26"/>
          <w:szCs w:val="26"/>
        </w:rPr>
      </w:pPr>
      <w:r w:rsidRPr="00B25BD4">
        <w:rPr>
          <w:sz w:val="26"/>
          <w:szCs w:val="26"/>
        </w:rPr>
        <w:t>-  Если вы увидели бегущую навстречу толпу, какими будут ваши действия?</w:t>
      </w:r>
    </w:p>
    <w:p w:rsidR="00ED18D1" w:rsidRPr="00B25BD4" w:rsidRDefault="00ED18D1" w:rsidP="006C7E23">
      <w:pPr>
        <w:jc w:val="both"/>
        <w:rPr>
          <w:sz w:val="26"/>
          <w:szCs w:val="26"/>
        </w:rPr>
      </w:pPr>
      <w:r w:rsidRPr="00B25BD4">
        <w:rPr>
          <w:sz w:val="26"/>
          <w:szCs w:val="26"/>
        </w:rPr>
        <w:t>-Что вы будите делать если окажитесь в толпе?</w:t>
      </w:r>
    </w:p>
    <w:p w:rsidR="00ED18D1" w:rsidRPr="00B25BD4" w:rsidRDefault="00ED18D1" w:rsidP="006C7E23">
      <w:pPr>
        <w:jc w:val="both"/>
        <w:rPr>
          <w:sz w:val="26"/>
          <w:szCs w:val="26"/>
        </w:rPr>
      </w:pPr>
      <w:r w:rsidRPr="00B25BD4">
        <w:rPr>
          <w:sz w:val="26"/>
          <w:szCs w:val="26"/>
        </w:rPr>
        <w:t>-  Если вас утащила толпа, что надо предпринять?</w:t>
      </w:r>
    </w:p>
    <w:p w:rsidR="00ED18D1" w:rsidRPr="00B25BD4" w:rsidRDefault="00ED18D1" w:rsidP="006C7E23">
      <w:pPr>
        <w:jc w:val="both"/>
        <w:rPr>
          <w:sz w:val="26"/>
          <w:szCs w:val="26"/>
        </w:rPr>
      </w:pPr>
      <w:r w:rsidRPr="00B25BD4">
        <w:rPr>
          <w:sz w:val="26"/>
          <w:szCs w:val="26"/>
        </w:rPr>
        <w:t>- Если вас сшибли с ног, как надо защитить самые уязвимые  части тела?</w:t>
      </w:r>
    </w:p>
    <w:p w:rsidR="00ED18D1" w:rsidRPr="00B25BD4" w:rsidRDefault="00ED18D1" w:rsidP="006C7E23">
      <w:pPr>
        <w:jc w:val="both"/>
        <w:rPr>
          <w:sz w:val="26"/>
          <w:szCs w:val="26"/>
        </w:rPr>
      </w:pPr>
    </w:p>
    <w:p w:rsidR="00ED18D1" w:rsidRPr="00B25BD4" w:rsidRDefault="00ED18D1" w:rsidP="006C7E23">
      <w:pPr>
        <w:jc w:val="both"/>
        <w:rPr>
          <w:b/>
          <w:bCs/>
          <w:sz w:val="26"/>
          <w:szCs w:val="26"/>
        </w:rPr>
      </w:pPr>
      <w:r w:rsidRPr="00B25BD4">
        <w:rPr>
          <w:b/>
          <w:bCs/>
          <w:sz w:val="26"/>
          <w:szCs w:val="26"/>
        </w:rPr>
        <w:t>Занятие  «Утечка газа»</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Цель: рассказать детям о последствиях утечки газа.</w:t>
      </w:r>
    </w:p>
    <w:p w:rsidR="00ED18D1" w:rsidRPr="00B25BD4" w:rsidRDefault="00ED18D1" w:rsidP="006C7E23">
      <w:pPr>
        <w:jc w:val="both"/>
        <w:rPr>
          <w:sz w:val="26"/>
          <w:szCs w:val="26"/>
        </w:rPr>
      </w:pPr>
    </w:p>
    <w:p w:rsidR="00ED18D1" w:rsidRPr="00B25BD4" w:rsidRDefault="00ED18D1" w:rsidP="006C7E23">
      <w:pPr>
        <w:jc w:val="both"/>
        <w:rPr>
          <w:sz w:val="26"/>
          <w:szCs w:val="26"/>
        </w:rPr>
      </w:pPr>
      <w:r w:rsidRPr="00B25BD4">
        <w:rPr>
          <w:sz w:val="26"/>
          <w:szCs w:val="26"/>
        </w:rPr>
        <w:t>Инсценировка «В квартире газ!»</w:t>
      </w:r>
    </w:p>
    <w:p w:rsidR="00ED18D1" w:rsidRPr="00B25BD4" w:rsidRDefault="00ED18D1" w:rsidP="006C7E23">
      <w:pPr>
        <w:jc w:val="both"/>
        <w:rPr>
          <w:sz w:val="26"/>
          <w:szCs w:val="26"/>
        </w:rPr>
      </w:pPr>
      <w:r w:rsidRPr="00B25BD4">
        <w:rPr>
          <w:sz w:val="26"/>
          <w:szCs w:val="26"/>
        </w:rPr>
        <w:t>Действующие лица : Нина, мама.</w:t>
      </w:r>
    </w:p>
    <w:p w:rsidR="00ED18D1" w:rsidRPr="00B25BD4" w:rsidRDefault="00ED18D1" w:rsidP="006C7E23">
      <w:pPr>
        <w:jc w:val="both"/>
        <w:rPr>
          <w:sz w:val="26"/>
          <w:szCs w:val="26"/>
        </w:rPr>
      </w:pPr>
      <w:r w:rsidRPr="00B25BD4">
        <w:rPr>
          <w:sz w:val="26"/>
          <w:szCs w:val="26"/>
        </w:rPr>
        <w:t>Нина. Мама, на кухне чувствуется сильный запах газа!</w:t>
      </w:r>
    </w:p>
    <w:p w:rsidR="00ED18D1" w:rsidRPr="00B25BD4" w:rsidRDefault="00ED18D1" w:rsidP="006C7E23">
      <w:pPr>
        <w:jc w:val="both"/>
        <w:rPr>
          <w:sz w:val="26"/>
          <w:szCs w:val="26"/>
        </w:rPr>
      </w:pPr>
      <w:r w:rsidRPr="00B25BD4">
        <w:rPr>
          <w:sz w:val="26"/>
          <w:szCs w:val="26"/>
        </w:rPr>
        <w:t>Мама. Ой! Это очень опасно! Сейчас перекрою подачу газа к плите! (перекрывает)</w:t>
      </w:r>
    </w:p>
    <w:p w:rsidR="00ED18D1" w:rsidRPr="00B25BD4" w:rsidRDefault="00ED18D1" w:rsidP="006C7E23">
      <w:pPr>
        <w:jc w:val="both"/>
        <w:rPr>
          <w:sz w:val="26"/>
          <w:szCs w:val="26"/>
        </w:rPr>
      </w:pPr>
      <w:r w:rsidRPr="00B25BD4">
        <w:rPr>
          <w:sz w:val="26"/>
          <w:szCs w:val="26"/>
        </w:rPr>
        <w:t>Нина. Сейчас я включу свет, ведь уже вечер.</w:t>
      </w:r>
    </w:p>
    <w:p w:rsidR="00ED18D1" w:rsidRPr="00B25BD4" w:rsidRDefault="00ED18D1" w:rsidP="006C7E23">
      <w:pPr>
        <w:jc w:val="both"/>
        <w:rPr>
          <w:sz w:val="26"/>
          <w:szCs w:val="26"/>
        </w:rPr>
      </w:pPr>
      <w:r w:rsidRPr="00B25BD4">
        <w:rPr>
          <w:sz w:val="26"/>
          <w:szCs w:val="26"/>
        </w:rPr>
        <w:t>Мама. Это опасно. Может произойти взрыв. Сейчас отключу электричество на щитке.(отключает)</w:t>
      </w:r>
    </w:p>
    <w:p w:rsidR="00ED18D1" w:rsidRPr="00B25BD4" w:rsidRDefault="00ED18D1" w:rsidP="006C7E23">
      <w:pPr>
        <w:jc w:val="both"/>
        <w:rPr>
          <w:sz w:val="26"/>
          <w:szCs w:val="26"/>
        </w:rPr>
      </w:pPr>
      <w:r w:rsidRPr="00B25BD4">
        <w:rPr>
          <w:sz w:val="26"/>
          <w:szCs w:val="26"/>
        </w:rPr>
        <w:t>Нина. Газ просто душит!</w:t>
      </w:r>
    </w:p>
    <w:p w:rsidR="00ED18D1" w:rsidRPr="00B25BD4" w:rsidRDefault="00ED18D1" w:rsidP="006C7E23">
      <w:pPr>
        <w:jc w:val="both"/>
        <w:rPr>
          <w:sz w:val="26"/>
          <w:szCs w:val="26"/>
        </w:rPr>
      </w:pPr>
      <w:r w:rsidRPr="00B25BD4">
        <w:rPr>
          <w:sz w:val="26"/>
          <w:szCs w:val="26"/>
        </w:rPr>
        <w:t>Мама. Открывай двери! Я распахну окна по все квартире!(все открыли)</w:t>
      </w:r>
    </w:p>
    <w:p w:rsidR="00ED18D1" w:rsidRPr="00B25BD4" w:rsidRDefault="00ED18D1" w:rsidP="006C7E23">
      <w:pPr>
        <w:jc w:val="both"/>
        <w:rPr>
          <w:sz w:val="26"/>
          <w:szCs w:val="26"/>
        </w:rPr>
      </w:pPr>
      <w:r w:rsidRPr="00B25BD4">
        <w:rPr>
          <w:sz w:val="26"/>
          <w:szCs w:val="26"/>
        </w:rPr>
        <w:t>Мама. А теперь покинем помещение, пока не исчезнет запах газа. (уходят. Затем возвращаются)</w:t>
      </w:r>
    </w:p>
    <w:p w:rsidR="00ED18D1" w:rsidRPr="00B25BD4" w:rsidRDefault="00ED18D1" w:rsidP="006C7E23">
      <w:pPr>
        <w:jc w:val="both"/>
        <w:rPr>
          <w:sz w:val="26"/>
          <w:szCs w:val="26"/>
        </w:rPr>
      </w:pPr>
      <w:r w:rsidRPr="00B25BD4">
        <w:rPr>
          <w:sz w:val="26"/>
          <w:szCs w:val="26"/>
        </w:rPr>
        <w:t>Нина. Мне кажется, что квартира проветрилась.</w:t>
      </w:r>
    </w:p>
    <w:p w:rsidR="00ED18D1" w:rsidRPr="00B25BD4" w:rsidRDefault="00ED18D1" w:rsidP="006C7E23">
      <w:pPr>
        <w:jc w:val="both"/>
        <w:rPr>
          <w:sz w:val="26"/>
          <w:szCs w:val="26"/>
        </w:rPr>
      </w:pPr>
      <w:r w:rsidRPr="00B25BD4">
        <w:rPr>
          <w:sz w:val="26"/>
          <w:szCs w:val="26"/>
        </w:rPr>
        <w:t>Мама. Да, причем хорошо! Если бы запах газа не исчез, пришлось бы вызывать аварийную службу по телефону 04.</w:t>
      </w:r>
    </w:p>
    <w:p w:rsidR="00ED18D1" w:rsidRPr="00B25BD4" w:rsidRDefault="00ED18D1" w:rsidP="006C7E23">
      <w:pPr>
        <w:jc w:val="both"/>
        <w:rPr>
          <w:sz w:val="26"/>
          <w:szCs w:val="26"/>
        </w:rPr>
      </w:pPr>
      <w:r w:rsidRPr="00B25BD4">
        <w:rPr>
          <w:sz w:val="26"/>
          <w:szCs w:val="26"/>
        </w:rPr>
        <w:t>Частушки.</w:t>
      </w:r>
    </w:p>
    <w:p w:rsidR="00ED18D1" w:rsidRPr="00B25BD4" w:rsidRDefault="00ED18D1" w:rsidP="006C7E23">
      <w:pPr>
        <w:jc w:val="both"/>
        <w:rPr>
          <w:sz w:val="26"/>
          <w:szCs w:val="26"/>
        </w:rPr>
      </w:pPr>
      <w:r w:rsidRPr="00B25BD4">
        <w:rPr>
          <w:sz w:val="26"/>
          <w:szCs w:val="26"/>
        </w:rPr>
        <w:t>1. Запах газа от плиты                                            2.  Слушайте, запоминайте:</w:t>
      </w:r>
    </w:p>
    <w:p w:rsidR="00ED18D1" w:rsidRPr="00B25BD4" w:rsidRDefault="00ED18D1" w:rsidP="006C7E23">
      <w:pPr>
        <w:jc w:val="both"/>
        <w:rPr>
          <w:sz w:val="26"/>
          <w:szCs w:val="26"/>
        </w:rPr>
      </w:pPr>
      <w:r w:rsidRPr="00B25BD4">
        <w:rPr>
          <w:sz w:val="26"/>
          <w:szCs w:val="26"/>
        </w:rPr>
        <w:t xml:space="preserve">    Вдруг почувствовали мы.                                        Чтобы жизнь свою сберечь,</w:t>
      </w:r>
    </w:p>
    <w:p w:rsidR="00ED18D1" w:rsidRPr="00B25BD4" w:rsidRDefault="00ED18D1" w:rsidP="006C7E23">
      <w:pPr>
        <w:jc w:val="both"/>
        <w:rPr>
          <w:sz w:val="26"/>
          <w:szCs w:val="26"/>
        </w:rPr>
      </w:pPr>
      <w:r w:rsidRPr="00B25BD4">
        <w:rPr>
          <w:sz w:val="26"/>
          <w:szCs w:val="26"/>
        </w:rPr>
        <w:t xml:space="preserve">    Перекрыть его подачу -                                             Свет, приборы отключайте,</w:t>
      </w:r>
    </w:p>
    <w:p w:rsidR="00ED18D1" w:rsidRPr="00B25BD4" w:rsidRDefault="00ED18D1" w:rsidP="006C7E23">
      <w:pPr>
        <w:jc w:val="both"/>
        <w:rPr>
          <w:sz w:val="26"/>
          <w:szCs w:val="26"/>
        </w:rPr>
      </w:pPr>
      <w:r w:rsidRPr="00B25BD4">
        <w:rPr>
          <w:sz w:val="26"/>
          <w:szCs w:val="26"/>
        </w:rPr>
        <w:t xml:space="preserve">    Это много-много значит.                                         Спичек вам не стоит жечь.</w:t>
      </w:r>
    </w:p>
    <w:p w:rsidR="00ED18D1" w:rsidRPr="00B25BD4" w:rsidRDefault="00ED18D1" w:rsidP="006C7E23">
      <w:pPr>
        <w:jc w:val="both"/>
        <w:rPr>
          <w:sz w:val="26"/>
          <w:szCs w:val="26"/>
        </w:rPr>
      </w:pPr>
      <w:r w:rsidRPr="00B25BD4">
        <w:rPr>
          <w:sz w:val="26"/>
          <w:szCs w:val="26"/>
        </w:rPr>
        <w:t>3. Легкие поберегите.                                             4. Газом чтоб не отравиться,</w:t>
      </w:r>
    </w:p>
    <w:p w:rsidR="00ED18D1" w:rsidRPr="00B25BD4" w:rsidRDefault="00ED18D1" w:rsidP="006C7E23">
      <w:pPr>
        <w:jc w:val="both"/>
        <w:rPr>
          <w:sz w:val="26"/>
          <w:szCs w:val="26"/>
        </w:rPr>
      </w:pPr>
      <w:r w:rsidRPr="00B25BD4">
        <w:rPr>
          <w:sz w:val="26"/>
          <w:szCs w:val="26"/>
        </w:rPr>
        <w:t xml:space="preserve">    Двери, окна распахните.                                        НАДО НА ПОЛ ПОВАЛИТЬСЯ</w:t>
      </w:r>
    </w:p>
    <w:p w:rsidR="00ED18D1" w:rsidRPr="00B25BD4" w:rsidRDefault="00ED18D1" w:rsidP="006C7E23">
      <w:pPr>
        <w:jc w:val="both"/>
        <w:rPr>
          <w:sz w:val="26"/>
          <w:szCs w:val="26"/>
        </w:rPr>
      </w:pPr>
      <w:r w:rsidRPr="00B25BD4">
        <w:rPr>
          <w:sz w:val="26"/>
          <w:szCs w:val="26"/>
        </w:rPr>
        <w:t xml:space="preserve">    Без задержки, быстро все                                       И ползком до дверей</w:t>
      </w:r>
    </w:p>
    <w:p w:rsidR="00ED18D1" w:rsidRPr="00B25BD4" w:rsidRDefault="00ED18D1" w:rsidP="006C7E23">
      <w:pPr>
        <w:jc w:val="both"/>
        <w:rPr>
          <w:sz w:val="26"/>
          <w:szCs w:val="26"/>
        </w:rPr>
      </w:pPr>
      <w:r w:rsidRPr="00B25BD4">
        <w:rPr>
          <w:sz w:val="26"/>
          <w:szCs w:val="26"/>
        </w:rPr>
        <w:t xml:space="preserve">    Помещение покиньте,                                            Пробираться побыстрей.</w:t>
      </w:r>
    </w:p>
    <w:p w:rsidR="00ED18D1" w:rsidRPr="00B25BD4" w:rsidRDefault="00ED18D1" w:rsidP="006C7E23">
      <w:pPr>
        <w:ind w:left="360"/>
        <w:jc w:val="both"/>
        <w:rPr>
          <w:sz w:val="26"/>
          <w:szCs w:val="26"/>
        </w:rPr>
      </w:pPr>
      <w:r w:rsidRPr="00B25BD4">
        <w:rPr>
          <w:sz w:val="26"/>
          <w:szCs w:val="26"/>
        </w:rPr>
        <w:t>5.   04 служит людям</w:t>
      </w:r>
    </w:p>
    <w:p w:rsidR="00ED18D1" w:rsidRPr="00B25BD4" w:rsidRDefault="00ED18D1" w:rsidP="006C7E23">
      <w:pPr>
        <w:tabs>
          <w:tab w:val="left" w:pos="720"/>
        </w:tabs>
        <w:ind w:left="720"/>
        <w:jc w:val="both"/>
        <w:rPr>
          <w:sz w:val="26"/>
          <w:szCs w:val="26"/>
        </w:rPr>
      </w:pPr>
      <w:r w:rsidRPr="00B25BD4">
        <w:rPr>
          <w:sz w:val="26"/>
          <w:szCs w:val="26"/>
        </w:rPr>
        <w:t>Вызывать его мы будем,</w:t>
      </w:r>
    </w:p>
    <w:p w:rsidR="00ED18D1" w:rsidRPr="00B25BD4" w:rsidRDefault="00ED18D1" w:rsidP="006C7E23">
      <w:pPr>
        <w:tabs>
          <w:tab w:val="left" w:pos="720"/>
        </w:tabs>
        <w:ind w:left="720"/>
        <w:jc w:val="both"/>
        <w:rPr>
          <w:sz w:val="26"/>
          <w:szCs w:val="26"/>
        </w:rPr>
      </w:pPr>
      <w:r w:rsidRPr="00B25BD4">
        <w:rPr>
          <w:sz w:val="26"/>
          <w:szCs w:val="26"/>
        </w:rPr>
        <w:t>Если вдруг помощник газ</w:t>
      </w:r>
    </w:p>
    <w:p w:rsidR="00ED18D1" w:rsidRPr="00B25BD4" w:rsidRDefault="00ED18D1" w:rsidP="006C7E23">
      <w:pPr>
        <w:tabs>
          <w:tab w:val="left" w:pos="720"/>
        </w:tabs>
        <w:ind w:left="720"/>
        <w:jc w:val="both"/>
        <w:rPr>
          <w:sz w:val="26"/>
          <w:szCs w:val="26"/>
        </w:rPr>
      </w:pPr>
      <w:r w:rsidRPr="00B25BD4">
        <w:rPr>
          <w:sz w:val="26"/>
          <w:szCs w:val="26"/>
        </w:rPr>
        <w:t>Дал утечку хоть бы раз.</w:t>
      </w:r>
    </w:p>
    <w:p w:rsidR="00ED18D1" w:rsidRPr="00B25BD4" w:rsidRDefault="00ED18D1" w:rsidP="006C7E23">
      <w:pPr>
        <w:tabs>
          <w:tab w:val="left" w:pos="720"/>
        </w:tabs>
        <w:jc w:val="both"/>
        <w:rPr>
          <w:sz w:val="26"/>
          <w:szCs w:val="26"/>
        </w:rPr>
      </w:pPr>
      <w:r w:rsidRPr="00B25BD4">
        <w:rPr>
          <w:sz w:val="26"/>
          <w:szCs w:val="26"/>
        </w:rPr>
        <w:t>Трудовое задание.</w:t>
      </w:r>
    </w:p>
    <w:p w:rsidR="00ED18D1" w:rsidRPr="00B25BD4" w:rsidRDefault="00ED18D1" w:rsidP="006C7E23">
      <w:pPr>
        <w:tabs>
          <w:tab w:val="left" w:pos="720"/>
        </w:tabs>
        <w:jc w:val="both"/>
        <w:rPr>
          <w:sz w:val="26"/>
          <w:szCs w:val="26"/>
        </w:rPr>
      </w:pPr>
      <w:r w:rsidRPr="00B25BD4">
        <w:rPr>
          <w:sz w:val="26"/>
          <w:szCs w:val="26"/>
        </w:rPr>
        <w:t>Дети изготавливают таблички с номером 04.</w:t>
      </w:r>
    </w:p>
    <w:p w:rsidR="00ED18D1" w:rsidRPr="00B25BD4" w:rsidRDefault="00ED18D1" w:rsidP="006C7E23">
      <w:pPr>
        <w:tabs>
          <w:tab w:val="left" w:pos="720"/>
        </w:tabs>
        <w:jc w:val="both"/>
        <w:rPr>
          <w:sz w:val="26"/>
          <w:szCs w:val="26"/>
        </w:rPr>
      </w:pPr>
      <w:r w:rsidRPr="00B25BD4">
        <w:rPr>
          <w:sz w:val="26"/>
          <w:szCs w:val="26"/>
        </w:rPr>
        <w:t>Итоги занятия.</w:t>
      </w:r>
    </w:p>
    <w:p w:rsidR="00ED18D1" w:rsidRPr="00B25BD4" w:rsidRDefault="00ED18D1" w:rsidP="006C7E23">
      <w:pPr>
        <w:tabs>
          <w:tab w:val="left" w:pos="720"/>
        </w:tabs>
        <w:jc w:val="both"/>
        <w:rPr>
          <w:sz w:val="26"/>
          <w:szCs w:val="26"/>
        </w:rPr>
      </w:pPr>
    </w:p>
    <w:p w:rsidR="00ED18D1" w:rsidRPr="00B25BD4" w:rsidRDefault="00ED18D1" w:rsidP="006C7E23">
      <w:pPr>
        <w:tabs>
          <w:tab w:val="left" w:pos="720"/>
        </w:tabs>
        <w:jc w:val="both"/>
        <w:rPr>
          <w:sz w:val="26"/>
          <w:szCs w:val="26"/>
        </w:rPr>
      </w:pPr>
    </w:p>
    <w:p w:rsidR="00ED18D1" w:rsidRPr="00B25BD4" w:rsidRDefault="00ED18D1" w:rsidP="006C7E23">
      <w:pPr>
        <w:jc w:val="both"/>
        <w:rPr>
          <w:sz w:val="26"/>
          <w:szCs w:val="26"/>
        </w:rPr>
      </w:pPr>
    </w:p>
    <w:p w:rsidR="00ED18D1" w:rsidRPr="00B25BD4" w:rsidRDefault="00ED18D1" w:rsidP="006C7E23">
      <w:pPr>
        <w:jc w:val="both"/>
        <w:rPr>
          <w:b/>
          <w:bCs/>
          <w:sz w:val="26"/>
          <w:szCs w:val="26"/>
        </w:rPr>
      </w:pPr>
      <w:r w:rsidRPr="00B25BD4">
        <w:rPr>
          <w:sz w:val="26"/>
          <w:szCs w:val="26"/>
        </w:rPr>
        <w:br w:type="page"/>
      </w:r>
      <w:r w:rsidRPr="00B25BD4">
        <w:rPr>
          <w:b/>
          <w:bCs/>
          <w:sz w:val="26"/>
          <w:szCs w:val="26"/>
        </w:rPr>
        <w:t>Инсценировка «Эй, грибок, прыгай в роток»</w:t>
      </w:r>
    </w:p>
    <w:p w:rsidR="00ED18D1" w:rsidRPr="00B25BD4" w:rsidRDefault="00ED18D1" w:rsidP="006C7E23">
      <w:pPr>
        <w:jc w:val="both"/>
        <w:rPr>
          <w:sz w:val="26"/>
          <w:szCs w:val="26"/>
        </w:rPr>
      </w:pPr>
      <w:r w:rsidRPr="00B25BD4">
        <w:rPr>
          <w:sz w:val="26"/>
          <w:szCs w:val="26"/>
        </w:rPr>
        <w:t>Действующие лица: ведущий, Мышь- мама, Мышонок, Старичок-лесовичок, маслята, волнушки, сыроежка, боровичок, поганки, мухомор, Еж-доктор, Белочка, Сорока.</w:t>
      </w:r>
    </w:p>
    <w:p w:rsidR="00ED18D1" w:rsidRPr="00B25BD4" w:rsidRDefault="00ED18D1" w:rsidP="006C7E23">
      <w:pPr>
        <w:jc w:val="both"/>
        <w:rPr>
          <w:sz w:val="26"/>
          <w:szCs w:val="26"/>
        </w:rPr>
      </w:pPr>
    </w:p>
    <w:p w:rsidR="00ED18D1" w:rsidRPr="00B25BD4" w:rsidRDefault="00ED18D1" w:rsidP="006C7E23">
      <w:pPr>
        <w:jc w:val="both"/>
        <w:rPr>
          <w:i/>
          <w:iCs/>
          <w:sz w:val="26"/>
          <w:szCs w:val="26"/>
        </w:rPr>
      </w:pPr>
      <w:r w:rsidRPr="00B25BD4">
        <w:rPr>
          <w:i/>
          <w:iCs/>
          <w:sz w:val="26"/>
          <w:szCs w:val="26"/>
        </w:rPr>
        <w:t>Ведущий:</w:t>
      </w:r>
    </w:p>
    <w:p w:rsidR="00ED18D1" w:rsidRPr="00B25BD4" w:rsidRDefault="00ED18D1" w:rsidP="006C7E23">
      <w:pPr>
        <w:jc w:val="both"/>
        <w:rPr>
          <w:sz w:val="26"/>
          <w:szCs w:val="26"/>
        </w:rPr>
      </w:pPr>
      <w:r w:rsidRPr="00B25BD4">
        <w:rPr>
          <w:sz w:val="26"/>
          <w:szCs w:val="26"/>
        </w:rPr>
        <w:t>Эта история приключилась в лесу, когда на полянках появились грибы, когда солнышко радовало землю последними теплыми деньками. (Прислушивается). Но как-то неспокойно в нашем лесу, я слышу какой-то шум, как-будто кто-то ссорится и капризничает. Мне кажется, я догадываюсь кто это…. Это мой знакомый маленький мышонок. Ох-ох-ох, неужели он опять поссорился с мамой?</w:t>
      </w:r>
    </w:p>
    <w:p w:rsidR="00ED18D1" w:rsidRPr="00B25BD4" w:rsidRDefault="00ED18D1" w:rsidP="006C7E23">
      <w:pPr>
        <w:jc w:val="both"/>
        <w:rPr>
          <w:i/>
          <w:iCs/>
          <w:sz w:val="26"/>
          <w:szCs w:val="26"/>
        </w:rPr>
      </w:pPr>
      <w:r w:rsidRPr="00B25BD4">
        <w:rPr>
          <w:i/>
          <w:iCs/>
          <w:sz w:val="26"/>
          <w:szCs w:val="26"/>
        </w:rPr>
        <w:t xml:space="preserve">Мышь:                           </w:t>
      </w:r>
    </w:p>
    <w:p w:rsidR="00ED18D1" w:rsidRPr="00B25BD4" w:rsidRDefault="00ED18D1" w:rsidP="006C7E23">
      <w:pPr>
        <w:jc w:val="both"/>
        <w:rPr>
          <w:sz w:val="26"/>
          <w:szCs w:val="26"/>
        </w:rPr>
      </w:pPr>
      <w:r w:rsidRPr="00B25BD4">
        <w:rPr>
          <w:sz w:val="26"/>
          <w:szCs w:val="26"/>
        </w:rPr>
        <w:t>Как же так, сыночек мой родной,</w:t>
      </w:r>
    </w:p>
    <w:p w:rsidR="00ED18D1" w:rsidRPr="00B25BD4" w:rsidRDefault="00ED18D1" w:rsidP="006C7E23">
      <w:pPr>
        <w:jc w:val="both"/>
        <w:rPr>
          <w:sz w:val="26"/>
          <w:szCs w:val="26"/>
        </w:rPr>
      </w:pPr>
      <w:r w:rsidRPr="00B25BD4">
        <w:rPr>
          <w:sz w:val="26"/>
          <w:szCs w:val="26"/>
        </w:rPr>
        <w:t>Возвратись скорее ты домой!</w:t>
      </w:r>
    </w:p>
    <w:p w:rsidR="00ED18D1" w:rsidRPr="00B25BD4" w:rsidRDefault="00ED18D1" w:rsidP="006C7E23">
      <w:pPr>
        <w:jc w:val="both"/>
        <w:rPr>
          <w:sz w:val="26"/>
          <w:szCs w:val="26"/>
        </w:rPr>
      </w:pPr>
      <w:r w:rsidRPr="00B25BD4">
        <w:rPr>
          <w:sz w:val="26"/>
          <w:szCs w:val="26"/>
        </w:rPr>
        <w:t>Я тебя кормила,</w:t>
      </w:r>
    </w:p>
    <w:p w:rsidR="00ED18D1" w:rsidRPr="00B25BD4" w:rsidRDefault="00ED18D1" w:rsidP="006C7E23">
      <w:pPr>
        <w:jc w:val="both"/>
        <w:rPr>
          <w:sz w:val="26"/>
          <w:szCs w:val="26"/>
        </w:rPr>
      </w:pPr>
      <w:r w:rsidRPr="00B25BD4">
        <w:rPr>
          <w:sz w:val="26"/>
          <w:szCs w:val="26"/>
        </w:rPr>
        <w:t>Я тебя растила,</w:t>
      </w:r>
    </w:p>
    <w:p w:rsidR="00ED18D1" w:rsidRPr="00B25BD4" w:rsidRDefault="00ED18D1" w:rsidP="006C7E23">
      <w:pPr>
        <w:jc w:val="both"/>
        <w:rPr>
          <w:sz w:val="26"/>
          <w:szCs w:val="26"/>
        </w:rPr>
      </w:pPr>
      <w:r w:rsidRPr="00B25BD4">
        <w:rPr>
          <w:sz w:val="26"/>
          <w:szCs w:val="26"/>
        </w:rPr>
        <w:t>Я тебя за ручку</w:t>
      </w:r>
    </w:p>
    <w:p w:rsidR="00ED18D1" w:rsidRPr="00B25BD4" w:rsidRDefault="00ED18D1" w:rsidP="006C7E23">
      <w:pPr>
        <w:jc w:val="both"/>
        <w:rPr>
          <w:sz w:val="26"/>
          <w:szCs w:val="26"/>
        </w:rPr>
      </w:pPr>
      <w:r w:rsidRPr="00B25BD4">
        <w:rPr>
          <w:sz w:val="26"/>
          <w:szCs w:val="26"/>
        </w:rPr>
        <w:t>В лес гулять водила…</w:t>
      </w:r>
    </w:p>
    <w:p w:rsidR="00ED18D1" w:rsidRPr="00B25BD4" w:rsidRDefault="00ED18D1" w:rsidP="006C7E23">
      <w:pPr>
        <w:jc w:val="both"/>
        <w:rPr>
          <w:i/>
          <w:iCs/>
          <w:sz w:val="26"/>
          <w:szCs w:val="26"/>
        </w:rPr>
      </w:pPr>
      <w:r w:rsidRPr="00B25BD4">
        <w:rPr>
          <w:i/>
          <w:iCs/>
          <w:sz w:val="26"/>
          <w:szCs w:val="26"/>
        </w:rPr>
        <w:t>Мышонок:</w:t>
      </w:r>
    </w:p>
    <w:p w:rsidR="00ED18D1" w:rsidRPr="00B25BD4" w:rsidRDefault="00ED18D1" w:rsidP="006C7E23">
      <w:pPr>
        <w:jc w:val="both"/>
        <w:rPr>
          <w:sz w:val="26"/>
          <w:szCs w:val="26"/>
        </w:rPr>
      </w:pPr>
      <w:r w:rsidRPr="00B25BD4">
        <w:rPr>
          <w:sz w:val="26"/>
          <w:szCs w:val="26"/>
        </w:rPr>
        <w:t>Надоело мне за ручку!</w:t>
      </w:r>
    </w:p>
    <w:p w:rsidR="00ED18D1" w:rsidRPr="00B25BD4" w:rsidRDefault="00ED18D1" w:rsidP="006C7E23">
      <w:pPr>
        <w:jc w:val="both"/>
        <w:rPr>
          <w:sz w:val="26"/>
          <w:szCs w:val="26"/>
        </w:rPr>
      </w:pPr>
      <w:r w:rsidRPr="00B25BD4">
        <w:rPr>
          <w:sz w:val="26"/>
          <w:szCs w:val="26"/>
        </w:rPr>
        <w:t>Я хочу один гулять!</w:t>
      </w:r>
    </w:p>
    <w:p w:rsidR="00ED18D1" w:rsidRPr="00B25BD4" w:rsidRDefault="00ED18D1" w:rsidP="006C7E23">
      <w:pPr>
        <w:jc w:val="both"/>
        <w:rPr>
          <w:sz w:val="26"/>
          <w:szCs w:val="26"/>
        </w:rPr>
      </w:pPr>
      <w:r w:rsidRPr="00B25BD4">
        <w:rPr>
          <w:sz w:val="26"/>
          <w:szCs w:val="26"/>
        </w:rPr>
        <w:t>Буду есть, когда угодно!</w:t>
      </w:r>
    </w:p>
    <w:p w:rsidR="00ED18D1" w:rsidRPr="00B25BD4" w:rsidRDefault="00ED18D1" w:rsidP="006C7E23">
      <w:pPr>
        <w:jc w:val="both"/>
        <w:rPr>
          <w:sz w:val="26"/>
          <w:szCs w:val="26"/>
        </w:rPr>
      </w:pPr>
      <w:r w:rsidRPr="00B25BD4">
        <w:rPr>
          <w:sz w:val="26"/>
          <w:szCs w:val="26"/>
        </w:rPr>
        <w:t>И совсем не буду спать!</w:t>
      </w:r>
    </w:p>
    <w:p w:rsidR="00ED18D1" w:rsidRPr="00B25BD4" w:rsidRDefault="00ED18D1" w:rsidP="006C7E23">
      <w:pPr>
        <w:jc w:val="both"/>
        <w:rPr>
          <w:i/>
          <w:iCs/>
          <w:sz w:val="26"/>
          <w:szCs w:val="26"/>
        </w:rPr>
      </w:pPr>
      <w:r w:rsidRPr="00B25BD4">
        <w:rPr>
          <w:i/>
          <w:iCs/>
          <w:sz w:val="26"/>
          <w:szCs w:val="26"/>
        </w:rPr>
        <w:t>Мышь:</w:t>
      </w:r>
    </w:p>
    <w:p w:rsidR="00ED18D1" w:rsidRPr="00B25BD4" w:rsidRDefault="00ED18D1" w:rsidP="006C7E23">
      <w:pPr>
        <w:jc w:val="both"/>
        <w:rPr>
          <w:sz w:val="26"/>
          <w:szCs w:val="26"/>
        </w:rPr>
      </w:pPr>
      <w:r w:rsidRPr="00B25BD4">
        <w:rPr>
          <w:sz w:val="26"/>
          <w:szCs w:val="26"/>
        </w:rPr>
        <w:t>Если в лес один уйдешь,</w:t>
      </w:r>
    </w:p>
    <w:p w:rsidR="00ED18D1" w:rsidRPr="00B25BD4" w:rsidRDefault="00ED18D1" w:rsidP="006C7E23">
      <w:pPr>
        <w:jc w:val="both"/>
        <w:rPr>
          <w:sz w:val="26"/>
          <w:szCs w:val="26"/>
        </w:rPr>
      </w:pPr>
      <w:r w:rsidRPr="00B25BD4">
        <w:rPr>
          <w:sz w:val="26"/>
          <w:szCs w:val="26"/>
        </w:rPr>
        <w:t>Ты там с голоду умрешь!</w:t>
      </w:r>
    </w:p>
    <w:p w:rsidR="00ED18D1" w:rsidRPr="00B25BD4" w:rsidRDefault="00ED18D1" w:rsidP="006C7E23">
      <w:pPr>
        <w:jc w:val="both"/>
        <w:rPr>
          <w:i/>
          <w:iCs/>
          <w:sz w:val="26"/>
          <w:szCs w:val="26"/>
        </w:rPr>
      </w:pPr>
      <w:r w:rsidRPr="00B25BD4">
        <w:rPr>
          <w:i/>
          <w:iCs/>
          <w:sz w:val="26"/>
          <w:szCs w:val="26"/>
        </w:rPr>
        <w:t>Мышонок:</w:t>
      </w:r>
    </w:p>
    <w:p w:rsidR="00ED18D1" w:rsidRPr="00B25BD4" w:rsidRDefault="00ED18D1" w:rsidP="006C7E23">
      <w:pPr>
        <w:jc w:val="both"/>
        <w:rPr>
          <w:sz w:val="26"/>
          <w:szCs w:val="26"/>
        </w:rPr>
      </w:pPr>
      <w:r w:rsidRPr="00B25BD4">
        <w:rPr>
          <w:sz w:val="26"/>
          <w:szCs w:val="26"/>
        </w:rPr>
        <w:t>В лесу грибы и ягоды,</w:t>
      </w:r>
    </w:p>
    <w:p w:rsidR="00ED18D1" w:rsidRPr="00B25BD4" w:rsidRDefault="00ED18D1" w:rsidP="006C7E23">
      <w:pPr>
        <w:jc w:val="both"/>
        <w:rPr>
          <w:sz w:val="26"/>
          <w:szCs w:val="26"/>
        </w:rPr>
      </w:pPr>
      <w:r w:rsidRPr="00B25BD4">
        <w:rPr>
          <w:sz w:val="26"/>
          <w:szCs w:val="26"/>
        </w:rPr>
        <w:t>Чего же еще надо мне?</w:t>
      </w:r>
    </w:p>
    <w:p w:rsidR="00ED18D1" w:rsidRPr="00B25BD4" w:rsidRDefault="00ED18D1" w:rsidP="006C7E23">
      <w:pPr>
        <w:jc w:val="both"/>
        <w:rPr>
          <w:sz w:val="26"/>
          <w:szCs w:val="26"/>
        </w:rPr>
      </w:pPr>
      <w:r w:rsidRPr="00B25BD4">
        <w:rPr>
          <w:sz w:val="26"/>
          <w:szCs w:val="26"/>
        </w:rPr>
        <w:t>Буду хорошо питаться,</w:t>
      </w:r>
    </w:p>
    <w:p w:rsidR="00ED18D1" w:rsidRPr="00B25BD4" w:rsidRDefault="00ED18D1" w:rsidP="006C7E23">
      <w:pPr>
        <w:jc w:val="both"/>
        <w:rPr>
          <w:sz w:val="26"/>
          <w:szCs w:val="26"/>
        </w:rPr>
      </w:pPr>
      <w:r w:rsidRPr="00B25BD4">
        <w:rPr>
          <w:sz w:val="26"/>
          <w:szCs w:val="26"/>
        </w:rPr>
        <w:t>Можешь ты не волноваться!</w:t>
      </w:r>
    </w:p>
    <w:p w:rsidR="00ED18D1" w:rsidRPr="00B25BD4" w:rsidRDefault="00ED18D1" w:rsidP="006C7E23">
      <w:pPr>
        <w:jc w:val="both"/>
        <w:rPr>
          <w:sz w:val="26"/>
          <w:szCs w:val="26"/>
        </w:rPr>
      </w:pPr>
      <w:r w:rsidRPr="00B25BD4">
        <w:rPr>
          <w:sz w:val="26"/>
          <w:szCs w:val="26"/>
        </w:rPr>
        <w:t>Ведущий (обнимая Мышь-маму):</w:t>
      </w:r>
    </w:p>
    <w:p w:rsidR="00ED18D1" w:rsidRPr="00B25BD4" w:rsidRDefault="00ED18D1" w:rsidP="006C7E23">
      <w:pPr>
        <w:jc w:val="both"/>
        <w:rPr>
          <w:sz w:val="26"/>
          <w:szCs w:val="26"/>
        </w:rPr>
      </w:pPr>
      <w:r w:rsidRPr="00B25BD4">
        <w:rPr>
          <w:sz w:val="26"/>
          <w:szCs w:val="26"/>
        </w:rPr>
        <w:t>Он от мамы убежал…</w:t>
      </w:r>
    </w:p>
    <w:p w:rsidR="00ED18D1" w:rsidRPr="00B25BD4" w:rsidRDefault="00ED18D1" w:rsidP="006C7E23">
      <w:pPr>
        <w:jc w:val="both"/>
        <w:rPr>
          <w:i/>
          <w:iCs/>
          <w:sz w:val="26"/>
          <w:szCs w:val="26"/>
        </w:rPr>
      </w:pPr>
      <w:r w:rsidRPr="00B25BD4">
        <w:rPr>
          <w:i/>
          <w:iCs/>
          <w:sz w:val="26"/>
          <w:szCs w:val="26"/>
        </w:rPr>
        <w:t>Мышь:</w:t>
      </w:r>
    </w:p>
    <w:p w:rsidR="00ED18D1" w:rsidRPr="00B25BD4" w:rsidRDefault="00ED18D1" w:rsidP="006C7E23">
      <w:pPr>
        <w:jc w:val="both"/>
        <w:rPr>
          <w:sz w:val="26"/>
          <w:szCs w:val="26"/>
        </w:rPr>
      </w:pPr>
      <w:r w:rsidRPr="00B25BD4">
        <w:rPr>
          <w:sz w:val="26"/>
          <w:szCs w:val="26"/>
        </w:rPr>
        <w:t>Даже ужинать не стал!     (уходит).</w:t>
      </w:r>
    </w:p>
    <w:p w:rsidR="00ED18D1" w:rsidRPr="00B25BD4" w:rsidRDefault="00ED18D1" w:rsidP="006C7E23">
      <w:pPr>
        <w:jc w:val="both"/>
        <w:rPr>
          <w:sz w:val="26"/>
          <w:szCs w:val="26"/>
        </w:rPr>
      </w:pPr>
      <w:r w:rsidRPr="00B25BD4">
        <w:rPr>
          <w:sz w:val="26"/>
          <w:szCs w:val="26"/>
        </w:rPr>
        <w:t>Ведущий:</w:t>
      </w:r>
    </w:p>
    <w:p w:rsidR="00ED18D1" w:rsidRPr="00B25BD4" w:rsidRDefault="00ED18D1" w:rsidP="006C7E23">
      <w:pPr>
        <w:jc w:val="both"/>
        <w:rPr>
          <w:sz w:val="26"/>
          <w:szCs w:val="26"/>
        </w:rPr>
      </w:pPr>
      <w:r w:rsidRPr="00B25BD4">
        <w:rPr>
          <w:sz w:val="26"/>
          <w:szCs w:val="26"/>
        </w:rPr>
        <w:t>Вот идет малыш по лесу,</w:t>
      </w:r>
    </w:p>
    <w:p w:rsidR="00ED18D1" w:rsidRPr="00B25BD4" w:rsidRDefault="00ED18D1" w:rsidP="006C7E23">
      <w:pPr>
        <w:jc w:val="both"/>
        <w:rPr>
          <w:sz w:val="26"/>
          <w:szCs w:val="26"/>
        </w:rPr>
      </w:pPr>
      <w:r w:rsidRPr="00B25BD4">
        <w:rPr>
          <w:sz w:val="26"/>
          <w:szCs w:val="26"/>
        </w:rPr>
        <w:t>Громко распевая песню.           (мышонок поет)</w:t>
      </w:r>
    </w:p>
    <w:p w:rsidR="00ED18D1" w:rsidRPr="00B25BD4" w:rsidRDefault="00ED18D1" w:rsidP="006C7E23">
      <w:pPr>
        <w:jc w:val="both"/>
        <w:rPr>
          <w:sz w:val="26"/>
          <w:szCs w:val="26"/>
        </w:rPr>
      </w:pPr>
      <w:r w:rsidRPr="00B25BD4">
        <w:rPr>
          <w:i/>
          <w:iCs/>
          <w:sz w:val="26"/>
          <w:szCs w:val="26"/>
        </w:rPr>
        <w:t>Мышонок</w:t>
      </w:r>
      <w:r w:rsidRPr="00B25BD4">
        <w:rPr>
          <w:sz w:val="26"/>
          <w:szCs w:val="26"/>
        </w:rPr>
        <w:t>:</w:t>
      </w:r>
    </w:p>
    <w:p w:rsidR="00ED18D1" w:rsidRPr="00B25BD4" w:rsidRDefault="00ED18D1" w:rsidP="006C7E23">
      <w:pPr>
        <w:jc w:val="both"/>
        <w:rPr>
          <w:sz w:val="26"/>
          <w:szCs w:val="26"/>
        </w:rPr>
      </w:pPr>
      <w:r w:rsidRPr="00B25BD4">
        <w:rPr>
          <w:sz w:val="26"/>
          <w:szCs w:val="26"/>
        </w:rPr>
        <w:t>Надо на пенечек сесть,</w:t>
      </w:r>
    </w:p>
    <w:p w:rsidR="00ED18D1" w:rsidRPr="00B25BD4" w:rsidRDefault="00ED18D1" w:rsidP="006C7E23">
      <w:pPr>
        <w:jc w:val="both"/>
        <w:rPr>
          <w:sz w:val="26"/>
          <w:szCs w:val="26"/>
        </w:rPr>
      </w:pPr>
      <w:r w:rsidRPr="00B25BD4">
        <w:rPr>
          <w:sz w:val="26"/>
          <w:szCs w:val="26"/>
        </w:rPr>
        <w:t>И чего-нибудь поесть!</w:t>
      </w:r>
    </w:p>
    <w:p w:rsidR="00ED18D1" w:rsidRPr="00B25BD4" w:rsidRDefault="00ED18D1" w:rsidP="006C7E23">
      <w:pPr>
        <w:jc w:val="both"/>
        <w:rPr>
          <w:sz w:val="26"/>
          <w:szCs w:val="26"/>
        </w:rPr>
      </w:pPr>
      <w:r w:rsidRPr="00B25BD4">
        <w:rPr>
          <w:sz w:val="26"/>
          <w:szCs w:val="26"/>
        </w:rPr>
        <w:t xml:space="preserve">                                                Эй, грибок!                           (оглядывается)</w:t>
      </w:r>
    </w:p>
    <w:p w:rsidR="00ED18D1" w:rsidRPr="00B25BD4" w:rsidRDefault="00ED18D1" w:rsidP="006C7E23">
      <w:pPr>
        <w:jc w:val="both"/>
        <w:rPr>
          <w:sz w:val="26"/>
          <w:szCs w:val="26"/>
        </w:rPr>
      </w:pPr>
      <w:r w:rsidRPr="00B25BD4">
        <w:rPr>
          <w:sz w:val="26"/>
          <w:szCs w:val="26"/>
        </w:rPr>
        <w:t xml:space="preserve">                                                   Прыгай в роток!                   (ждет, открыв рот)</w:t>
      </w:r>
    </w:p>
    <w:p w:rsidR="00ED18D1" w:rsidRPr="00B25BD4" w:rsidRDefault="00ED18D1" w:rsidP="006C7E23">
      <w:pPr>
        <w:jc w:val="both"/>
        <w:rPr>
          <w:sz w:val="26"/>
          <w:szCs w:val="26"/>
        </w:rPr>
      </w:pPr>
      <w:r w:rsidRPr="00B25BD4">
        <w:rPr>
          <w:sz w:val="26"/>
          <w:szCs w:val="26"/>
        </w:rPr>
        <w:t>Да где же вы все?!</w:t>
      </w:r>
    </w:p>
    <w:p w:rsidR="00ED18D1" w:rsidRPr="00B25BD4" w:rsidRDefault="00ED18D1" w:rsidP="006C7E23">
      <w:pPr>
        <w:jc w:val="both"/>
        <w:rPr>
          <w:sz w:val="26"/>
          <w:szCs w:val="26"/>
        </w:rPr>
      </w:pPr>
      <w:r w:rsidRPr="00B25BD4">
        <w:rPr>
          <w:sz w:val="26"/>
          <w:szCs w:val="26"/>
        </w:rPr>
        <w:t>Очень хочется есть!</w:t>
      </w:r>
    </w:p>
    <w:p w:rsidR="00ED18D1" w:rsidRPr="00B25BD4" w:rsidRDefault="00ED18D1" w:rsidP="006C7E23">
      <w:pPr>
        <w:jc w:val="both"/>
        <w:rPr>
          <w:i/>
          <w:iCs/>
          <w:sz w:val="26"/>
          <w:szCs w:val="26"/>
        </w:rPr>
      </w:pPr>
      <w:r w:rsidRPr="00B25BD4">
        <w:rPr>
          <w:i/>
          <w:iCs/>
          <w:sz w:val="26"/>
          <w:szCs w:val="26"/>
        </w:rPr>
        <w:t>Старичок-лесовичок:</w:t>
      </w:r>
    </w:p>
    <w:p w:rsidR="00ED18D1" w:rsidRPr="00B25BD4" w:rsidRDefault="00ED18D1" w:rsidP="006C7E23">
      <w:pPr>
        <w:jc w:val="both"/>
        <w:rPr>
          <w:sz w:val="26"/>
          <w:szCs w:val="26"/>
        </w:rPr>
      </w:pPr>
      <w:r w:rsidRPr="00B25BD4">
        <w:rPr>
          <w:sz w:val="26"/>
          <w:szCs w:val="26"/>
        </w:rPr>
        <w:t>Ты, мышонок, не ленись,</w:t>
      </w:r>
    </w:p>
    <w:p w:rsidR="00ED18D1" w:rsidRPr="00B25BD4" w:rsidRDefault="00ED18D1" w:rsidP="006C7E23">
      <w:pPr>
        <w:jc w:val="both"/>
        <w:rPr>
          <w:sz w:val="26"/>
          <w:szCs w:val="26"/>
        </w:rPr>
      </w:pPr>
      <w:r w:rsidRPr="00B25BD4">
        <w:rPr>
          <w:sz w:val="26"/>
          <w:szCs w:val="26"/>
        </w:rPr>
        <w:t>А пониже наклонись,</w:t>
      </w:r>
    </w:p>
    <w:p w:rsidR="00ED18D1" w:rsidRPr="00B25BD4" w:rsidRDefault="00ED18D1" w:rsidP="006C7E23">
      <w:pPr>
        <w:jc w:val="both"/>
        <w:rPr>
          <w:sz w:val="26"/>
          <w:szCs w:val="26"/>
        </w:rPr>
      </w:pPr>
      <w:r w:rsidRPr="00B25BD4">
        <w:rPr>
          <w:sz w:val="26"/>
          <w:szCs w:val="26"/>
        </w:rPr>
        <w:t>Наклонись вперед и в бок,</w:t>
      </w:r>
    </w:p>
    <w:p w:rsidR="00ED18D1" w:rsidRPr="00B25BD4" w:rsidRDefault="00ED18D1" w:rsidP="006C7E23">
      <w:pPr>
        <w:jc w:val="both"/>
        <w:rPr>
          <w:sz w:val="26"/>
          <w:szCs w:val="26"/>
        </w:rPr>
      </w:pPr>
      <w:r w:rsidRPr="00B25BD4">
        <w:rPr>
          <w:sz w:val="26"/>
          <w:szCs w:val="26"/>
        </w:rPr>
        <w:t>И отыщется грибок!</w:t>
      </w:r>
    </w:p>
    <w:p w:rsidR="00ED18D1" w:rsidRPr="00B25BD4" w:rsidRDefault="00ED18D1" w:rsidP="006C7E23">
      <w:pPr>
        <w:jc w:val="both"/>
        <w:rPr>
          <w:sz w:val="26"/>
          <w:szCs w:val="26"/>
        </w:rPr>
      </w:pPr>
      <w:r w:rsidRPr="00B25BD4">
        <w:rPr>
          <w:sz w:val="26"/>
          <w:szCs w:val="26"/>
        </w:rPr>
        <w:t>В нашем лесу  все грибы живут:</w:t>
      </w:r>
    </w:p>
    <w:p w:rsidR="00ED18D1" w:rsidRPr="00B25BD4" w:rsidRDefault="00ED18D1" w:rsidP="006C7E23">
      <w:pPr>
        <w:jc w:val="both"/>
        <w:rPr>
          <w:sz w:val="26"/>
          <w:szCs w:val="26"/>
        </w:rPr>
      </w:pPr>
      <w:r w:rsidRPr="00B25BD4">
        <w:rPr>
          <w:sz w:val="26"/>
          <w:szCs w:val="26"/>
        </w:rPr>
        <w:t>Маслята-ребята!              (исполняют танец или песенку (куклы, дети).</w:t>
      </w:r>
    </w:p>
    <w:p w:rsidR="00ED18D1" w:rsidRPr="00B25BD4" w:rsidRDefault="00ED18D1" w:rsidP="006C7E23">
      <w:pPr>
        <w:jc w:val="both"/>
        <w:rPr>
          <w:sz w:val="26"/>
          <w:szCs w:val="26"/>
        </w:rPr>
      </w:pPr>
      <w:r w:rsidRPr="00B25BD4">
        <w:rPr>
          <w:sz w:val="26"/>
          <w:szCs w:val="26"/>
        </w:rPr>
        <w:t>Волнушки-подружки!     (поют)</w:t>
      </w:r>
    </w:p>
    <w:p w:rsidR="00ED18D1" w:rsidRPr="00B25BD4" w:rsidRDefault="00ED18D1" w:rsidP="006C7E23">
      <w:pPr>
        <w:jc w:val="both"/>
        <w:rPr>
          <w:sz w:val="26"/>
          <w:szCs w:val="26"/>
        </w:rPr>
      </w:pPr>
      <w:r w:rsidRPr="00B25BD4">
        <w:rPr>
          <w:sz w:val="26"/>
          <w:szCs w:val="26"/>
        </w:rPr>
        <w:t>Боровичок-мужичок!</w:t>
      </w:r>
    </w:p>
    <w:p w:rsidR="00ED18D1" w:rsidRPr="00B25BD4" w:rsidRDefault="00ED18D1" w:rsidP="006C7E23">
      <w:pPr>
        <w:jc w:val="both"/>
        <w:rPr>
          <w:sz w:val="26"/>
          <w:szCs w:val="26"/>
        </w:rPr>
      </w:pPr>
      <w:r w:rsidRPr="00B25BD4">
        <w:rPr>
          <w:sz w:val="26"/>
          <w:szCs w:val="26"/>
        </w:rPr>
        <w:t>И Сыроежка, конечно!    (хоровод)</w:t>
      </w:r>
    </w:p>
    <w:p w:rsidR="00ED18D1" w:rsidRPr="00B25BD4" w:rsidRDefault="00ED18D1" w:rsidP="006C7E23">
      <w:pPr>
        <w:jc w:val="both"/>
        <w:rPr>
          <w:sz w:val="26"/>
          <w:szCs w:val="26"/>
        </w:rPr>
      </w:pPr>
      <w:r w:rsidRPr="00B25BD4">
        <w:rPr>
          <w:sz w:val="26"/>
          <w:szCs w:val="26"/>
        </w:rPr>
        <w:t>А есть и ядовитые,</w:t>
      </w:r>
    </w:p>
    <w:p w:rsidR="00ED18D1" w:rsidRPr="00B25BD4" w:rsidRDefault="00ED18D1" w:rsidP="006C7E23">
      <w:pPr>
        <w:jc w:val="both"/>
        <w:rPr>
          <w:sz w:val="26"/>
          <w:szCs w:val="26"/>
        </w:rPr>
      </w:pPr>
      <w:r w:rsidRPr="00B25BD4">
        <w:rPr>
          <w:sz w:val="26"/>
          <w:szCs w:val="26"/>
        </w:rPr>
        <w:t>Злобные, сердитые!</w:t>
      </w:r>
    </w:p>
    <w:p w:rsidR="00ED18D1" w:rsidRPr="00B25BD4" w:rsidRDefault="00ED18D1" w:rsidP="006C7E23">
      <w:pPr>
        <w:jc w:val="both"/>
        <w:rPr>
          <w:i/>
          <w:iCs/>
          <w:sz w:val="26"/>
          <w:szCs w:val="26"/>
        </w:rPr>
      </w:pPr>
      <w:r w:rsidRPr="00B25BD4">
        <w:rPr>
          <w:i/>
          <w:iCs/>
          <w:sz w:val="26"/>
          <w:szCs w:val="26"/>
        </w:rPr>
        <w:t>Поганки:</w:t>
      </w:r>
    </w:p>
    <w:p w:rsidR="00ED18D1" w:rsidRPr="00B25BD4" w:rsidRDefault="00ED18D1" w:rsidP="006C7E23">
      <w:pPr>
        <w:jc w:val="both"/>
        <w:rPr>
          <w:sz w:val="26"/>
          <w:szCs w:val="26"/>
        </w:rPr>
      </w:pPr>
      <w:r w:rsidRPr="00B25BD4">
        <w:rPr>
          <w:sz w:val="26"/>
          <w:szCs w:val="26"/>
        </w:rPr>
        <w:t>Мы бледные поганочки,</w:t>
      </w:r>
    </w:p>
    <w:p w:rsidR="00ED18D1" w:rsidRPr="00B25BD4" w:rsidRDefault="00ED18D1" w:rsidP="006C7E23">
      <w:pPr>
        <w:jc w:val="both"/>
        <w:rPr>
          <w:sz w:val="26"/>
          <w:szCs w:val="26"/>
        </w:rPr>
      </w:pPr>
      <w:r w:rsidRPr="00B25BD4">
        <w:rPr>
          <w:sz w:val="26"/>
          <w:szCs w:val="26"/>
        </w:rPr>
        <w:t>Отменные хулиганочки!</w:t>
      </w:r>
    </w:p>
    <w:p w:rsidR="00ED18D1" w:rsidRPr="00B25BD4" w:rsidRDefault="00ED18D1" w:rsidP="006C7E23">
      <w:pPr>
        <w:jc w:val="both"/>
        <w:rPr>
          <w:sz w:val="26"/>
          <w:szCs w:val="26"/>
        </w:rPr>
      </w:pPr>
      <w:r w:rsidRPr="00B25BD4">
        <w:rPr>
          <w:sz w:val="26"/>
          <w:szCs w:val="26"/>
        </w:rPr>
        <w:t>Кто сказал, что мы</w:t>
      </w:r>
    </w:p>
    <w:p w:rsidR="00ED18D1" w:rsidRPr="00B25BD4" w:rsidRDefault="00ED18D1" w:rsidP="006C7E23">
      <w:pPr>
        <w:jc w:val="both"/>
        <w:rPr>
          <w:sz w:val="26"/>
          <w:szCs w:val="26"/>
        </w:rPr>
      </w:pPr>
      <w:r w:rsidRPr="00B25BD4">
        <w:rPr>
          <w:sz w:val="26"/>
          <w:szCs w:val="26"/>
        </w:rPr>
        <w:t>Не съедобные?</w:t>
      </w:r>
    </w:p>
    <w:p w:rsidR="00ED18D1" w:rsidRPr="00B25BD4" w:rsidRDefault="00ED18D1" w:rsidP="006C7E23">
      <w:pPr>
        <w:jc w:val="both"/>
        <w:rPr>
          <w:sz w:val="26"/>
          <w:szCs w:val="26"/>
        </w:rPr>
      </w:pPr>
      <w:r w:rsidRPr="00B25BD4">
        <w:rPr>
          <w:sz w:val="26"/>
          <w:szCs w:val="26"/>
        </w:rPr>
        <w:t>Мы здесь самые, самые модные!</w:t>
      </w:r>
    </w:p>
    <w:p w:rsidR="00ED18D1" w:rsidRPr="00B25BD4" w:rsidRDefault="00ED18D1" w:rsidP="006C7E23">
      <w:pPr>
        <w:jc w:val="both"/>
        <w:rPr>
          <w:sz w:val="26"/>
          <w:szCs w:val="26"/>
        </w:rPr>
      </w:pPr>
      <w:r w:rsidRPr="00B25BD4">
        <w:rPr>
          <w:sz w:val="26"/>
          <w:szCs w:val="26"/>
        </w:rPr>
        <w:t>На длинных, тонких ножках</w:t>
      </w:r>
    </w:p>
    <w:p w:rsidR="00ED18D1" w:rsidRPr="00B25BD4" w:rsidRDefault="00ED18D1" w:rsidP="006C7E23">
      <w:pPr>
        <w:jc w:val="both"/>
        <w:rPr>
          <w:sz w:val="26"/>
          <w:szCs w:val="26"/>
        </w:rPr>
      </w:pPr>
      <w:r w:rsidRPr="00B25BD4">
        <w:rPr>
          <w:sz w:val="26"/>
          <w:szCs w:val="26"/>
        </w:rPr>
        <w:t>Танцуем на дорожках,</w:t>
      </w:r>
    </w:p>
    <w:p w:rsidR="00ED18D1" w:rsidRPr="00B25BD4" w:rsidRDefault="00ED18D1" w:rsidP="006C7E23">
      <w:pPr>
        <w:jc w:val="both"/>
        <w:rPr>
          <w:sz w:val="26"/>
          <w:szCs w:val="26"/>
        </w:rPr>
      </w:pPr>
      <w:r w:rsidRPr="00B25BD4">
        <w:rPr>
          <w:sz w:val="26"/>
          <w:szCs w:val="26"/>
        </w:rPr>
        <w:t>Кто мимо пройдет,</w:t>
      </w:r>
    </w:p>
    <w:p w:rsidR="00ED18D1" w:rsidRPr="00B25BD4" w:rsidRDefault="00ED18D1" w:rsidP="006C7E23">
      <w:pPr>
        <w:jc w:val="both"/>
        <w:rPr>
          <w:sz w:val="26"/>
          <w:szCs w:val="26"/>
        </w:rPr>
      </w:pPr>
      <w:r w:rsidRPr="00B25BD4">
        <w:rPr>
          <w:sz w:val="26"/>
          <w:szCs w:val="26"/>
        </w:rPr>
        <w:t>Тот к нам в плен попадет!</w:t>
      </w:r>
    </w:p>
    <w:p w:rsidR="00ED18D1" w:rsidRPr="00B25BD4" w:rsidRDefault="00ED18D1" w:rsidP="006C7E23">
      <w:pPr>
        <w:jc w:val="both"/>
        <w:rPr>
          <w:i/>
          <w:iCs/>
          <w:sz w:val="26"/>
          <w:szCs w:val="26"/>
        </w:rPr>
      </w:pPr>
      <w:r w:rsidRPr="00B25BD4">
        <w:rPr>
          <w:i/>
          <w:iCs/>
          <w:sz w:val="26"/>
          <w:szCs w:val="26"/>
        </w:rPr>
        <w:t>Лесовичок:</w:t>
      </w:r>
    </w:p>
    <w:p w:rsidR="00ED18D1" w:rsidRPr="00B25BD4" w:rsidRDefault="00ED18D1" w:rsidP="006C7E23">
      <w:pPr>
        <w:jc w:val="both"/>
        <w:rPr>
          <w:sz w:val="26"/>
          <w:szCs w:val="26"/>
        </w:rPr>
      </w:pPr>
      <w:r w:rsidRPr="00B25BD4">
        <w:rPr>
          <w:sz w:val="26"/>
          <w:szCs w:val="26"/>
        </w:rPr>
        <w:t>А ну-ка модница, отсюда уходите,</w:t>
      </w:r>
    </w:p>
    <w:p w:rsidR="00ED18D1" w:rsidRPr="00B25BD4" w:rsidRDefault="00ED18D1" w:rsidP="006C7E23">
      <w:pPr>
        <w:jc w:val="both"/>
        <w:rPr>
          <w:sz w:val="26"/>
          <w:szCs w:val="26"/>
        </w:rPr>
      </w:pPr>
      <w:r w:rsidRPr="00B25BD4">
        <w:rPr>
          <w:sz w:val="26"/>
          <w:szCs w:val="26"/>
        </w:rPr>
        <w:t>И меня, Лесовика, не сердите!</w:t>
      </w:r>
    </w:p>
    <w:p w:rsidR="00ED18D1" w:rsidRPr="00B25BD4" w:rsidRDefault="00ED18D1" w:rsidP="006C7E23">
      <w:pPr>
        <w:jc w:val="both"/>
        <w:rPr>
          <w:sz w:val="26"/>
          <w:szCs w:val="26"/>
        </w:rPr>
      </w:pPr>
      <w:r w:rsidRPr="00B25BD4">
        <w:rPr>
          <w:sz w:val="26"/>
          <w:szCs w:val="26"/>
        </w:rPr>
        <w:t>А ты держись от них в сторонке,</w:t>
      </w:r>
    </w:p>
    <w:p w:rsidR="00ED18D1" w:rsidRPr="00B25BD4" w:rsidRDefault="00ED18D1" w:rsidP="006C7E23">
      <w:pPr>
        <w:jc w:val="both"/>
        <w:rPr>
          <w:sz w:val="26"/>
          <w:szCs w:val="26"/>
        </w:rPr>
      </w:pPr>
      <w:r w:rsidRPr="00B25BD4">
        <w:rPr>
          <w:sz w:val="26"/>
          <w:szCs w:val="26"/>
        </w:rPr>
        <w:t>Уж очень вредные девчонки.</w:t>
      </w:r>
    </w:p>
    <w:p w:rsidR="00ED18D1" w:rsidRPr="00B25BD4" w:rsidRDefault="00ED18D1" w:rsidP="006C7E23">
      <w:pPr>
        <w:jc w:val="both"/>
        <w:rPr>
          <w:i/>
          <w:iCs/>
          <w:sz w:val="26"/>
          <w:szCs w:val="26"/>
        </w:rPr>
      </w:pPr>
      <w:r w:rsidRPr="00B25BD4">
        <w:rPr>
          <w:i/>
          <w:iCs/>
          <w:sz w:val="26"/>
          <w:szCs w:val="26"/>
        </w:rPr>
        <w:t>Мышонок:</w:t>
      </w:r>
    </w:p>
    <w:p w:rsidR="00ED18D1" w:rsidRPr="00B25BD4" w:rsidRDefault="00ED18D1" w:rsidP="006C7E23">
      <w:pPr>
        <w:jc w:val="both"/>
        <w:rPr>
          <w:sz w:val="26"/>
          <w:szCs w:val="26"/>
        </w:rPr>
      </w:pPr>
      <w:r w:rsidRPr="00B25BD4">
        <w:rPr>
          <w:sz w:val="26"/>
          <w:szCs w:val="26"/>
        </w:rPr>
        <w:t>Знаю, знаю, не учите!</w:t>
      </w:r>
    </w:p>
    <w:p w:rsidR="00ED18D1" w:rsidRPr="00B25BD4" w:rsidRDefault="00ED18D1" w:rsidP="006C7E23">
      <w:pPr>
        <w:jc w:val="both"/>
        <w:rPr>
          <w:sz w:val="26"/>
          <w:szCs w:val="26"/>
        </w:rPr>
      </w:pPr>
      <w:r w:rsidRPr="00B25BD4">
        <w:rPr>
          <w:sz w:val="26"/>
          <w:szCs w:val="26"/>
        </w:rPr>
        <w:t>Вы домой скорей идите!</w:t>
      </w:r>
    </w:p>
    <w:p w:rsidR="00ED18D1" w:rsidRPr="00B25BD4" w:rsidRDefault="00ED18D1" w:rsidP="006C7E23">
      <w:pPr>
        <w:jc w:val="both"/>
        <w:rPr>
          <w:sz w:val="26"/>
          <w:szCs w:val="26"/>
        </w:rPr>
      </w:pPr>
      <w:r w:rsidRPr="00B25BD4">
        <w:rPr>
          <w:sz w:val="26"/>
          <w:szCs w:val="26"/>
        </w:rPr>
        <w:t>И хватит меня поучать,</w:t>
      </w:r>
    </w:p>
    <w:p w:rsidR="00ED18D1" w:rsidRPr="00B25BD4" w:rsidRDefault="00ED18D1" w:rsidP="006C7E23">
      <w:pPr>
        <w:jc w:val="both"/>
        <w:rPr>
          <w:sz w:val="26"/>
          <w:szCs w:val="26"/>
        </w:rPr>
      </w:pPr>
      <w:r w:rsidRPr="00B25BD4">
        <w:rPr>
          <w:sz w:val="26"/>
          <w:szCs w:val="26"/>
        </w:rPr>
        <w:t>Я знаю, какие грибы собирать.     (замечает Сыроежку)</w:t>
      </w:r>
    </w:p>
    <w:p w:rsidR="00ED18D1" w:rsidRPr="00B25BD4" w:rsidRDefault="00ED18D1" w:rsidP="006C7E23">
      <w:pPr>
        <w:jc w:val="both"/>
        <w:rPr>
          <w:sz w:val="26"/>
          <w:szCs w:val="26"/>
        </w:rPr>
      </w:pPr>
      <w:r w:rsidRPr="00B25BD4">
        <w:rPr>
          <w:sz w:val="26"/>
          <w:szCs w:val="26"/>
        </w:rPr>
        <w:t>Чего стоишь- качаешься?</w:t>
      </w:r>
    </w:p>
    <w:p w:rsidR="00ED18D1" w:rsidRPr="00B25BD4" w:rsidRDefault="00ED18D1" w:rsidP="006C7E23">
      <w:pPr>
        <w:jc w:val="both"/>
        <w:rPr>
          <w:sz w:val="26"/>
          <w:szCs w:val="26"/>
        </w:rPr>
      </w:pPr>
      <w:r w:rsidRPr="00B25BD4">
        <w:rPr>
          <w:sz w:val="26"/>
          <w:szCs w:val="26"/>
        </w:rPr>
        <w:t>Ты как называешься?</w:t>
      </w:r>
    </w:p>
    <w:p w:rsidR="00ED18D1" w:rsidRPr="00B25BD4" w:rsidRDefault="00ED18D1" w:rsidP="006C7E23">
      <w:pPr>
        <w:jc w:val="both"/>
        <w:rPr>
          <w:i/>
          <w:iCs/>
          <w:sz w:val="26"/>
          <w:szCs w:val="26"/>
        </w:rPr>
      </w:pPr>
      <w:r w:rsidRPr="00B25BD4">
        <w:rPr>
          <w:i/>
          <w:iCs/>
          <w:sz w:val="26"/>
          <w:szCs w:val="26"/>
        </w:rPr>
        <w:t>Сыроежка:</w:t>
      </w:r>
    </w:p>
    <w:p w:rsidR="00ED18D1" w:rsidRPr="00B25BD4" w:rsidRDefault="00ED18D1" w:rsidP="006C7E23">
      <w:pPr>
        <w:jc w:val="both"/>
        <w:rPr>
          <w:sz w:val="26"/>
          <w:szCs w:val="26"/>
        </w:rPr>
      </w:pPr>
      <w:r w:rsidRPr="00B25BD4">
        <w:rPr>
          <w:sz w:val="26"/>
          <w:szCs w:val="26"/>
        </w:rPr>
        <w:t>Я хоть скромна, но очень вкусна,</w:t>
      </w:r>
    </w:p>
    <w:p w:rsidR="00ED18D1" w:rsidRPr="00B25BD4" w:rsidRDefault="00ED18D1" w:rsidP="006C7E23">
      <w:pPr>
        <w:jc w:val="both"/>
        <w:rPr>
          <w:sz w:val="26"/>
          <w:szCs w:val="26"/>
        </w:rPr>
      </w:pPr>
      <w:r w:rsidRPr="00B25BD4">
        <w:rPr>
          <w:sz w:val="26"/>
          <w:szCs w:val="26"/>
        </w:rPr>
        <w:t>И имя мне вкусное дали,</w:t>
      </w:r>
    </w:p>
    <w:p w:rsidR="00ED18D1" w:rsidRPr="00B25BD4" w:rsidRDefault="00ED18D1" w:rsidP="006C7E23">
      <w:pPr>
        <w:jc w:val="both"/>
        <w:rPr>
          <w:sz w:val="26"/>
          <w:szCs w:val="26"/>
        </w:rPr>
      </w:pPr>
      <w:r w:rsidRPr="00B25BD4">
        <w:rPr>
          <w:sz w:val="26"/>
          <w:szCs w:val="26"/>
        </w:rPr>
        <w:t>Меня Сыроежкой прозвали.</w:t>
      </w:r>
    </w:p>
    <w:p w:rsidR="00ED18D1" w:rsidRPr="00B25BD4" w:rsidRDefault="00ED18D1" w:rsidP="006C7E23">
      <w:pPr>
        <w:jc w:val="both"/>
        <w:rPr>
          <w:sz w:val="26"/>
          <w:szCs w:val="26"/>
        </w:rPr>
      </w:pPr>
      <w:r w:rsidRPr="00B25BD4">
        <w:rPr>
          <w:sz w:val="26"/>
          <w:szCs w:val="26"/>
        </w:rPr>
        <w:t>Откуси меня, не мешкай,</w:t>
      </w:r>
    </w:p>
    <w:p w:rsidR="00ED18D1" w:rsidRPr="00B25BD4" w:rsidRDefault="00ED18D1" w:rsidP="006C7E23">
      <w:pPr>
        <w:jc w:val="both"/>
        <w:rPr>
          <w:sz w:val="26"/>
          <w:szCs w:val="26"/>
        </w:rPr>
      </w:pPr>
      <w:r w:rsidRPr="00B25BD4">
        <w:rPr>
          <w:sz w:val="26"/>
          <w:szCs w:val="26"/>
        </w:rPr>
        <w:t>И наешься Сыроежкой.</w:t>
      </w:r>
    </w:p>
    <w:p w:rsidR="00ED18D1" w:rsidRPr="00B25BD4" w:rsidRDefault="00ED18D1" w:rsidP="006C7E23">
      <w:pPr>
        <w:jc w:val="both"/>
        <w:rPr>
          <w:i/>
          <w:iCs/>
          <w:sz w:val="26"/>
          <w:szCs w:val="26"/>
        </w:rPr>
      </w:pPr>
      <w:r w:rsidRPr="00B25BD4">
        <w:rPr>
          <w:i/>
          <w:iCs/>
          <w:sz w:val="26"/>
          <w:szCs w:val="26"/>
        </w:rPr>
        <w:t>Мышонок:</w:t>
      </w:r>
    </w:p>
    <w:p w:rsidR="00ED18D1" w:rsidRPr="00B25BD4" w:rsidRDefault="00ED18D1" w:rsidP="006C7E23">
      <w:pPr>
        <w:jc w:val="both"/>
        <w:rPr>
          <w:sz w:val="26"/>
          <w:szCs w:val="26"/>
        </w:rPr>
      </w:pPr>
      <w:r w:rsidRPr="00B25BD4">
        <w:rPr>
          <w:sz w:val="26"/>
          <w:szCs w:val="26"/>
        </w:rPr>
        <w:t>Какая-то ты незаметная,</w:t>
      </w:r>
    </w:p>
    <w:p w:rsidR="00ED18D1" w:rsidRPr="00B25BD4" w:rsidRDefault="00ED18D1" w:rsidP="006C7E23">
      <w:pPr>
        <w:jc w:val="both"/>
        <w:rPr>
          <w:sz w:val="26"/>
          <w:szCs w:val="26"/>
        </w:rPr>
      </w:pPr>
      <w:r w:rsidRPr="00B25BD4">
        <w:rPr>
          <w:sz w:val="26"/>
          <w:szCs w:val="26"/>
        </w:rPr>
        <w:t>Хрупкая и неприметная.</w:t>
      </w:r>
    </w:p>
    <w:p w:rsidR="00ED18D1" w:rsidRPr="00B25BD4" w:rsidRDefault="00ED18D1" w:rsidP="006C7E23">
      <w:pPr>
        <w:jc w:val="both"/>
        <w:rPr>
          <w:sz w:val="26"/>
          <w:szCs w:val="26"/>
        </w:rPr>
      </w:pPr>
      <w:r w:rsidRPr="00B25BD4">
        <w:rPr>
          <w:sz w:val="26"/>
          <w:szCs w:val="26"/>
        </w:rPr>
        <w:t>У меня твой скромный вид</w:t>
      </w:r>
    </w:p>
    <w:p w:rsidR="00ED18D1" w:rsidRPr="00B25BD4" w:rsidRDefault="00ED18D1" w:rsidP="006C7E23">
      <w:pPr>
        <w:jc w:val="both"/>
        <w:rPr>
          <w:sz w:val="26"/>
          <w:szCs w:val="26"/>
        </w:rPr>
      </w:pPr>
      <w:r w:rsidRPr="00B25BD4">
        <w:rPr>
          <w:sz w:val="26"/>
          <w:szCs w:val="26"/>
        </w:rPr>
        <w:t>Не вызывает аппетит!</w:t>
      </w:r>
    </w:p>
    <w:p w:rsidR="00ED18D1" w:rsidRPr="00B25BD4" w:rsidRDefault="00ED18D1" w:rsidP="006C7E23">
      <w:pPr>
        <w:jc w:val="both"/>
        <w:rPr>
          <w:sz w:val="26"/>
          <w:szCs w:val="26"/>
        </w:rPr>
      </w:pPr>
      <w:r w:rsidRPr="00B25BD4">
        <w:rPr>
          <w:sz w:val="26"/>
          <w:szCs w:val="26"/>
        </w:rPr>
        <w:t>Я найду грибок другой,</w:t>
      </w:r>
    </w:p>
    <w:p w:rsidR="00ED18D1" w:rsidRPr="00B25BD4" w:rsidRDefault="00ED18D1" w:rsidP="006C7E23">
      <w:pPr>
        <w:jc w:val="both"/>
        <w:rPr>
          <w:sz w:val="26"/>
          <w:szCs w:val="26"/>
        </w:rPr>
      </w:pPr>
      <w:r w:rsidRPr="00B25BD4">
        <w:rPr>
          <w:sz w:val="26"/>
          <w:szCs w:val="26"/>
        </w:rPr>
        <w:t>Яркий, красочный такой, (видит Мухомор, восхищается)</w:t>
      </w:r>
    </w:p>
    <w:p w:rsidR="00ED18D1" w:rsidRPr="00B25BD4" w:rsidRDefault="00ED18D1" w:rsidP="006C7E23">
      <w:pPr>
        <w:jc w:val="both"/>
        <w:rPr>
          <w:sz w:val="26"/>
          <w:szCs w:val="26"/>
        </w:rPr>
      </w:pPr>
      <w:r w:rsidRPr="00B25BD4">
        <w:rPr>
          <w:sz w:val="26"/>
          <w:szCs w:val="26"/>
        </w:rPr>
        <w:t>Красная шляпка в белый горох!</w:t>
      </w:r>
    </w:p>
    <w:p w:rsidR="00ED18D1" w:rsidRPr="00B25BD4" w:rsidRDefault="00ED18D1" w:rsidP="006C7E23">
      <w:pPr>
        <w:jc w:val="both"/>
        <w:rPr>
          <w:sz w:val="26"/>
          <w:szCs w:val="26"/>
        </w:rPr>
      </w:pPr>
      <w:r w:rsidRPr="00B25BD4">
        <w:rPr>
          <w:sz w:val="26"/>
          <w:szCs w:val="26"/>
        </w:rPr>
        <w:t>Ай да красавец! Ну, чем он плох?</w:t>
      </w:r>
    </w:p>
    <w:p w:rsidR="00ED18D1" w:rsidRPr="00B25BD4" w:rsidRDefault="00ED18D1" w:rsidP="006C7E23">
      <w:pPr>
        <w:jc w:val="both"/>
        <w:rPr>
          <w:i/>
          <w:iCs/>
          <w:sz w:val="26"/>
          <w:szCs w:val="26"/>
        </w:rPr>
      </w:pPr>
      <w:r w:rsidRPr="00B25BD4">
        <w:rPr>
          <w:i/>
          <w:iCs/>
          <w:sz w:val="26"/>
          <w:szCs w:val="26"/>
        </w:rPr>
        <w:t>Мухомор:</w:t>
      </w:r>
    </w:p>
    <w:p w:rsidR="00ED18D1" w:rsidRPr="00B25BD4" w:rsidRDefault="00ED18D1" w:rsidP="006C7E23">
      <w:pPr>
        <w:jc w:val="both"/>
        <w:rPr>
          <w:sz w:val="26"/>
          <w:szCs w:val="26"/>
        </w:rPr>
      </w:pPr>
      <w:r w:rsidRPr="00B25BD4">
        <w:rPr>
          <w:sz w:val="26"/>
          <w:szCs w:val="26"/>
        </w:rPr>
        <w:t>Я в царстве грибном самый важный,</w:t>
      </w:r>
    </w:p>
    <w:p w:rsidR="00ED18D1" w:rsidRPr="00B25BD4" w:rsidRDefault="00ED18D1" w:rsidP="006C7E23">
      <w:pPr>
        <w:jc w:val="both"/>
        <w:rPr>
          <w:sz w:val="26"/>
          <w:szCs w:val="26"/>
        </w:rPr>
      </w:pPr>
      <w:r w:rsidRPr="00B25BD4">
        <w:rPr>
          <w:sz w:val="26"/>
          <w:szCs w:val="26"/>
        </w:rPr>
        <w:t>Самый красивый, отважный.</w:t>
      </w:r>
    </w:p>
    <w:p w:rsidR="00ED18D1" w:rsidRPr="00B25BD4" w:rsidRDefault="00ED18D1" w:rsidP="006C7E23">
      <w:pPr>
        <w:jc w:val="both"/>
        <w:rPr>
          <w:sz w:val="26"/>
          <w:szCs w:val="26"/>
        </w:rPr>
      </w:pPr>
      <w:r w:rsidRPr="00B25BD4">
        <w:rPr>
          <w:sz w:val="26"/>
          <w:szCs w:val="26"/>
        </w:rPr>
        <w:t>От меня даже мухи погибают,</w:t>
      </w:r>
    </w:p>
    <w:p w:rsidR="00ED18D1" w:rsidRPr="00B25BD4" w:rsidRDefault="00ED18D1" w:rsidP="006C7E23">
      <w:pPr>
        <w:jc w:val="both"/>
        <w:rPr>
          <w:sz w:val="26"/>
          <w:szCs w:val="26"/>
        </w:rPr>
      </w:pPr>
      <w:r w:rsidRPr="00B25BD4">
        <w:rPr>
          <w:sz w:val="26"/>
          <w:szCs w:val="26"/>
        </w:rPr>
        <w:t>Потому что они не знают,</w:t>
      </w:r>
    </w:p>
    <w:p w:rsidR="00ED18D1" w:rsidRPr="00B25BD4" w:rsidRDefault="00ED18D1" w:rsidP="006C7E23">
      <w:pPr>
        <w:jc w:val="both"/>
        <w:rPr>
          <w:sz w:val="26"/>
          <w:szCs w:val="26"/>
        </w:rPr>
      </w:pPr>
      <w:r w:rsidRPr="00B25BD4">
        <w:rPr>
          <w:sz w:val="26"/>
          <w:szCs w:val="26"/>
        </w:rPr>
        <w:t>Что я – Синьор Мухомор,</w:t>
      </w:r>
    </w:p>
    <w:p w:rsidR="00ED18D1" w:rsidRPr="00B25BD4" w:rsidRDefault="00ED18D1" w:rsidP="006C7E23">
      <w:pPr>
        <w:jc w:val="both"/>
        <w:rPr>
          <w:sz w:val="26"/>
          <w:szCs w:val="26"/>
        </w:rPr>
      </w:pPr>
      <w:r w:rsidRPr="00B25BD4">
        <w:rPr>
          <w:sz w:val="26"/>
          <w:szCs w:val="26"/>
        </w:rPr>
        <w:t>Что я – Господин Мухомор!</w:t>
      </w:r>
    </w:p>
    <w:p w:rsidR="00ED18D1" w:rsidRPr="00B25BD4" w:rsidRDefault="00ED18D1" w:rsidP="006C7E23">
      <w:pPr>
        <w:jc w:val="both"/>
        <w:rPr>
          <w:sz w:val="26"/>
          <w:szCs w:val="26"/>
        </w:rPr>
      </w:pPr>
      <w:r w:rsidRPr="00B25BD4">
        <w:rPr>
          <w:sz w:val="26"/>
          <w:szCs w:val="26"/>
        </w:rPr>
        <w:t>Хоть весь лес с лукошком обойдете,</w:t>
      </w:r>
    </w:p>
    <w:p w:rsidR="00ED18D1" w:rsidRPr="00B25BD4" w:rsidRDefault="00ED18D1" w:rsidP="006C7E23">
      <w:pPr>
        <w:jc w:val="both"/>
        <w:rPr>
          <w:sz w:val="26"/>
          <w:szCs w:val="26"/>
        </w:rPr>
      </w:pPr>
      <w:r w:rsidRPr="00B25BD4">
        <w:rPr>
          <w:sz w:val="26"/>
          <w:szCs w:val="26"/>
        </w:rPr>
        <w:t>А прекрасней меня не найдете!</w:t>
      </w:r>
    </w:p>
    <w:p w:rsidR="00ED18D1" w:rsidRPr="00B25BD4" w:rsidRDefault="00ED18D1" w:rsidP="006C7E23">
      <w:pPr>
        <w:jc w:val="both"/>
        <w:rPr>
          <w:i/>
          <w:iCs/>
          <w:sz w:val="26"/>
          <w:szCs w:val="26"/>
        </w:rPr>
      </w:pPr>
      <w:r w:rsidRPr="00B25BD4">
        <w:rPr>
          <w:i/>
          <w:iCs/>
          <w:sz w:val="26"/>
          <w:szCs w:val="26"/>
        </w:rPr>
        <w:t>Мышонок:</w:t>
      </w:r>
    </w:p>
    <w:p w:rsidR="00ED18D1" w:rsidRPr="00B25BD4" w:rsidRDefault="00ED18D1" w:rsidP="006C7E23">
      <w:pPr>
        <w:jc w:val="both"/>
        <w:rPr>
          <w:sz w:val="26"/>
          <w:szCs w:val="26"/>
        </w:rPr>
      </w:pPr>
      <w:r w:rsidRPr="00B25BD4">
        <w:rPr>
          <w:sz w:val="26"/>
          <w:szCs w:val="26"/>
        </w:rPr>
        <w:t>Буду дружить с тобой!</w:t>
      </w:r>
    </w:p>
    <w:p w:rsidR="00ED18D1" w:rsidRPr="00B25BD4" w:rsidRDefault="00ED18D1" w:rsidP="006C7E23">
      <w:pPr>
        <w:jc w:val="both"/>
        <w:rPr>
          <w:sz w:val="26"/>
          <w:szCs w:val="26"/>
        </w:rPr>
      </w:pPr>
      <w:r w:rsidRPr="00B25BD4">
        <w:rPr>
          <w:sz w:val="26"/>
          <w:szCs w:val="26"/>
        </w:rPr>
        <w:t>Ты красивый и большой,</w:t>
      </w:r>
    </w:p>
    <w:p w:rsidR="00ED18D1" w:rsidRPr="00B25BD4" w:rsidRDefault="00ED18D1" w:rsidP="006C7E23">
      <w:pPr>
        <w:jc w:val="both"/>
        <w:rPr>
          <w:sz w:val="26"/>
          <w:szCs w:val="26"/>
        </w:rPr>
      </w:pPr>
      <w:r w:rsidRPr="00B25BD4">
        <w:rPr>
          <w:sz w:val="26"/>
          <w:szCs w:val="26"/>
        </w:rPr>
        <w:t>Только солнце уже садится</w:t>
      </w:r>
    </w:p>
    <w:p w:rsidR="00ED18D1" w:rsidRPr="00B25BD4" w:rsidRDefault="00ED18D1" w:rsidP="006C7E23">
      <w:pPr>
        <w:jc w:val="both"/>
        <w:rPr>
          <w:sz w:val="26"/>
          <w:szCs w:val="26"/>
        </w:rPr>
      </w:pPr>
      <w:r w:rsidRPr="00B25BD4">
        <w:rPr>
          <w:sz w:val="26"/>
          <w:szCs w:val="26"/>
        </w:rPr>
        <w:t>Не пора ли мне подкрепиться?      (уходят)</w:t>
      </w:r>
    </w:p>
    <w:p w:rsidR="00ED18D1" w:rsidRPr="00B25BD4" w:rsidRDefault="00ED18D1" w:rsidP="006C7E23">
      <w:pPr>
        <w:jc w:val="both"/>
        <w:rPr>
          <w:i/>
          <w:iCs/>
          <w:sz w:val="26"/>
          <w:szCs w:val="26"/>
        </w:rPr>
      </w:pPr>
      <w:r w:rsidRPr="00B25BD4">
        <w:rPr>
          <w:i/>
          <w:iCs/>
          <w:sz w:val="26"/>
          <w:szCs w:val="26"/>
        </w:rPr>
        <w:t>Лесовичок:</w:t>
      </w:r>
    </w:p>
    <w:p w:rsidR="00ED18D1" w:rsidRPr="00B25BD4" w:rsidRDefault="00ED18D1" w:rsidP="006C7E23">
      <w:pPr>
        <w:jc w:val="both"/>
        <w:rPr>
          <w:sz w:val="26"/>
          <w:szCs w:val="26"/>
        </w:rPr>
      </w:pPr>
      <w:r w:rsidRPr="00B25BD4">
        <w:rPr>
          <w:sz w:val="26"/>
          <w:szCs w:val="26"/>
        </w:rPr>
        <w:t>Мои слова он позабыл,</w:t>
      </w:r>
    </w:p>
    <w:p w:rsidR="00ED18D1" w:rsidRPr="00B25BD4" w:rsidRDefault="00ED18D1" w:rsidP="006C7E23">
      <w:pPr>
        <w:jc w:val="both"/>
        <w:rPr>
          <w:sz w:val="26"/>
          <w:szCs w:val="26"/>
        </w:rPr>
      </w:pPr>
      <w:r w:rsidRPr="00B25BD4">
        <w:rPr>
          <w:sz w:val="26"/>
          <w:szCs w:val="26"/>
        </w:rPr>
        <w:t>Гриб опасный откусил!</w:t>
      </w:r>
    </w:p>
    <w:p w:rsidR="00ED18D1" w:rsidRPr="00B25BD4" w:rsidRDefault="00ED18D1" w:rsidP="006C7E23">
      <w:pPr>
        <w:jc w:val="both"/>
        <w:rPr>
          <w:sz w:val="26"/>
          <w:szCs w:val="26"/>
        </w:rPr>
      </w:pPr>
      <w:r w:rsidRPr="00B25BD4">
        <w:rPr>
          <w:sz w:val="26"/>
          <w:szCs w:val="26"/>
        </w:rPr>
        <w:t>На полянку он идет</w:t>
      </w:r>
    </w:p>
    <w:p w:rsidR="00ED18D1" w:rsidRPr="00B25BD4" w:rsidRDefault="00ED18D1" w:rsidP="006C7E23">
      <w:pPr>
        <w:jc w:val="both"/>
        <w:rPr>
          <w:sz w:val="26"/>
          <w:szCs w:val="26"/>
        </w:rPr>
      </w:pPr>
      <w:r w:rsidRPr="00B25BD4">
        <w:rPr>
          <w:sz w:val="26"/>
          <w:szCs w:val="26"/>
        </w:rPr>
        <w:t>И у него    болит живот!</w:t>
      </w:r>
    </w:p>
    <w:p w:rsidR="00ED18D1" w:rsidRPr="00B25BD4" w:rsidRDefault="00ED18D1" w:rsidP="006C7E23">
      <w:pPr>
        <w:jc w:val="both"/>
        <w:rPr>
          <w:sz w:val="26"/>
          <w:szCs w:val="26"/>
        </w:rPr>
      </w:pPr>
      <w:r w:rsidRPr="00B25BD4">
        <w:rPr>
          <w:i/>
          <w:iCs/>
          <w:sz w:val="26"/>
          <w:szCs w:val="26"/>
        </w:rPr>
        <w:t>Мышонок</w:t>
      </w:r>
      <w:r w:rsidRPr="00B25BD4">
        <w:rPr>
          <w:sz w:val="26"/>
          <w:szCs w:val="26"/>
        </w:rPr>
        <w:t xml:space="preserve"> (плачет):</w:t>
      </w:r>
    </w:p>
    <w:p w:rsidR="00ED18D1" w:rsidRPr="00B25BD4" w:rsidRDefault="00ED18D1" w:rsidP="006C7E23">
      <w:pPr>
        <w:jc w:val="both"/>
        <w:rPr>
          <w:sz w:val="26"/>
          <w:szCs w:val="26"/>
        </w:rPr>
      </w:pPr>
      <w:r w:rsidRPr="00B25BD4">
        <w:rPr>
          <w:sz w:val="26"/>
          <w:szCs w:val="26"/>
        </w:rPr>
        <w:t>Ай-ай-ай! Ой-ой-ой!</w:t>
      </w:r>
    </w:p>
    <w:p w:rsidR="00ED18D1" w:rsidRPr="00B25BD4" w:rsidRDefault="00ED18D1" w:rsidP="006C7E23">
      <w:pPr>
        <w:jc w:val="both"/>
        <w:rPr>
          <w:sz w:val="26"/>
          <w:szCs w:val="26"/>
        </w:rPr>
      </w:pPr>
      <w:r w:rsidRPr="00B25BD4">
        <w:rPr>
          <w:sz w:val="26"/>
          <w:szCs w:val="26"/>
        </w:rPr>
        <w:t>Умираю, что со мной?!</w:t>
      </w:r>
    </w:p>
    <w:p w:rsidR="00ED18D1" w:rsidRPr="00B25BD4" w:rsidRDefault="00ED18D1" w:rsidP="006C7E23">
      <w:pPr>
        <w:jc w:val="both"/>
        <w:rPr>
          <w:sz w:val="26"/>
          <w:szCs w:val="26"/>
        </w:rPr>
      </w:pPr>
      <w:r w:rsidRPr="00B25BD4">
        <w:rPr>
          <w:sz w:val="26"/>
          <w:szCs w:val="26"/>
        </w:rPr>
        <w:t>Зря я мамочку не слушал,</w:t>
      </w:r>
    </w:p>
    <w:p w:rsidR="00ED18D1" w:rsidRPr="00B25BD4" w:rsidRDefault="00ED18D1" w:rsidP="006C7E23">
      <w:pPr>
        <w:jc w:val="both"/>
        <w:rPr>
          <w:sz w:val="26"/>
          <w:szCs w:val="26"/>
        </w:rPr>
      </w:pPr>
      <w:r w:rsidRPr="00B25BD4">
        <w:rPr>
          <w:sz w:val="26"/>
          <w:szCs w:val="26"/>
        </w:rPr>
        <w:t>Ядовитый гриб покушал.</w:t>
      </w:r>
    </w:p>
    <w:p w:rsidR="00ED18D1" w:rsidRPr="00B25BD4" w:rsidRDefault="00ED18D1" w:rsidP="006C7E23">
      <w:pPr>
        <w:jc w:val="both"/>
        <w:rPr>
          <w:sz w:val="26"/>
          <w:szCs w:val="26"/>
        </w:rPr>
      </w:pPr>
      <w:r w:rsidRPr="00B25BD4">
        <w:rPr>
          <w:sz w:val="26"/>
          <w:szCs w:val="26"/>
        </w:rPr>
        <w:t>Сыроежка выручай!</w:t>
      </w:r>
    </w:p>
    <w:p w:rsidR="00ED18D1" w:rsidRPr="00B25BD4" w:rsidRDefault="00ED18D1" w:rsidP="006C7E23">
      <w:pPr>
        <w:jc w:val="both"/>
        <w:rPr>
          <w:sz w:val="26"/>
          <w:szCs w:val="26"/>
        </w:rPr>
      </w:pPr>
      <w:r w:rsidRPr="00B25BD4">
        <w:rPr>
          <w:sz w:val="26"/>
          <w:szCs w:val="26"/>
        </w:rPr>
        <w:t xml:space="preserve">Позови скорей врача!    </w:t>
      </w:r>
    </w:p>
    <w:p w:rsidR="00ED18D1" w:rsidRPr="00B25BD4" w:rsidRDefault="00ED18D1" w:rsidP="006C7E23">
      <w:pPr>
        <w:jc w:val="both"/>
        <w:rPr>
          <w:sz w:val="26"/>
          <w:szCs w:val="26"/>
        </w:rPr>
      </w:pPr>
      <w:r w:rsidRPr="00B25BD4">
        <w:rPr>
          <w:sz w:val="26"/>
          <w:szCs w:val="26"/>
        </w:rPr>
        <w:t>(Сыроежка убегает, возвращается с ежом-доктором).</w:t>
      </w:r>
    </w:p>
    <w:p w:rsidR="00ED18D1" w:rsidRPr="00B25BD4" w:rsidRDefault="00ED18D1" w:rsidP="006C7E23">
      <w:pPr>
        <w:jc w:val="both"/>
        <w:rPr>
          <w:i/>
          <w:iCs/>
          <w:sz w:val="26"/>
          <w:szCs w:val="26"/>
        </w:rPr>
      </w:pPr>
      <w:r w:rsidRPr="00B25BD4">
        <w:rPr>
          <w:i/>
          <w:iCs/>
          <w:sz w:val="26"/>
          <w:szCs w:val="26"/>
        </w:rPr>
        <w:t>Сорока:</w:t>
      </w:r>
    </w:p>
    <w:p w:rsidR="00ED18D1" w:rsidRPr="00B25BD4" w:rsidRDefault="00ED18D1" w:rsidP="006C7E23">
      <w:pPr>
        <w:jc w:val="both"/>
        <w:rPr>
          <w:sz w:val="26"/>
          <w:szCs w:val="26"/>
        </w:rPr>
      </w:pPr>
      <w:r w:rsidRPr="00B25BD4">
        <w:rPr>
          <w:sz w:val="26"/>
          <w:szCs w:val="26"/>
        </w:rPr>
        <w:t>Скоррррая помощь! Скоррррая помощь!</w:t>
      </w:r>
    </w:p>
    <w:p w:rsidR="00ED18D1" w:rsidRPr="00B25BD4" w:rsidRDefault="00ED18D1" w:rsidP="006C7E23">
      <w:pPr>
        <w:jc w:val="both"/>
        <w:rPr>
          <w:sz w:val="26"/>
          <w:szCs w:val="26"/>
        </w:rPr>
      </w:pPr>
      <w:r w:rsidRPr="00B25BD4">
        <w:rPr>
          <w:sz w:val="26"/>
          <w:szCs w:val="26"/>
        </w:rPr>
        <w:t>На лесной полянке столпотворррррение!</w:t>
      </w:r>
    </w:p>
    <w:p w:rsidR="00ED18D1" w:rsidRPr="00B25BD4" w:rsidRDefault="00ED18D1" w:rsidP="006C7E23">
      <w:pPr>
        <w:jc w:val="both"/>
        <w:rPr>
          <w:sz w:val="26"/>
          <w:szCs w:val="26"/>
        </w:rPr>
      </w:pPr>
      <w:r w:rsidRPr="00B25BD4">
        <w:rPr>
          <w:sz w:val="26"/>
          <w:szCs w:val="26"/>
        </w:rPr>
        <w:t>Прррррроизошло ужасное отрррравление!</w:t>
      </w:r>
    </w:p>
    <w:p w:rsidR="00ED18D1" w:rsidRPr="00B25BD4" w:rsidRDefault="00ED18D1" w:rsidP="006C7E23">
      <w:pPr>
        <w:jc w:val="both"/>
        <w:rPr>
          <w:sz w:val="26"/>
          <w:szCs w:val="26"/>
        </w:rPr>
      </w:pPr>
      <w:r w:rsidRPr="00B25BD4">
        <w:rPr>
          <w:sz w:val="26"/>
          <w:szCs w:val="26"/>
        </w:rPr>
        <w:t>Какая ужасная дррррама!</w:t>
      </w:r>
    </w:p>
    <w:p w:rsidR="00ED18D1" w:rsidRPr="00B25BD4" w:rsidRDefault="00ED18D1" w:rsidP="006C7E23">
      <w:pPr>
        <w:jc w:val="both"/>
        <w:rPr>
          <w:sz w:val="26"/>
          <w:szCs w:val="26"/>
        </w:rPr>
      </w:pPr>
      <w:r w:rsidRPr="00B25BD4">
        <w:rPr>
          <w:sz w:val="26"/>
          <w:szCs w:val="26"/>
        </w:rPr>
        <w:t>Вот так, убегать от мамы!</w:t>
      </w:r>
    </w:p>
    <w:p w:rsidR="00ED18D1" w:rsidRPr="00B25BD4" w:rsidRDefault="00ED18D1" w:rsidP="006C7E23">
      <w:pPr>
        <w:jc w:val="both"/>
        <w:rPr>
          <w:sz w:val="26"/>
          <w:szCs w:val="26"/>
        </w:rPr>
      </w:pPr>
      <w:r w:rsidRPr="00B25BD4">
        <w:rPr>
          <w:i/>
          <w:iCs/>
          <w:sz w:val="26"/>
          <w:szCs w:val="26"/>
        </w:rPr>
        <w:t>Еж</w:t>
      </w:r>
      <w:r w:rsidRPr="00B25BD4">
        <w:rPr>
          <w:sz w:val="26"/>
          <w:szCs w:val="26"/>
        </w:rPr>
        <w:t xml:space="preserve"> (осматривая мышонка)</w:t>
      </w:r>
    </w:p>
    <w:p w:rsidR="00ED18D1" w:rsidRPr="00B25BD4" w:rsidRDefault="00ED18D1" w:rsidP="006C7E23">
      <w:pPr>
        <w:jc w:val="both"/>
        <w:rPr>
          <w:sz w:val="26"/>
          <w:szCs w:val="26"/>
        </w:rPr>
      </w:pPr>
      <w:r w:rsidRPr="00B25BD4">
        <w:rPr>
          <w:sz w:val="26"/>
          <w:szCs w:val="26"/>
        </w:rPr>
        <w:t>Эй, сорока! Зови сюда белку!</w:t>
      </w:r>
    </w:p>
    <w:p w:rsidR="00ED18D1" w:rsidRPr="00B25BD4" w:rsidRDefault="00ED18D1" w:rsidP="006C7E23">
      <w:pPr>
        <w:jc w:val="both"/>
        <w:rPr>
          <w:sz w:val="26"/>
          <w:szCs w:val="26"/>
        </w:rPr>
      </w:pPr>
      <w:r w:rsidRPr="00B25BD4">
        <w:rPr>
          <w:sz w:val="26"/>
          <w:szCs w:val="26"/>
        </w:rPr>
        <w:t>Да пусть захватит с собою грелку.</w:t>
      </w:r>
    </w:p>
    <w:p w:rsidR="00ED18D1" w:rsidRPr="00B25BD4" w:rsidRDefault="00ED18D1" w:rsidP="006C7E23">
      <w:pPr>
        <w:jc w:val="both"/>
        <w:rPr>
          <w:sz w:val="26"/>
          <w:szCs w:val="26"/>
        </w:rPr>
      </w:pPr>
      <w:r w:rsidRPr="00B25BD4">
        <w:rPr>
          <w:sz w:val="26"/>
          <w:szCs w:val="26"/>
        </w:rPr>
        <w:t>Отравление – это не шутка!</w:t>
      </w:r>
    </w:p>
    <w:p w:rsidR="00ED18D1" w:rsidRPr="00B25BD4" w:rsidRDefault="00ED18D1" w:rsidP="006C7E23">
      <w:pPr>
        <w:jc w:val="both"/>
        <w:rPr>
          <w:sz w:val="26"/>
          <w:szCs w:val="26"/>
        </w:rPr>
      </w:pPr>
      <w:r w:rsidRPr="00B25BD4">
        <w:rPr>
          <w:sz w:val="26"/>
          <w:szCs w:val="26"/>
        </w:rPr>
        <w:t>Нужно делать промывание желудка!</w:t>
      </w:r>
    </w:p>
    <w:p w:rsidR="00ED18D1" w:rsidRPr="00B25BD4" w:rsidRDefault="00ED18D1" w:rsidP="006C7E23">
      <w:pPr>
        <w:jc w:val="both"/>
        <w:rPr>
          <w:sz w:val="26"/>
          <w:szCs w:val="26"/>
        </w:rPr>
      </w:pPr>
      <w:r w:rsidRPr="00B25BD4">
        <w:rPr>
          <w:sz w:val="26"/>
          <w:szCs w:val="26"/>
        </w:rPr>
        <w:t>Отнесем его в тенечек,</w:t>
      </w:r>
    </w:p>
    <w:p w:rsidR="00ED18D1" w:rsidRPr="00B25BD4" w:rsidRDefault="00ED18D1" w:rsidP="006C7E23">
      <w:pPr>
        <w:jc w:val="both"/>
        <w:rPr>
          <w:sz w:val="26"/>
          <w:szCs w:val="26"/>
        </w:rPr>
      </w:pPr>
      <w:r w:rsidRPr="00B25BD4">
        <w:rPr>
          <w:sz w:val="26"/>
          <w:szCs w:val="26"/>
        </w:rPr>
        <w:t>Пусть подремлет там часочек.  (Белке и Сыроежке)</w:t>
      </w:r>
    </w:p>
    <w:p w:rsidR="00ED18D1" w:rsidRPr="00B25BD4" w:rsidRDefault="00ED18D1" w:rsidP="006C7E23">
      <w:pPr>
        <w:jc w:val="both"/>
        <w:rPr>
          <w:sz w:val="26"/>
          <w:szCs w:val="26"/>
        </w:rPr>
      </w:pPr>
      <w:r w:rsidRPr="00B25BD4">
        <w:rPr>
          <w:sz w:val="26"/>
          <w:szCs w:val="26"/>
        </w:rPr>
        <w:t>А вы его сон охраняйте, И поганок сюда не пускайте!</w:t>
      </w:r>
    </w:p>
    <w:p w:rsidR="00ED18D1" w:rsidRPr="00B25BD4" w:rsidRDefault="00ED18D1" w:rsidP="006C7E23">
      <w:pPr>
        <w:jc w:val="both"/>
        <w:rPr>
          <w:i/>
          <w:iCs/>
          <w:sz w:val="26"/>
          <w:szCs w:val="26"/>
        </w:rPr>
      </w:pPr>
      <w:r w:rsidRPr="00B25BD4">
        <w:rPr>
          <w:i/>
          <w:iCs/>
          <w:sz w:val="26"/>
          <w:szCs w:val="26"/>
        </w:rPr>
        <w:t>Белка:</w:t>
      </w:r>
    </w:p>
    <w:p w:rsidR="00ED18D1" w:rsidRPr="00B25BD4" w:rsidRDefault="00ED18D1" w:rsidP="006C7E23">
      <w:pPr>
        <w:jc w:val="both"/>
        <w:rPr>
          <w:sz w:val="26"/>
          <w:szCs w:val="26"/>
        </w:rPr>
      </w:pPr>
      <w:r w:rsidRPr="00B25BD4">
        <w:rPr>
          <w:sz w:val="26"/>
          <w:szCs w:val="26"/>
        </w:rPr>
        <w:t>Ой, беда, беда, беда, беда!</w:t>
      </w:r>
    </w:p>
    <w:p w:rsidR="00ED18D1" w:rsidRPr="00B25BD4" w:rsidRDefault="00ED18D1" w:rsidP="006C7E23">
      <w:pPr>
        <w:jc w:val="both"/>
        <w:rPr>
          <w:sz w:val="26"/>
          <w:szCs w:val="26"/>
        </w:rPr>
      </w:pPr>
      <w:r w:rsidRPr="00B25BD4">
        <w:rPr>
          <w:sz w:val="26"/>
          <w:szCs w:val="26"/>
        </w:rPr>
        <w:t>Вот что значит незнакомая еда,</w:t>
      </w:r>
    </w:p>
    <w:p w:rsidR="00ED18D1" w:rsidRPr="00B25BD4" w:rsidRDefault="00ED18D1" w:rsidP="006C7E23">
      <w:pPr>
        <w:jc w:val="both"/>
        <w:rPr>
          <w:sz w:val="26"/>
          <w:szCs w:val="26"/>
        </w:rPr>
      </w:pPr>
      <w:r w:rsidRPr="00B25BD4">
        <w:rPr>
          <w:sz w:val="26"/>
          <w:szCs w:val="26"/>
        </w:rPr>
        <w:t>Непослушный, маленький Мышонок,</w:t>
      </w:r>
    </w:p>
    <w:p w:rsidR="00ED18D1" w:rsidRPr="00B25BD4" w:rsidRDefault="00ED18D1" w:rsidP="006C7E23">
      <w:pPr>
        <w:jc w:val="both"/>
        <w:rPr>
          <w:sz w:val="26"/>
          <w:szCs w:val="26"/>
        </w:rPr>
      </w:pPr>
      <w:r w:rsidRPr="00B25BD4">
        <w:rPr>
          <w:sz w:val="26"/>
          <w:szCs w:val="26"/>
        </w:rPr>
        <w:t>Бедненький, больной ребенок!</w:t>
      </w:r>
    </w:p>
    <w:p w:rsidR="00ED18D1" w:rsidRPr="00B25BD4" w:rsidRDefault="00ED18D1" w:rsidP="006C7E23">
      <w:pPr>
        <w:jc w:val="both"/>
        <w:rPr>
          <w:sz w:val="26"/>
          <w:szCs w:val="26"/>
        </w:rPr>
      </w:pPr>
      <w:r w:rsidRPr="00B25BD4">
        <w:rPr>
          <w:sz w:val="26"/>
          <w:szCs w:val="26"/>
        </w:rPr>
        <w:t>(ухаживают за ним, ставят градусник, дают микстуру. Появляется Еж).</w:t>
      </w:r>
    </w:p>
    <w:p w:rsidR="00ED18D1" w:rsidRPr="00B25BD4" w:rsidRDefault="00ED18D1" w:rsidP="006C7E23">
      <w:pPr>
        <w:jc w:val="both"/>
        <w:rPr>
          <w:i/>
          <w:iCs/>
          <w:sz w:val="26"/>
          <w:szCs w:val="26"/>
        </w:rPr>
      </w:pPr>
      <w:r w:rsidRPr="00B25BD4">
        <w:rPr>
          <w:i/>
          <w:iCs/>
          <w:sz w:val="26"/>
          <w:szCs w:val="26"/>
        </w:rPr>
        <w:t>Еж:</w:t>
      </w:r>
    </w:p>
    <w:p w:rsidR="00ED18D1" w:rsidRPr="00B25BD4" w:rsidRDefault="00ED18D1" w:rsidP="006C7E23">
      <w:pPr>
        <w:jc w:val="both"/>
        <w:rPr>
          <w:sz w:val="26"/>
          <w:szCs w:val="26"/>
        </w:rPr>
      </w:pPr>
      <w:r w:rsidRPr="00B25BD4">
        <w:rPr>
          <w:sz w:val="26"/>
          <w:szCs w:val="26"/>
        </w:rPr>
        <w:t>Ну, как он? Живой?</w:t>
      </w:r>
    </w:p>
    <w:p w:rsidR="00ED18D1" w:rsidRPr="00B25BD4" w:rsidRDefault="00ED18D1" w:rsidP="006C7E23">
      <w:pPr>
        <w:jc w:val="both"/>
        <w:rPr>
          <w:sz w:val="26"/>
          <w:szCs w:val="26"/>
        </w:rPr>
      </w:pPr>
      <w:r w:rsidRPr="00B25BD4">
        <w:rPr>
          <w:sz w:val="26"/>
          <w:szCs w:val="26"/>
        </w:rPr>
        <w:t>Сыроежка:</w:t>
      </w:r>
    </w:p>
    <w:p w:rsidR="00ED18D1" w:rsidRPr="00B25BD4" w:rsidRDefault="00ED18D1" w:rsidP="006C7E23">
      <w:pPr>
        <w:jc w:val="both"/>
        <w:rPr>
          <w:sz w:val="26"/>
          <w:szCs w:val="26"/>
        </w:rPr>
      </w:pPr>
      <w:r w:rsidRPr="00B25BD4">
        <w:rPr>
          <w:sz w:val="26"/>
          <w:szCs w:val="26"/>
        </w:rPr>
        <w:t>Ему нужно домой.</w:t>
      </w:r>
    </w:p>
    <w:p w:rsidR="00ED18D1" w:rsidRPr="00B25BD4" w:rsidRDefault="00ED18D1" w:rsidP="006C7E23">
      <w:pPr>
        <w:jc w:val="both"/>
        <w:rPr>
          <w:i/>
          <w:iCs/>
          <w:sz w:val="26"/>
          <w:szCs w:val="26"/>
        </w:rPr>
      </w:pPr>
      <w:r w:rsidRPr="00B25BD4">
        <w:rPr>
          <w:i/>
          <w:iCs/>
          <w:sz w:val="26"/>
          <w:szCs w:val="26"/>
        </w:rPr>
        <w:t>Сорока:</w:t>
      </w:r>
    </w:p>
    <w:p w:rsidR="00ED18D1" w:rsidRPr="00B25BD4" w:rsidRDefault="00ED18D1" w:rsidP="006C7E23">
      <w:pPr>
        <w:jc w:val="both"/>
        <w:rPr>
          <w:sz w:val="26"/>
          <w:szCs w:val="26"/>
        </w:rPr>
      </w:pPr>
      <w:r w:rsidRPr="00B25BD4">
        <w:rPr>
          <w:sz w:val="26"/>
          <w:szCs w:val="26"/>
        </w:rPr>
        <w:t>Смотрррите, шевелит лапкой…</w:t>
      </w:r>
    </w:p>
    <w:p w:rsidR="00ED18D1" w:rsidRPr="00B25BD4" w:rsidRDefault="00ED18D1" w:rsidP="006C7E23">
      <w:pPr>
        <w:jc w:val="both"/>
        <w:rPr>
          <w:i/>
          <w:iCs/>
          <w:sz w:val="26"/>
          <w:szCs w:val="26"/>
        </w:rPr>
      </w:pPr>
      <w:r w:rsidRPr="00B25BD4">
        <w:rPr>
          <w:i/>
          <w:iCs/>
          <w:sz w:val="26"/>
          <w:szCs w:val="26"/>
        </w:rPr>
        <w:t>Белка:</w:t>
      </w:r>
    </w:p>
    <w:p w:rsidR="00ED18D1" w:rsidRPr="00B25BD4" w:rsidRDefault="00ED18D1" w:rsidP="006C7E23">
      <w:pPr>
        <w:jc w:val="both"/>
        <w:rPr>
          <w:sz w:val="26"/>
          <w:szCs w:val="26"/>
        </w:rPr>
      </w:pPr>
      <w:r w:rsidRPr="00B25BD4">
        <w:rPr>
          <w:sz w:val="26"/>
          <w:szCs w:val="26"/>
        </w:rPr>
        <w:t>И усы зашевелились.</w:t>
      </w:r>
    </w:p>
    <w:p w:rsidR="00ED18D1" w:rsidRPr="00B25BD4" w:rsidRDefault="00ED18D1" w:rsidP="006C7E23">
      <w:pPr>
        <w:jc w:val="both"/>
        <w:rPr>
          <w:i/>
          <w:iCs/>
          <w:sz w:val="26"/>
          <w:szCs w:val="26"/>
        </w:rPr>
      </w:pPr>
      <w:r w:rsidRPr="00B25BD4">
        <w:rPr>
          <w:i/>
          <w:iCs/>
          <w:sz w:val="26"/>
          <w:szCs w:val="26"/>
        </w:rPr>
        <w:t>Еж:</w:t>
      </w:r>
    </w:p>
    <w:p w:rsidR="00ED18D1" w:rsidRPr="00B25BD4" w:rsidRDefault="00ED18D1" w:rsidP="006C7E23">
      <w:pPr>
        <w:jc w:val="both"/>
        <w:rPr>
          <w:sz w:val="26"/>
          <w:szCs w:val="26"/>
        </w:rPr>
      </w:pPr>
      <w:r w:rsidRPr="00B25BD4">
        <w:rPr>
          <w:sz w:val="26"/>
          <w:szCs w:val="26"/>
        </w:rPr>
        <w:t>Наш Мышонок здоров!</w:t>
      </w:r>
    </w:p>
    <w:p w:rsidR="00ED18D1" w:rsidRPr="00B25BD4" w:rsidRDefault="00ED18D1" w:rsidP="006C7E23">
      <w:pPr>
        <w:jc w:val="both"/>
        <w:rPr>
          <w:i/>
          <w:iCs/>
          <w:sz w:val="26"/>
          <w:szCs w:val="26"/>
        </w:rPr>
      </w:pPr>
      <w:r w:rsidRPr="00B25BD4">
        <w:rPr>
          <w:i/>
          <w:iCs/>
          <w:sz w:val="26"/>
          <w:szCs w:val="26"/>
        </w:rPr>
        <w:t>Все:</w:t>
      </w:r>
    </w:p>
    <w:p w:rsidR="00ED18D1" w:rsidRPr="00B25BD4" w:rsidRDefault="00ED18D1" w:rsidP="006C7E23">
      <w:pPr>
        <w:jc w:val="both"/>
        <w:rPr>
          <w:sz w:val="26"/>
          <w:szCs w:val="26"/>
        </w:rPr>
      </w:pPr>
      <w:r w:rsidRPr="00B25BD4">
        <w:rPr>
          <w:sz w:val="26"/>
          <w:szCs w:val="26"/>
        </w:rPr>
        <w:t>У него глаза открылись!</w:t>
      </w:r>
    </w:p>
    <w:p w:rsidR="00ED18D1" w:rsidRPr="00B25BD4" w:rsidRDefault="00ED18D1" w:rsidP="006C7E23">
      <w:pPr>
        <w:jc w:val="both"/>
        <w:rPr>
          <w:sz w:val="26"/>
          <w:szCs w:val="26"/>
        </w:rPr>
      </w:pPr>
      <w:r w:rsidRPr="00B25BD4">
        <w:rPr>
          <w:sz w:val="26"/>
          <w:szCs w:val="26"/>
        </w:rPr>
        <w:t>Мышонок (поднимаясь):</w:t>
      </w:r>
    </w:p>
    <w:p w:rsidR="00ED18D1" w:rsidRPr="00B25BD4" w:rsidRDefault="00ED18D1" w:rsidP="006C7E23">
      <w:pPr>
        <w:jc w:val="both"/>
        <w:rPr>
          <w:sz w:val="26"/>
          <w:szCs w:val="26"/>
        </w:rPr>
      </w:pPr>
      <w:r w:rsidRPr="00B25BD4">
        <w:rPr>
          <w:sz w:val="26"/>
          <w:szCs w:val="26"/>
        </w:rPr>
        <w:t>Ой, где это я?</w:t>
      </w:r>
    </w:p>
    <w:p w:rsidR="00ED18D1" w:rsidRPr="00B25BD4" w:rsidRDefault="00ED18D1" w:rsidP="006C7E23">
      <w:pPr>
        <w:jc w:val="both"/>
        <w:rPr>
          <w:sz w:val="26"/>
          <w:szCs w:val="26"/>
        </w:rPr>
      </w:pPr>
      <w:r w:rsidRPr="00B25BD4">
        <w:rPr>
          <w:sz w:val="26"/>
          <w:szCs w:val="26"/>
        </w:rPr>
        <w:t>Где же мама моя?</w:t>
      </w:r>
    </w:p>
    <w:p w:rsidR="00ED18D1" w:rsidRPr="00B25BD4" w:rsidRDefault="00ED18D1" w:rsidP="006C7E23">
      <w:pPr>
        <w:jc w:val="both"/>
        <w:rPr>
          <w:sz w:val="26"/>
          <w:szCs w:val="26"/>
        </w:rPr>
      </w:pPr>
      <w:r w:rsidRPr="00B25BD4">
        <w:rPr>
          <w:sz w:val="26"/>
          <w:szCs w:val="26"/>
        </w:rPr>
        <w:t>Я, кажется припоминаю….</w:t>
      </w:r>
    </w:p>
    <w:p w:rsidR="00ED18D1" w:rsidRPr="00B25BD4" w:rsidRDefault="00ED18D1" w:rsidP="006C7E23">
      <w:pPr>
        <w:jc w:val="both"/>
        <w:rPr>
          <w:i/>
          <w:iCs/>
          <w:sz w:val="26"/>
          <w:szCs w:val="26"/>
        </w:rPr>
      </w:pPr>
      <w:r w:rsidRPr="00B25BD4">
        <w:rPr>
          <w:i/>
          <w:iCs/>
          <w:sz w:val="26"/>
          <w:szCs w:val="26"/>
        </w:rPr>
        <w:t>Белка:</w:t>
      </w:r>
    </w:p>
    <w:p w:rsidR="00ED18D1" w:rsidRPr="00B25BD4" w:rsidRDefault="00ED18D1" w:rsidP="006C7E23">
      <w:pPr>
        <w:jc w:val="both"/>
        <w:rPr>
          <w:sz w:val="26"/>
          <w:szCs w:val="26"/>
        </w:rPr>
      </w:pPr>
      <w:r w:rsidRPr="00B25BD4">
        <w:rPr>
          <w:sz w:val="26"/>
          <w:szCs w:val="26"/>
        </w:rPr>
        <w:t>С тобой была беда большая</w:t>
      </w:r>
    </w:p>
    <w:p w:rsidR="00ED18D1" w:rsidRPr="00B25BD4" w:rsidRDefault="00ED18D1" w:rsidP="006C7E23">
      <w:pPr>
        <w:jc w:val="both"/>
        <w:rPr>
          <w:i/>
          <w:iCs/>
          <w:sz w:val="26"/>
          <w:szCs w:val="26"/>
        </w:rPr>
      </w:pPr>
      <w:r w:rsidRPr="00B25BD4">
        <w:rPr>
          <w:i/>
          <w:iCs/>
          <w:sz w:val="26"/>
          <w:szCs w:val="26"/>
        </w:rPr>
        <w:t>Сыроежка:</w:t>
      </w:r>
    </w:p>
    <w:p w:rsidR="00ED18D1" w:rsidRPr="00B25BD4" w:rsidRDefault="00ED18D1" w:rsidP="006C7E23">
      <w:pPr>
        <w:jc w:val="both"/>
        <w:rPr>
          <w:sz w:val="26"/>
          <w:szCs w:val="26"/>
        </w:rPr>
      </w:pPr>
      <w:r w:rsidRPr="00B25BD4">
        <w:rPr>
          <w:sz w:val="26"/>
          <w:szCs w:val="26"/>
        </w:rPr>
        <w:t>Ты маму слушать не хотел.</w:t>
      </w:r>
    </w:p>
    <w:p w:rsidR="00ED18D1" w:rsidRPr="00B25BD4" w:rsidRDefault="00ED18D1" w:rsidP="006C7E23">
      <w:pPr>
        <w:jc w:val="both"/>
        <w:rPr>
          <w:i/>
          <w:iCs/>
          <w:sz w:val="26"/>
          <w:szCs w:val="26"/>
        </w:rPr>
      </w:pPr>
      <w:r w:rsidRPr="00B25BD4">
        <w:rPr>
          <w:i/>
          <w:iCs/>
          <w:sz w:val="26"/>
          <w:szCs w:val="26"/>
        </w:rPr>
        <w:t>Сорока:</w:t>
      </w:r>
    </w:p>
    <w:p w:rsidR="00ED18D1" w:rsidRPr="00B25BD4" w:rsidRDefault="00ED18D1" w:rsidP="006C7E23">
      <w:pPr>
        <w:jc w:val="both"/>
        <w:rPr>
          <w:sz w:val="26"/>
          <w:szCs w:val="26"/>
        </w:rPr>
      </w:pPr>
      <w:r w:rsidRPr="00B25BD4">
        <w:rPr>
          <w:sz w:val="26"/>
          <w:szCs w:val="26"/>
        </w:rPr>
        <w:t>Ты гриб ядовитый съел!</w:t>
      </w:r>
    </w:p>
    <w:p w:rsidR="00ED18D1" w:rsidRPr="00B25BD4" w:rsidRDefault="00ED18D1" w:rsidP="006C7E23">
      <w:pPr>
        <w:jc w:val="both"/>
        <w:rPr>
          <w:sz w:val="26"/>
          <w:szCs w:val="26"/>
        </w:rPr>
      </w:pPr>
      <w:r w:rsidRPr="00B25BD4">
        <w:rPr>
          <w:i/>
          <w:iCs/>
          <w:sz w:val="26"/>
          <w:szCs w:val="26"/>
        </w:rPr>
        <w:t>Мышонок</w:t>
      </w:r>
      <w:r w:rsidRPr="00B25BD4">
        <w:rPr>
          <w:sz w:val="26"/>
          <w:szCs w:val="26"/>
        </w:rPr>
        <w:t>:</w:t>
      </w:r>
    </w:p>
    <w:p w:rsidR="00ED18D1" w:rsidRPr="00B25BD4" w:rsidRDefault="00ED18D1" w:rsidP="006C7E23">
      <w:pPr>
        <w:jc w:val="both"/>
        <w:rPr>
          <w:sz w:val="26"/>
          <w:szCs w:val="26"/>
        </w:rPr>
      </w:pPr>
      <w:r w:rsidRPr="00B25BD4">
        <w:rPr>
          <w:sz w:val="26"/>
          <w:szCs w:val="26"/>
        </w:rPr>
        <w:t>Мне уже стыдно,</w:t>
      </w:r>
    </w:p>
    <w:p w:rsidR="00ED18D1" w:rsidRPr="00B25BD4" w:rsidRDefault="00ED18D1" w:rsidP="006C7E23">
      <w:pPr>
        <w:jc w:val="both"/>
        <w:rPr>
          <w:sz w:val="26"/>
          <w:szCs w:val="26"/>
        </w:rPr>
      </w:pPr>
      <w:r w:rsidRPr="00B25BD4">
        <w:rPr>
          <w:sz w:val="26"/>
          <w:szCs w:val="26"/>
        </w:rPr>
        <w:t>Я покраснел.</w:t>
      </w:r>
    </w:p>
    <w:p w:rsidR="00ED18D1" w:rsidRPr="00B25BD4" w:rsidRDefault="00ED18D1" w:rsidP="006C7E23">
      <w:pPr>
        <w:jc w:val="both"/>
        <w:rPr>
          <w:sz w:val="26"/>
          <w:szCs w:val="26"/>
        </w:rPr>
      </w:pPr>
      <w:r w:rsidRPr="00B25BD4">
        <w:rPr>
          <w:sz w:val="26"/>
          <w:szCs w:val="26"/>
        </w:rPr>
        <w:t>Я хочу скорее вернуться домой</w:t>
      </w:r>
    </w:p>
    <w:p w:rsidR="00ED18D1" w:rsidRPr="00B25BD4" w:rsidRDefault="00ED18D1" w:rsidP="006C7E23">
      <w:pPr>
        <w:jc w:val="both"/>
        <w:rPr>
          <w:sz w:val="26"/>
          <w:szCs w:val="26"/>
        </w:rPr>
      </w:pPr>
      <w:r w:rsidRPr="00B25BD4">
        <w:rPr>
          <w:sz w:val="26"/>
          <w:szCs w:val="26"/>
        </w:rPr>
        <w:t>Прижаться к маме теплой щекой,</w:t>
      </w:r>
    </w:p>
    <w:p w:rsidR="00ED18D1" w:rsidRPr="00B25BD4" w:rsidRDefault="00ED18D1" w:rsidP="006C7E23">
      <w:pPr>
        <w:jc w:val="both"/>
        <w:rPr>
          <w:sz w:val="26"/>
          <w:szCs w:val="26"/>
        </w:rPr>
      </w:pPr>
      <w:r w:rsidRPr="00B25BD4">
        <w:rPr>
          <w:sz w:val="26"/>
          <w:szCs w:val="26"/>
        </w:rPr>
        <w:t>Спасибо, зверята,</w:t>
      </w:r>
    </w:p>
    <w:p w:rsidR="00ED18D1" w:rsidRPr="00B25BD4" w:rsidRDefault="00ED18D1" w:rsidP="006C7E23">
      <w:pPr>
        <w:jc w:val="both"/>
        <w:rPr>
          <w:sz w:val="26"/>
          <w:szCs w:val="26"/>
        </w:rPr>
      </w:pPr>
      <w:r w:rsidRPr="00B25BD4">
        <w:rPr>
          <w:sz w:val="26"/>
          <w:szCs w:val="26"/>
        </w:rPr>
        <w:t>Теперь мы друзья,</w:t>
      </w:r>
    </w:p>
    <w:p w:rsidR="00ED18D1" w:rsidRPr="00B25BD4" w:rsidRDefault="00ED18D1" w:rsidP="006C7E23">
      <w:pPr>
        <w:jc w:val="both"/>
        <w:rPr>
          <w:sz w:val="26"/>
          <w:szCs w:val="26"/>
        </w:rPr>
      </w:pPr>
      <w:r w:rsidRPr="00B25BD4">
        <w:rPr>
          <w:sz w:val="26"/>
          <w:szCs w:val="26"/>
        </w:rPr>
        <w:t>Вот только бы мама простила меня. (появляется Лесовичок)</w:t>
      </w:r>
    </w:p>
    <w:p w:rsidR="00ED18D1" w:rsidRPr="00B25BD4" w:rsidRDefault="00ED18D1" w:rsidP="006C7E23">
      <w:pPr>
        <w:jc w:val="both"/>
        <w:rPr>
          <w:i/>
          <w:iCs/>
          <w:sz w:val="26"/>
          <w:szCs w:val="26"/>
        </w:rPr>
      </w:pPr>
      <w:r w:rsidRPr="00B25BD4">
        <w:rPr>
          <w:i/>
          <w:iCs/>
          <w:sz w:val="26"/>
          <w:szCs w:val="26"/>
        </w:rPr>
        <w:t>Лесовичок:</w:t>
      </w:r>
    </w:p>
    <w:p w:rsidR="00ED18D1" w:rsidRPr="00B25BD4" w:rsidRDefault="00ED18D1" w:rsidP="006C7E23">
      <w:pPr>
        <w:jc w:val="both"/>
        <w:rPr>
          <w:sz w:val="26"/>
          <w:szCs w:val="26"/>
        </w:rPr>
      </w:pPr>
      <w:r w:rsidRPr="00B25BD4">
        <w:rPr>
          <w:sz w:val="26"/>
          <w:szCs w:val="26"/>
        </w:rPr>
        <w:t>Мы вместе до норки проводим тебя,</w:t>
      </w:r>
    </w:p>
    <w:p w:rsidR="00ED18D1" w:rsidRPr="00B25BD4" w:rsidRDefault="00ED18D1" w:rsidP="006C7E23">
      <w:pPr>
        <w:jc w:val="both"/>
        <w:rPr>
          <w:sz w:val="26"/>
          <w:szCs w:val="26"/>
        </w:rPr>
      </w:pPr>
      <w:r w:rsidRPr="00B25BD4">
        <w:rPr>
          <w:sz w:val="26"/>
          <w:szCs w:val="26"/>
        </w:rPr>
        <w:t>Чтоб  не сердилась мама твоя.</w:t>
      </w:r>
    </w:p>
    <w:p w:rsidR="00ED18D1" w:rsidRPr="00B25BD4" w:rsidRDefault="00ED18D1" w:rsidP="006C7E23">
      <w:pPr>
        <w:jc w:val="both"/>
        <w:rPr>
          <w:sz w:val="26"/>
          <w:szCs w:val="26"/>
        </w:rPr>
      </w:pPr>
      <w:r w:rsidRPr="00B25BD4">
        <w:rPr>
          <w:i/>
          <w:iCs/>
          <w:sz w:val="26"/>
          <w:szCs w:val="26"/>
        </w:rPr>
        <w:t>Ведущий:</w:t>
      </w:r>
      <w:r w:rsidRPr="00B25BD4">
        <w:rPr>
          <w:sz w:val="26"/>
          <w:szCs w:val="26"/>
        </w:rPr>
        <w:t xml:space="preserve">       (присоединяясь к героям сказки)</w:t>
      </w:r>
    </w:p>
    <w:p w:rsidR="00ED18D1" w:rsidRPr="00B25BD4" w:rsidRDefault="00ED18D1" w:rsidP="006C7E23">
      <w:pPr>
        <w:jc w:val="both"/>
        <w:rPr>
          <w:sz w:val="26"/>
          <w:szCs w:val="26"/>
        </w:rPr>
      </w:pPr>
      <w:r w:rsidRPr="00B25BD4">
        <w:rPr>
          <w:sz w:val="26"/>
          <w:szCs w:val="26"/>
        </w:rPr>
        <w:t>А пока по тропинке пойдем,</w:t>
      </w:r>
    </w:p>
    <w:p w:rsidR="00ED18D1" w:rsidRPr="00B25BD4" w:rsidRDefault="00ED18D1" w:rsidP="006C7E23">
      <w:pPr>
        <w:jc w:val="both"/>
        <w:rPr>
          <w:sz w:val="26"/>
          <w:szCs w:val="26"/>
        </w:rPr>
      </w:pPr>
      <w:r w:rsidRPr="00B25BD4">
        <w:rPr>
          <w:sz w:val="26"/>
          <w:szCs w:val="26"/>
        </w:rPr>
        <w:t>Вам с мамой грибов наберем.</w:t>
      </w:r>
    </w:p>
    <w:p w:rsidR="00ED18D1" w:rsidRPr="00B25BD4" w:rsidRDefault="00ED18D1" w:rsidP="006C7E23">
      <w:pPr>
        <w:jc w:val="both"/>
        <w:rPr>
          <w:i/>
          <w:iCs/>
          <w:sz w:val="26"/>
          <w:szCs w:val="26"/>
        </w:rPr>
      </w:pPr>
      <w:r w:rsidRPr="00B25BD4">
        <w:rPr>
          <w:i/>
          <w:iCs/>
          <w:sz w:val="26"/>
          <w:szCs w:val="26"/>
        </w:rPr>
        <w:t>Все:</w:t>
      </w:r>
    </w:p>
    <w:p w:rsidR="00ED18D1" w:rsidRPr="00B25BD4" w:rsidRDefault="00ED18D1" w:rsidP="006C7E23">
      <w:pPr>
        <w:jc w:val="both"/>
        <w:rPr>
          <w:sz w:val="26"/>
          <w:szCs w:val="26"/>
        </w:rPr>
      </w:pPr>
      <w:r w:rsidRPr="00B25BD4">
        <w:rPr>
          <w:sz w:val="26"/>
          <w:szCs w:val="26"/>
        </w:rPr>
        <w:t>Маслята-ребята!</w:t>
      </w:r>
    </w:p>
    <w:p w:rsidR="00ED18D1" w:rsidRPr="00B25BD4" w:rsidRDefault="00ED18D1" w:rsidP="006C7E23">
      <w:pPr>
        <w:jc w:val="both"/>
        <w:rPr>
          <w:sz w:val="26"/>
          <w:szCs w:val="26"/>
        </w:rPr>
      </w:pPr>
      <w:r w:rsidRPr="00B25BD4">
        <w:rPr>
          <w:sz w:val="26"/>
          <w:szCs w:val="26"/>
        </w:rPr>
        <w:t>Волнушки-подружки!</w:t>
      </w:r>
    </w:p>
    <w:p w:rsidR="00ED18D1" w:rsidRPr="00B25BD4" w:rsidRDefault="00ED18D1" w:rsidP="006C7E23">
      <w:pPr>
        <w:jc w:val="both"/>
        <w:rPr>
          <w:sz w:val="26"/>
          <w:szCs w:val="26"/>
        </w:rPr>
      </w:pPr>
      <w:r w:rsidRPr="00B25BD4">
        <w:rPr>
          <w:sz w:val="26"/>
          <w:szCs w:val="26"/>
        </w:rPr>
        <w:t xml:space="preserve">Сыроежки и </w:t>
      </w:r>
      <w:r w:rsidRPr="00B25BD4">
        <w:rPr>
          <w:sz w:val="26"/>
          <w:szCs w:val="26"/>
        </w:rPr>
        <w:br/>
        <w:t>Белые – ребята загорелые!</w:t>
      </w:r>
    </w:p>
    <w:p w:rsidR="00ED18D1" w:rsidRPr="00B25BD4" w:rsidRDefault="00ED18D1" w:rsidP="006C7E23">
      <w:pPr>
        <w:jc w:val="both"/>
        <w:rPr>
          <w:sz w:val="26"/>
          <w:szCs w:val="26"/>
        </w:rPr>
      </w:pPr>
      <w:r w:rsidRPr="00B25BD4">
        <w:rPr>
          <w:sz w:val="26"/>
          <w:szCs w:val="26"/>
        </w:rPr>
        <w:t>Опята и груздок, полезайте в кузовок!</w:t>
      </w:r>
    </w:p>
    <w:p w:rsidR="00ED18D1" w:rsidRPr="00B25BD4" w:rsidRDefault="00ED18D1" w:rsidP="006C7E23">
      <w:pPr>
        <w:jc w:val="both"/>
        <w:rPr>
          <w:sz w:val="26"/>
          <w:szCs w:val="26"/>
        </w:rPr>
      </w:pPr>
      <w:r w:rsidRPr="00B25BD4">
        <w:rPr>
          <w:sz w:val="26"/>
          <w:szCs w:val="26"/>
        </w:rPr>
        <w:t>Собирают грибы, вручают Мышонку полную корзину. Мышонок обнимается с мамой. Все водят хоровод.</w:t>
      </w:r>
    </w:p>
    <w:p w:rsidR="00ED18D1" w:rsidRPr="00B25BD4" w:rsidRDefault="00ED18D1" w:rsidP="006C7E23">
      <w:pPr>
        <w:jc w:val="both"/>
        <w:rPr>
          <w:sz w:val="26"/>
          <w:szCs w:val="26"/>
        </w:rPr>
      </w:pPr>
    </w:p>
    <w:p w:rsidR="00ED18D1" w:rsidRDefault="00ED18D1" w:rsidP="006C7E23">
      <w:pPr>
        <w:jc w:val="both"/>
        <w:rPr>
          <w:sz w:val="26"/>
          <w:szCs w:val="26"/>
        </w:rPr>
      </w:pPr>
    </w:p>
    <w:p w:rsidR="00ED18D1" w:rsidRDefault="00ED18D1" w:rsidP="006C7E23">
      <w:pPr>
        <w:jc w:val="both"/>
        <w:rPr>
          <w:sz w:val="26"/>
          <w:szCs w:val="26"/>
        </w:rPr>
      </w:pPr>
    </w:p>
    <w:p w:rsidR="00ED18D1" w:rsidRDefault="00ED18D1" w:rsidP="006C7E23">
      <w:pPr>
        <w:jc w:val="both"/>
        <w:rPr>
          <w:sz w:val="26"/>
          <w:szCs w:val="26"/>
        </w:rPr>
      </w:pPr>
    </w:p>
    <w:p w:rsidR="00ED18D1" w:rsidRDefault="00ED18D1" w:rsidP="002E27F1">
      <w:pPr>
        <w:rPr>
          <w:sz w:val="26"/>
          <w:szCs w:val="26"/>
        </w:rPr>
      </w:pPr>
    </w:p>
    <w:p w:rsidR="00ED18D1" w:rsidRDefault="00ED18D1" w:rsidP="002E27F1">
      <w:pPr>
        <w:rPr>
          <w:sz w:val="26"/>
          <w:szCs w:val="26"/>
        </w:rPr>
      </w:pPr>
    </w:p>
    <w:p w:rsidR="00ED18D1" w:rsidRPr="002E27F1" w:rsidRDefault="00ED18D1" w:rsidP="002E27F1">
      <w:pPr>
        <w:rPr>
          <w:b/>
          <w:bCs/>
          <w:sz w:val="26"/>
          <w:szCs w:val="26"/>
        </w:rPr>
      </w:pPr>
    </w:p>
    <w:p w:rsidR="00ED18D1" w:rsidRPr="00B25BD4" w:rsidRDefault="00ED18D1" w:rsidP="00EB637C">
      <w:pPr>
        <w:jc w:val="center"/>
        <w:rPr>
          <w:rFonts w:ascii="Comic Sans MS" w:hAnsi="Comic Sans MS" w:cs="Comic Sans MS"/>
          <w:b/>
          <w:bCs/>
          <w:sz w:val="26"/>
          <w:szCs w:val="26"/>
        </w:rPr>
      </w:pPr>
      <w:r w:rsidRPr="00B25BD4">
        <w:rPr>
          <w:rFonts w:ascii="Comic Sans MS" w:hAnsi="Comic Sans MS" w:cs="Comic Sans MS"/>
          <w:b/>
          <w:bCs/>
          <w:sz w:val="26"/>
          <w:szCs w:val="26"/>
        </w:rPr>
        <w:t xml:space="preserve">Консультации. </w:t>
      </w:r>
    </w:p>
    <w:p w:rsidR="00ED18D1" w:rsidRPr="00B25BD4" w:rsidRDefault="00ED18D1" w:rsidP="00EB637C">
      <w:pPr>
        <w:pStyle w:val="a"/>
        <w:ind w:firstLine="720"/>
        <w:rPr>
          <w:b/>
          <w:bCs/>
          <w:sz w:val="26"/>
          <w:szCs w:val="26"/>
        </w:rPr>
      </w:pPr>
    </w:p>
    <w:p w:rsidR="00ED18D1" w:rsidRPr="00B25BD4" w:rsidRDefault="00ED18D1" w:rsidP="00474B3D">
      <w:pPr>
        <w:pStyle w:val="a"/>
        <w:ind w:firstLine="720"/>
        <w:jc w:val="center"/>
        <w:rPr>
          <w:b/>
          <w:bCs/>
          <w:sz w:val="26"/>
          <w:szCs w:val="26"/>
        </w:rPr>
      </w:pPr>
      <w:r w:rsidRPr="00B25BD4">
        <w:rPr>
          <w:b/>
          <w:bCs/>
          <w:sz w:val="26"/>
          <w:szCs w:val="26"/>
        </w:rPr>
        <w:t>Ни в коем случае не отгоняйте их!</w:t>
      </w:r>
    </w:p>
    <w:p w:rsidR="00ED18D1" w:rsidRPr="00B25BD4" w:rsidRDefault="00ED18D1" w:rsidP="00474B3D">
      <w:pPr>
        <w:pStyle w:val="a"/>
        <w:ind w:firstLine="720"/>
        <w:jc w:val="center"/>
        <w:rPr>
          <w:b/>
          <w:bCs/>
          <w:sz w:val="26"/>
          <w:szCs w:val="26"/>
        </w:rPr>
      </w:pPr>
    </w:p>
    <w:p w:rsidR="00ED18D1" w:rsidRPr="00B25BD4" w:rsidRDefault="00ED18D1" w:rsidP="00474B3D">
      <w:pPr>
        <w:pStyle w:val="a"/>
        <w:ind w:firstLine="720"/>
        <w:jc w:val="both"/>
        <w:rPr>
          <w:sz w:val="26"/>
          <w:szCs w:val="26"/>
        </w:rPr>
      </w:pPr>
      <w:r w:rsidRPr="00B25BD4">
        <w:rPr>
          <w:sz w:val="26"/>
          <w:szCs w:val="26"/>
        </w:rPr>
        <w:t>Самое опасное, когда пчела или оса жалят аллергика. У него мо</w:t>
      </w:r>
      <w:r w:rsidRPr="00B25BD4">
        <w:rPr>
          <w:sz w:val="26"/>
          <w:szCs w:val="26"/>
        </w:rPr>
        <w:softHyphen/>
        <w:t>гут развиться не только так назы</w:t>
      </w:r>
      <w:r w:rsidRPr="00B25BD4">
        <w:rPr>
          <w:sz w:val="26"/>
          <w:szCs w:val="26"/>
        </w:rPr>
        <w:softHyphen/>
        <w:t>вaeмыe местные реакции, которые бы</w:t>
      </w:r>
      <w:r w:rsidRPr="00B25BD4">
        <w:rPr>
          <w:sz w:val="26"/>
          <w:szCs w:val="26"/>
        </w:rPr>
        <w:softHyphen/>
        <w:t>вают у всех, - покраснение, зуд и отек кожи, но и крапивница, удушье. Случа</w:t>
      </w:r>
      <w:r w:rsidRPr="00B25BD4">
        <w:rPr>
          <w:sz w:val="26"/>
          <w:szCs w:val="26"/>
        </w:rPr>
        <w:softHyphen/>
        <w:t>ется даже анафилактический шок. Что</w:t>
      </w:r>
      <w:r w:rsidRPr="00B25BD4">
        <w:rPr>
          <w:sz w:val="26"/>
          <w:szCs w:val="26"/>
        </w:rPr>
        <w:softHyphen/>
        <w:t xml:space="preserve">бы всего этого избежать, соблюдайте элементарные правила: </w:t>
      </w:r>
    </w:p>
    <w:p w:rsidR="00ED18D1" w:rsidRPr="00B25BD4" w:rsidRDefault="00ED18D1" w:rsidP="00474B3D">
      <w:pPr>
        <w:pStyle w:val="a"/>
        <w:ind w:firstLine="720"/>
        <w:jc w:val="both"/>
        <w:rPr>
          <w:sz w:val="26"/>
          <w:szCs w:val="26"/>
        </w:rPr>
      </w:pPr>
      <w:r w:rsidRPr="00B25BD4">
        <w:rPr>
          <w:sz w:val="26"/>
          <w:szCs w:val="26"/>
        </w:rPr>
        <w:t>1. Выходите на улицу в одежде, кото</w:t>
      </w:r>
      <w:r w:rsidRPr="00B25BD4">
        <w:rPr>
          <w:sz w:val="26"/>
          <w:szCs w:val="26"/>
        </w:rPr>
        <w:softHyphen/>
        <w:t xml:space="preserve">рая максимально прикрывает тело. </w:t>
      </w:r>
    </w:p>
    <w:p w:rsidR="00ED18D1" w:rsidRPr="00B25BD4" w:rsidRDefault="00ED18D1" w:rsidP="00474B3D">
      <w:pPr>
        <w:pStyle w:val="a"/>
        <w:ind w:firstLine="720"/>
        <w:jc w:val="both"/>
        <w:rPr>
          <w:sz w:val="26"/>
          <w:szCs w:val="26"/>
        </w:rPr>
      </w:pPr>
      <w:r w:rsidRPr="00B25BD4">
        <w:rPr>
          <w:sz w:val="26"/>
          <w:szCs w:val="26"/>
        </w:rPr>
        <w:t xml:space="preserve">2. Не надевайте вещей ярких цветов </w:t>
      </w:r>
      <w:r w:rsidRPr="00B25BD4">
        <w:rPr>
          <w:sz w:val="26"/>
          <w:szCs w:val="26"/>
        </w:rPr>
        <w:softHyphen/>
        <w:t>они привлекают насекомых. Не пользуй</w:t>
      </w:r>
      <w:r w:rsidRPr="00B25BD4">
        <w:rPr>
          <w:sz w:val="26"/>
          <w:szCs w:val="26"/>
        </w:rPr>
        <w:softHyphen/>
        <w:t xml:space="preserve">тесь духами и косметикой. </w:t>
      </w:r>
    </w:p>
    <w:p w:rsidR="00ED18D1" w:rsidRPr="00B25BD4" w:rsidRDefault="00ED18D1" w:rsidP="00474B3D">
      <w:pPr>
        <w:pStyle w:val="a"/>
        <w:ind w:firstLine="720"/>
        <w:jc w:val="both"/>
        <w:rPr>
          <w:sz w:val="26"/>
          <w:szCs w:val="26"/>
        </w:rPr>
      </w:pPr>
      <w:r w:rsidRPr="00B25BD4">
        <w:rPr>
          <w:sz w:val="26"/>
          <w:szCs w:val="26"/>
        </w:rPr>
        <w:t xml:space="preserve">3. Не ходите по полю босиком. </w:t>
      </w:r>
    </w:p>
    <w:p w:rsidR="00ED18D1" w:rsidRPr="00B25BD4" w:rsidRDefault="00ED18D1" w:rsidP="00474B3D">
      <w:pPr>
        <w:pStyle w:val="a"/>
        <w:ind w:firstLine="720"/>
        <w:jc w:val="both"/>
        <w:rPr>
          <w:sz w:val="26"/>
          <w:szCs w:val="26"/>
        </w:rPr>
      </w:pPr>
      <w:r w:rsidRPr="00B25BD4">
        <w:rPr>
          <w:sz w:val="26"/>
          <w:szCs w:val="26"/>
        </w:rPr>
        <w:t xml:space="preserve">4. Надевайте головной убор. </w:t>
      </w:r>
    </w:p>
    <w:p w:rsidR="00ED18D1" w:rsidRPr="00B25BD4" w:rsidRDefault="00ED18D1" w:rsidP="00474B3D">
      <w:pPr>
        <w:pStyle w:val="a"/>
        <w:ind w:firstLine="720"/>
        <w:jc w:val="both"/>
        <w:rPr>
          <w:sz w:val="26"/>
          <w:szCs w:val="26"/>
        </w:rPr>
      </w:pPr>
      <w:r w:rsidRPr="00B25BD4">
        <w:rPr>
          <w:sz w:val="26"/>
          <w:szCs w:val="26"/>
        </w:rPr>
        <w:t xml:space="preserve">5. Если насекомое кружит рядом с вами, ни в коем случае не отгоняйте его, не машите руками. </w:t>
      </w:r>
    </w:p>
    <w:p w:rsidR="00ED18D1" w:rsidRPr="00B25BD4" w:rsidRDefault="00ED18D1" w:rsidP="00474B3D">
      <w:pPr>
        <w:pStyle w:val="a"/>
        <w:ind w:firstLine="720"/>
        <w:jc w:val="both"/>
        <w:rPr>
          <w:sz w:val="26"/>
          <w:szCs w:val="26"/>
        </w:rPr>
      </w:pPr>
      <w:r w:rsidRPr="00B25BD4">
        <w:rPr>
          <w:sz w:val="26"/>
          <w:szCs w:val="26"/>
        </w:rPr>
        <w:t xml:space="preserve">6. При работе в саду обязательно пользуйтесь перчатками, не допускайте на участке скопления мусора - он привлекает ос. </w:t>
      </w:r>
    </w:p>
    <w:p w:rsidR="00ED18D1" w:rsidRPr="00B25BD4" w:rsidRDefault="00ED18D1" w:rsidP="00474B3D">
      <w:pPr>
        <w:pStyle w:val="a"/>
        <w:ind w:firstLine="720"/>
        <w:jc w:val="both"/>
        <w:rPr>
          <w:sz w:val="26"/>
          <w:szCs w:val="26"/>
        </w:rPr>
      </w:pPr>
      <w:r w:rsidRPr="00B25BD4">
        <w:rPr>
          <w:sz w:val="26"/>
          <w:szCs w:val="26"/>
        </w:rPr>
        <w:t xml:space="preserve">Не помешает на природе и баллончик с инсектицидом. А если у вас уже были в аллергические реакции на укусы, обязательно проконсультируйтесь с аллергологом и получите у него паспорт больного аллергическим заболеванием. В случае  потери сознания врачи смогут быстрее вам помочь. </w:t>
      </w:r>
    </w:p>
    <w:p w:rsidR="00ED18D1" w:rsidRPr="00B25BD4" w:rsidRDefault="00ED18D1" w:rsidP="00474B3D">
      <w:pPr>
        <w:pStyle w:val="a"/>
        <w:ind w:firstLine="720"/>
        <w:jc w:val="both"/>
        <w:rPr>
          <w:sz w:val="26"/>
          <w:szCs w:val="26"/>
        </w:rPr>
      </w:pPr>
      <w:r w:rsidRPr="00B25BD4">
        <w:rPr>
          <w:sz w:val="26"/>
          <w:szCs w:val="26"/>
        </w:rPr>
        <w:t xml:space="preserve"> Как развевается шок ... </w:t>
      </w:r>
    </w:p>
    <w:p w:rsidR="00ED18D1" w:rsidRPr="00B25BD4" w:rsidRDefault="00ED18D1" w:rsidP="00474B3D">
      <w:pPr>
        <w:pStyle w:val="a"/>
        <w:ind w:firstLine="720"/>
        <w:jc w:val="both"/>
        <w:rPr>
          <w:sz w:val="26"/>
          <w:szCs w:val="26"/>
        </w:rPr>
      </w:pPr>
      <w:r w:rsidRPr="00B25BD4">
        <w:rPr>
          <w:sz w:val="26"/>
          <w:szCs w:val="26"/>
        </w:rPr>
        <w:t xml:space="preserve"> Анафилактический шок развивается в течение 15 мин после укуса. У пораженного учащается пульс, кожа бледнеет или краснеет, падает давление, затрудняется дыхание. Потом возможны спазмы в области живота, понос, рвота, озноб. Заканчивается все потерей сознания. Ежегод</w:t>
      </w:r>
      <w:r w:rsidRPr="00B25BD4">
        <w:rPr>
          <w:sz w:val="26"/>
          <w:szCs w:val="26"/>
        </w:rPr>
        <w:softHyphen/>
        <w:t xml:space="preserve">но от анафилактического шока умирают около 40 человек . </w:t>
      </w:r>
    </w:p>
    <w:p w:rsidR="00ED18D1" w:rsidRPr="00B25BD4" w:rsidRDefault="00ED18D1" w:rsidP="00474B3D">
      <w:pPr>
        <w:pStyle w:val="a"/>
        <w:ind w:firstLine="720"/>
        <w:jc w:val="both"/>
        <w:rPr>
          <w:sz w:val="26"/>
          <w:szCs w:val="26"/>
        </w:rPr>
      </w:pPr>
      <w:r w:rsidRPr="00B25BD4">
        <w:rPr>
          <w:sz w:val="26"/>
          <w:szCs w:val="26"/>
        </w:rPr>
        <w:t xml:space="preserve">... и как помочь при укусе? </w:t>
      </w:r>
    </w:p>
    <w:p w:rsidR="00ED18D1" w:rsidRPr="00B25BD4" w:rsidRDefault="00ED18D1" w:rsidP="00474B3D">
      <w:pPr>
        <w:pStyle w:val="a"/>
        <w:ind w:firstLine="720"/>
        <w:jc w:val="both"/>
        <w:rPr>
          <w:sz w:val="26"/>
          <w:szCs w:val="26"/>
        </w:rPr>
      </w:pPr>
      <w:r w:rsidRPr="00B25BD4">
        <w:rPr>
          <w:sz w:val="26"/>
          <w:szCs w:val="26"/>
        </w:rPr>
        <w:t>1. При местных реакциях выпейте таблетки любого антиаллергического препарата (быстрее всего помогают кларитин, тавегил, семпрекс, супрастин). Жало пчелы подденьте острым ножичком или ногтем и удалите, но ни в коем случае не выдавливайте -  так яд быстрее попадет в кровь. На по</w:t>
      </w:r>
      <w:r w:rsidRPr="00B25BD4">
        <w:rPr>
          <w:sz w:val="26"/>
          <w:szCs w:val="26"/>
        </w:rPr>
        <w:softHyphen/>
        <w:t xml:space="preserve">раженное место положите холод. </w:t>
      </w:r>
    </w:p>
    <w:p w:rsidR="00ED18D1" w:rsidRPr="00B25BD4" w:rsidRDefault="00ED18D1" w:rsidP="00474B3D">
      <w:pPr>
        <w:pStyle w:val="a"/>
        <w:ind w:firstLine="720"/>
        <w:jc w:val="both"/>
        <w:rPr>
          <w:sz w:val="26"/>
          <w:szCs w:val="26"/>
        </w:rPr>
      </w:pPr>
      <w:r w:rsidRPr="00B25BD4">
        <w:rPr>
          <w:sz w:val="26"/>
          <w:szCs w:val="26"/>
        </w:rPr>
        <w:t xml:space="preserve">2. При выраженных реакциях (кожные высыпания, головокружение, затруднение дыхания) делают инъекции адреналина, преднизолона, тавегила. Но этим должны уже заниматься врачи «скорой помощи», которые обязаны приехать по вызову. </w:t>
      </w:r>
    </w:p>
    <w:p w:rsidR="00ED18D1" w:rsidRPr="00B25BD4" w:rsidRDefault="00ED18D1" w:rsidP="00474B3D">
      <w:pPr>
        <w:pStyle w:val="a"/>
        <w:jc w:val="both"/>
        <w:rPr>
          <w:b/>
          <w:bCs/>
          <w:sz w:val="26"/>
          <w:szCs w:val="26"/>
        </w:rPr>
      </w:pPr>
    </w:p>
    <w:p w:rsidR="00ED18D1" w:rsidRPr="00B25BD4" w:rsidRDefault="00ED18D1" w:rsidP="00474B3D">
      <w:pPr>
        <w:pStyle w:val="a"/>
        <w:jc w:val="both"/>
        <w:rPr>
          <w:b/>
          <w:bCs/>
          <w:sz w:val="26"/>
          <w:szCs w:val="26"/>
        </w:rPr>
      </w:pPr>
    </w:p>
    <w:p w:rsidR="00ED18D1" w:rsidRPr="00B25BD4" w:rsidRDefault="00ED18D1" w:rsidP="00474B3D">
      <w:pPr>
        <w:pStyle w:val="a"/>
        <w:jc w:val="center"/>
        <w:rPr>
          <w:b/>
          <w:bCs/>
          <w:sz w:val="26"/>
          <w:szCs w:val="26"/>
        </w:rPr>
      </w:pPr>
      <w:r w:rsidRPr="00B25BD4">
        <w:rPr>
          <w:b/>
          <w:bCs/>
          <w:sz w:val="26"/>
          <w:szCs w:val="26"/>
        </w:rPr>
        <w:t>Не каждую ягодку – в рот, не всякий гриб – в корзинку.</w:t>
      </w:r>
    </w:p>
    <w:p w:rsidR="00ED18D1" w:rsidRPr="00B25BD4" w:rsidRDefault="00ED18D1" w:rsidP="00474B3D">
      <w:pPr>
        <w:pStyle w:val="a"/>
        <w:jc w:val="center"/>
        <w:rPr>
          <w:b/>
          <w:bCs/>
          <w:sz w:val="26"/>
          <w:szCs w:val="26"/>
        </w:rPr>
      </w:pPr>
    </w:p>
    <w:p w:rsidR="00ED18D1" w:rsidRPr="00B25BD4" w:rsidRDefault="00ED18D1" w:rsidP="00474B3D">
      <w:pPr>
        <w:pStyle w:val="a"/>
        <w:ind w:firstLine="720"/>
        <w:jc w:val="both"/>
        <w:rPr>
          <w:sz w:val="26"/>
          <w:szCs w:val="26"/>
        </w:rPr>
      </w:pPr>
      <w:r w:rsidRPr="00B25BD4">
        <w:rPr>
          <w:sz w:val="26"/>
          <w:szCs w:val="26"/>
        </w:rPr>
        <w:t>Какое же раздолье ребятам в летнем лесу! Бегай по мягкой хвое и пру</w:t>
      </w:r>
      <w:r w:rsidRPr="00B25BD4">
        <w:rPr>
          <w:sz w:val="26"/>
          <w:szCs w:val="26"/>
        </w:rPr>
        <w:softHyphen/>
        <w:t>жинистому мху, не боясь машин и толпы прохожих, слушай пение птиц, со</w:t>
      </w:r>
      <w:r w:rsidRPr="00B25BD4">
        <w:rPr>
          <w:sz w:val="26"/>
          <w:szCs w:val="26"/>
        </w:rPr>
        <w:softHyphen/>
        <w:t>бирай цветы, ягоды, грибы ... Общение с миром живой природы жизненно необ</w:t>
      </w:r>
      <w:r w:rsidRPr="00B25BD4">
        <w:rPr>
          <w:sz w:val="26"/>
          <w:szCs w:val="26"/>
        </w:rPr>
        <w:softHyphen/>
        <w:t>ходимо растущему человеку, так как дает ему новые впечатления, новые ощуще</w:t>
      </w:r>
      <w:r w:rsidRPr="00B25BD4">
        <w:rPr>
          <w:sz w:val="26"/>
          <w:szCs w:val="26"/>
        </w:rPr>
        <w:softHyphen/>
        <w:t xml:space="preserve">ния, новые знания, очень полезно для его здоровья и развития. Только наши младшенькие должны хорошо уяснить и запомнить, кто из обитателей огромного растительного мира друг, а кого стоит опасаться. </w:t>
      </w:r>
    </w:p>
    <w:p w:rsidR="00ED18D1" w:rsidRPr="00B25BD4" w:rsidRDefault="00ED18D1" w:rsidP="00474B3D">
      <w:pPr>
        <w:pStyle w:val="a"/>
        <w:ind w:firstLine="720"/>
        <w:jc w:val="both"/>
        <w:rPr>
          <w:sz w:val="26"/>
          <w:szCs w:val="26"/>
        </w:rPr>
      </w:pPr>
      <w:r w:rsidRPr="00B25BD4">
        <w:rPr>
          <w:sz w:val="26"/>
          <w:szCs w:val="26"/>
        </w:rPr>
        <w:t>Чтобы не случилось несчастья, давай</w:t>
      </w:r>
      <w:r w:rsidRPr="00B25BD4">
        <w:rPr>
          <w:sz w:val="26"/>
          <w:szCs w:val="26"/>
        </w:rPr>
        <w:softHyphen/>
        <w:t>те во время лесной прогулки с ребенком внимательно посмотрим вокруг: что это за ягода, чем пахнет вон та пушистая травин</w:t>
      </w:r>
      <w:r w:rsidRPr="00B25BD4">
        <w:rPr>
          <w:sz w:val="26"/>
          <w:szCs w:val="26"/>
        </w:rPr>
        <w:softHyphen/>
        <w:t xml:space="preserve">ка, какой гриб выглядывает из- под елки?. </w:t>
      </w:r>
    </w:p>
    <w:p w:rsidR="00ED18D1" w:rsidRPr="00B25BD4" w:rsidRDefault="00ED18D1" w:rsidP="00474B3D">
      <w:pPr>
        <w:pStyle w:val="a"/>
        <w:ind w:firstLine="720"/>
        <w:jc w:val="both"/>
        <w:rPr>
          <w:sz w:val="26"/>
          <w:szCs w:val="26"/>
        </w:rPr>
      </w:pPr>
      <w:r w:rsidRPr="00B25BD4">
        <w:rPr>
          <w:sz w:val="26"/>
          <w:szCs w:val="26"/>
        </w:rPr>
        <w:t xml:space="preserve">Огонь-трава и другие отравители </w:t>
      </w:r>
    </w:p>
    <w:p w:rsidR="00ED18D1" w:rsidRPr="00B25BD4" w:rsidRDefault="00ED18D1" w:rsidP="00474B3D">
      <w:pPr>
        <w:pStyle w:val="a"/>
        <w:ind w:firstLine="720"/>
        <w:jc w:val="both"/>
        <w:rPr>
          <w:sz w:val="26"/>
          <w:szCs w:val="26"/>
        </w:rPr>
      </w:pPr>
      <w:r w:rsidRPr="00B25BD4">
        <w:rPr>
          <w:sz w:val="26"/>
          <w:szCs w:val="26"/>
        </w:rPr>
        <w:t>Одно из самых ядовитых растений средней полосы - волчье лыко. Это не</w:t>
      </w:r>
      <w:r w:rsidRPr="00B25BD4">
        <w:rPr>
          <w:sz w:val="26"/>
          <w:szCs w:val="26"/>
        </w:rPr>
        <w:softHyphen/>
        <w:t>высокий кустарник, на котором к концу лета висит множество ярко-красных овальных ягод, и дети радостно отправля</w:t>
      </w:r>
      <w:r w:rsidRPr="00B25BD4">
        <w:rPr>
          <w:sz w:val="26"/>
          <w:szCs w:val="26"/>
        </w:rPr>
        <w:softHyphen/>
        <w:t xml:space="preserve">ют в рот легкую добычу ... Сразу же во рту и горле возникает резкое жжение, затем сильно отекают язык, губы, гортань, что очень затрудняет дыхание, - ребенок может даже задохнуться. Чрезвычайно ядовита и кора этого кустарника, которая легко сдирается с веток: достаточно лишь при коснуться к ее влажной поверхности, как тут же получаешь сильный ожог, вплоть до появления пузырей. </w:t>
      </w:r>
    </w:p>
    <w:p w:rsidR="00ED18D1" w:rsidRPr="00B25BD4" w:rsidRDefault="00ED18D1" w:rsidP="00474B3D">
      <w:pPr>
        <w:pStyle w:val="a"/>
        <w:ind w:firstLine="720"/>
        <w:jc w:val="both"/>
        <w:rPr>
          <w:sz w:val="26"/>
          <w:szCs w:val="26"/>
        </w:rPr>
      </w:pPr>
      <w:r w:rsidRPr="00B25BD4">
        <w:rPr>
          <w:sz w:val="26"/>
          <w:szCs w:val="26"/>
        </w:rPr>
        <w:t>Из года в год в больницы привозят де</w:t>
      </w:r>
      <w:r w:rsidRPr="00B25BD4">
        <w:rPr>
          <w:sz w:val="26"/>
          <w:szCs w:val="26"/>
        </w:rPr>
        <w:softHyphen/>
        <w:t>тей, наевшихся ягод бузины: огненно-красные, доступные даже малышу гроздья буквально притягивают к себе несведущего лакомку. Очень скоро у ребенка начи</w:t>
      </w:r>
      <w:r w:rsidRPr="00B25BD4">
        <w:rPr>
          <w:sz w:val="26"/>
          <w:szCs w:val="26"/>
        </w:rPr>
        <w:softHyphen/>
        <w:t>нается рвота, появляются резкая отечность  слизистой оболочки губ и рта, блед</w:t>
      </w:r>
      <w:r w:rsidRPr="00B25BD4">
        <w:rPr>
          <w:sz w:val="26"/>
          <w:szCs w:val="26"/>
        </w:rPr>
        <w:softHyphen/>
        <w:t>ность, частое сердцебиение. Отравление бузиной бывает настолько тяжелым, что пострадавший может оказаться в реани</w:t>
      </w:r>
      <w:r w:rsidRPr="00B25BD4">
        <w:rPr>
          <w:sz w:val="26"/>
          <w:szCs w:val="26"/>
        </w:rPr>
        <w:softHyphen/>
        <w:t xml:space="preserve">мaции. </w:t>
      </w:r>
    </w:p>
    <w:p w:rsidR="00ED18D1" w:rsidRPr="00B25BD4" w:rsidRDefault="00ED18D1" w:rsidP="00474B3D">
      <w:pPr>
        <w:pStyle w:val="a"/>
        <w:ind w:firstLine="720"/>
        <w:jc w:val="both"/>
        <w:rPr>
          <w:sz w:val="26"/>
          <w:szCs w:val="26"/>
        </w:rPr>
      </w:pPr>
      <w:r w:rsidRPr="00B25BD4">
        <w:rPr>
          <w:sz w:val="26"/>
          <w:szCs w:val="26"/>
        </w:rPr>
        <w:t>Очень ядовита белена, отравление ею протекает крайне тяжело: галлюцинации, сильная рвота, посинение губ, зрачки расширены и слабо реагируют на свет ... Растет белена на пустырях, выгонах, вдоль дорог, на полях, цветет желтовато-белыми цветками с фиолетовыми прожилка</w:t>
      </w:r>
      <w:r w:rsidRPr="00B25BD4">
        <w:rPr>
          <w:sz w:val="26"/>
          <w:szCs w:val="26"/>
        </w:rPr>
        <w:softHyphen/>
        <w:t>ми. Одновременно с цветением на растении появляются зеленые коробочки с крышечками, а в них множество серо-бурых семян, очень напоминающих зернышки мака, - это и вводит в заблужде</w:t>
      </w:r>
      <w:r w:rsidRPr="00B25BD4">
        <w:rPr>
          <w:sz w:val="26"/>
          <w:szCs w:val="26"/>
        </w:rPr>
        <w:softHyphen/>
        <w:t>ние неопытных ребят. Обязательно пока</w:t>
      </w:r>
      <w:r w:rsidRPr="00B25BD4">
        <w:rPr>
          <w:sz w:val="26"/>
          <w:szCs w:val="26"/>
        </w:rPr>
        <w:softHyphen/>
        <w:t xml:space="preserve">жите своим детям белену, объяснив, что у настоящего мака не бывает неприятного запаха и он никогда не цветет желтыми цветками. </w:t>
      </w:r>
    </w:p>
    <w:p w:rsidR="00ED18D1" w:rsidRPr="00B25BD4" w:rsidRDefault="00ED18D1" w:rsidP="00474B3D">
      <w:pPr>
        <w:pStyle w:val="a"/>
        <w:ind w:firstLine="720"/>
        <w:jc w:val="both"/>
        <w:rPr>
          <w:sz w:val="26"/>
          <w:szCs w:val="26"/>
        </w:rPr>
      </w:pPr>
      <w:r w:rsidRPr="00B25BD4">
        <w:rPr>
          <w:sz w:val="26"/>
          <w:szCs w:val="26"/>
        </w:rPr>
        <w:t xml:space="preserve">Красивые черные, глянцевые ягоды вороньего глаза похожи на крупную чернику, только появляются они не на низкорослых густых кустиках с мелкими листочками, а в глубине четырех больших листьев, сидящих на одном стебле. Иногда на лесных полянках бывают целые заросли этих ядовитых растений, и детям трудно устоять перед соблазном их попробовать. Если промедлить с обращением к врачу, отравление вороньим глазом может привести к смертельному исходу. </w:t>
      </w:r>
    </w:p>
    <w:p w:rsidR="00ED18D1" w:rsidRPr="00B25BD4" w:rsidRDefault="00ED18D1" w:rsidP="00474B3D">
      <w:pPr>
        <w:pStyle w:val="a"/>
        <w:ind w:firstLine="720"/>
        <w:jc w:val="both"/>
        <w:rPr>
          <w:sz w:val="26"/>
          <w:szCs w:val="26"/>
        </w:rPr>
      </w:pPr>
      <w:r w:rsidRPr="00B25BD4">
        <w:rPr>
          <w:sz w:val="26"/>
          <w:szCs w:val="26"/>
        </w:rPr>
        <w:t xml:space="preserve">Ближе к августу в лесах созревают плоды ландыша: сочные ярко-красные ягоды среди широких листьев на длинных цветоножках выглядят вполне съедобными. Отравление ими тоже очень тяжелое: головная боль, рвота, головокружение, шум в ушах, расстройство кишечника, неравномерный редкий пульс, сужение зрачков, судороги. </w:t>
      </w:r>
    </w:p>
    <w:p w:rsidR="00ED18D1" w:rsidRPr="00B25BD4" w:rsidRDefault="00ED18D1" w:rsidP="00474B3D">
      <w:pPr>
        <w:pStyle w:val="a"/>
        <w:ind w:firstLine="720"/>
        <w:jc w:val="both"/>
        <w:rPr>
          <w:sz w:val="26"/>
          <w:szCs w:val="26"/>
        </w:rPr>
      </w:pPr>
      <w:r w:rsidRPr="00B25BD4">
        <w:rPr>
          <w:sz w:val="26"/>
          <w:szCs w:val="26"/>
        </w:rPr>
        <w:t xml:space="preserve">Вездесущие мальчишки, оказываясь за городом, непременно начинают мастерить всяческие «духовые ружья», стреляющие горохом, жеваной бумагой или той же бузиной, или «насосы-водометы,&gt; из толстых трубчатых стеблей. Часто в руки умельцев попадает вех (цикута обыкновенная), очень похожий на огромных размеров петрушку кили укроп; стебель у него мощный и полый внутри. Если растереть в пальцах листья или стебель этого ядовитого растения, оно издает сильный неприятный запах, а стоит хотя бы немного подержать стебель во рту или, не дай бог, откусить кусочек и пожевать, как развивается опасное для жизни отравление. Всего через пять-десять минут появляются боли в животе, сильное головокружение, слабость, тошнота, рвота, затрудненное дыхание, резкая бледность кожи. Вскоре может нарушиться сознание, пострадавший становится очень беспокойным, не реагирует на обращение к нему, пытается вскочить и куда-то бежать; иногда возникают судороги. </w:t>
      </w:r>
    </w:p>
    <w:p w:rsidR="00ED18D1" w:rsidRPr="00B25BD4" w:rsidRDefault="00ED18D1" w:rsidP="00474B3D">
      <w:pPr>
        <w:pStyle w:val="a"/>
        <w:ind w:firstLine="720"/>
        <w:jc w:val="both"/>
        <w:rPr>
          <w:sz w:val="26"/>
          <w:szCs w:val="26"/>
        </w:rPr>
      </w:pPr>
      <w:r w:rsidRPr="00B25BD4">
        <w:rPr>
          <w:sz w:val="26"/>
          <w:szCs w:val="26"/>
        </w:rPr>
        <w:t>Крайне опасно общение с таким необычным для средней полосы России с представителем флоры, как борщевик Сосновского, - агрессивное растение причи</w:t>
      </w:r>
      <w:r w:rsidRPr="00B25BD4">
        <w:rPr>
          <w:sz w:val="26"/>
          <w:szCs w:val="26"/>
        </w:rPr>
        <w:softHyphen/>
        <w:t>няет серьезнейшие химические ожоги с тяжкими последствиями. Даже кратковре</w:t>
      </w:r>
      <w:r w:rsidRPr="00B25BD4">
        <w:rPr>
          <w:sz w:val="26"/>
          <w:szCs w:val="26"/>
        </w:rPr>
        <w:softHyphen/>
        <w:t>менное соприкосновение человеческой кожи с его трубчатым стеблем и листья</w:t>
      </w:r>
      <w:r w:rsidRPr="00B25BD4">
        <w:rPr>
          <w:sz w:val="26"/>
          <w:szCs w:val="26"/>
        </w:rPr>
        <w:softHyphen/>
        <w:t>ми вызывает токсический дерматит с оте</w:t>
      </w:r>
      <w:r w:rsidRPr="00B25BD4">
        <w:rPr>
          <w:sz w:val="26"/>
          <w:szCs w:val="26"/>
        </w:rPr>
        <w:softHyphen/>
        <w:t>ком, покраснением, а затем побурением и тяжелым воспалением, которое держит</w:t>
      </w:r>
      <w:r w:rsidRPr="00B25BD4">
        <w:rPr>
          <w:sz w:val="26"/>
          <w:szCs w:val="26"/>
        </w:rPr>
        <w:softHyphen/>
        <w:t>ся от двух недель до двух месяцев, остав</w:t>
      </w:r>
      <w:r w:rsidRPr="00B25BD4">
        <w:rPr>
          <w:sz w:val="26"/>
          <w:szCs w:val="26"/>
        </w:rPr>
        <w:softHyphen/>
        <w:t>ляя в половине случаев рубцовые следы. Иногда пострадавшему требуется немед</w:t>
      </w:r>
      <w:r w:rsidRPr="00B25BD4">
        <w:rPr>
          <w:sz w:val="26"/>
          <w:szCs w:val="26"/>
        </w:rPr>
        <w:softHyphen/>
        <w:t>ленная активная противоаллергическая терапия из-за опасности острых и дли</w:t>
      </w:r>
      <w:r w:rsidRPr="00B25BD4">
        <w:rPr>
          <w:sz w:val="26"/>
          <w:szCs w:val="26"/>
        </w:rPr>
        <w:softHyphen/>
        <w:t>тельно проявляющихся нарушений зре</w:t>
      </w:r>
      <w:r w:rsidRPr="00B25BD4">
        <w:rPr>
          <w:sz w:val="26"/>
          <w:szCs w:val="26"/>
        </w:rPr>
        <w:softHyphen/>
        <w:t xml:space="preserve">ния и дыхания. </w:t>
      </w:r>
    </w:p>
    <w:p w:rsidR="00ED18D1" w:rsidRPr="00B25BD4" w:rsidRDefault="00ED18D1" w:rsidP="00474B3D">
      <w:pPr>
        <w:pStyle w:val="a"/>
        <w:ind w:firstLine="720"/>
        <w:jc w:val="both"/>
        <w:rPr>
          <w:sz w:val="26"/>
          <w:szCs w:val="26"/>
        </w:rPr>
      </w:pPr>
      <w:r w:rsidRPr="00B25BD4">
        <w:rPr>
          <w:sz w:val="26"/>
          <w:szCs w:val="26"/>
        </w:rPr>
        <w:t>Завезенное несколько десятилетий на</w:t>
      </w:r>
      <w:r w:rsidRPr="00B25BD4">
        <w:rPr>
          <w:sz w:val="26"/>
          <w:szCs w:val="26"/>
        </w:rPr>
        <w:softHyphen/>
        <w:t>зад с Кавказа. это мощное гигантское рас</w:t>
      </w:r>
      <w:r w:rsidRPr="00B25BD4">
        <w:rPr>
          <w:sz w:val="26"/>
          <w:szCs w:val="26"/>
        </w:rPr>
        <w:softHyphen/>
        <w:t>тение, достигающее трехметровой высо</w:t>
      </w:r>
      <w:r w:rsidRPr="00B25BD4">
        <w:rPr>
          <w:sz w:val="26"/>
          <w:szCs w:val="26"/>
        </w:rPr>
        <w:softHyphen/>
        <w:t>ты, интенсивно захватывает российские территории, его теперь часто можно встретить по обочинам дорог, около оград дачных поселков, на лесных полянах и опушках. Узнать борщевик Сосновского просто: толстый трубчатый ствол, огром</w:t>
      </w:r>
      <w:r w:rsidRPr="00B25BD4">
        <w:rPr>
          <w:sz w:val="26"/>
          <w:szCs w:val="26"/>
        </w:rPr>
        <w:softHyphen/>
        <w:t>ные, рассеченные на несколько лопастей листья и белые цветки, собранные в зон</w:t>
      </w:r>
      <w:r w:rsidRPr="00B25BD4">
        <w:rPr>
          <w:sz w:val="26"/>
          <w:szCs w:val="26"/>
        </w:rPr>
        <w:softHyphen/>
        <w:t>тик, заметны издалека. Листья «огонь</w:t>
      </w:r>
      <w:r w:rsidRPr="00B25BD4">
        <w:rPr>
          <w:sz w:val="26"/>
          <w:szCs w:val="26"/>
        </w:rPr>
        <w:softHyphen/>
        <w:t xml:space="preserve"> травы» покрыты нежными, но очень ко</w:t>
      </w:r>
      <w:r w:rsidRPr="00B25BD4">
        <w:rPr>
          <w:sz w:val="26"/>
          <w:szCs w:val="26"/>
        </w:rPr>
        <w:softHyphen/>
        <w:t>варными волосками - именно они при</w:t>
      </w:r>
      <w:r w:rsidRPr="00B25BD4">
        <w:rPr>
          <w:sz w:val="26"/>
          <w:szCs w:val="26"/>
        </w:rPr>
        <w:softHyphen/>
        <w:t>чиняют человеку чрезвычайно болезнен</w:t>
      </w:r>
      <w:r w:rsidRPr="00B25BD4">
        <w:rPr>
          <w:sz w:val="26"/>
          <w:szCs w:val="26"/>
        </w:rPr>
        <w:softHyphen/>
        <w:t>ные и долго не заживающие ожоги: кожа краснеет, сильная боль, появляются вол</w:t>
      </w:r>
      <w:r w:rsidRPr="00B25BD4">
        <w:rPr>
          <w:sz w:val="26"/>
          <w:szCs w:val="26"/>
        </w:rPr>
        <w:softHyphen/>
        <w:t xml:space="preserve">дыри, которые потом лопаются, оставляя серьезные раны. Когда же ожог наконец проходит, на его месте иногда на всю жизнь остается темное пигментное пятно. </w:t>
      </w:r>
    </w:p>
    <w:p w:rsidR="00ED18D1" w:rsidRPr="00B25BD4" w:rsidRDefault="00ED18D1" w:rsidP="00474B3D">
      <w:pPr>
        <w:pStyle w:val="a"/>
        <w:ind w:firstLine="720"/>
        <w:jc w:val="both"/>
        <w:rPr>
          <w:sz w:val="26"/>
          <w:szCs w:val="26"/>
        </w:rPr>
      </w:pPr>
      <w:r w:rsidRPr="00B25BD4">
        <w:rPr>
          <w:sz w:val="26"/>
          <w:szCs w:val="26"/>
        </w:rPr>
        <w:t>Говорят, борщевик опаснее всего в мо</w:t>
      </w:r>
      <w:r w:rsidRPr="00B25BD4">
        <w:rPr>
          <w:sz w:val="26"/>
          <w:szCs w:val="26"/>
        </w:rPr>
        <w:softHyphen/>
        <w:t>мент цветения, но бывают случаи ожогов от едва появившихся из-под земли побе</w:t>
      </w:r>
      <w:r w:rsidRPr="00B25BD4">
        <w:rPr>
          <w:sz w:val="26"/>
          <w:szCs w:val="26"/>
        </w:rPr>
        <w:softHyphen/>
        <w:t>гов с маленькими листочками. Замечено, что в солнечные дни ожогов случается больше и они сильнее. Кто-то уже приду</w:t>
      </w:r>
      <w:r w:rsidRPr="00B25BD4">
        <w:rPr>
          <w:sz w:val="26"/>
          <w:szCs w:val="26"/>
        </w:rPr>
        <w:softHyphen/>
        <w:t>мал хлесткое название для агрессора - «зе</w:t>
      </w:r>
      <w:r w:rsidRPr="00B25BD4">
        <w:rPr>
          <w:sz w:val="26"/>
          <w:szCs w:val="26"/>
        </w:rPr>
        <w:softHyphen/>
        <w:t>леный напалм подмосковных полей», и все чаще звучат призывы уничтожить буйные заросли этого опасного пришельца. Если вам или вашему ребенку не уда</w:t>
      </w:r>
      <w:r w:rsidRPr="00B25BD4">
        <w:rPr>
          <w:sz w:val="26"/>
          <w:szCs w:val="26"/>
        </w:rPr>
        <w:softHyphen/>
        <w:t xml:space="preserve">лось уберечься от огненного борщевика, как можно быстрее обильно промойте пострадавшую кожу водой, желательно с добавлением небольшого количества питьевой соды, - этот раствор лучше удалит с ядовитые вещества. Пораженное место после промывания смажьте любым смягчающим средством от ожогов, содержащим гидрокортизон, примите противоаллергическое лекарство быстрого действия и, не откладывая, обращайтесь к врачу. </w:t>
      </w:r>
    </w:p>
    <w:p w:rsidR="00ED18D1" w:rsidRPr="00B25BD4" w:rsidRDefault="00ED18D1" w:rsidP="00474B3D">
      <w:pPr>
        <w:pStyle w:val="a"/>
        <w:ind w:firstLine="720"/>
        <w:jc w:val="both"/>
        <w:rPr>
          <w:sz w:val="26"/>
          <w:szCs w:val="26"/>
        </w:rPr>
      </w:pPr>
      <w:r w:rsidRPr="00B25BD4">
        <w:rPr>
          <w:sz w:val="26"/>
          <w:szCs w:val="26"/>
        </w:rPr>
        <w:t xml:space="preserve">Опасных для человека растений, к сожалению, гораздо больше, чем перечислено в этой статье, а потому, прежде чем отправляться с детьми в лес, узнайте, какие его «жители» могут вас там неласково встретить, и расскажите о них ребятам. Не уставайте напоминать юным путешественникам о том, как выглядят растения и ягоды, от которых нужно держаться подальше, а самых маленьких ни на минуту не оставляйте в лесу или парке без присмотра. Если же беды избежать не удалось, срочно принимайте меры: врачи советуют вызвать рвоту и промыть ребенку желудок, дав ему выпить несколько стаканов теплой воды с поваренной солью (одна-две чайные ложки на стакан). При отсутствии рвоты вызовите ее искусственным путем, надавливая черенком ложки на корень языка. Очищение желудка нужно повторить несколько раз - до появления чистой воды. Теплую воду с солью давайте и тогда, когда уже есть самопроизвольная рвота. </w:t>
      </w:r>
    </w:p>
    <w:p w:rsidR="00ED18D1" w:rsidRPr="00B25BD4" w:rsidRDefault="00ED18D1" w:rsidP="00474B3D">
      <w:pPr>
        <w:pStyle w:val="a"/>
        <w:ind w:firstLine="720"/>
        <w:jc w:val="both"/>
        <w:rPr>
          <w:sz w:val="26"/>
          <w:szCs w:val="26"/>
        </w:rPr>
      </w:pPr>
      <w:r w:rsidRPr="00B25BD4">
        <w:rPr>
          <w:sz w:val="26"/>
          <w:szCs w:val="26"/>
        </w:rPr>
        <w:t xml:space="preserve">Если ребенок без сознания, рвоту вызывать нельзя, иначе он захлебнется рвотными массами. и </w:t>
      </w:r>
    </w:p>
    <w:p w:rsidR="00ED18D1" w:rsidRPr="00B25BD4" w:rsidRDefault="00ED18D1" w:rsidP="00474B3D">
      <w:pPr>
        <w:pStyle w:val="a"/>
        <w:ind w:firstLine="720"/>
        <w:jc w:val="both"/>
        <w:rPr>
          <w:sz w:val="26"/>
          <w:szCs w:val="26"/>
        </w:rPr>
      </w:pPr>
      <w:r w:rsidRPr="00B25BD4">
        <w:rPr>
          <w:sz w:val="26"/>
          <w:szCs w:val="26"/>
        </w:rPr>
        <w:t xml:space="preserve">Во всех случаях отравления ядовитыми растениями можно давать слабительные средства и ставить очистительные клизмы. Часть рвотных масс и выходящей воды сохраните, чтобы показать врачу. </w:t>
      </w:r>
    </w:p>
    <w:p w:rsidR="00ED18D1" w:rsidRPr="00B25BD4" w:rsidRDefault="00ED18D1" w:rsidP="00474B3D">
      <w:pPr>
        <w:pStyle w:val="a"/>
        <w:ind w:firstLine="720"/>
        <w:jc w:val="both"/>
        <w:rPr>
          <w:sz w:val="26"/>
          <w:szCs w:val="26"/>
        </w:rPr>
      </w:pPr>
      <w:r w:rsidRPr="00B25BD4">
        <w:rPr>
          <w:sz w:val="26"/>
          <w:szCs w:val="26"/>
        </w:rPr>
        <w:t xml:space="preserve">Все это перечисленное - лишь меры первой помощи. Главное - как можно скорее доставить пострадавшего в больницу. </w:t>
      </w:r>
    </w:p>
    <w:p w:rsidR="00ED18D1" w:rsidRPr="00B25BD4" w:rsidRDefault="00ED18D1" w:rsidP="00474B3D">
      <w:pPr>
        <w:pStyle w:val="a"/>
        <w:ind w:firstLine="720"/>
        <w:jc w:val="both"/>
        <w:rPr>
          <w:sz w:val="26"/>
          <w:szCs w:val="26"/>
        </w:rPr>
      </w:pPr>
      <w:r w:rsidRPr="00B25BD4">
        <w:rPr>
          <w:sz w:val="26"/>
          <w:szCs w:val="26"/>
        </w:rPr>
        <w:t>«</w:t>
      </w:r>
      <w:r w:rsidRPr="002E27F1">
        <w:rPr>
          <w:b/>
          <w:bCs/>
          <w:i/>
          <w:iCs/>
          <w:sz w:val="26"/>
          <w:szCs w:val="26"/>
        </w:rPr>
        <w:t>Чаша смерти»</w:t>
      </w:r>
    </w:p>
    <w:p w:rsidR="00ED18D1" w:rsidRPr="00B25BD4" w:rsidRDefault="00ED18D1" w:rsidP="00474B3D">
      <w:pPr>
        <w:pStyle w:val="a"/>
        <w:ind w:firstLine="720"/>
        <w:jc w:val="both"/>
        <w:rPr>
          <w:sz w:val="26"/>
          <w:szCs w:val="26"/>
        </w:rPr>
      </w:pPr>
      <w:r w:rsidRPr="00B25BD4">
        <w:rPr>
          <w:sz w:val="26"/>
          <w:szCs w:val="26"/>
        </w:rPr>
        <w:t>Специалисты утверждают, что никакие внешние силы не способны превратить сыроежку·или масленок в ядовитый гриб. Причина участившихся отравлений в дру</w:t>
      </w:r>
      <w:r w:rsidRPr="00B25BD4">
        <w:rPr>
          <w:sz w:val="26"/>
          <w:szCs w:val="26"/>
        </w:rPr>
        <w:softHyphen/>
        <w:t>гом: в жаркую и сухую погоду грибы спо</w:t>
      </w:r>
      <w:r w:rsidRPr="00B25BD4">
        <w:rPr>
          <w:sz w:val="26"/>
          <w:szCs w:val="26"/>
        </w:rPr>
        <w:softHyphen/>
        <w:t>собны накапливать вредные вещества и синтезировать токсины, которые в них обычно практически отсутствуют. Имен</w:t>
      </w:r>
      <w:r w:rsidRPr="00B25BD4">
        <w:rPr>
          <w:sz w:val="26"/>
          <w:szCs w:val="26"/>
        </w:rPr>
        <w:softHyphen/>
        <w:t>но поэтому нельзя собирать грибы вбли</w:t>
      </w:r>
      <w:r w:rsidRPr="00B25BD4">
        <w:rPr>
          <w:sz w:val="26"/>
          <w:szCs w:val="26"/>
        </w:rPr>
        <w:softHyphen/>
        <w:t>зи от промышленных предприятий, сва</w:t>
      </w:r>
      <w:r w:rsidRPr="00B25BD4">
        <w:rPr>
          <w:sz w:val="26"/>
          <w:szCs w:val="26"/>
        </w:rPr>
        <w:softHyphen/>
        <w:t>лок, обработанных химикатами полей и у дорог, в том числе и железных, - по ним пере возят все что угодно. Брать можно только хорошо знакомые вам грибы, не вызывающие никаких сомнений. И обя</w:t>
      </w:r>
      <w:r w:rsidRPr="00B25BD4">
        <w:rPr>
          <w:sz w:val="26"/>
          <w:szCs w:val="26"/>
        </w:rPr>
        <w:softHyphen/>
        <w:t>зательно следите за каждым сорванным ребенком грибом еще до того, как он по</w:t>
      </w:r>
      <w:r w:rsidRPr="00B25BD4">
        <w:rPr>
          <w:sz w:val="26"/>
          <w:szCs w:val="26"/>
        </w:rPr>
        <w:softHyphen/>
        <w:t>падет в корзинку: в лесах растет до двад</w:t>
      </w:r>
      <w:r w:rsidRPr="00B25BD4">
        <w:rPr>
          <w:sz w:val="26"/>
          <w:szCs w:val="26"/>
        </w:rPr>
        <w:softHyphen/>
        <w:t xml:space="preserve">цaти пяти несъедобных и ядовитых видов. </w:t>
      </w:r>
    </w:p>
    <w:p w:rsidR="00ED18D1" w:rsidRPr="00B25BD4" w:rsidRDefault="00ED18D1" w:rsidP="00474B3D">
      <w:pPr>
        <w:pStyle w:val="a"/>
        <w:ind w:firstLine="720"/>
        <w:jc w:val="both"/>
        <w:rPr>
          <w:sz w:val="26"/>
          <w:szCs w:val="26"/>
        </w:rPr>
      </w:pPr>
      <w:r w:rsidRPr="00B25BD4">
        <w:rPr>
          <w:sz w:val="26"/>
          <w:szCs w:val="26"/>
        </w:rPr>
        <w:t>Известная пословица: «Всякий гриб в руки бери, да не всякий в лукошко клади» - совершенно не подходит к самому опас</w:t>
      </w:r>
      <w:r w:rsidRPr="00B25BD4">
        <w:rPr>
          <w:sz w:val="26"/>
          <w:szCs w:val="26"/>
        </w:rPr>
        <w:softHyphen/>
        <w:t>ному грибу наших лесов бледной поганке - к ней лучше и не прикасаться! Очень метко прозвали эту отравительницу индей</w:t>
      </w:r>
      <w:r w:rsidRPr="00B25BD4">
        <w:rPr>
          <w:sz w:val="26"/>
          <w:szCs w:val="26"/>
        </w:rPr>
        <w:softHyphen/>
        <w:t>цы Северной Америки «чашей смерти», заметив, что ее яд сильнее яда гюрзы или кобры, причем он не разрушается даже при в тепловой обработке. Опасность представляет не только сам гриб, но и его споры.  Растет смертельно опасный гриб в смешанных и лиственных лесах средней полосы с июля по октябрь. Он очень примечателен с виду: на стройной ножке ве</w:t>
      </w:r>
      <w:r w:rsidRPr="00B25BD4">
        <w:rPr>
          <w:sz w:val="26"/>
          <w:szCs w:val="26"/>
        </w:rPr>
        <w:softHyphen/>
        <w:t>личественно возвышается беломрамор</w:t>
      </w:r>
      <w:r w:rsidRPr="00B25BD4">
        <w:rPr>
          <w:sz w:val="26"/>
          <w:szCs w:val="26"/>
        </w:rPr>
        <w:softHyphen/>
        <w:t>ная, словно фарфоровая, шляпка, иногда чуть зеленоватая или желтоватая; прямо под ней на ножке - бахромистое кольцо, а у корня - крепкое клубневидное взду</w:t>
      </w:r>
      <w:r w:rsidRPr="00B25BD4">
        <w:rPr>
          <w:sz w:val="26"/>
          <w:szCs w:val="26"/>
        </w:rPr>
        <w:softHyphen/>
        <w:t>тие. Растет гриб будто бы не из земли, а из белого кувшинчика - это верный при</w:t>
      </w:r>
      <w:r w:rsidRPr="00B25BD4">
        <w:rPr>
          <w:sz w:val="26"/>
          <w:szCs w:val="26"/>
        </w:rPr>
        <w:softHyphen/>
        <w:t>знак коварной отравительницы. Пластин</w:t>
      </w:r>
      <w:r w:rsidRPr="00B25BD4">
        <w:rPr>
          <w:sz w:val="26"/>
          <w:szCs w:val="26"/>
        </w:rPr>
        <w:softHyphen/>
        <w:t xml:space="preserve">ки под шляпкой (она у молодой поганки шаровидная, у зрелой - плоская) частые, белые, не меняющие своей окраски с ростом гриба (у шампиньона они от бледно- розового до темно-бурого цвета, да и пленчатого «чехла,) у корня ножки нет). </w:t>
      </w:r>
    </w:p>
    <w:p w:rsidR="00ED18D1" w:rsidRPr="00B25BD4" w:rsidRDefault="00ED18D1" w:rsidP="00474B3D">
      <w:pPr>
        <w:pStyle w:val="a"/>
        <w:ind w:firstLine="720"/>
        <w:jc w:val="both"/>
        <w:rPr>
          <w:sz w:val="26"/>
          <w:szCs w:val="26"/>
        </w:rPr>
      </w:pPr>
      <w:r w:rsidRPr="00B25BD4">
        <w:rPr>
          <w:sz w:val="26"/>
          <w:szCs w:val="26"/>
        </w:rPr>
        <w:t>Симптомы отравления бледной поган</w:t>
      </w:r>
      <w:r w:rsidRPr="00B25BD4">
        <w:rPr>
          <w:sz w:val="26"/>
          <w:szCs w:val="26"/>
        </w:rPr>
        <w:softHyphen/>
        <w:t>кой возникают через шесть-двенадцать ча</w:t>
      </w:r>
      <w:r w:rsidRPr="00B25BD4">
        <w:rPr>
          <w:sz w:val="26"/>
          <w:szCs w:val="26"/>
        </w:rPr>
        <w:softHyphen/>
        <w:t>сов после того, как был съеден гриб: обиль</w:t>
      </w:r>
      <w:r w:rsidRPr="00B25BD4">
        <w:rPr>
          <w:sz w:val="26"/>
          <w:szCs w:val="26"/>
        </w:rPr>
        <w:softHyphen/>
        <w:t>ное слюнотечение, сильные коликообраз</w:t>
      </w:r>
      <w:r w:rsidRPr="00B25BD4">
        <w:rPr>
          <w:sz w:val="26"/>
          <w:szCs w:val="26"/>
        </w:rPr>
        <w:softHyphen/>
        <w:t>ные боли в животе, неукротимая рвота, рас</w:t>
      </w:r>
      <w:r w:rsidRPr="00B25BD4">
        <w:rPr>
          <w:sz w:val="26"/>
          <w:szCs w:val="26"/>
        </w:rPr>
        <w:softHyphen/>
        <w:t>стройство кишечника. Из-за большой по</w:t>
      </w:r>
      <w:r w:rsidRPr="00B25BD4">
        <w:rPr>
          <w:sz w:val="26"/>
          <w:szCs w:val="26"/>
        </w:rPr>
        <w:softHyphen/>
        <w:t>тери жидкости у пострадавшего появляет</w:t>
      </w:r>
      <w:r w:rsidRPr="00B25BD4">
        <w:rPr>
          <w:sz w:val="26"/>
          <w:szCs w:val="26"/>
        </w:rPr>
        <w:softHyphen/>
        <w:t>ся мучительная жажда. Сильные боли в пе</w:t>
      </w:r>
      <w:r w:rsidRPr="00B25BD4">
        <w:rPr>
          <w:sz w:val="26"/>
          <w:szCs w:val="26"/>
        </w:rPr>
        <w:softHyphen/>
        <w:t>чени сопровождаются быстрым развитием желтухи, нередко возникают судороги, за</w:t>
      </w:r>
      <w:r w:rsidRPr="00B25BD4">
        <w:rPr>
          <w:sz w:val="26"/>
          <w:szCs w:val="26"/>
        </w:rPr>
        <w:softHyphen/>
        <w:t xml:space="preserve">трудненное дыхание, лицо синеет. </w:t>
      </w:r>
    </w:p>
    <w:p w:rsidR="00ED18D1" w:rsidRPr="00B25BD4" w:rsidRDefault="00ED18D1" w:rsidP="00474B3D">
      <w:pPr>
        <w:pStyle w:val="a"/>
        <w:ind w:firstLine="720"/>
        <w:jc w:val="both"/>
        <w:rPr>
          <w:sz w:val="26"/>
          <w:szCs w:val="26"/>
        </w:rPr>
      </w:pPr>
      <w:r w:rsidRPr="00B25BD4">
        <w:rPr>
          <w:sz w:val="26"/>
          <w:szCs w:val="26"/>
        </w:rPr>
        <w:t>По словам медиков, отравление блед</w:t>
      </w:r>
      <w:r w:rsidRPr="00B25BD4">
        <w:rPr>
          <w:sz w:val="26"/>
          <w:szCs w:val="26"/>
        </w:rPr>
        <w:softHyphen/>
        <w:t>ной поганкой вначале может напоминать обычное расстройство желудка, при этом довольно часто отмечаются даже перио</w:t>
      </w:r>
      <w:r w:rsidRPr="00B25BD4">
        <w:rPr>
          <w:sz w:val="26"/>
          <w:szCs w:val="26"/>
        </w:rPr>
        <w:softHyphen/>
        <w:t>ды мнимого улучшения. Пострадавший успокаивается, врача не вызывают, а ко</w:t>
      </w:r>
      <w:r w:rsidRPr="00B25BD4">
        <w:rPr>
          <w:sz w:val="26"/>
          <w:szCs w:val="26"/>
        </w:rPr>
        <w:softHyphen/>
        <w:t xml:space="preserve">варный яд вершит свое черное дело ... </w:t>
      </w:r>
    </w:p>
    <w:p w:rsidR="00ED18D1" w:rsidRPr="002E27F1" w:rsidRDefault="00ED18D1" w:rsidP="00474B3D">
      <w:pPr>
        <w:pStyle w:val="a"/>
        <w:ind w:firstLine="720"/>
        <w:jc w:val="both"/>
        <w:rPr>
          <w:b/>
          <w:bCs/>
          <w:i/>
          <w:iCs/>
          <w:sz w:val="26"/>
          <w:szCs w:val="26"/>
        </w:rPr>
      </w:pPr>
      <w:r w:rsidRPr="002E27F1">
        <w:rPr>
          <w:b/>
          <w:bCs/>
          <w:i/>
          <w:iCs/>
          <w:sz w:val="26"/>
          <w:szCs w:val="26"/>
        </w:rPr>
        <w:t>Помните: здоровье и жизнь отравивше</w:t>
      </w:r>
      <w:r w:rsidRPr="002E27F1">
        <w:rPr>
          <w:b/>
          <w:bCs/>
          <w:i/>
          <w:iCs/>
          <w:sz w:val="26"/>
          <w:szCs w:val="26"/>
        </w:rPr>
        <w:softHyphen/>
        <w:t>гося грибным ядом ребенка во многом за</w:t>
      </w:r>
      <w:r w:rsidRPr="002E27F1">
        <w:rPr>
          <w:b/>
          <w:bCs/>
          <w:i/>
          <w:iCs/>
          <w:sz w:val="26"/>
          <w:szCs w:val="26"/>
        </w:rPr>
        <w:softHyphen/>
        <w:t xml:space="preserve">висят от того, насколько своевременно ему окажут медицинскую помощь. </w:t>
      </w:r>
    </w:p>
    <w:p w:rsidR="00ED18D1" w:rsidRPr="00B25BD4" w:rsidRDefault="00ED18D1" w:rsidP="00474B3D">
      <w:pPr>
        <w:pStyle w:val="a"/>
        <w:ind w:firstLine="720"/>
        <w:jc w:val="both"/>
        <w:rPr>
          <w:sz w:val="26"/>
          <w:szCs w:val="26"/>
        </w:rPr>
      </w:pPr>
      <w:r w:rsidRPr="00B25BD4">
        <w:rPr>
          <w:sz w:val="26"/>
          <w:szCs w:val="26"/>
        </w:rPr>
        <w:t>При любом отравлении грибами, даже на первый взгляд не тяжелом, необходимо немедленно обратиться к специалистам: везти ребенка в больницу или вызвать вра</w:t>
      </w:r>
      <w:r w:rsidRPr="00B25BD4">
        <w:rPr>
          <w:sz w:val="26"/>
          <w:szCs w:val="26"/>
        </w:rPr>
        <w:softHyphen/>
        <w:t>ча на дом. В ожидании квалифицирован</w:t>
      </w:r>
      <w:r w:rsidRPr="00B25BD4">
        <w:rPr>
          <w:sz w:val="26"/>
          <w:szCs w:val="26"/>
        </w:rPr>
        <w:softHyphen/>
        <w:t>ной помощи сами действуйте решительно и быстро, стараясь вывести хоть часть ядо</w:t>
      </w:r>
      <w:r w:rsidRPr="00B25BD4">
        <w:rPr>
          <w:sz w:val="26"/>
          <w:szCs w:val="26"/>
        </w:rPr>
        <w:softHyphen/>
        <w:t>витых веществ из организма.</w:t>
      </w:r>
    </w:p>
    <w:p w:rsidR="00ED18D1" w:rsidRPr="00B25BD4" w:rsidRDefault="00ED18D1" w:rsidP="002E27F1">
      <w:pPr>
        <w:pStyle w:val="a"/>
        <w:jc w:val="both"/>
        <w:rPr>
          <w:sz w:val="26"/>
          <w:szCs w:val="26"/>
        </w:rPr>
      </w:pPr>
    </w:p>
    <w:p w:rsidR="00ED18D1" w:rsidRPr="002E27F1" w:rsidRDefault="00ED18D1" w:rsidP="002E27F1">
      <w:pPr>
        <w:pStyle w:val="a"/>
        <w:ind w:firstLine="720"/>
        <w:jc w:val="center"/>
        <w:rPr>
          <w:b/>
          <w:bCs/>
          <w:sz w:val="26"/>
          <w:szCs w:val="26"/>
        </w:rPr>
      </w:pPr>
      <w:r>
        <w:rPr>
          <w:b/>
          <w:bCs/>
          <w:sz w:val="26"/>
          <w:szCs w:val="26"/>
        </w:rPr>
        <w:t>Дети в городе</w:t>
      </w:r>
    </w:p>
    <w:p w:rsidR="00ED18D1" w:rsidRPr="00B25BD4" w:rsidRDefault="00ED18D1" w:rsidP="00474B3D">
      <w:pPr>
        <w:pStyle w:val="a"/>
        <w:ind w:firstLine="720"/>
        <w:jc w:val="both"/>
        <w:rPr>
          <w:sz w:val="26"/>
          <w:szCs w:val="26"/>
        </w:rPr>
      </w:pPr>
      <w:r w:rsidRPr="00B25BD4">
        <w:rPr>
          <w:sz w:val="26"/>
          <w:szCs w:val="26"/>
        </w:rPr>
        <w:t xml:space="preserve">- Мальчик, идем, дядя тебе что-то покажет! </w:t>
      </w:r>
    </w:p>
    <w:p w:rsidR="00ED18D1" w:rsidRPr="00B25BD4" w:rsidRDefault="00ED18D1" w:rsidP="00474B3D">
      <w:pPr>
        <w:pStyle w:val="a"/>
        <w:ind w:firstLine="720"/>
        <w:jc w:val="both"/>
        <w:rPr>
          <w:sz w:val="26"/>
          <w:szCs w:val="26"/>
        </w:rPr>
      </w:pPr>
      <w:r w:rsidRPr="00B25BD4">
        <w:rPr>
          <w:sz w:val="26"/>
          <w:szCs w:val="26"/>
        </w:rPr>
        <w:t xml:space="preserve">- Сейчас вы это свое покажете милиционеру! </w:t>
      </w:r>
    </w:p>
    <w:p w:rsidR="00ED18D1" w:rsidRPr="00B25BD4" w:rsidRDefault="00ED18D1" w:rsidP="00474B3D">
      <w:pPr>
        <w:pStyle w:val="a"/>
        <w:ind w:firstLine="720"/>
        <w:jc w:val="both"/>
        <w:rPr>
          <w:sz w:val="26"/>
          <w:szCs w:val="26"/>
        </w:rPr>
      </w:pPr>
      <w:r w:rsidRPr="00B25BD4">
        <w:rPr>
          <w:sz w:val="26"/>
          <w:szCs w:val="26"/>
        </w:rPr>
        <w:t>О такой реакции своего ребенка на приставание незнакомца мечтают все роди</w:t>
      </w:r>
      <w:r w:rsidRPr="00B25BD4">
        <w:rPr>
          <w:sz w:val="26"/>
          <w:szCs w:val="26"/>
        </w:rPr>
        <w:softHyphen/>
        <w:t xml:space="preserve">тели. На самом деле все происходит не так. Почему же? </w:t>
      </w:r>
    </w:p>
    <w:p w:rsidR="00ED18D1" w:rsidRPr="00B25BD4" w:rsidRDefault="00ED18D1" w:rsidP="00474B3D">
      <w:pPr>
        <w:pStyle w:val="a"/>
        <w:ind w:firstLine="720"/>
        <w:jc w:val="both"/>
        <w:rPr>
          <w:sz w:val="26"/>
          <w:szCs w:val="26"/>
        </w:rPr>
      </w:pPr>
      <w:r w:rsidRPr="00B25BD4">
        <w:rPr>
          <w:sz w:val="26"/>
          <w:szCs w:val="26"/>
        </w:rPr>
        <w:t xml:space="preserve">ЧЕТЫРЕ «НЕ» </w:t>
      </w:r>
    </w:p>
    <w:p w:rsidR="00ED18D1" w:rsidRPr="00B25BD4" w:rsidRDefault="00ED18D1" w:rsidP="00474B3D">
      <w:pPr>
        <w:pStyle w:val="a"/>
        <w:ind w:firstLine="720"/>
        <w:jc w:val="both"/>
        <w:rPr>
          <w:sz w:val="26"/>
          <w:szCs w:val="26"/>
        </w:rPr>
      </w:pPr>
      <w:r w:rsidRPr="00B25BD4">
        <w:rPr>
          <w:sz w:val="26"/>
          <w:szCs w:val="26"/>
        </w:rPr>
        <w:t xml:space="preserve">Одна из ошибок воспитания - это безусловное подчинение любому взрослому человеку. Мы часто говорим: «Со  взрослым так не разговаривают!», «Если взрослый тебе сказал, значит, надо слушать». Верно, только с небольшой, но очень важной оговоркой - </w:t>
      </w:r>
      <w:r w:rsidRPr="00B25BD4">
        <w:rPr>
          <w:b/>
          <w:bCs/>
          <w:sz w:val="26"/>
          <w:szCs w:val="26"/>
        </w:rPr>
        <w:t>знакомый</w:t>
      </w:r>
      <w:r w:rsidRPr="00B25BD4">
        <w:rPr>
          <w:sz w:val="26"/>
          <w:szCs w:val="26"/>
        </w:rPr>
        <w:t xml:space="preserve"> взрослый. В ребенке надо воспитывать недоверие к не</w:t>
      </w:r>
      <w:r w:rsidRPr="00B25BD4">
        <w:rPr>
          <w:sz w:val="26"/>
          <w:szCs w:val="26"/>
        </w:rPr>
        <w:softHyphen/>
        <w:t xml:space="preserve">знакомым и малознакомым людям. И перво-наперво надо усвоить правила четырех «не», разработанные английскими криминалистами и внедренные в обязательную школьную программу. </w:t>
      </w:r>
    </w:p>
    <w:p w:rsidR="00ED18D1" w:rsidRPr="00B25BD4" w:rsidRDefault="00ED18D1" w:rsidP="00474B3D">
      <w:pPr>
        <w:pStyle w:val="a"/>
        <w:ind w:firstLine="720"/>
        <w:jc w:val="both"/>
        <w:rPr>
          <w:sz w:val="26"/>
          <w:szCs w:val="26"/>
        </w:rPr>
      </w:pPr>
      <w:r w:rsidRPr="00B25BD4">
        <w:rPr>
          <w:sz w:val="26"/>
          <w:szCs w:val="26"/>
        </w:rPr>
        <w:t xml:space="preserve">• НЕ ходи с незнакомцем (тетей, дядей, бабушкой, девочкой, мальчиком), что бы он тебе ни говорил! </w:t>
      </w:r>
    </w:p>
    <w:p w:rsidR="00ED18D1" w:rsidRPr="00B25BD4" w:rsidRDefault="00ED18D1" w:rsidP="00474B3D">
      <w:pPr>
        <w:pStyle w:val="a"/>
        <w:ind w:firstLine="720"/>
        <w:jc w:val="both"/>
        <w:rPr>
          <w:sz w:val="26"/>
          <w:szCs w:val="26"/>
        </w:rPr>
      </w:pPr>
      <w:r w:rsidRPr="00B25BD4">
        <w:rPr>
          <w:sz w:val="26"/>
          <w:szCs w:val="26"/>
        </w:rPr>
        <w:t xml:space="preserve">• НЕ садись к незнакомым людям в машину ни под каким предлогом! </w:t>
      </w:r>
    </w:p>
    <w:p w:rsidR="00ED18D1" w:rsidRPr="00B25BD4" w:rsidRDefault="00ED18D1" w:rsidP="00474B3D">
      <w:pPr>
        <w:pStyle w:val="a"/>
        <w:ind w:firstLine="720"/>
        <w:jc w:val="both"/>
        <w:rPr>
          <w:sz w:val="26"/>
          <w:szCs w:val="26"/>
        </w:rPr>
      </w:pPr>
      <w:r w:rsidRPr="00B25BD4">
        <w:rPr>
          <w:sz w:val="26"/>
          <w:szCs w:val="26"/>
        </w:rPr>
        <w:t>• НЕ заходи в подъезд дома или в лифт с незнакомцем, даже если он на вид со</w:t>
      </w:r>
      <w:r w:rsidRPr="00B25BD4">
        <w:rPr>
          <w:sz w:val="26"/>
          <w:szCs w:val="26"/>
        </w:rPr>
        <w:softHyphen/>
        <w:t xml:space="preserve">вершенно безопасен! </w:t>
      </w:r>
    </w:p>
    <w:p w:rsidR="00ED18D1" w:rsidRPr="00B25BD4" w:rsidRDefault="00ED18D1" w:rsidP="00474B3D">
      <w:pPr>
        <w:pStyle w:val="a"/>
        <w:ind w:firstLine="720"/>
        <w:jc w:val="both"/>
        <w:rPr>
          <w:sz w:val="26"/>
          <w:szCs w:val="26"/>
        </w:rPr>
      </w:pPr>
      <w:r w:rsidRPr="00B25BD4">
        <w:rPr>
          <w:sz w:val="26"/>
          <w:szCs w:val="26"/>
        </w:rPr>
        <w:t xml:space="preserve">• Ничего НЕ бери у незнакомца, что бы он тебе ни предлагал! </w:t>
      </w:r>
    </w:p>
    <w:p w:rsidR="00ED18D1" w:rsidRPr="00B25BD4" w:rsidRDefault="00ED18D1" w:rsidP="00474B3D">
      <w:pPr>
        <w:pStyle w:val="a"/>
        <w:ind w:firstLine="720"/>
        <w:jc w:val="both"/>
        <w:rPr>
          <w:sz w:val="26"/>
          <w:szCs w:val="26"/>
        </w:rPr>
      </w:pPr>
      <w:r w:rsidRPr="00B25BD4">
        <w:rPr>
          <w:sz w:val="26"/>
          <w:szCs w:val="26"/>
        </w:rPr>
        <w:t xml:space="preserve">К этим четырем пунктам можно добавить следующее: </w:t>
      </w:r>
    </w:p>
    <w:p w:rsidR="00ED18D1" w:rsidRPr="00B25BD4" w:rsidRDefault="00ED18D1" w:rsidP="00474B3D">
      <w:pPr>
        <w:pStyle w:val="a"/>
        <w:ind w:firstLine="720"/>
        <w:jc w:val="both"/>
        <w:rPr>
          <w:sz w:val="26"/>
          <w:szCs w:val="26"/>
        </w:rPr>
      </w:pPr>
      <w:r w:rsidRPr="00B25BD4">
        <w:rPr>
          <w:sz w:val="26"/>
          <w:szCs w:val="26"/>
        </w:rPr>
        <w:t>• Ты не обязан отвечать  на вопросы незнакомых людей и чем бы то ни было по</w:t>
      </w:r>
      <w:r w:rsidRPr="00B25BD4">
        <w:rPr>
          <w:sz w:val="26"/>
          <w:szCs w:val="26"/>
        </w:rPr>
        <w:softHyphen/>
        <w:t xml:space="preserve">могать им (даже если тебя попросили проводить до квартиры, которую не могут найти). </w:t>
      </w:r>
    </w:p>
    <w:p w:rsidR="00ED18D1" w:rsidRPr="00B25BD4" w:rsidRDefault="00ED18D1" w:rsidP="00474B3D">
      <w:pPr>
        <w:pStyle w:val="a"/>
        <w:ind w:firstLine="720"/>
        <w:jc w:val="both"/>
        <w:rPr>
          <w:sz w:val="26"/>
          <w:szCs w:val="26"/>
        </w:rPr>
      </w:pPr>
      <w:r w:rsidRPr="00B25BD4">
        <w:rPr>
          <w:sz w:val="26"/>
          <w:szCs w:val="26"/>
        </w:rPr>
        <w:t>• Научите ребенка вежливо отказывать старшим (есть деликатные, воспитанные дети, которые не в состоянии отказать незнакомцу в просьбе, хотя внутренне ис</w:t>
      </w:r>
      <w:r w:rsidRPr="00B25BD4">
        <w:rPr>
          <w:sz w:val="26"/>
          <w:szCs w:val="26"/>
        </w:rPr>
        <w:softHyphen/>
        <w:t xml:space="preserve">пытывают протест). </w:t>
      </w:r>
    </w:p>
    <w:p w:rsidR="00ED18D1" w:rsidRPr="00B25BD4" w:rsidRDefault="00ED18D1" w:rsidP="00474B3D">
      <w:pPr>
        <w:pStyle w:val="a"/>
        <w:ind w:firstLine="720"/>
        <w:jc w:val="both"/>
        <w:rPr>
          <w:sz w:val="26"/>
          <w:szCs w:val="26"/>
        </w:rPr>
      </w:pPr>
      <w:r w:rsidRPr="00B25BD4">
        <w:rPr>
          <w:sz w:val="26"/>
          <w:szCs w:val="26"/>
        </w:rPr>
        <w:t>• Необходимо объяснить ребенку, что, если к нему пристанет незнакомец, ему сле</w:t>
      </w:r>
      <w:r w:rsidRPr="00B25BD4">
        <w:rPr>
          <w:sz w:val="26"/>
          <w:szCs w:val="26"/>
        </w:rPr>
        <w:softHyphen/>
        <w:t xml:space="preserve">дует громко и пронзительно кричать, царапать и щипать самые ранимые места. </w:t>
      </w:r>
    </w:p>
    <w:p w:rsidR="00ED18D1" w:rsidRPr="00B25BD4" w:rsidRDefault="00ED18D1" w:rsidP="00474B3D">
      <w:pPr>
        <w:pStyle w:val="a"/>
        <w:ind w:firstLine="720"/>
        <w:jc w:val="both"/>
        <w:rPr>
          <w:sz w:val="26"/>
          <w:szCs w:val="26"/>
        </w:rPr>
      </w:pPr>
      <w:r w:rsidRPr="00B25BD4">
        <w:rPr>
          <w:sz w:val="26"/>
          <w:szCs w:val="26"/>
        </w:rPr>
        <w:t xml:space="preserve">Проверьте, какие из перечисленных ниже моделей поведения присущи вашему ребенку: </w:t>
      </w:r>
    </w:p>
    <w:p w:rsidR="00ED18D1" w:rsidRPr="00B25BD4" w:rsidRDefault="00ED18D1" w:rsidP="00474B3D">
      <w:pPr>
        <w:pStyle w:val="a"/>
        <w:ind w:firstLine="720"/>
        <w:jc w:val="both"/>
        <w:rPr>
          <w:sz w:val="26"/>
          <w:szCs w:val="26"/>
        </w:rPr>
      </w:pPr>
      <w:r w:rsidRPr="00B25BD4">
        <w:rPr>
          <w:sz w:val="26"/>
          <w:szCs w:val="26"/>
        </w:rPr>
        <w:t xml:space="preserve">• Может сказать «нет» незнакомым взрослым. </w:t>
      </w:r>
    </w:p>
    <w:p w:rsidR="00ED18D1" w:rsidRPr="00B25BD4" w:rsidRDefault="00ED18D1" w:rsidP="00474B3D">
      <w:pPr>
        <w:pStyle w:val="a"/>
        <w:ind w:firstLine="720"/>
        <w:jc w:val="both"/>
        <w:rPr>
          <w:sz w:val="26"/>
          <w:szCs w:val="26"/>
        </w:rPr>
      </w:pPr>
      <w:r w:rsidRPr="00B25BD4">
        <w:rPr>
          <w:sz w:val="26"/>
          <w:szCs w:val="26"/>
        </w:rPr>
        <w:t xml:space="preserve">• Может отклонить вызов (предложение сделать «на спор»).  </w:t>
      </w:r>
    </w:p>
    <w:p w:rsidR="00ED18D1" w:rsidRPr="00B25BD4" w:rsidRDefault="00ED18D1" w:rsidP="00474B3D">
      <w:pPr>
        <w:pStyle w:val="a"/>
        <w:ind w:firstLine="720"/>
        <w:jc w:val="both"/>
        <w:rPr>
          <w:sz w:val="26"/>
          <w:szCs w:val="26"/>
        </w:rPr>
      </w:pPr>
      <w:r w:rsidRPr="00B25BD4">
        <w:rPr>
          <w:sz w:val="26"/>
          <w:szCs w:val="26"/>
        </w:rPr>
        <w:t xml:space="preserve">• Не стесняется рассказать о смутивших его чьих-то прикосновениях. </w:t>
      </w:r>
    </w:p>
    <w:p w:rsidR="00ED18D1" w:rsidRPr="00B25BD4" w:rsidRDefault="00ED18D1" w:rsidP="00474B3D">
      <w:pPr>
        <w:pStyle w:val="a"/>
        <w:ind w:firstLine="720"/>
        <w:jc w:val="both"/>
        <w:rPr>
          <w:sz w:val="26"/>
          <w:szCs w:val="26"/>
        </w:rPr>
      </w:pPr>
      <w:r w:rsidRPr="00B25BD4">
        <w:rPr>
          <w:sz w:val="26"/>
          <w:szCs w:val="26"/>
        </w:rPr>
        <w:t xml:space="preserve">• Следует правилам. </w:t>
      </w:r>
    </w:p>
    <w:p w:rsidR="00ED18D1" w:rsidRPr="00B25BD4" w:rsidRDefault="00ED18D1" w:rsidP="00474B3D">
      <w:pPr>
        <w:pStyle w:val="a"/>
        <w:ind w:firstLine="720"/>
        <w:jc w:val="both"/>
        <w:rPr>
          <w:sz w:val="26"/>
          <w:szCs w:val="26"/>
        </w:rPr>
      </w:pPr>
      <w:r w:rsidRPr="00B25BD4">
        <w:rPr>
          <w:sz w:val="26"/>
          <w:szCs w:val="26"/>
        </w:rPr>
        <w:t xml:space="preserve">• Способен говорить о проблемах и чувствах. </w:t>
      </w:r>
    </w:p>
    <w:p w:rsidR="00ED18D1" w:rsidRPr="00B25BD4" w:rsidRDefault="00ED18D1" w:rsidP="00474B3D">
      <w:pPr>
        <w:pStyle w:val="a"/>
        <w:ind w:firstLine="720"/>
        <w:jc w:val="both"/>
        <w:rPr>
          <w:sz w:val="26"/>
          <w:szCs w:val="26"/>
        </w:rPr>
      </w:pPr>
      <w:r w:rsidRPr="00B25BD4">
        <w:rPr>
          <w:sz w:val="26"/>
          <w:szCs w:val="26"/>
        </w:rPr>
        <w:t xml:space="preserve">• Рискнет при необходимости устроить скандал. </w:t>
      </w:r>
    </w:p>
    <w:p w:rsidR="00ED18D1" w:rsidRPr="00B25BD4" w:rsidRDefault="00ED18D1" w:rsidP="00474B3D">
      <w:pPr>
        <w:pStyle w:val="a"/>
        <w:ind w:firstLine="720"/>
        <w:jc w:val="both"/>
        <w:rPr>
          <w:sz w:val="26"/>
          <w:szCs w:val="26"/>
        </w:rPr>
      </w:pPr>
      <w:r w:rsidRPr="00B25BD4">
        <w:rPr>
          <w:sz w:val="26"/>
          <w:szCs w:val="26"/>
        </w:rPr>
        <w:t xml:space="preserve">• Умеет позвонить по телефону. </w:t>
      </w:r>
    </w:p>
    <w:p w:rsidR="00ED18D1" w:rsidRPr="00B25BD4" w:rsidRDefault="00ED18D1" w:rsidP="00474B3D">
      <w:pPr>
        <w:pStyle w:val="a"/>
        <w:ind w:firstLine="720"/>
        <w:jc w:val="both"/>
        <w:rPr>
          <w:sz w:val="26"/>
          <w:szCs w:val="26"/>
        </w:rPr>
      </w:pPr>
      <w:r w:rsidRPr="00B25BD4">
        <w:rPr>
          <w:sz w:val="26"/>
          <w:szCs w:val="26"/>
        </w:rPr>
        <w:t xml:space="preserve">• Откажется от подачки взрослого. </w:t>
      </w:r>
    </w:p>
    <w:p w:rsidR="00ED18D1" w:rsidRPr="00B25BD4" w:rsidRDefault="00ED18D1" w:rsidP="00474B3D">
      <w:pPr>
        <w:pStyle w:val="a"/>
        <w:ind w:firstLine="720"/>
        <w:jc w:val="both"/>
        <w:rPr>
          <w:sz w:val="26"/>
          <w:szCs w:val="26"/>
        </w:rPr>
      </w:pPr>
      <w:r w:rsidRPr="00B25BD4">
        <w:rPr>
          <w:sz w:val="26"/>
          <w:szCs w:val="26"/>
        </w:rPr>
        <w:t xml:space="preserve">• Откроет дверь только с вашего разрешения. </w:t>
      </w:r>
    </w:p>
    <w:p w:rsidR="00ED18D1" w:rsidRPr="00B25BD4" w:rsidRDefault="00ED18D1" w:rsidP="00474B3D">
      <w:pPr>
        <w:pStyle w:val="a"/>
        <w:ind w:firstLine="720"/>
        <w:jc w:val="both"/>
        <w:rPr>
          <w:sz w:val="26"/>
          <w:szCs w:val="26"/>
        </w:rPr>
      </w:pPr>
      <w:r w:rsidRPr="00B25BD4">
        <w:rPr>
          <w:sz w:val="26"/>
          <w:szCs w:val="26"/>
        </w:rPr>
        <w:t xml:space="preserve">• Может отличить работников милиции. </w:t>
      </w:r>
    </w:p>
    <w:p w:rsidR="00ED18D1" w:rsidRPr="00B25BD4" w:rsidRDefault="00ED18D1" w:rsidP="00474B3D">
      <w:pPr>
        <w:pStyle w:val="a"/>
        <w:ind w:firstLine="720"/>
        <w:jc w:val="both"/>
        <w:rPr>
          <w:sz w:val="26"/>
          <w:szCs w:val="26"/>
        </w:rPr>
      </w:pPr>
      <w:r w:rsidRPr="00B25BD4">
        <w:rPr>
          <w:sz w:val="26"/>
          <w:szCs w:val="26"/>
        </w:rPr>
        <w:t xml:space="preserve">• Не будет хранить тайну, особенно касающуюся взрослых. </w:t>
      </w:r>
    </w:p>
    <w:p w:rsidR="00ED18D1" w:rsidRPr="002E27F1" w:rsidRDefault="00ED18D1" w:rsidP="002E27F1">
      <w:pPr>
        <w:pStyle w:val="a"/>
        <w:ind w:firstLine="720"/>
        <w:jc w:val="both"/>
        <w:rPr>
          <w:sz w:val="26"/>
          <w:szCs w:val="26"/>
        </w:rPr>
      </w:pPr>
      <w:r w:rsidRPr="002E27F1">
        <w:rPr>
          <w:sz w:val="26"/>
          <w:szCs w:val="26"/>
        </w:rPr>
        <w:t>Если к характеру вашего ребенка подходит большинство из этих утверждений, можете успокоиться. Если нет уделяйте безопасности малыша как можно больше времени и внимания.</w:t>
      </w:r>
    </w:p>
    <w:p w:rsidR="00ED18D1" w:rsidRPr="00B25BD4" w:rsidRDefault="00ED18D1" w:rsidP="00474B3D">
      <w:pPr>
        <w:jc w:val="center"/>
        <w:rPr>
          <w:b/>
          <w:bCs/>
          <w:sz w:val="26"/>
          <w:szCs w:val="26"/>
        </w:rPr>
      </w:pPr>
      <w:r w:rsidRPr="00B25BD4">
        <w:rPr>
          <w:b/>
          <w:bCs/>
          <w:sz w:val="26"/>
          <w:szCs w:val="26"/>
        </w:rPr>
        <w:t>Как научить ребенка не попадать в типичные дорожные «ловушки».</w:t>
      </w:r>
    </w:p>
    <w:p w:rsidR="00ED18D1" w:rsidRPr="00B25BD4" w:rsidRDefault="00ED18D1" w:rsidP="00474B3D">
      <w:pPr>
        <w:jc w:val="both"/>
        <w:rPr>
          <w:b/>
          <w:bCs/>
          <w:sz w:val="26"/>
          <w:szCs w:val="26"/>
        </w:rPr>
      </w:pPr>
    </w:p>
    <w:p w:rsidR="00ED18D1" w:rsidRPr="00B25BD4" w:rsidRDefault="00ED18D1" w:rsidP="00474B3D">
      <w:pPr>
        <w:ind w:firstLine="720"/>
        <w:jc w:val="both"/>
        <w:rPr>
          <w:b/>
          <w:bCs/>
          <w:i/>
          <w:iCs/>
          <w:sz w:val="26"/>
          <w:szCs w:val="26"/>
        </w:rPr>
      </w:pPr>
      <w:r w:rsidRPr="00B25BD4">
        <w:rPr>
          <w:b/>
          <w:bCs/>
          <w:i/>
          <w:iCs/>
          <w:sz w:val="26"/>
          <w:szCs w:val="26"/>
        </w:rPr>
        <w:t>Главная опасность – стоящая машина.</w:t>
      </w:r>
    </w:p>
    <w:p w:rsidR="00ED18D1" w:rsidRPr="00B25BD4" w:rsidRDefault="00ED18D1" w:rsidP="00474B3D">
      <w:pPr>
        <w:jc w:val="both"/>
        <w:rPr>
          <w:b/>
          <w:bCs/>
          <w:i/>
          <w:iCs/>
          <w:sz w:val="26"/>
          <w:szCs w:val="26"/>
        </w:rPr>
      </w:pPr>
      <w:r w:rsidRPr="00B25BD4">
        <w:rPr>
          <w:sz w:val="26"/>
          <w:szCs w:val="26"/>
        </w:rPr>
        <w:t>Почему? Да потому что заранее увидев приближающийся автомобиль, пешеход уступит ему дорогу. Стоящая же машина обманывает: она может закрывать собой идущую машину,  мешает вовремя заметить опасность.</w:t>
      </w:r>
    </w:p>
    <w:p w:rsidR="00ED18D1" w:rsidRPr="00B25BD4" w:rsidRDefault="00ED18D1" w:rsidP="00474B3D">
      <w:pPr>
        <w:jc w:val="both"/>
        <w:rPr>
          <w:sz w:val="26"/>
          <w:szCs w:val="26"/>
        </w:rPr>
      </w:pPr>
      <w:r w:rsidRPr="00B25BD4">
        <w:rPr>
          <w:sz w:val="26"/>
          <w:szCs w:val="26"/>
        </w:rPr>
        <w:t>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w:t>
      </w:r>
    </w:p>
    <w:p w:rsidR="00ED18D1" w:rsidRPr="00B25BD4" w:rsidRDefault="00ED18D1" w:rsidP="00474B3D">
      <w:pPr>
        <w:jc w:val="both"/>
        <w:rPr>
          <w:sz w:val="26"/>
          <w:szCs w:val="26"/>
        </w:rPr>
      </w:pPr>
      <w:r w:rsidRPr="00B25BD4">
        <w:rPr>
          <w:sz w:val="26"/>
          <w:szCs w:val="26"/>
        </w:rPr>
        <w:t>Понаблюдайте вместе с ребенком за стоящими у края проезжей части машинами и обратите внимание малыша на тот момент, когда из-за стоящей машины внезапно появляется другая. Обратите внимание ребенка на то, что стоящий на остановке автобус тоже мешает увидеть движущийся за ним транспорт.</w:t>
      </w:r>
    </w:p>
    <w:p w:rsidR="00ED18D1" w:rsidRPr="00B25BD4" w:rsidRDefault="00ED18D1" w:rsidP="00474B3D">
      <w:pPr>
        <w:ind w:firstLine="720"/>
        <w:jc w:val="both"/>
        <w:rPr>
          <w:i/>
          <w:iCs/>
          <w:sz w:val="26"/>
          <w:szCs w:val="26"/>
        </w:rPr>
      </w:pPr>
      <w:r w:rsidRPr="00B25BD4">
        <w:rPr>
          <w:b/>
          <w:bCs/>
          <w:i/>
          <w:iCs/>
          <w:sz w:val="26"/>
          <w:szCs w:val="26"/>
        </w:rPr>
        <w:t>Не обходи стоящий автобус ни спереди, ни сзади!</w:t>
      </w:r>
    </w:p>
    <w:p w:rsidR="00ED18D1" w:rsidRPr="00B25BD4" w:rsidRDefault="00ED18D1" w:rsidP="00474B3D">
      <w:pPr>
        <w:jc w:val="both"/>
        <w:rPr>
          <w:i/>
          <w:iCs/>
          <w:sz w:val="26"/>
          <w:szCs w:val="26"/>
        </w:rPr>
      </w:pPr>
      <w:r w:rsidRPr="00B25BD4">
        <w:rPr>
          <w:sz w:val="26"/>
          <w:szCs w:val="26"/>
        </w:rPr>
        <w:t>Стоящий автобус, как его ни обходи – спереди или сзади, закрывает собою участок дороги, по которому в этот момент, когда вы решили ее перейти, может проезжать автомобиль, Кроме того, люди возле остановки обычно спешат и забывают о безопасности.</w:t>
      </w:r>
    </w:p>
    <w:p w:rsidR="00ED18D1" w:rsidRPr="00B25BD4" w:rsidRDefault="00ED18D1" w:rsidP="00474B3D">
      <w:pPr>
        <w:jc w:val="both"/>
        <w:rPr>
          <w:sz w:val="26"/>
          <w:szCs w:val="26"/>
        </w:rPr>
      </w:pPr>
      <w:r w:rsidRPr="00B25BD4">
        <w:rPr>
          <w:sz w:val="26"/>
          <w:szCs w:val="26"/>
        </w:rPr>
        <w:t>Надо подождать, пока автобус отъедет, или, переходя дорогу, отойти как можно дальше.</w:t>
      </w:r>
    </w:p>
    <w:p w:rsidR="00ED18D1" w:rsidRPr="00B25BD4" w:rsidRDefault="00ED18D1" w:rsidP="00474B3D">
      <w:pPr>
        <w:ind w:firstLine="720"/>
        <w:jc w:val="both"/>
        <w:rPr>
          <w:i/>
          <w:iCs/>
          <w:sz w:val="26"/>
          <w:szCs w:val="26"/>
        </w:rPr>
      </w:pPr>
      <w:r w:rsidRPr="00B25BD4">
        <w:rPr>
          <w:b/>
          <w:bCs/>
          <w:i/>
          <w:iCs/>
          <w:sz w:val="26"/>
          <w:szCs w:val="26"/>
        </w:rPr>
        <w:t>Умейте предвидеть скрытую опасность!</w:t>
      </w:r>
    </w:p>
    <w:p w:rsidR="00ED18D1" w:rsidRPr="00B25BD4" w:rsidRDefault="00ED18D1" w:rsidP="00474B3D">
      <w:pPr>
        <w:jc w:val="both"/>
        <w:rPr>
          <w:sz w:val="26"/>
          <w:szCs w:val="26"/>
        </w:rPr>
      </w:pPr>
      <w:r w:rsidRPr="00B25BD4">
        <w:rPr>
          <w:sz w:val="26"/>
          <w:szCs w:val="26"/>
        </w:rPr>
        <w:t>Из-за какого-нибудь препятствия ( дом, стоящий автомобиль, забор, кусты и т.д.), мешающего видеть дорогу целиком, может неожиданно выехать машина.</w:t>
      </w:r>
    </w:p>
    <w:p w:rsidR="00ED18D1" w:rsidRPr="00B25BD4" w:rsidRDefault="00ED18D1" w:rsidP="00474B3D">
      <w:pPr>
        <w:jc w:val="both"/>
        <w:rPr>
          <w:sz w:val="26"/>
          <w:szCs w:val="26"/>
        </w:rPr>
      </w:pPr>
      <w:r w:rsidRPr="00B25BD4">
        <w:rPr>
          <w:sz w:val="26"/>
          <w:szCs w:val="26"/>
        </w:rPr>
        <w:t>Для перехода дороги нужно выбрать такое место, где ничто не помешает вам осмотреть ее. В крайнем случае можно осторожно выглянуть из-за помехи, убедиться, что опасности нет, и только тогда переходить улицу.</w:t>
      </w:r>
    </w:p>
    <w:p w:rsidR="00ED18D1" w:rsidRPr="00B25BD4" w:rsidRDefault="00ED18D1" w:rsidP="00474B3D">
      <w:pPr>
        <w:ind w:firstLine="720"/>
        <w:jc w:val="both"/>
        <w:rPr>
          <w:b/>
          <w:bCs/>
          <w:i/>
          <w:iCs/>
          <w:sz w:val="26"/>
          <w:szCs w:val="26"/>
        </w:rPr>
      </w:pPr>
      <w:r w:rsidRPr="00B25BD4">
        <w:rPr>
          <w:b/>
          <w:bCs/>
          <w:i/>
          <w:iCs/>
          <w:sz w:val="26"/>
          <w:szCs w:val="26"/>
        </w:rPr>
        <w:t>Машина приближается медленно. И все же – надо пропустить ее!</w:t>
      </w:r>
    </w:p>
    <w:p w:rsidR="00ED18D1" w:rsidRPr="00B25BD4" w:rsidRDefault="00ED18D1" w:rsidP="00474B3D">
      <w:pPr>
        <w:jc w:val="both"/>
        <w:rPr>
          <w:sz w:val="26"/>
          <w:szCs w:val="26"/>
        </w:rPr>
      </w:pPr>
      <w:r w:rsidRPr="00B25BD4">
        <w:rPr>
          <w:sz w:val="26"/>
          <w:szCs w:val="26"/>
        </w:rP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ED18D1" w:rsidRPr="00B25BD4" w:rsidRDefault="00ED18D1" w:rsidP="00474B3D">
      <w:pPr>
        <w:ind w:firstLine="720"/>
        <w:jc w:val="both"/>
        <w:rPr>
          <w:b/>
          <w:bCs/>
          <w:i/>
          <w:iCs/>
          <w:sz w:val="26"/>
          <w:szCs w:val="26"/>
        </w:rPr>
      </w:pPr>
      <w:r w:rsidRPr="00B25BD4">
        <w:rPr>
          <w:b/>
          <w:bCs/>
          <w:i/>
          <w:iCs/>
          <w:sz w:val="26"/>
          <w:szCs w:val="26"/>
        </w:rPr>
        <w:t>И у светофора можно встретить опасность!</w:t>
      </w:r>
    </w:p>
    <w:p w:rsidR="00ED18D1" w:rsidRPr="00B25BD4" w:rsidRDefault="00ED18D1" w:rsidP="00474B3D">
      <w:pPr>
        <w:jc w:val="both"/>
        <w:rPr>
          <w:sz w:val="26"/>
          <w:szCs w:val="26"/>
        </w:rPr>
      </w:pPr>
      <w:r w:rsidRPr="00B25BD4">
        <w:rPr>
          <w:sz w:val="26"/>
          <w:szCs w:val="26"/>
        </w:rPr>
        <w:t>Дети часто рассу</w:t>
      </w:r>
      <w:r>
        <w:rPr>
          <w:sz w:val="26"/>
          <w:szCs w:val="26"/>
        </w:rPr>
        <w:t>ждают так: «</w:t>
      </w:r>
      <w:r w:rsidRPr="00B25BD4">
        <w:rPr>
          <w:sz w:val="26"/>
          <w:szCs w:val="26"/>
        </w:rPr>
        <w:t>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w:t>
      </w:r>
    </w:p>
    <w:p w:rsidR="00ED18D1" w:rsidRPr="00B25BD4" w:rsidRDefault="00ED18D1" w:rsidP="00474B3D">
      <w:pPr>
        <w:jc w:val="both"/>
        <w:rPr>
          <w:sz w:val="26"/>
          <w:szCs w:val="26"/>
        </w:rPr>
      </w:pPr>
      <w:r w:rsidRPr="00B25BD4">
        <w:rPr>
          <w:sz w:val="26"/>
          <w:szCs w:val="26"/>
        </w:rPr>
        <w:t>Сегодня на улицах   городов мы постоянно сталкиваемся с тем, что водители автомобилей нарушают правила дорожного движения: мчатся на непозволительно высокой скорости, игнорируют сигналы светофора и знаки перехода. Поэтому недостаточно научить детей ориентироваться только на зеленый сигнал светофора. Переходя улицу, ребенок  должен не только дождаться нужного света, но и убедиться в том, что все машины остановились.</w:t>
      </w:r>
    </w:p>
    <w:p w:rsidR="00ED18D1" w:rsidRPr="00B25BD4" w:rsidRDefault="00ED18D1" w:rsidP="00474B3D">
      <w:pPr>
        <w:ind w:firstLine="720"/>
        <w:jc w:val="both"/>
        <w:rPr>
          <w:b/>
          <w:bCs/>
          <w:i/>
          <w:iCs/>
          <w:sz w:val="26"/>
          <w:szCs w:val="26"/>
        </w:rPr>
      </w:pPr>
      <w:r w:rsidRPr="00B25BD4">
        <w:rPr>
          <w:b/>
          <w:bCs/>
          <w:i/>
          <w:iCs/>
          <w:sz w:val="26"/>
          <w:szCs w:val="26"/>
        </w:rPr>
        <w:t>« Пустынную» улицу дети часто перебегают не глядя.</w:t>
      </w:r>
    </w:p>
    <w:p w:rsidR="00ED18D1" w:rsidRPr="00B25BD4" w:rsidRDefault="00ED18D1" w:rsidP="00474B3D">
      <w:pPr>
        <w:jc w:val="both"/>
        <w:rPr>
          <w:sz w:val="26"/>
          <w:szCs w:val="26"/>
        </w:rPr>
      </w:pPr>
      <w:r w:rsidRPr="00B25BD4">
        <w:rPr>
          <w:sz w:val="26"/>
          <w:szCs w:val="26"/>
        </w:rPr>
        <w:t>На улице, где машины появляются редко, дети их не опасаются, выбегают на дорогу, предварительно не осмотрев ее, и попадают под автомобиль.</w:t>
      </w:r>
    </w:p>
    <w:p w:rsidR="00ED18D1" w:rsidRPr="00B25BD4" w:rsidRDefault="00ED18D1" w:rsidP="00474B3D">
      <w:pPr>
        <w:jc w:val="both"/>
        <w:rPr>
          <w:sz w:val="26"/>
          <w:szCs w:val="26"/>
        </w:rPr>
      </w:pPr>
      <w:r w:rsidRPr="00B25BD4">
        <w:rPr>
          <w:sz w:val="26"/>
          <w:szCs w:val="26"/>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дорогу.</w:t>
      </w:r>
    </w:p>
    <w:p w:rsidR="00ED18D1" w:rsidRPr="00B25BD4" w:rsidRDefault="00ED18D1" w:rsidP="00474B3D">
      <w:pPr>
        <w:ind w:firstLine="720"/>
        <w:jc w:val="both"/>
        <w:rPr>
          <w:i/>
          <w:iCs/>
          <w:sz w:val="26"/>
          <w:szCs w:val="26"/>
        </w:rPr>
      </w:pPr>
      <w:r w:rsidRPr="00B25BD4">
        <w:rPr>
          <w:b/>
          <w:bCs/>
          <w:i/>
          <w:iCs/>
          <w:sz w:val="26"/>
          <w:szCs w:val="26"/>
        </w:rPr>
        <w:t>Стоя на осевой линии, помните: сзади может оказаться машина!</w:t>
      </w:r>
    </w:p>
    <w:p w:rsidR="00ED18D1" w:rsidRPr="00B25BD4" w:rsidRDefault="00ED18D1" w:rsidP="00474B3D">
      <w:pPr>
        <w:jc w:val="both"/>
        <w:rPr>
          <w:sz w:val="26"/>
          <w:szCs w:val="26"/>
        </w:rPr>
      </w:pPr>
      <w:r w:rsidRPr="00B25BD4">
        <w:rPr>
          <w:sz w:val="26"/>
          <w:szCs w:val="26"/>
        </w:rPr>
        <w:t>Дойдя до осевой линии и остановившись, дети обычно следят только за теми машинами, которые приближаются к ним справа, и забывают об автомобилях, проезжающих   у них за спиной. Испугавшись, ребенок может сделать шаг назад – прямо под колеса машины, подъехавшей к нему слева.</w:t>
      </w:r>
    </w:p>
    <w:p w:rsidR="00ED18D1" w:rsidRPr="00B25BD4" w:rsidRDefault="00ED18D1" w:rsidP="00474B3D">
      <w:pPr>
        <w:jc w:val="both"/>
        <w:rPr>
          <w:b/>
          <w:bCs/>
          <w:sz w:val="26"/>
          <w:szCs w:val="26"/>
        </w:rPr>
      </w:pPr>
      <w:r w:rsidRPr="00B25BD4">
        <w:rPr>
          <w:sz w:val="26"/>
          <w:szCs w:val="26"/>
        </w:rPr>
        <w:t>Если пришлось остановиться на середине улицы, нужно быть предельно внимательным и собранным, не делать ни одного движения, не осмотревшись, следить за автомобилями, приближающимися к вам справа и слева.</w:t>
      </w:r>
    </w:p>
    <w:p w:rsidR="00ED18D1" w:rsidRPr="00B25BD4" w:rsidRDefault="00ED18D1" w:rsidP="00474B3D">
      <w:pPr>
        <w:ind w:firstLine="720"/>
        <w:jc w:val="both"/>
        <w:rPr>
          <w:b/>
          <w:bCs/>
          <w:i/>
          <w:iCs/>
          <w:sz w:val="26"/>
          <w:szCs w:val="26"/>
        </w:rPr>
      </w:pPr>
      <w:r w:rsidRPr="00B25BD4">
        <w:rPr>
          <w:b/>
          <w:bCs/>
          <w:i/>
          <w:iCs/>
          <w:sz w:val="26"/>
          <w:szCs w:val="26"/>
        </w:rPr>
        <w:t xml:space="preserve">На улице умейте крепко держать </w:t>
      </w:r>
    </w:p>
    <w:p w:rsidR="00ED18D1" w:rsidRPr="00B25BD4" w:rsidRDefault="00ED18D1" w:rsidP="00474B3D">
      <w:pPr>
        <w:jc w:val="both"/>
        <w:rPr>
          <w:sz w:val="26"/>
          <w:szCs w:val="26"/>
        </w:rPr>
      </w:pPr>
      <w:r w:rsidRPr="00B25BD4">
        <w:rPr>
          <w:sz w:val="26"/>
          <w:szCs w:val="26"/>
        </w:rPr>
        <w:t>Находясь рядом со взрослым, ребенок полагается на него и либо вовсе не наблюдает за дорогой, либо наблюдает плохо. Взрослый же этого не учитывает.</w:t>
      </w:r>
    </w:p>
    <w:p w:rsidR="00ED18D1" w:rsidRPr="00B25BD4" w:rsidRDefault="00ED18D1" w:rsidP="00474B3D">
      <w:pPr>
        <w:jc w:val="both"/>
        <w:rPr>
          <w:sz w:val="26"/>
          <w:szCs w:val="26"/>
        </w:rPr>
      </w:pPr>
      <w:r w:rsidRPr="00B25BD4">
        <w:rPr>
          <w:sz w:val="26"/>
          <w:szCs w:val="26"/>
        </w:rPr>
        <w:t>Дети, не заметив идущую машину и думая, что путь свободен,  вырываются из рук взрослого, бегут через дорогу и попадают под колеса автомобиля. Возле перехода вы должны держать ребенка за руку так, чтобы он не мог вырваться.</w:t>
      </w:r>
    </w:p>
    <w:p w:rsidR="00ED18D1" w:rsidRPr="00B25BD4" w:rsidRDefault="00ED18D1" w:rsidP="00474B3D">
      <w:pPr>
        <w:ind w:firstLine="720"/>
        <w:jc w:val="both"/>
        <w:rPr>
          <w:i/>
          <w:iCs/>
          <w:sz w:val="26"/>
          <w:szCs w:val="26"/>
        </w:rPr>
      </w:pPr>
      <w:r w:rsidRPr="00B25BD4">
        <w:rPr>
          <w:b/>
          <w:bCs/>
          <w:i/>
          <w:iCs/>
          <w:sz w:val="26"/>
          <w:szCs w:val="26"/>
        </w:rPr>
        <w:t>Арки и выезды из дворов – места повышенной опасности.</w:t>
      </w:r>
    </w:p>
    <w:p w:rsidR="00ED18D1" w:rsidRPr="00B25BD4" w:rsidRDefault="00ED18D1" w:rsidP="00474B3D">
      <w:pPr>
        <w:jc w:val="both"/>
        <w:rPr>
          <w:sz w:val="26"/>
          <w:szCs w:val="26"/>
        </w:rPr>
      </w:pPr>
      <w:r w:rsidRPr="00B25BD4">
        <w:rPr>
          <w:sz w:val="26"/>
          <w:szCs w:val="26"/>
        </w:rPr>
        <w:t>В больших городах местом повышенной опасности являются арки, через которые из глубины дворов на проезжую часть выезжают машины. Недопустимо, чтобы ребенок бежал мимо такой арки впереди взрослого: его необходимо держать за руку.</w:t>
      </w:r>
    </w:p>
    <w:p w:rsidR="00ED18D1" w:rsidRPr="00B25BD4" w:rsidRDefault="00ED18D1" w:rsidP="00474B3D">
      <w:pPr>
        <w:jc w:val="both"/>
        <w:rPr>
          <w:sz w:val="26"/>
          <w:szCs w:val="26"/>
        </w:rPr>
      </w:pPr>
    </w:p>
    <w:p w:rsidR="00ED18D1" w:rsidRPr="00B25BD4" w:rsidRDefault="00ED18D1" w:rsidP="00474B3D">
      <w:pPr>
        <w:jc w:val="both"/>
        <w:rPr>
          <w:sz w:val="26"/>
          <w:szCs w:val="26"/>
        </w:rPr>
      </w:pPr>
    </w:p>
    <w:p w:rsidR="00ED18D1" w:rsidRPr="00B25BD4" w:rsidRDefault="00ED18D1" w:rsidP="00474B3D">
      <w:pPr>
        <w:jc w:val="both"/>
        <w:rPr>
          <w:b/>
          <w:bCs/>
          <w:sz w:val="26"/>
          <w:szCs w:val="26"/>
        </w:rPr>
      </w:pPr>
      <w:r w:rsidRPr="00B25BD4">
        <w:rPr>
          <w:sz w:val="26"/>
          <w:szCs w:val="26"/>
        </w:rPr>
        <w:t xml:space="preserve">                                    </w:t>
      </w:r>
      <w:r w:rsidRPr="00B25BD4">
        <w:rPr>
          <w:b/>
          <w:bCs/>
          <w:sz w:val="26"/>
          <w:szCs w:val="26"/>
        </w:rPr>
        <w:t>Такой опасный дом.</w:t>
      </w:r>
    </w:p>
    <w:p w:rsidR="00ED18D1" w:rsidRPr="00B25BD4" w:rsidRDefault="00ED18D1" w:rsidP="00474B3D">
      <w:pPr>
        <w:jc w:val="both"/>
        <w:rPr>
          <w:sz w:val="26"/>
          <w:szCs w:val="26"/>
        </w:rPr>
      </w:pPr>
    </w:p>
    <w:p w:rsidR="00ED18D1" w:rsidRPr="00B25BD4" w:rsidRDefault="00ED18D1" w:rsidP="00474B3D">
      <w:pPr>
        <w:ind w:firstLine="720"/>
        <w:jc w:val="both"/>
        <w:rPr>
          <w:sz w:val="26"/>
          <w:szCs w:val="26"/>
        </w:rPr>
      </w:pPr>
      <w:r w:rsidRPr="00B25BD4">
        <w:rPr>
          <w:sz w:val="26"/>
          <w:szCs w:val="26"/>
        </w:rPr>
        <w:t>Ваш малыш подрос и уже самостоятельно передвигается по квартире. Но ведь  это         для него - самое опасное место. По данным статистики, в Европе ежегодно от несчастных случаев в своих домах погибают  больше детей, чем от инфекционных и онкологических заболеваний вместе. Каждые две минуты у себя в квартире какой-нибудь ребенок получает травму.</w:t>
      </w:r>
    </w:p>
    <w:p w:rsidR="00ED18D1" w:rsidRPr="00B25BD4" w:rsidRDefault="00ED18D1" w:rsidP="00474B3D">
      <w:pPr>
        <w:jc w:val="both"/>
        <w:rPr>
          <w:sz w:val="26"/>
          <w:szCs w:val="26"/>
        </w:rPr>
      </w:pPr>
      <w:r w:rsidRPr="00B25BD4">
        <w:rPr>
          <w:sz w:val="26"/>
          <w:szCs w:val="26"/>
        </w:rPr>
        <w:t>Если вы не желаете увеличивать печальные цифры – сделайте свой дом безопасным для малыша.</w:t>
      </w:r>
    </w:p>
    <w:p w:rsidR="00ED18D1" w:rsidRPr="00B25BD4" w:rsidRDefault="00ED18D1" w:rsidP="00474B3D">
      <w:pPr>
        <w:ind w:firstLine="720"/>
        <w:jc w:val="both"/>
        <w:rPr>
          <w:sz w:val="26"/>
          <w:szCs w:val="26"/>
        </w:rPr>
      </w:pPr>
      <w:r w:rsidRPr="00B25BD4">
        <w:rPr>
          <w:sz w:val="26"/>
          <w:szCs w:val="26"/>
        </w:rPr>
        <w:t>Самое опасное место в доме – кухня. Во-первых, уберите ножи, вилки, острые соусы, приправы, специи, спички и зажигалки, лекарственные препараты, алкогольные напитки, моющие и чистящие средства. Уберите далеко – так, чтобы ребенок их достать не мог. Всю кухонную бытовую технику сразу после использования выключайте из сети, - чтобы малыш не смог все это нажатием    кнопки включить. Уберите полиэтиленовые пакеты – ребенок может надеть его на голову и задохнуться.</w:t>
      </w:r>
    </w:p>
    <w:p w:rsidR="00ED18D1" w:rsidRPr="00B25BD4" w:rsidRDefault="00ED18D1" w:rsidP="00474B3D">
      <w:pPr>
        <w:ind w:firstLine="720"/>
        <w:jc w:val="both"/>
        <w:rPr>
          <w:sz w:val="26"/>
          <w:szCs w:val="26"/>
        </w:rPr>
      </w:pPr>
      <w:r w:rsidRPr="00B25BD4">
        <w:rPr>
          <w:sz w:val="26"/>
          <w:szCs w:val="26"/>
        </w:rPr>
        <w:t>Шкаф, где стоит мусорное ведро, не должен легко открываться. Пол не должен быть скользким, кроме того, любые коврики и половички на гладком покрытии создают дополнительную опасность.</w:t>
      </w:r>
    </w:p>
    <w:p w:rsidR="00ED18D1" w:rsidRPr="00B25BD4" w:rsidRDefault="00ED18D1" w:rsidP="00474B3D">
      <w:pPr>
        <w:ind w:firstLine="720"/>
        <w:jc w:val="both"/>
        <w:rPr>
          <w:sz w:val="26"/>
          <w:szCs w:val="26"/>
        </w:rPr>
      </w:pPr>
      <w:r w:rsidRPr="00B25BD4">
        <w:rPr>
          <w:sz w:val="26"/>
          <w:szCs w:val="26"/>
        </w:rPr>
        <w:t>Многими неприятностями грозит плита: ребенок может схватиться за горячую кастрюлю или сковороду и опрокинуть ее на пол (или на себя, что еще хуже). Поэтому, по возможности, готовьте на дальних конфорках. ручки сковородок и кастрюль поворачивайте к стене, и поставьте специальный фиксатор на дверцу духовки, чтобы юный экспериментатор не смог себе навредить.</w:t>
      </w:r>
    </w:p>
    <w:p w:rsidR="00ED18D1" w:rsidRPr="00B25BD4" w:rsidRDefault="00ED18D1" w:rsidP="00474B3D">
      <w:pPr>
        <w:ind w:firstLine="720"/>
        <w:jc w:val="both"/>
        <w:rPr>
          <w:sz w:val="26"/>
          <w:szCs w:val="26"/>
        </w:rPr>
      </w:pPr>
      <w:r w:rsidRPr="00B25BD4">
        <w:rPr>
          <w:sz w:val="26"/>
          <w:szCs w:val="26"/>
        </w:rPr>
        <w:t>Дверцы шкафчиков и выдвижные ящички -  идеальная возможность для малыша прищемить себе пальцы. Поэтому приобретите себе магнитные фиксаторы  или замочки, на худой конец, просто завяжите ручки на дверцах. Углы кухонной ( впрочем, и всей остальной  в доме тоже) мебели сгладьте специальными насадками или просто кусочками поролона.</w:t>
      </w:r>
    </w:p>
    <w:p w:rsidR="00ED18D1" w:rsidRPr="00B25BD4" w:rsidRDefault="00ED18D1" w:rsidP="00474B3D">
      <w:pPr>
        <w:ind w:firstLine="720"/>
        <w:jc w:val="both"/>
        <w:rPr>
          <w:sz w:val="26"/>
          <w:szCs w:val="26"/>
        </w:rPr>
      </w:pPr>
      <w:r w:rsidRPr="00B25BD4">
        <w:rPr>
          <w:sz w:val="26"/>
          <w:szCs w:val="26"/>
        </w:rPr>
        <w:t>Большой соблазн (и одновременно большую опасность) для маленького исследователя представляет холодильник. Если холодильник большой, ребенок может закрыться изнутри. Стеклянные сосуды могут упасть и разбиться, малыш может пораниться. Кроме того, содержимое бутылок не всегда безопасно – алкоголь или острый соус вполне могут вызвать отравление.</w:t>
      </w:r>
    </w:p>
    <w:p w:rsidR="00ED18D1" w:rsidRPr="00B25BD4" w:rsidRDefault="00ED18D1" w:rsidP="00474B3D">
      <w:pPr>
        <w:ind w:firstLine="720"/>
        <w:jc w:val="both"/>
        <w:rPr>
          <w:sz w:val="26"/>
          <w:szCs w:val="26"/>
        </w:rPr>
      </w:pPr>
      <w:r w:rsidRPr="00B25BD4">
        <w:rPr>
          <w:sz w:val="26"/>
          <w:szCs w:val="26"/>
        </w:rPr>
        <w:t>Чтобы избежать неприятностей примите меры предосторожности: стеклянные бутылки и банки  ставьте на верхние полки, все емкости закрывайте плотно; дверца холодильника должна открываться легко.</w:t>
      </w:r>
    </w:p>
    <w:p w:rsidR="00ED18D1" w:rsidRPr="00B25BD4" w:rsidRDefault="00ED18D1" w:rsidP="00474B3D">
      <w:pPr>
        <w:ind w:firstLine="720"/>
        <w:jc w:val="both"/>
        <w:rPr>
          <w:sz w:val="26"/>
          <w:szCs w:val="26"/>
        </w:rPr>
      </w:pPr>
      <w:r w:rsidRPr="00B25BD4">
        <w:rPr>
          <w:sz w:val="26"/>
          <w:szCs w:val="26"/>
        </w:rPr>
        <w:t>Не менее опасна и ванная комната. В самой ванне легко поскользнуться и удариться, поэтому положите на дно специальный коврик, снижающий риск падения. Все моющие средства и косметику уберите подальше. Не дай Бог чадо решит глотнуть шампуня или попробовать на вкус соблазнительно пахнущий блеск для губ – живым, конечно останется, но отравиться может. Освежители воздуха и лак для волос способны вызвать отравления и ожоги глаз. И уж, конечно, спрячьте от ребенка все медикаменты. Уберите бритвы, ножницы, иголки и прочие колющие и режущие  предметы.</w:t>
      </w:r>
    </w:p>
    <w:p w:rsidR="00ED18D1" w:rsidRPr="00B25BD4" w:rsidRDefault="00ED18D1" w:rsidP="00474B3D">
      <w:pPr>
        <w:ind w:firstLine="720"/>
        <w:jc w:val="both"/>
        <w:rPr>
          <w:sz w:val="26"/>
          <w:szCs w:val="26"/>
        </w:rPr>
      </w:pPr>
      <w:r w:rsidRPr="00B25BD4">
        <w:rPr>
          <w:sz w:val="26"/>
          <w:szCs w:val="26"/>
        </w:rPr>
        <w:t>Не оставляйте фены и электробритвы в ванной комнате включенными в сеть – даже при попадании нескольких капель воды на приборы есть вероятность поражения током. Если в ванной нет никого – блокируйте защелку, чтобы малыш не мог случайно закрыться изнутри. Во всех остальных комнатах тоже немало опасных мест. Во-первых, окна. Поставьте надежные задвижки, чтобы малыш не мог случайно открыть окно и выпасть из него. Уберите     цветочные горшки с подоконников -   они могут упасть на ребенка.</w:t>
      </w:r>
    </w:p>
    <w:p w:rsidR="00ED18D1" w:rsidRPr="00B25BD4" w:rsidRDefault="00ED18D1" w:rsidP="00474B3D">
      <w:pPr>
        <w:ind w:firstLine="720"/>
        <w:jc w:val="both"/>
        <w:rPr>
          <w:sz w:val="26"/>
          <w:szCs w:val="26"/>
        </w:rPr>
      </w:pPr>
      <w:r w:rsidRPr="00B25BD4">
        <w:rPr>
          <w:sz w:val="26"/>
          <w:szCs w:val="26"/>
        </w:rPr>
        <w:t>Игрушки, книжки и любые другие   вещи малыша не ставьте высоко. Чтобы их достать, ребенок попытается забраться на стул или табурет, откуда легко может упасть. Все стеллажи, этажерки и т.д. должны быть прочно зафиксированы.</w:t>
      </w:r>
    </w:p>
    <w:p w:rsidR="00ED18D1" w:rsidRPr="00B25BD4" w:rsidRDefault="00ED18D1" w:rsidP="00474B3D">
      <w:pPr>
        <w:ind w:firstLine="720"/>
        <w:jc w:val="both"/>
        <w:rPr>
          <w:sz w:val="26"/>
          <w:szCs w:val="26"/>
        </w:rPr>
      </w:pPr>
      <w:r w:rsidRPr="00B25BD4">
        <w:rPr>
          <w:sz w:val="26"/>
          <w:szCs w:val="26"/>
        </w:rPr>
        <w:t>Все розетки закрывайте специальными заглушками. Расстояние между прутьями кроватки должно быть не более 6,5 см. Расстояние между матрасом и верхним краем кроватки – как минимум 60 см.</w:t>
      </w:r>
    </w:p>
    <w:p w:rsidR="00ED18D1" w:rsidRPr="00B25BD4" w:rsidRDefault="00ED18D1" w:rsidP="00474B3D">
      <w:pPr>
        <w:ind w:firstLine="720"/>
        <w:jc w:val="both"/>
        <w:rPr>
          <w:sz w:val="26"/>
          <w:szCs w:val="26"/>
        </w:rPr>
      </w:pPr>
      <w:r w:rsidRPr="00B25BD4">
        <w:rPr>
          <w:sz w:val="26"/>
          <w:szCs w:val="26"/>
        </w:rPr>
        <w:t>И последнее. Одежда малыша тоже может быть источником опасности. Чтобы не случилось трагедии, на ней не должно быть никаких цепочек, бусинок на шнурках и прочих украшений.</w:t>
      </w:r>
    </w:p>
    <w:p w:rsidR="00ED18D1" w:rsidRPr="00B25BD4" w:rsidRDefault="00ED18D1" w:rsidP="00474B3D">
      <w:pPr>
        <w:ind w:firstLine="720"/>
        <w:jc w:val="both"/>
        <w:rPr>
          <w:sz w:val="26"/>
          <w:szCs w:val="26"/>
        </w:rPr>
      </w:pPr>
      <w:r w:rsidRPr="00B25BD4">
        <w:rPr>
          <w:sz w:val="26"/>
          <w:szCs w:val="26"/>
        </w:rPr>
        <w:t>Соблюдение этих несложных  правил сделает ваш дом безопасным для ребенка, да и вы вздохнете с облегчением.</w:t>
      </w:r>
    </w:p>
    <w:p w:rsidR="00ED18D1" w:rsidRPr="00B25BD4" w:rsidRDefault="00ED18D1" w:rsidP="00474B3D">
      <w:pPr>
        <w:ind w:firstLine="720"/>
        <w:jc w:val="both"/>
        <w:rPr>
          <w:sz w:val="26"/>
          <w:szCs w:val="26"/>
        </w:rPr>
      </w:pPr>
    </w:p>
    <w:p w:rsidR="00ED18D1" w:rsidRPr="00B25BD4" w:rsidRDefault="00ED18D1" w:rsidP="00474B3D">
      <w:pPr>
        <w:pStyle w:val="a"/>
        <w:spacing w:before="100" w:beforeAutospacing="1" w:after="100" w:afterAutospacing="1"/>
        <w:jc w:val="center"/>
        <w:rPr>
          <w:b/>
          <w:bCs/>
          <w:sz w:val="26"/>
          <w:szCs w:val="26"/>
        </w:rPr>
      </w:pPr>
      <w:r>
        <w:rPr>
          <w:b/>
          <w:bCs/>
          <w:sz w:val="26"/>
          <w:szCs w:val="26"/>
        </w:rPr>
        <w:t>Можно ли играть с огнем?</w:t>
      </w:r>
    </w:p>
    <w:p w:rsidR="00ED18D1" w:rsidRPr="00B25BD4" w:rsidRDefault="00ED18D1" w:rsidP="00474B3D">
      <w:pPr>
        <w:pStyle w:val="a"/>
        <w:spacing w:before="100" w:beforeAutospacing="1" w:after="100" w:afterAutospacing="1"/>
        <w:ind w:firstLine="720"/>
        <w:jc w:val="both"/>
        <w:rPr>
          <w:sz w:val="26"/>
          <w:szCs w:val="26"/>
        </w:rPr>
      </w:pPr>
      <w:r w:rsidRPr="00B25BD4">
        <w:rPr>
          <w:sz w:val="26"/>
          <w:szCs w:val="26"/>
        </w:rPr>
        <w:t>Детям очень нравится повторять действия взрослых - это помо</w:t>
      </w:r>
      <w:r w:rsidRPr="00B25BD4">
        <w:rPr>
          <w:sz w:val="26"/>
          <w:szCs w:val="26"/>
        </w:rPr>
        <w:softHyphen/>
        <w:t>гает им самим почувствовать себя взрослыми. Например, девочка стремится научиться шить, как ее мама, мальчик мечтает на</w:t>
      </w:r>
      <w:r w:rsidRPr="00B25BD4">
        <w:rPr>
          <w:sz w:val="26"/>
          <w:szCs w:val="26"/>
        </w:rPr>
        <w:softHyphen/>
        <w:t>учиться водить машину. Почему-то притягательной силой обла</w:t>
      </w:r>
      <w:r w:rsidRPr="00B25BD4">
        <w:rPr>
          <w:sz w:val="26"/>
          <w:szCs w:val="26"/>
        </w:rPr>
        <w:softHyphen/>
        <w:t>дает для детей огонь. Наблюдая за тем, как пользуются огнем старшие - зажигают газовую плиту, разводят огонь в печи, сжигаю</w:t>
      </w:r>
      <w:r w:rsidRPr="00B25BD4">
        <w:rPr>
          <w:sz w:val="26"/>
          <w:szCs w:val="26"/>
        </w:rPr>
        <w:softHyphen/>
        <w:t>т мусор, - дети хотят, чтобы и им дали попробовать, скажем, жечь костер или зажечь спичку. Когда где-то поблизости случается пожар, ребенка так и тянет пойти посмотреть на огонь. Такое поведение совершенно естественно, и поэтому очень важно, чтобы дети запомнили с малых лет: с огнем шутки плохи</w:t>
      </w:r>
      <w:r w:rsidRPr="00B25BD4">
        <w:rPr>
          <w:sz w:val="26"/>
          <w:szCs w:val="26"/>
        </w:rPr>
        <w:softHyphen/>
        <w:t>, так как он легко может выйти из-под контроля и стать по-настоящему опасным.</w:t>
      </w:r>
    </w:p>
    <w:p w:rsidR="00ED18D1" w:rsidRPr="00B25BD4" w:rsidRDefault="00ED18D1" w:rsidP="00474B3D">
      <w:pPr>
        <w:pStyle w:val="a"/>
        <w:spacing w:before="100" w:beforeAutospacing="1" w:after="100" w:afterAutospacing="1"/>
        <w:ind w:firstLine="720"/>
        <w:jc w:val="both"/>
        <w:rPr>
          <w:sz w:val="26"/>
          <w:szCs w:val="26"/>
        </w:rPr>
      </w:pPr>
      <w:r w:rsidRPr="00B25BD4">
        <w:rPr>
          <w:sz w:val="26"/>
          <w:szCs w:val="26"/>
        </w:rPr>
        <w:t>Маленьким детям нельзя играть со спичками и зажигалкой. Не так-то легко аккуратно зажечь спичку. Учиться этому можно только с разрешения взрослых и под их наблюдением. Дело в том, что от одной зажженной спички, если обращаться с ней небреж</w:t>
      </w:r>
      <w:r w:rsidRPr="00B25BD4">
        <w:rPr>
          <w:sz w:val="26"/>
          <w:szCs w:val="26"/>
        </w:rPr>
        <w:softHyphen/>
        <w:t>но, может вспыхнуть весь коробок, а если пламя сразу же не потуш</w:t>
      </w:r>
      <w:r w:rsidRPr="00B25BD4">
        <w:rPr>
          <w:sz w:val="26"/>
          <w:szCs w:val="26"/>
        </w:rPr>
        <w:softHyphen/>
        <w:t>ить, то загорится вся квартира.</w:t>
      </w:r>
    </w:p>
    <w:p w:rsidR="00ED18D1" w:rsidRPr="00B25BD4" w:rsidRDefault="00ED18D1" w:rsidP="00474B3D">
      <w:pPr>
        <w:pStyle w:val="a"/>
        <w:spacing w:before="100" w:beforeAutospacing="1" w:after="100" w:afterAutospacing="1"/>
        <w:ind w:firstLine="720"/>
        <w:jc w:val="both"/>
        <w:rPr>
          <w:sz w:val="26"/>
          <w:szCs w:val="26"/>
        </w:rPr>
      </w:pPr>
      <w:r w:rsidRPr="00B25BD4">
        <w:rPr>
          <w:sz w:val="26"/>
          <w:szCs w:val="26"/>
        </w:rPr>
        <w:t>Маленькие дети обычно очень пугаются огня, даже всего лишь выпавшей из рук спички. Уронив горящую спичку, ребено</w:t>
      </w:r>
      <w:r w:rsidRPr="00B25BD4">
        <w:rPr>
          <w:sz w:val="26"/>
          <w:szCs w:val="26"/>
        </w:rPr>
        <w:softHyphen/>
        <w:t>к может от страха убежать, а от спички вспыхнет ковер, занавес</w:t>
      </w:r>
      <w:r w:rsidRPr="00B25BD4">
        <w:rPr>
          <w:sz w:val="26"/>
          <w:szCs w:val="26"/>
        </w:rPr>
        <w:softHyphen/>
        <w:t>ка, мебель и, наконец, запылает вся квартира. Вот почему в ру</w:t>
      </w:r>
      <w:r w:rsidRPr="00B25BD4">
        <w:rPr>
          <w:sz w:val="26"/>
          <w:szCs w:val="26"/>
        </w:rPr>
        <w:softHyphen/>
        <w:t>ках маленьких детей огонь особенно опасен. Когда ребенка учат обращаться с огнем или когда он просто стоит у зажженной плиты, рядом обязательно должен быть кто</w:t>
      </w:r>
      <w:r w:rsidRPr="00B25BD4">
        <w:rPr>
          <w:sz w:val="26"/>
          <w:szCs w:val="26"/>
        </w:rPr>
        <w:softHyphen/>
        <w:t xml:space="preserve">-нибудь из старших и внимательно наблюдать за ребенком, чтобы </w:t>
      </w:r>
      <w:r w:rsidRPr="00B25BD4">
        <w:rPr>
          <w:sz w:val="26"/>
          <w:szCs w:val="26"/>
        </w:rPr>
        <w:softHyphen/>
        <w:t>не случилось беды. Только с разрешения взрослого и под его присмотром ребенку можно попробовать, например, зажечь спичку. Когда ты вырастешь, у тебя будет много возможностей научиться разводить костер, подкладывать дрова в печку и зажи</w:t>
      </w:r>
      <w:r w:rsidRPr="00B25BD4">
        <w:rPr>
          <w:sz w:val="26"/>
          <w:szCs w:val="26"/>
        </w:rPr>
        <w:softHyphen/>
        <w:t xml:space="preserve">гать газовую плиту. А пока лучше немного подождать. В любом случае нужно запомнить следующие правила обращения с огнем: </w:t>
      </w:r>
    </w:p>
    <w:p w:rsidR="00ED18D1" w:rsidRPr="00B25BD4" w:rsidRDefault="00ED18D1" w:rsidP="00474B3D">
      <w:pPr>
        <w:pStyle w:val="a"/>
        <w:numPr>
          <w:ilvl w:val="0"/>
          <w:numId w:val="38"/>
        </w:numPr>
        <w:jc w:val="both"/>
        <w:rPr>
          <w:sz w:val="26"/>
          <w:szCs w:val="26"/>
        </w:rPr>
      </w:pPr>
      <w:r w:rsidRPr="00B25BD4">
        <w:rPr>
          <w:sz w:val="26"/>
          <w:szCs w:val="26"/>
        </w:rPr>
        <w:t xml:space="preserve">Не пытайся самостоятельно разжечь костер при сильном ветре. Ветер разнесет пламя, и ты не сможешь его погасить. </w:t>
      </w:r>
    </w:p>
    <w:p w:rsidR="00ED18D1" w:rsidRPr="00B25BD4" w:rsidRDefault="00ED18D1" w:rsidP="00474B3D">
      <w:pPr>
        <w:pStyle w:val="a"/>
        <w:numPr>
          <w:ilvl w:val="0"/>
          <w:numId w:val="38"/>
        </w:numPr>
        <w:jc w:val="both"/>
        <w:rPr>
          <w:sz w:val="26"/>
          <w:szCs w:val="26"/>
        </w:rPr>
      </w:pPr>
      <w:r w:rsidRPr="00B25BD4">
        <w:rPr>
          <w:sz w:val="26"/>
          <w:szCs w:val="26"/>
        </w:rPr>
        <w:t xml:space="preserve">Никогда не брызгай и не лей в костер керосин и другие горючие жидкости: возникающие при этом высокие вспышки пламени могут задеть тебя. </w:t>
      </w:r>
    </w:p>
    <w:p w:rsidR="00ED18D1" w:rsidRPr="00B25BD4" w:rsidRDefault="00ED18D1" w:rsidP="00474B3D">
      <w:pPr>
        <w:pStyle w:val="a"/>
        <w:numPr>
          <w:ilvl w:val="0"/>
          <w:numId w:val="38"/>
        </w:numPr>
        <w:jc w:val="both"/>
        <w:rPr>
          <w:sz w:val="26"/>
          <w:szCs w:val="26"/>
        </w:rPr>
      </w:pPr>
      <w:r w:rsidRPr="00B25BD4">
        <w:rPr>
          <w:sz w:val="26"/>
          <w:szCs w:val="26"/>
        </w:rPr>
        <w:t>Помни, что самый быстрый способ загасить огонь - это лишить его воздуха и залить водой. Если возгорание произошло в доме, на огонь нужно набросить одеяло, пальто или любое тя</w:t>
      </w:r>
      <w:r w:rsidRPr="00B25BD4">
        <w:rPr>
          <w:sz w:val="26"/>
          <w:szCs w:val="26"/>
        </w:rPr>
        <w:softHyphen/>
        <w:t xml:space="preserve">желое покрывало, чтобы прекратить доступ воздуха. Без воздуха огонь гореть не может. Потом нужно взять ведро, кастрюлю, ковшик, бутылку, наполнить водой и залить огонь. </w:t>
      </w:r>
    </w:p>
    <w:p w:rsidR="00ED18D1" w:rsidRPr="00B25BD4" w:rsidRDefault="00ED18D1" w:rsidP="00474B3D">
      <w:pPr>
        <w:pStyle w:val="a"/>
        <w:numPr>
          <w:ilvl w:val="0"/>
          <w:numId w:val="38"/>
        </w:numPr>
        <w:jc w:val="both"/>
        <w:rPr>
          <w:sz w:val="26"/>
          <w:szCs w:val="26"/>
        </w:rPr>
      </w:pPr>
      <w:r w:rsidRPr="00B25BD4">
        <w:rPr>
          <w:sz w:val="26"/>
          <w:szCs w:val="26"/>
        </w:rPr>
        <w:t xml:space="preserve">Если огонь вышел из-под контроля и ты не можешь его потушить, немедленно сообщи об этом кому-нибудь из старших. Набери по телефону номер «01» и скажи дежурному, по какому адресу случился пожар. </w:t>
      </w:r>
    </w:p>
    <w:p w:rsidR="00ED18D1" w:rsidRPr="00B25BD4" w:rsidRDefault="00ED18D1" w:rsidP="00474B3D">
      <w:pPr>
        <w:pStyle w:val="a"/>
        <w:numPr>
          <w:ilvl w:val="0"/>
          <w:numId w:val="38"/>
        </w:numPr>
        <w:jc w:val="both"/>
        <w:rPr>
          <w:sz w:val="26"/>
          <w:szCs w:val="26"/>
        </w:rPr>
      </w:pPr>
      <w:r w:rsidRPr="00B25BD4">
        <w:rPr>
          <w:sz w:val="26"/>
          <w:szCs w:val="26"/>
        </w:rPr>
        <w:t xml:space="preserve">Если пожар начался, когда все в доме спят, немедленно разбуди спящих и сразу же убегай из загоревшегося дома. </w:t>
      </w:r>
    </w:p>
    <w:p w:rsidR="00ED18D1" w:rsidRPr="00B25BD4" w:rsidRDefault="00ED18D1" w:rsidP="00474B3D">
      <w:pPr>
        <w:pStyle w:val="a"/>
        <w:numPr>
          <w:ilvl w:val="0"/>
          <w:numId w:val="38"/>
        </w:numPr>
        <w:jc w:val="both"/>
        <w:rPr>
          <w:sz w:val="26"/>
          <w:szCs w:val="26"/>
        </w:rPr>
      </w:pPr>
      <w:r w:rsidRPr="00B25BD4">
        <w:rPr>
          <w:sz w:val="26"/>
          <w:szCs w:val="26"/>
        </w:rPr>
        <w:t>Каждый ребенок должен знать, как вызвать пожарную ох</w:t>
      </w:r>
      <w:r w:rsidRPr="00B25BD4">
        <w:rPr>
          <w:sz w:val="26"/>
          <w:szCs w:val="26"/>
        </w:rPr>
        <w:softHyphen/>
        <w:t>рану. Но все должны также помнить, что нельзя вызывать по</w:t>
      </w:r>
      <w:r w:rsidRPr="00B25BD4">
        <w:rPr>
          <w:sz w:val="26"/>
          <w:szCs w:val="26"/>
        </w:rPr>
        <w:softHyphen/>
        <w:t xml:space="preserve">жарных, когда пожара нет! </w:t>
      </w:r>
    </w:p>
    <w:p w:rsidR="00ED18D1" w:rsidRPr="00B25BD4" w:rsidRDefault="00ED18D1" w:rsidP="00D3748C">
      <w:pPr>
        <w:pStyle w:val="a"/>
        <w:ind w:firstLine="720"/>
        <w:jc w:val="both"/>
        <w:rPr>
          <w:rStyle w:val="Strong"/>
          <w:b w:val="0"/>
          <w:bCs w:val="0"/>
          <w:sz w:val="26"/>
          <w:szCs w:val="26"/>
        </w:rPr>
      </w:pPr>
      <w:r w:rsidRPr="00B25BD4">
        <w:rPr>
          <w:sz w:val="26"/>
          <w:szCs w:val="26"/>
        </w:rPr>
        <w:t>Не забывай, что спички не игрушка. Это очень серьезная и по</w:t>
      </w:r>
      <w:r w:rsidRPr="00B25BD4">
        <w:rPr>
          <w:sz w:val="26"/>
          <w:szCs w:val="26"/>
        </w:rPr>
        <w:softHyphen/>
        <w:t xml:space="preserve">лезная вещь,  но совершенно не подходящая для детских игр. </w:t>
      </w:r>
    </w:p>
    <w:p w:rsidR="00ED18D1" w:rsidRDefault="00ED18D1" w:rsidP="00D3748C">
      <w:pPr>
        <w:pStyle w:val="Heading3"/>
        <w:spacing w:after="0" w:afterAutospacing="0"/>
        <w:jc w:val="center"/>
        <w:rPr>
          <w:rStyle w:val="Strong"/>
          <w:b/>
          <w:bCs/>
          <w:sz w:val="26"/>
          <w:szCs w:val="26"/>
        </w:rPr>
      </w:pPr>
    </w:p>
    <w:p w:rsidR="00ED18D1" w:rsidRPr="00B25BD4" w:rsidRDefault="00ED18D1" w:rsidP="00D3748C">
      <w:pPr>
        <w:pStyle w:val="Heading3"/>
        <w:spacing w:after="0" w:afterAutospacing="0"/>
        <w:jc w:val="center"/>
        <w:rPr>
          <w:sz w:val="26"/>
          <w:szCs w:val="26"/>
        </w:rPr>
      </w:pPr>
      <w:r w:rsidRPr="00B25BD4">
        <w:rPr>
          <w:rStyle w:val="Strong"/>
          <w:b/>
          <w:bCs/>
          <w:sz w:val="26"/>
          <w:szCs w:val="26"/>
        </w:rPr>
        <w:t>« О ПРАВИЛАХ ДОРОЖНОГО ДВИЖЕНИЯ».</w:t>
      </w:r>
    </w:p>
    <w:p w:rsidR="00ED18D1" w:rsidRPr="00B25BD4" w:rsidRDefault="00ED18D1" w:rsidP="00AD1BA1">
      <w:pPr>
        <w:pStyle w:val="NormalWeb"/>
        <w:ind w:firstLine="709"/>
        <w:jc w:val="both"/>
        <w:rPr>
          <w:sz w:val="26"/>
          <w:szCs w:val="26"/>
        </w:rPr>
      </w:pPr>
      <w:r w:rsidRPr="00B25BD4">
        <w:rPr>
          <w:sz w:val="26"/>
          <w:szCs w:val="26"/>
        </w:rPr>
        <w:t xml:space="preserve">По статистике дорожно-транспортных происшествий, в  которых пострадали дети, установлено, что 80 % происшествий произошли в радиусе одного километра от их дома. То есть в тех местах, где ребята должны были бы хорошо знать условия движения транспорта, места пешеходных переходов, установки светофоров, заведомо опасные участки. И хотя на радио и телевидении выходят специальные тематические передачи, в различных издательствах готовятся брошюры, плакаты, листовки, пропагандирующие правила дорожного движения, однако ситуация к лучшему не изменяется. Более того, из года в год детский травматизм растёт, дети гибнут и получают увечья по-прежнему большей частью в непосредственной близости от дома. </w:t>
      </w:r>
    </w:p>
    <w:p w:rsidR="00ED18D1" w:rsidRPr="00B25BD4" w:rsidRDefault="00ED18D1" w:rsidP="00AD1BA1">
      <w:pPr>
        <w:pStyle w:val="NormalWeb"/>
        <w:ind w:firstLine="851"/>
        <w:jc w:val="both"/>
        <w:rPr>
          <w:sz w:val="26"/>
          <w:szCs w:val="26"/>
        </w:rPr>
      </w:pPr>
      <w:r w:rsidRPr="00B25BD4">
        <w:rPr>
          <w:sz w:val="26"/>
          <w:szCs w:val="26"/>
        </w:rPr>
        <w:t xml:space="preserve">Большинство родителей, обеспокоенных за своих детей, прибегают к брани, многословным предупреждениям и даже к наказаниям. Такой метод не даёт эффекта, ведь ребёнок 3-5 лет (а часто и старше) не может осознать опасности. Он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 Ребёнка можно научить выполнять все требования безопасности, не прибегая к запугиванию. Ребёнку необходимо внушить, что проезжая часть предназначена исключительно для транспортных средств, а не для игр. Можно научить 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 Терпение и настойчивость являются эффективными средствами, обеспечивающими успех дела. Терпение и настойчивость - то, чего нам так не хватает в повседневной жизни. Терпение и настойчивость, которыми нам необходимо запастись хотя бы ради спасения жизни и здоровья собственных детей. Скорость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становиться всё более важной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придется при несравненно большей интенсивности автомобильного движения. </w:t>
      </w:r>
    </w:p>
    <w:p w:rsidR="00ED18D1" w:rsidRPr="00B25BD4" w:rsidRDefault="00ED18D1" w:rsidP="00AD1BA1">
      <w:pPr>
        <w:pStyle w:val="NormalWeb"/>
        <w:ind w:firstLine="709"/>
        <w:jc w:val="both"/>
        <w:rPr>
          <w:sz w:val="26"/>
          <w:szCs w:val="26"/>
        </w:rPr>
      </w:pPr>
      <w:r w:rsidRPr="00B25BD4">
        <w:rPr>
          <w:sz w:val="26"/>
          <w:szCs w:val="26"/>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весёлую игру. Избежать этих опасностей можно лишь путём соответствующего воспитания и обучения ребёнка. Важно знать что могут сами дети: </w:t>
      </w:r>
    </w:p>
    <w:p w:rsidR="00ED18D1" w:rsidRPr="002E27F1" w:rsidRDefault="00ED18D1" w:rsidP="00AD1BA1">
      <w:pPr>
        <w:pStyle w:val="NormalWeb"/>
        <w:ind w:firstLine="709"/>
        <w:jc w:val="both"/>
        <w:rPr>
          <w:i/>
          <w:iCs/>
          <w:sz w:val="26"/>
          <w:szCs w:val="26"/>
        </w:rPr>
      </w:pPr>
      <w:r w:rsidRPr="002E27F1">
        <w:rPr>
          <w:rStyle w:val="Strong"/>
          <w:i/>
          <w:iCs/>
          <w:sz w:val="26"/>
          <w:szCs w:val="26"/>
        </w:rPr>
        <w:t xml:space="preserve">НАЧИНАЯ с 3-4 лет </w:t>
      </w:r>
    </w:p>
    <w:p w:rsidR="00ED18D1" w:rsidRPr="00B25BD4" w:rsidRDefault="00ED18D1" w:rsidP="00AD1BA1">
      <w:pPr>
        <w:pStyle w:val="NormalWeb"/>
        <w:jc w:val="both"/>
        <w:rPr>
          <w:sz w:val="26"/>
          <w:szCs w:val="26"/>
        </w:rPr>
      </w:pPr>
      <w:r w:rsidRPr="00B25BD4">
        <w:rPr>
          <w:sz w:val="26"/>
          <w:szCs w:val="26"/>
        </w:rPr>
        <w:t>- ребёнок может отличить движущуюся машину от стоящей на месте. О тормозном пути он ещё представления не имеет. Он уверен, что машина может остановиться мгновенно.</w:t>
      </w:r>
    </w:p>
    <w:p w:rsidR="00ED18D1" w:rsidRPr="002E27F1" w:rsidRDefault="00ED18D1" w:rsidP="00AD1BA1">
      <w:pPr>
        <w:pStyle w:val="NormalWeb"/>
        <w:ind w:firstLine="720"/>
        <w:jc w:val="both"/>
        <w:rPr>
          <w:i/>
          <w:iCs/>
          <w:sz w:val="26"/>
          <w:szCs w:val="26"/>
        </w:rPr>
      </w:pPr>
      <w:r w:rsidRPr="002E27F1">
        <w:rPr>
          <w:rStyle w:val="Strong"/>
          <w:i/>
          <w:iCs/>
          <w:sz w:val="26"/>
          <w:szCs w:val="26"/>
        </w:rPr>
        <w:t xml:space="preserve">НАЧИНАЯ с 6 лет </w:t>
      </w:r>
    </w:p>
    <w:p w:rsidR="00ED18D1" w:rsidRPr="00B25BD4" w:rsidRDefault="00ED18D1" w:rsidP="00AD1BA1">
      <w:pPr>
        <w:pStyle w:val="NormalWeb"/>
        <w:jc w:val="both"/>
        <w:rPr>
          <w:sz w:val="26"/>
          <w:szCs w:val="26"/>
        </w:rPr>
      </w:pPr>
      <w:r w:rsidRPr="00B25BD4">
        <w:rPr>
          <w:sz w:val="26"/>
          <w:szCs w:val="26"/>
        </w:rPr>
        <w:t xml:space="preserve">- ребёнок всё ещё имеет довольно ограниченный угол зрения: боковым зрением он видит примерно две трети того, что видят взрослые; </w:t>
      </w:r>
    </w:p>
    <w:p w:rsidR="00ED18D1" w:rsidRPr="00B25BD4" w:rsidRDefault="00ED18D1" w:rsidP="00AD1BA1">
      <w:pPr>
        <w:pStyle w:val="NormalWeb"/>
        <w:jc w:val="both"/>
        <w:rPr>
          <w:sz w:val="26"/>
          <w:szCs w:val="26"/>
        </w:rPr>
      </w:pPr>
      <w:r w:rsidRPr="00B25BD4">
        <w:rPr>
          <w:sz w:val="26"/>
          <w:szCs w:val="26"/>
        </w:rPr>
        <w:t xml:space="preserve">- большинство детей не сумеют определить, что движется быстрее: велосипед или спортивная машина; </w:t>
      </w:r>
    </w:p>
    <w:p w:rsidR="00ED18D1" w:rsidRPr="00B25BD4" w:rsidRDefault="00ED18D1" w:rsidP="00AD1BA1">
      <w:pPr>
        <w:pStyle w:val="NormalWeb"/>
        <w:jc w:val="both"/>
        <w:rPr>
          <w:sz w:val="26"/>
          <w:szCs w:val="26"/>
        </w:rPr>
      </w:pPr>
      <w:r w:rsidRPr="00B25BD4">
        <w:rPr>
          <w:sz w:val="26"/>
          <w:szCs w:val="26"/>
        </w:rPr>
        <w:t>- они ещё не умеют правильно распределять внимание и отделять существенное от незначительного. Мяч катящийся по проезжей части, может занять всё их внимание.</w:t>
      </w:r>
    </w:p>
    <w:p w:rsidR="00ED18D1" w:rsidRPr="002E27F1" w:rsidRDefault="00ED18D1" w:rsidP="00AD1BA1">
      <w:pPr>
        <w:pStyle w:val="NormalWeb"/>
        <w:ind w:firstLine="720"/>
        <w:jc w:val="both"/>
        <w:rPr>
          <w:i/>
          <w:iCs/>
          <w:sz w:val="26"/>
          <w:szCs w:val="26"/>
        </w:rPr>
      </w:pPr>
      <w:r w:rsidRPr="002E27F1">
        <w:rPr>
          <w:rStyle w:val="Strong"/>
          <w:i/>
          <w:iCs/>
          <w:sz w:val="26"/>
          <w:szCs w:val="26"/>
        </w:rPr>
        <w:t xml:space="preserve">ЛИШЬ НАЧИНАЯ с 7 лет </w:t>
      </w:r>
    </w:p>
    <w:p w:rsidR="00ED18D1" w:rsidRPr="00B25BD4" w:rsidRDefault="00ED18D1" w:rsidP="00AD1BA1">
      <w:pPr>
        <w:pStyle w:val="NormalWeb"/>
        <w:jc w:val="both"/>
        <w:rPr>
          <w:sz w:val="26"/>
          <w:szCs w:val="26"/>
        </w:rPr>
      </w:pPr>
      <w:r w:rsidRPr="00B25BD4">
        <w:rPr>
          <w:sz w:val="26"/>
          <w:szCs w:val="26"/>
        </w:rPr>
        <w:t xml:space="preserve">- дети могут более уверенно отличить правую сторону дороги от левой. </w:t>
      </w:r>
    </w:p>
    <w:p w:rsidR="00ED18D1" w:rsidRPr="002E27F1" w:rsidRDefault="00ED18D1" w:rsidP="00AD1BA1">
      <w:pPr>
        <w:pStyle w:val="NormalWeb"/>
        <w:ind w:firstLine="720"/>
        <w:jc w:val="both"/>
        <w:rPr>
          <w:i/>
          <w:iCs/>
          <w:sz w:val="26"/>
          <w:szCs w:val="26"/>
        </w:rPr>
      </w:pPr>
      <w:r w:rsidRPr="002E27F1">
        <w:rPr>
          <w:rStyle w:val="Strong"/>
          <w:i/>
          <w:iCs/>
          <w:sz w:val="26"/>
          <w:szCs w:val="26"/>
        </w:rPr>
        <w:t xml:space="preserve">НАЧИНАЯ с 8 лет </w:t>
      </w:r>
    </w:p>
    <w:p w:rsidR="00ED18D1" w:rsidRPr="00B25BD4" w:rsidRDefault="00ED18D1" w:rsidP="00AD1BA1">
      <w:pPr>
        <w:pStyle w:val="NormalWeb"/>
        <w:jc w:val="both"/>
        <w:rPr>
          <w:sz w:val="26"/>
          <w:szCs w:val="26"/>
        </w:rPr>
      </w:pPr>
      <w:r w:rsidRPr="00B25BD4">
        <w:rPr>
          <w:sz w:val="26"/>
          <w:szCs w:val="26"/>
        </w:rPr>
        <w:t xml:space="preserve">- дети уже могут реагировать мгновенно, то есть тут же останавливаться на оклик; </w:t>
      </w:r>
    </w:p>
    <w:p w:rsidR="00ED18D1" w:rsidRPr="00B25BD4" w:rsidRDefault="00ED18D1" w:rsidP="00AD1BA1">
      <w:pPr>
        <w:pStyle w:val="NormalWeb"/>
        <w:jc w:val="both"/>
        <w:rPr>
          <w:sz w:val="26"/>
          <w:szCs w:val="26"/>
        </w:rPr>
      </w:pPr>
      <w:r w:rsidRPr="00B25BD4">
        <w:rPr>
          <w:sz w:val="26"/>
          <w:szCs w:val="26"/>
        </w:rPr>
        <w:t xml:space="preserve">- они уже наполовину опытные пешеходы; </w:t>
      </w:r>
    </w:p>
    <w:p w:rsidR="00ED18D1" w:rsidRPr="00B25BD4" w:rsidRDefault="00ED18D1" w:rsidP="00AD1BA1">
      <w:pPr>
        <w:pStyle w:val="NormalWeb"/>
        <w:jc w:val="both"/>
        <w:rPr>
          <w:sz w:val="26"/>
          <w:szCs w:val="26"/>
        </w:rPr>
      </w:pPr>
      <w:r w:rsidRPr="00B25BD4">
        <w:rPr>
          <w:sz w:val="26"/>
          <w:szCs w:val="26"/>
        </w:rPr>
        <w:t xml:space="preserve">- они развивают основные навыки езды на велосипеде. Теперь они постепенно учатся объезжать препятствия, делать крутые повороты; </w:t>
      </w:r>
    </w:p>
    <w:p w:rsidR="00ED18D1" w:rsidRPr="00B25BD4" w:rsidRDefault="00ED18D1" w:rsidP="00AD1BA1">
      <w:pPr>
        <w:pStyle w:val="NormalWeb"/>
        <w:jc w:val="both"/>
        <w:rPr>
          <w:sz w:val="26"/>
          <w:szCs w:val="26"/>
        </w:rPr>
      </w:pPr>
      <w:r w:rsidRPr="00B25BD4">
        <w:rPr>
          <w:sz w:val="26"/>
          <w:szCs w:val="26"/>
        </w:rPr>
        <w:t xml:space="preserve">- они могут определить, откуда доносится шум; </w:t>
      </w:r>
    </w:p>
    <w:p w:rsidR="00ED18D1" w:rsidRPr="00B25BD4" w:rsidRDefault="00ED18D1" w:rsidP="00AD1BA1">
      <w:pPr>
        <w:pStyle w:val="NormalWeb"/>
        <w:jc w:val="both"/>
        <w:rPr>
          <w:sz w:val="26"/>
          <w:szCs w:val="26"/>
        </w:rPr>
      </w:pPr>
      <w:r w:rsidRPr="00B25BD4">
        <w:rPr>
          <w:sz w:val="26"/>
          <w:szCs w:val="26"/>
        </w:rPr>
        <w:t xml:space="preserve">- они учатся понимать связь между величиной предмета, его удалённостью и временем. Они усваивают, что автомобиль кажется тем больше, чем ближе он находится; </w:t>
      </w:r>
    </w:p>
    <w:p w:rsidR="00ED18D1" w:rsidRPr="00B25BD4" w:rsidRDefault="00ED18D1" w:rsidP="00AD1BA1">
      <w:pPr>
        <w:pStyle w:val="NormalWeb"/>
        <w:jc w:val="both"/>
        <w:rPr>
          <w:sz w:val="26"/>
          <w:szCs w:val="26"/>
        </w:rPr>
      </w:pPr>
      <w:r w:rsidRPr="00B25BD4">
        <w:rPr>
          <w:sz w:val="26"/>
          <w:szCs w:val="26"/>
        </w:rPr>
        <w:t xml:space="preserve">- они могут отказываться от начатого действия, то есть, ступив на проезжую часть, вновь вернуться на тротуар; </w:t>
      </w:r>
    </w:p>
    <w:p w:rsidR="00ED18D1" w:rsidRPr="00B25BD4" w:rsidRDefault="00ED18D1" w:rsidP="00AD1BA1">
      <w:pPr>
        <w:pStyle w:val="NormalWeb"/>
        <w:jc w:val="both"/>
        <w:rPr>
          <w:sz w:val="26"/>
          <w:szCs w:val="26"/>
        </w:rPr>
      </w:pPr>
      <w:r w:rsidRPr="00B25BD4">
        <w:rPr>
          <w:sz w:val="26"/>
          <w:szCs w:val="26"/>
        </w:rPr>
        <w:t xml:space="preserve">- но они по прежнему не могут распознавать чреватые опасностью ситуации. </w:t>
      </w:r>
    </w:p>
    <w:p w:rsidR="00ED18D1" w:rsidRPr="002E27F1" w:rsidRDefault="00ED18D1" w:rsidP="00AD1BA1">
      <w:pPr>
        <w:pStyle w:val="NormalWeb"/>
        <w:ind w:firstLine="720"/>
        <w:jc w:val="both"/>
        <w:rPr>
          <w:i/>
          <w:iCs/>
          <w:sz w:val="26"/>
          <w:szCs w:val="26"/>
        </w:rPr>
      </w:pPr>
      <w:r w:rsidRPr="002E27F1">
        <w:rPr>
          <w:rStyle w:val="Strong"/>
          <w:i/>
          <w:iCs/>
          <w:sz w:val="26"/>
          <w:szCs w:val="26"/>
        </w:rPr>
        <w:t xml:space="preserve">Важно чтобы родители были примером для детей в соблюдении правил дорожного движения. </w:t>
      </w:r>
    </w:p>
    <w:p w:rsidR="00ED18D1" w:rsidRPr="00B25BD4" w:rsidRDefault="00ED18D1" w:rsidP="00AD1BA1">
      <w:pPr>
        <w:pStyle w:val="NormalWeb"/>
        <w:jc w:val="both"/>
        <w:rPr>
          <w:sz w:val="26"/>
          <w:szCs w:val="26"/>
        </w:rPr>
      </w:pPr>
      <w:r w:rsidRPr="00B25BD4">
        <w:rPr>
          <w:sz w:val="26"/>
          <w:szCs w:val="26"/>
        </w:rPr>
        <w:t xml:space="preserve">- Не спешите, переходите дорогу размеренным шагом. </w:t>
      </w:r>
    </w:p>
    <w:p w:rsidR="00ED18D1" w:rsidRPr="00B25BD4" w:rsidRDefault="00ED18D1" w:rsidP="00AD1BA1">
      <w:pPr>
        <w:pStyle w:val="NormalWeb"/>
        <w:jc w:val="both"/>
        <w:rPr>
          <w:sz w:val="26"/>
          <w:szCs w:val="26"/>
        </w:rPr>
      </w:pPr>
      <w:r w:rsidRPr="00B25BD4">
        <w:rPr>
          <w:sz w:val="26"/>
          <w:szCs w:val="26"/>
        </w:rPr>
        <w:t xml:space="preserve">- Выходя на проезжую часть дороги, прекратите разговаривать - ребёнок должен привыкнуть, что при переходе дороги нужно сосредоточиться. </w:t>
      </w:r>
    </w:p>
    <w:p w:rsidR="00ED18D1" w:rsidRPr="00B25BD4" w:rsidRDefault="00ED18D1" w:rsidP="00AD1BA1">
      <w:pPr>
        <w:pStyle w:val="NormalWeb"/>
        <w:jc w:val="both"/>
        <w:rPr>
          <w:sz w:val="26"/>
          <w:szCs w:val="26"/>
        </w:rPr>
      </w:pPr>
      <w:r w:rsidRPr="00B25BD4">
        <w:rPr>
          <w:sz w:val="26"/>
          <w:szCs w:val="26"/>
        </w:rPr>
        <w:t xml:space="preserve">- Не переходите дорогу на красный или жёлтый сигнал светофора. </w:t>
      </w:r>
    </w:p>
    <w:p w:rsidR="00ED18D1" w:rsidRPr="00B25BD4" w:rsidRDefault="00ED18D1" w:rsidP="00AD1BA1">
      <w:pPr>
        <w:pStyle w:val="NormalWeb"/>
        <w:jc w:val="both"/>
        <w:rPr>
          <w:sz w:val="26"/>
          <w:szCs w:val="26"/>
        </w:rPr>
      </w:pPr>
      <w:r w:rsidRPr="00B25BD4">
        <w:rPr>
          <w:sz w:val="26"/>
          <w:szCs w:val="26"/>
        </w:rPr>
        <w:t xml:space="preserve">- Переходите дорогу только в местах, обозначенных дорожным знаком "Пешеходный переход". </w:t>
      </w:r>
    </w:p>
    <w:p w:rsidR="00ED18D1" w:rsidRPr="00B25BD4" w:rsidRDefault="00ED18D1" w:rsidP="00AD1BA1">
      <w:pPr>
        <w:pStyle w:val="NormalWeb"/>
        <w:jc w:val="both"/>
        <w:rPr>
          <w:sz w:val="26"/>
          <w:szCs w:val="26"/>
        </w:rPr>
      </w:pPr>
      <w:r w:rsidRPr="00B25BD4">
        <w:rPr>
          <w:sz w:val="26"/>
          <w:szCs w:val="26"/>
        </w:rPr>
        <w:t xml:space="preserve">- Из автобуса, троллейбуса, трамвая, такси выходите первыми. В противном случае ребёнок может упасть или побежать на проезжую часть дороги. </w:t>
      </w:r>
    </w:p>
    <w:p w:rsidR="00ED18D1" w:rsidRPr="00B25BD4" w:rsidRDefault="00ED18D1" w:rsidP="00AD1BA1">
      <w:pPr>
        <w:pStyle w:val="NormalWeb"/>
        <w:jc w:val="both"/>
        <w:rPr>
          <w:sz w:val="26"/>
          <w:szCs w:val="26"/>
        </w:rPr>
      </w:pPr>
      <w:r w:rsidRPr="00B25BD4">
        <w:rPr>
          <w:sz w:val="26"/>
          <w:szCs w:val="26"/>
        </w:rPr>
        <w:t xml:space="preserve">-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ED18D1" w:rsidRPr="00B25BD4" w:rsidRDefault="00ED18D1" w:rsidP="00AD1BA1">
      <w:pPr>
        <w:pStyle w:val="NormalWeb"/>
        <w:jc w:val="both"/>
        <w:rPr>
          <w:sz w:val="26"/>
          <w:szCs w:val="26"/>
        </w:rPr>
      </w:pPr>
      <w:r w:rsidRPr="00B25BD4">
        <w:rPr>
          <w:sz w:val="26"/>
          <w:szCs w:val="26"/>
        </w:rP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p>
    <w:p w:rsidR="00ED18D1" w:rsidRPr="00B25BD4" w:rsidRDefault="00ED18D1" w:rsidP="00AD1BA1">
      <w:pPr>
        <w:pStyle w:val="NormalWeb"/>
        <w:jc w:val="both"/>
        <w:rPr>
          <w:sz w:val="26"/>
          <w:szCs w:val="26"/>
        </w:rPr>
      </w:pPr>
      <w:r w:rsidRPr="00B25BD4">
        <w:rPr>
          <w:sz w:val="26"/>
          <w:szCs w:val="26"/>
        </w:rPr>
        <w:t xml:space="preserve">- Не разрешайте детям играть вблизи дорог и на проезжей части улицы. </w:t>
      </w:r>
    </w:p>
    <w:p w:rsidR="00ED18D1" w:rsidRPr="00B25BD4" w:rsidRDefault="00ED18D1" w:rsidP="00AD1BA1">
      <w:pPr>
        <w:pStyle w:val="NormalWeb"/>
        <w:jc w:val="center"/>
        <w:rPr>
          <w:sz w:val="26"/>
          <w:szCs w:val="26"/>
          <w:u w:val="single"/>
        </w:rPr>
      </w:pPr>
      <w:r w:rsidRPr="00B25BD4">
        <w:rPr>
          <w:sz w:val="26"/>
          <w:szCs w:val="26"/>
          <w:u w:val="single"/>
        </w:rPr>
        <w:t>СОБЛЮДАТЬ ПРАВИЛА НЕОБХОДИМО И В АВТОМОБИЛЕ.</w:t>
      </w:r>
    </w:p>
    <w:p w:rsidR="00ED18D1" w:rsidRPr="00B25BD4" w:rsidRDefault="00ED18D1" w:rsidP="00AD1BA1">
      <w:pPr>
        <w:pStyle w:val="NormalWeb"/>
        <w:jc w:val="both"/>
        <w:rPr>
          <w:sz w:val="26"/>
          <w:szCs w:val="26"/>
        </w:rPr>
      </w:pPr>
      <w:r w:rsidRPr="00B25BD4">
        <w:rPr>
          <w:sz w:val="26"/>
          <w:szCs w:val="26"/>
        </w:rPr>
        <w:t xml:space="preserve">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 </w:t>
      </w:r>
    </w:p>
    <w:p w:rsidR="00ED18D1" w:rsidRPr="00B25BD4" w:rsidRDefault="00ED18D1" w:rsidP="00AD1BA1">
      <w:pPr>
        <w:pStyle w:val="NormalWeb"/>
        <w:jc w:val="both"/>
        <w:rPr>
          <w:sz w:val="26"/>
          <w:szCs w:val="26"/>
        </w:rPr>
      </w:pPr>
      <w:r w:rsidRPr="00B25BD4">
        <w:rPr>
          <w:sz w:val="26"/>
          <w:szCs w:val="26"/>
        </w:rPr>
        <w:t xml:space="preserve">·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 </w:t>
      </w:r>
    </w:p>
    <w:p w:rsidR="00ED18D1" w:rsidRPr="00B25BD4" w:rsidRDefault="00ED18D1" w:rsidP="00AD1BA1">
      <w:pPr>
        <w:pStyle w:val="NormalWeb"/>
        <w:jc w:val="both"/>
        <w:rPr>
          <w:sz w:val="26"/>
          <w:szCs w:val="26"/>
        </w:rPr>
      </w:pPr>
      <w:r w:rsidRPr="00B25BD4">
        <w:rPr>
          <w:sz w:val="26"/>
          <w:szCs w:val="26"/>
        </w:rPr>
        <w:t xml:space="preserve">·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 </w:t>
      </w:r>
    </w:p>
    <w:p w:rsidR="00ED18D1" w:rsidRPr="00B25BD4" w:rsidRDefault="00ED18D1" w:rsidP="00AD1BA1">
      <w:pPr>
        <w:pStyle w:val="NormalWeb"/>
        <w:jc w:val="both"/>
        <w:rPr>
          <w:sz w:val="26"/>
          <w:szCs w:val="26"/>
        </w:rPr>
      </w:pPr>
      <w:r w:rsidRPr="00B25BD4">
        <w:rPr>
          <w:sz w:val="26"/>
          <w:szCs w:val="26"/>
        </w:rPr>
        <w:t xml:space="preserve">·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 </w:t>
      </w:r>
    </w:p>
    <w:p w:rsidR="00ED18D1" w:rsidRPr="00B25BD4" w:rsidRDefault="00ED18D1" w:rsidP="00AD1BA1">
      <w:pPr>
        <w:pStyle w:val="NormalWeb"/>
        <w:jc w:val="both"/>
        <w:rPr>
          <w:sz w:val="26"/>
          <w:szCs w:val="26"/>
        </w:rPr>
      </w:pPr>
      <w:r w:rsidRPr="00B25BD4">
        <w:rPr>
          <w:sz w:val="26"/>
          <w:szCs w:val="26"/>
        </w:rPr>
        <w:t xml:space="preserve">· Во время длительных поездок почаще останавливайтесь. Детям необходимо двигаться. Поэтому они будут стараться освободиться от ремней или измотают вам все нервы. </w:t>
      </w:r>
    </w:p>
    <w:p w:rsidR="00ED18D1" w:rsidRPr="00B25BD4" w:rsidRDefault="00ED18D1" w:rsidP="00AD1BA1">
      <w:pPr>
        <w:pStyle w:val="NormalWeb"/>
        <w:jc w:val="both"/>
        <w:rPr>
          <w:sz w:val="26"/>
          <w:szCs w:val="26"/>
        </w:rPr>
      </w:pPr>
      <w:r w:rsidRPr="00B25BD4">
        <w:rPr>
          <w:sz w:val="26"/>
          <w:szCs w:val="26"/>
        </w:rPr>
        <w:t xml:space="preserve">· Прибегайте к альтернативным способам передвижения: автобус, железная дорога, велосипед или ходьба пешком. </w:t>
      </w:r>
    </w:p>
    <w:p w:rsidR="00ED18D1" w:rsidRPr="00B25BD4" w:rsidRDefault="00ED18D1" w:rsidP="00AD1BA1">
      <w:pPr>
        <w:pStyle w:val="NormalWeb"/>
        <w:jc w:val="center"/>
        <w:rPr>
          <w:b/>
          <w:bCs/>
          <w:sz w:val="26"/>
          <w:szCs w:val="26"/>
        </w:rPr>
      </w:pPr>
      <w:r w:rsidRPr="00B25BD4">
        <w:rPr>
          <w:rStyle w:val="Strong"/>
          <w:sz w:val="26"/>
          <w:szCs w:val="26"/>
        </w:rPr>
        <w:t>ЧТОБ НИКОГДА НЕ ПОПАДАТЬ В СЛОЖНЫЕ ПОЛОЖЕНИЯ,</w:t>
      </w:r>
    </w:p>
    <w:p w:rsidR="00ED18D1" w:rsidRPr="00B25BD4" w:rsidRDefault="00ED18D1" w:rsidP="00AD1BA1">
      <w:pPr>
        <w:pStyle w:val="NormalWeb"/>
        <w:jc w:val="center"/>
        <w:rPr>
          <w:b/>
          <w:bCs/>
          <w:sz w:val="26"/>
          <w:szCs w:val="26"/>
        </w:rPr>
      </w:pPr>
      <w:r w:rsidRPr="00B25BD4">
        <w:rPr>
          <w:rStyle w:val="Strong"/>
          <w:sz w:val="26"/>
          <w:szCs w:val="26"/>
        </w:rPr>
        <w:t>НАДО ЗНАТЬ И СОБЛЮДАТЬ ПРАВИЛА ДВИЖЕНИЯ!</w:t>
      </w:r>
    </w:p>
    <w:p w:rsidR="00ED18D1" w:rsidRPr="00B25BD4" w:rsidRDefault="00ED18D1" w:rsidP="00AD1BA1">
      <w:pPr>
        <w:pStyle w:val="NormalWeb"/>
        <w:numPr>
          <w:ilvl w:val="0"/>
          <w:numId w:val="39"/>
        </w:numPr>
        <w:spacing w:before="100" w:beforeAutospacing="1"/>
        <w:jc w:val="both"/>
        <w:rPr>
          <w:sz w:val="26"/>
          <w:szCs w:val="26"/>
        </w:rPr>
      </w:pPr>
      <w:r w:rsidRPr="00B25BD4">
        <w:rPr>
          <w:sz w:val="26"/>
          <w:szCs w:val="26"/>
        </w:rPr>
        <w:t xml:space="preserve">ПЕРЕХОДИТЬ УЛИЦУ НУЖНО ТОЛЬКО НА ЗЕЛЁНЫЙ СИГНАЛ СВЕТОФОРА! </w:t>
      </w:r>
    </w:p>
    <w:p w:rsidR="00ED18D1" w:rsidRPr="00B25BD4" w:rsidRDefault="00ED18D1" w:rsidP="00AD1BA1">
      <w:pPr>
        <w:pStyle w:val="NormalWeb"/>
        <w:numPr>
          <w:ilvl w:val="0"/>
          <w:numId w:val="39"/>
        </w:numPr>
        <w:spacing w:before="100" w:beforeAutospacing="1"/>
        <w:jc w:val="both"/>
        <w:rPr>
          <w:sz w:val="26"/>
          <w:szCs w:val="26"/>
        </w:rPr>
      </w:pPr>
      <w:r w:rsidRPr="00B25BD4">
        <w:rPr>
          <w:sz w:val="26"/>
          <w:szCs w:val="26"/>
        </w:rPr>
        <w:t xml:space="preserve">ИГРА ВБЛИЗИ ПРОЕЗЖЕЙ ЧАСТИ ОПАСНА! </w:t>
      </w:r>
    </w:p>
    <w:p w:rsidR="00ED18D1" w:rsidRPr="00B25BD4" w:rsidRDefault="00ED18D1" w:rsidP="00AD1BA1">
      <w:pPr>
        <w:pStyle w:val="NormalWeb"/>
        <w:numPr>
          <w:ilvl w:val="0"/>
          <w:numId w:val="39"/>
        </w:numPr>
        <w:spacing w:before="100" w:beforeAutospacing="1"/>
        <w:jc w:val="both"/>
        <w:rPr>
          <w:sz w:val="26"/>
          <w:szCs w:val="26"/>
        </w:rPr>
      </w:pPr>
      <w:r w:rsidRPr="00B25BD4">
        <w:rPr>
          <w:sz w:val="26"/>
          <w:szCs w:val="26"/>
        </w:rPr>
        <w:t xml:space="preserve">ПРИ ПЕРЕХОДЕ УЛИЦЫ БУДЬТЕ ВНИМАТЕЛЬНЫ! ОБХОДИТЕ ТРАМВАЙ СПЕРЕДИ, АВТОБУС И ТРОЛЛЕЙБУС СЗАДИ. </w:t>
      </w:r>
    </w:p>
    <w:p w:rsidR="00ED18D1" w:rsidRPr="00B25BD4" w:rsidRDefault="00ED18D1" w:rsidP="00AD1BA1">
      <w:pPr>
        <w:pStyle w:val="NormalWeb"/>
        <w:numPr>
          <w:ilvl w:val="0"/>
          <w:numId w:val="39"/>
        </w:numPr>
        <w:spacing w:before="100" w:beforeAutospacing="1"/>
        <w:jc w:val="both"/>
        <w:rPr>
          <w:sz w:val="26"/>
          <w:szCs w:val="26"/>
        </w:rPr>
      </w:pPr>
      <w:r w:rsidRPr="00B25BD4">
        <w:rPr>
          <w:sz w:val="26"/>
          <w:szCs w:val="26"/>
        </w:rPr>
        <w:t xml:space="preserve">ПЕРЕХОДИТЕ УЛИЦУ ТОЛЬКО В МЕСТАХ, ОБОЗНАЧЕННЫХ ДЛЯ ПЕРЕХОДА. </w:t>
      </w:r>
    </w:p>
    <w:p w:rsidR="00ED18D1" w:rsidRPr="00B25BD4" w:rsidRDefault="00ED18D1" w:rsidP="00AD1BA1">
      <w:pPr>
        <w:pStyle w:val="NormalWeb"/>
        <w:spacing w:before="100" w:beforeAutospacing="1"/>
        <w:jc w:val="both"/>
        <w:rPr>
          <w:sz w:val="26"/>
          <w:szCs w:val="26"/>
        </w:rPr>
      </w:pPr>
    </w:p>
    <w:p w:rsidR="00ED18D1" w:rsidRPr="00B25BD4" w:rsidRDefault="00ED18D1" w:rsidP="00FF177D">
      <w:pPr>
        <w:jc w:val="center"/>
        <w:rPr>
          <w:b/>
          <w:bCs/>
          <w:sz w:val="26"/>
          <w:szCs w:val="26"/>
        </w:rPr>
      </w:pPr>
    </w:p>
    <w:p w:rsidR="00ED18D1" w:rsidRPr="00B25BD4" w:rsidRDefault="00ED18D1" w:rsidP="00FF177D">
      <w:pPr>
        <w:jc w:val="center"/>
        <w:rPr>
          <w:b/>
          <w:bCs/>
          <w:sz w:val="26"/>
          <w:szCs w:val="26"/>
        </w:rPr>
      </w:pPr>
      <w:r>
        <w:rPr>
          <w:b/>
          <w:bCs/>
          <w:sz w:val="26"/>
          <w:szCs w:val="26"/>
        </w:rPr>
        <w:br w:type="page"/>
      </w:r>
    </w:p>
    <w:p w:rsidR="00ED18D1" w:rsidRPr="00B25BD4" w:rsidRDefault="00ED18D1" w:rsidP="006C7E23">
      <w:pPr>
        <w:jc w:val="center"/>
        <w:rPr>
          <w:b/>
          <w:bCs/>
          <w:sz w:val="26"/>
          <w:szCs w:val="26"/>
        </w:rPr>
      </w:pPr>
      <w:r w:rsidRPr="00B25BD4">
        <w:rPr>
          <w:b/>
          <w:bCs/>
          <w:sz w:val="26"/>
          <w:szCs w:val="26"/>
        </w:rPr>
        <w:t>Интервьюирование  родителей</w:t>
      </w:r>
    </w:p>
    <w:p w:rsidR="00ED18D1" w:rsidRPr="00B25BD4" w:rsidRDefault="00ED18D1" w:rsidP="00FF177D">
      <w:pPr>
        <w:jc w:val="center"/>
        <w:rPr>
          <w:b/>
          <w:bCs/>
          <w:sz w:val="26"/>
          <w:szCs w:val="26"/>
        </w:rPr>
      </w:pPr>
      <w:r w:rsidRPr="00B25BD4">
        <w:rPr>
          <w:b/>
          <w:bCs/>
          <w:sz w:val="26"/>
          <w:szCs w:val="26"/>
        </w:rPr>
        <w:t>«Ребенок дома».</w:t>
      </w:r>
    </w:p>
    <w:p w:rsidR="00ED18D1" w:rsidRPr="00B25BD4" w:rsidRDefault="00ED18D1" w:rsidP="0091554C">
      <w:pPr>
        <w:rPr>
          <w:sz w:val="26"/>
          <w:szCs w:val="26"/>
        </w:rPr>
      </w:pPr>
      <w:r w:rsidRPr="00B25BD4">
        <w:rPr>
          <w:sz w:val="26"/>
          <w:szCs w:val="26"/>
        </w:rPr>
        <w:t>Цель:</w:t>
      </w:r>
      <w:r w:rsidRPr="00B25BD4">
        <w:rPr>
          <w:b/>
          <w:bCs/>
          <w:sz w:val="26"/>
          <w:szCs w:val="26"/>
        </w:rPr>
        <w:t xml:space="preserve"> </w:t>
      </w:r>
      <w:r w:rsidRPr="00B25BD4">
        <w:rPr>
          <w:sz w:val="26"/>
          <w:szCs w:val="26"/>
        </w:rPr>
        <w:t>выяснить у родителей основные причины, которые тревожат их по данной теме и как они формируют знания правил безопасного поведения у детей в домашних условиях.</w:t>
      </w:r>
    </w:p>
    <w:p w:rsidR="00ED18D1" w:rsidRPr="00B25BD4" w:rsidRDefault="00ED18D1" w:rsidP="0091554C">
      <w:pPr>
        <w:rPr>
          <w:b/>
          <w:bCs/>
          <w:sz w:val="26"/>
          <w:szCs w:val="26"/>
        </w:rPr>
      </w:pPr>
    </w:p>
    <w:p w:rsidR="00ED18D1" w:rsidRPr="00B25BD4" w:rsidRDefault="00ED18D1" w:rsidP="0091554C">
      <w:pPr>
        <w:numPr>
          <w:ilvl w:val="0"/>
          <w:numId w:val="8"/>
        </w:numPr>
        <w:rPr>
          <w:sz w:val="26"/>
          <w:szCs w:val="26"/>
        </w:rPr>
      </w:pPr>
      <w:r w:rsidRPr="00B25BD4">
        <w:rPr>
          <w:sz w:val="26"/>
          <w:szCs w:val="26"/>
        </w:rPr>
        <w:t>Что больше всего тревожит вас, что является наиболее   опасным для вашего ребенка?</w:t>
      </w:r>
    </w:p>
    <w:p w:rsidR="00ED18D1" w:rsidRPr="00B25BD4" w:rsidRDefault="00ED18D1" w:rsidP="0091554C">
      <w:pPr>
        <w:numPr>
          <w:ilvl w:val="0"/>
          <w:numId w:val="8"/>
        </w:numPr>
        <w:rPr>
          <w:sz w:val="26"/>
          <w:szCs w:val="26"/>
        </w:rPr>
      </w:pPr>
      <w:r w:rsidRPr="00B25BD4">
        <w:rPr>
          <w:sz w:val="26"/>
          <w:szCs w:val="26"/>
        </w:rPr>
        <w:t>К кому ребенок может обратиться за помощью? Знает ли телефоны бабушки, соседей?</w:t>
      </w:r>
    </w:p>
    <w:p w:rsidR="00ED18D1" w:rsidRPr="00B25BD4" w:rsidRDefault="00ED18D1" w:rsidP="0091554C">
      <w:pPr>
        <w:numPr>
          <w:ilvl w:val="0"/>
          <w:numId w:val="8"/>
        </w:numPr>
        <w:rPr>
          <w:sz w:val="26"/>
          <w:szCs w:val="26"/>
        </w:rPr>
      </w:pPr>
      <w:r w:rsidRPr="00B25BD4">
        <w:rPr>
          <w:sz w:val="26"/>
          <w:szCs w:val="26"/>
        </w:rPr>
        <w:t>Оставляете ли Вы своего ребенка одного дома?</w:t>
      </w:r>
    </w:p>
    <w:p w:rsidR="00ED18D1" w:rsidRPr="00B25BD4" w:rsidRDefault="00ED18D1" w:rsidP="0091554C">
      <w:pPr>
        <w:numPr>
          <w:ilvl w:val="0"/>
          <w:numId w:val="8"/>
        </w:numPr>
        <w:rPr>
          <w:sz w:val="26"/>
          <w:szCs w:val="26"/>
        </w:rPr>
      </w:pPr>
      <w:r w:rsidRPr="00B25BD4">
        <w:rPr>
          <w:sz w:val="26"/>
          <w:szCs w:val="26"/>
        </w:rPr>
        <w:t>Отпускаете ли Вы его гулять одного во двор?</w:t>
      </w:r>
    </w:p>
    <w:p w:rsidR="00ED18D1" w:rsidRPr="00B25BD4" w:rsidRDefault="00ED18D1" w:rsidP="0091554C">
      <w:pPr>
        <w:numPr>
          <w:ilvl w:val="0"/>
          <w:numId w:val="8"/>
        </w:numPr>
        <w:rPr>
          <w:sz w:val="26"/>
          <w:szCs w:val="26"/>
        </w:rPr>
      </w:pPr>
      <w:r w:rsidRPr="00B25BD4">
        <w:rPr>
          <w:sz w:val="26"/>
          <w:szCs w:val="26"/>
        </w:rPr>
        <w:t>Учите ли Вы своего ребенка тому, как нужно вести себя в сложных и неожиданных    ситуациях?</w:t>
      </w:r>
    </w:p>
    <w:p w:rsidR="00ED18D1" w:rsidRPr="00B25BD4" w:rsidRDefault="00ED18D1" w:rsidP="0091554C">
      <w:pPr>
        <w:rPr>
          <w:sz w:val="26"/>
          <w:szCs w:val="26"/>
        </w:rPr>
      </w:pPr>
    </w:p>
    <w:p w:rsidR="00ED18D1" w:rsidRPr="00B25BD4" w:rsidRDefault="00ED18D1" w:rsidP="00AD1BA1">
      <w:pPr>
        <w:jc w:val="center"/>
        <w:rPr>
          <w:b/>
          <w:bCs/>
          <w:sz w:val="26"/>
          <w:szCs w:val="26"/>
        </w:rPr>
      </w:pPr>
      <w:r w:rsidRPr="00B25BD4">
        <w:rPr>
          <w:b/>
          <w:bCs/>
          <w:sz w:val="26"/>
          <w:szCs w:val="26"/>
        </w:rPr>
        <w:t>Анкета для родителей</w:t>
      </w:r>
    </w:p>
    <w:p w:rsidR="00ED18D1" w:rsidRPr="00B25BD4" w:rsidRDefault="00ED18D1" w:rsidP="00FF177D">
      <w:pPr>
        <w:jc w:val="center"/>
        <w:rPr>
          <w:b/>
          <w:bCs/>
          <w:sz w:val="26"/>
          <w:szCs w:val="26"/>
        </w:rPr>
      </w:pPr>
      <w:r w:rsidRPr="00B25BD4">
        <w:rPr>
          <w:b/>
          <w:bCs/>
          <w:sz w:val="26"/>
          <w:szCs w:val="26"/>
        </w:rPr>
        <w:t>«Я и мой ребенок на улицах города».</w:t>
      </w:r>
    </w:p>
    <w:p w:rsidR="00ED18D1" w:rsidRPr="00B25BD4" w:rsidRDefault="00ED18D1" w:rsidP="00FF177D">
      <w:pPr>
        <w:jc w:val="center"/>
        <w:rPr>
          <w:b/>
          <w:bCs/>
          <w:sz w:val="26"/>
          <w:szCs w:val="26"/>
        </w:rPr>
      </w:pPr>
    </w:p>
    <w:p w:rsidR="00ED18D1" w:rsidRPr="00B25BD4" w:rsidRDefault="00ED18D1" w:rsidP="0091554C">
      <w:pPr>
        <w:rPr>
          <w:sz w:val="26"/>
          <w:szCs w:val="26"/>
        </w:rPr>
      </w:pPr>
      <w:r w:rsidRPr="00B25BD4">
        <w:rPr>
          <w:sz w:val="26"/>
          <w:szCs w:val="26"/>
        </w:rPr>
        <w:t>Уважаемые родители! Просим Вас ответить на вопросы анкеты</w:t>
      </w:r>
    </w:p>
    <w:p w:rsidR="00ED18D1" w:rsidRPr="00B25BD4" w:rsidRDefault="00ED18D1" w:rsidP="0091554C">
      <w:pPr>
        <w:rPr>
          <w:sz w:val="26"/>
          <w:szCs w:val="26"/>
        </w:rPr>
      </w:pPr>
      <w:r w:rsidRPr="00B25BD4">
        <w:rPr>
          <w:sz w:val="26"/>
          <w:szCs w:val="26"/>
        </w:rPr>
        <w:t>(нужное подчеркнуть). Анкета поможет узнать, могут ли Ваши</w:t>
      </w:r>
    </w:p>
    <w:p w:rsidR="00ED18D1" w:rsidRPr="00B25BD4" w:rsidRDefault="00ED18D1" w:rsidP="0091554C">
      <w:pPr>
        <w:rPr>
          <w:sz w:val="26"/>
          <w:szCs w:val="26"/>
        </w:rPr>
      </w:pPr>
      <w:r w:rsidRPr="00B25BD4">
        <w:rPr>
          <w:sz w:val="26"/>
          <w:szCs w:val="26"/>
        </w:rPr>
        <w:t>дети ориентироваться на улицах города и знакомы ли они с пра-</w:t>
      </w:r>
    </w:p>
    <w:p w:rsidR="00ED18D1" w:rsidRPr="00B25BD4" w:rsidRDefault="00ED18D1" w:rsidP="0091554C">
      <w:pPr>
        <w:rPr>
          <w:sz w:val="26"/>
          <w:szCs w:val="26"/>
        </w:rPr>
      </w:pPr>
      <w:r w:rsidRPr="00B25BD4">
        <w:rPr>
          <w:sz w:val="26"/>
          <w:szCs w:val="26"/>
        </w:rPr>
        <w:t>вилами дорожного движения.</w:t>
      </w:r>
    </w:p>
    <w:p w:rsidR="00ED18D1" w:rsidRPr="00B25BD4" w:rsidRDefault="00ED18D1" w:rsidP="0091554C">
      <w:pPr>
        <w:rPr>
          <w:sz w:val="26"/>
          <w:szCs w:val="26"/>
        </w:rPr>
      </w:pPr>
    </w:p>
    <w:p w:rsidR="00ED18D1" w:rsidRPr="00B25BD4" w:rsidRDefault="00ED18D1" w:rsidP="0091554C">
      <w:pPr>
        <w:rPr>
          <w:sz w:val="26"/>
          <w:szCs w:val="26"/>
        </w:rPr>
      </w:pPr>
      <w:r w:rsidRPr="00B25BD4">
        <w:rPr>
          <w:sz w:val="26"/>
          <w:szCs w:val="26"/>
        </w:rPr>
        <w:t>1. Ребенок знает:</w:t>
      </w:r>
    </w:p>
    <w:p w:rsidR="00ED18D1" w:rsidRPr="00B25BD4" w:rsidRDefault="00ED18D1" w:rsidP="0091554C">
      <w:pPr>
        <w:rPr>
          <w:sz w:val="26"/>
          <w:szCs w:val="26"/>
        </w:rPr>
      </w:pPr>
      <w:r w:rsidRPr="00B25BD4">
        <w:rPr>
          <w:sz w:val="26"/>
          <w:szCs w:val="26"/>
        </w:rPr>
        <w:t xml:space="preserve">    Название города, в котором живет; свой домашний адрес:</w:t>
      </w:r>
    </w:p>
    <w:p w:rsidR="00ED18D1" w:rsidRPr="00B25BD4" w:rsidRDefault="00ED18D1" w:rsidP="0091554C">
      <w:pPr>
        <w:rPr>
          <w:sz w:val="26"/>
          <w:szCs w:val="26"/>
        </w:rPr>
      </w:pPr>
      <w:r w:rsidRPr="00B25BD4">
        <w:rPr>
          <w:sz w:val="26"/>
          <w:szCs w:val="26"/>
        </w:rPr>
        <w:t xml:space="preserve">    Название улицы, номер дома и квартиры, а так же телефона;</w:t>
      </w:r>
    </w:p>
    <w:p w:rsidR="00ED18D1" w:rsidRPr="00B25BD4" w:rsidRDefault="00ED18D1" w:rsidP="0091554C">
      <w:pPr>
        <w:rPr>
          <w:sz w:val="26"/>
          <w:szCs w:val="26"/>
        </w:rPr>
      </w:pPr>
      <w:r w:rsidRPr="00B25BD4">
        <w:rPr>
          <w:sz w:val="26"/>
          <w:szCs w:val="26"/>
        </w:rPr>
        <w:t xml:space="preserve">    Название улицы, номер дома, квартиры, телефона;</w:t>
      </w:r>
    </w:p>
    <w:p w:rsidR="00ED18D1" w:rsidRPr="00B25BD4" w:rsidRDefault="00ED18D1" w:rsidP="0091554C">
      <w:pPr>
        <w:rPr>
          <w:sz w:val="26"/>
          <w:szCs w:val="26"/>
        </w:rPr>
      </w:pPr>
      <w:r w:rsidRPr="00B25BD4">
        <w:rPr>
          <w:sz w:val="26"/>
          <w:szCs w:val="26"/>
        </w:rPr>
        <w:t xml:space="preserve">    Домашний адрес, но не полностью.</w:t>
      </w:r>
    </w:p>
    <w:p w:rsidR="00ED18D1" w:rsidRPr="00B25BD4" w:rsidRDefault="00ED18D1" w:rsidP="0091554C">
      <w:pPr>
        <w:rPr>
          <w:sz w:val="26"/>
          <w:szCs w:val="26"/>
        </w:rPr>
      </w:pPr>
      <w:r w:rsidRPr="00B25BD4">
        <w:rPr>
          <w:sz w:val="26"/>
          <w:szCs w:val="26"/>
        </w:rPr>
        <w:t>2. Вы с ребенком добираетесь из детского сада:</w:t>
      </w:r>
    </w:p>
    <w:p w:rsidR="00ED18D1" w:rsidRPr="00B25BD4" w:rsidRDefault="00ED18D1" w:rsidP="0091554C">
      <w:pPr>
        <w:rPr>
          <w:sz w:val="26"/>
          <w:szCs w:val="26"/>
        </w:rPr>
      </w:pPr>
      <w:r w:rsidRPr="00B25BD4">
        <w:rPr>
          <w:sz w:val="26"/>
          <w:szCs w:val="26"/>
        </w:rPr>
        <w:t xml:space="preserve">    Пешком</w:t>
      </w:r>
    </w:p>
    <w:p w:rsidR="00ED18D1" w:rsidRPr="00B25BD4" w:rsidRDefault="00ED18D1" w:rsidP="0091554C">
      <w:pPr>
        <w:rPr>
          <w:sz w:val="26"/>
          <w:szCs w:val="26"/>
        </w:rPr>
      </w:pPr>
      <w:r w:rsidRPr="00B25BD4">
        <w:rPr>
          <w:sz w:val="26"/>
          <w:szCs w:val="26"/>
        </w:rPr>
        <w:t xml:space="preserve">    На транспорте.</w:t>
      </w:r>
    </w:p>
    <w:p w:rsidR="00ED18D1" w:rsidRPr="00B25BD4" w:rsidRDefault="00ED18D1" w:rsidP="0091554C">
      <w:pPr>
        <w:rPr>
          <w:sz w:val="26"/>
          <w:szCs w:val="26"/>
        </w:rPr>
      </w:pPr>
      <w:r w:rsidRPr="00B25BD4">
        <w:rPr>
          <w:sz w:val="26"/>
          <w:szCs w:val="26"/>
        </w:rPr>
        <w:t>3. Если Вам приходиться идти пешком, то Вы с ребенком:</w:t>
      </w:r>
    </w:p>
    <w:p w:rsidR="00ED18D1" w:rsidRPr="00B25BD4" w:rsidRDefault="00ED18D1" w:rsidP="0091554C">
      <w:pPr>
        <w:rPr>
          <w:sz w:val="26"/>
          <w:szCs w:val="26"/>
        </w:rPr>
      </w:pPr>
      <w:r w:rsidRPr="00B25BD4">
        <w:rPr>
          <w:sz w:val="26"/>
          <w:szCs w:val="26"/>
        </w:rPr>
        <w:t xml:space="preserve">    Переходите дорогу всегда только по пешеходной дорожке</w:t>
      </w:r>
    </w:p>
    <w:p w:rsidR="00ED18D1" w:rsidRPr="00B25BD4" w:rsidRDefault="00ED18D1" w:rsidP="0091554C">
      <w:pPr>
        <w:rPr>
          <w:sz w:val="26"/>
          <w:szCs w:val="26"/>
        </w:rPr>
      </w:pPr>
      <w:r w:rsidRPr="00B25BD4">
        <w:rPr>
          <w:sz w:val="26"/>
          <w:szCs w:val="26"/>
        </w:rPr>
        <w:t xml:space="preserve">    Ориентируясь на зеленый цвет  светофора;</w:t>
      </w:r>
    </w:p>
    <w:p w:rsidR="00ED18D1" w:rsidRPr="00B25BD4" w:rsidRDefault="00ED18D1" w:rsidP="0091554C">
      <w:pPr>
        <w:rPr>
          <w:sz w:val="26"/>
          <w:szCs w:val="26"/>
        </w:rPr>
      </w:pPr>
      <w:r w:rsidRPr="00B25BD4">
        <w:rPr>
          <w:sz w:val="26"/>
          <w:szCs w:val="26"/>
        </w:rPr>
        <w:t xml:space="preserve">    Переходите дорогу по пешеходной дорожке и, если нет машин,</w:t>
      </w:r>
    </w:p>
    <w:p w:rsidR="00ED18D1" w:rsidRPr="00B25BD4" w:rsidRDefault="00ED18D1" w:rsidP="0091554C">
      <w:pPr>
        <w:rPr>
          <w:sz w:val="26"/>
          <w:szCs w:val="26"/>
        </w:rPr>
      </w:pPr>
      <w:r w:rsidRPr="00B25BD4">
        <w:rPr>
          <w:sz w:val="26"/>
          <w:szCs w:val="26"/>
        </w:rPr>
        <w:t xml:space="preserve">    Не смотрите на сигналы светофора;</w:t>
      </w:r>
    </w:p>
    <w:p w:rsidR="00ED18D1" w:rsidRPr="00B25BD4" w:rsidRDefault="00ED18D1" w:rsidP="0091554C">
      <w:pPr>
        <w:rPr>
          <w:sz w:val="26"/>
          <w:szCs w:val="26"/>
        </w:rPr>
      </w:pPr>
      <w:r w:rsidRPr="00B25BD4">
        <w:rPr>
          <w:sz w:val="26"/>
          <w:szCs w:val="26"/>
        </w:rPr>
        <w:t xml:space="preserve">    Переходите дорогу там, где это вам кажется удобным.</w:t>
      </w:r>
    </w:p>
    <w:p w:rsidR="00ED18D1" w:rsidRPr="00B25BD4" w:rsidRDefault="00ED18D1" w:rsidP="0091554C">
      <w:pPr>
        <w:rPr>
          <w:sz w:val="26"/>
          <w:szCs w:val="26"/>
        </w:rPr>
      </w:pPr>
      <w:r w:rsidRPr="00B25BD4">
        <w:rPr>
          <w:sz w:val="26"/>
          <w:szCs w:val="26"/>
        </w:rPr>
        <w:t>4. Кто научил ребенка соблюдать правила?</w:t>
      </w:r>
    </w:p>
    <w:p w:rsidR="00ED18D1" w:rsidRPr="00B25BD4" w:rsidRDefault="00ED18D1" w:rsidP="0091554C">
      <w:pPr>
        <w:rPr>
          <w:sz w:val="26"/>
          <w:szCs w:val="26"/>
        </w:rPr>
      </w:pPr>
      <w:r w:rsidRPr="00B25BD4">
        <w:rPr>
          <w:sz w:val="26"/>
          <w:szCs w:val="26"/>
        </w:rPr>
        <w:t xml:space="preserve">    Детский сад;</w:t>
      </w:r>
    </w:p>
    <w:p w:rsidR="00ED18D1" w:rsidRPr="00B25BD4" w:rsidRDefault="00ED18D1" w:rsidP="0091554C">
      <w:pPr>
        <w:rPr>
          <w:sz w:val="26"/>
          <w:szCs w:val="26"/>
        </w:rPr>
      </w:pPr>
      <w:r w:rsidRPr="00B25BD4">
        <w:rPr>
          <w:sz w:val="26"/>
          <w:szCs w:val="26"/>
        </w:rPr>
        <w:t xml:space="preserve">    Родители;</w:t>
      </w:r>
    </w:p>
    <w:p w:rsidR="00ED18D1" w:rsidRPr="00B25BD4" w:rsidRDefault="00ED18D1" w:rsidP="0091554C">
      <w:pPr>
        <w:rPr>
          <w:sz w:val="26"/>
          <w:szCs w:val="26"/>
        </w:rPr>
      </w:pPr>
      <w:r w:rsidRPr="00B25BD4">
        <w:rPr>
          <w:sz w:val="26"/>
          <w:szCs w:val="26"/>
        </w:rPr>
        <w:t xml:space="preserve">    Бабушка, дедушка.</w:t>
      </w:r>
    </w:p>
    <w:p w:rsidR="00ED18D1" w:rsidRPr="00B25BD4" w:rsidRDefault="00ED18D1" w:rsidP="0091554C">
      <w:pPr>
        <w:rPr>
          <w:sz w:val="26"/>
          <w:szCs w:val="26"/>
        </w:rPr>
      </w:pPr>
      <w:r w:rsidRPr="00B25BD4">
        <w:rPr>
          <w:sz w:val="26"/>
          <w:szCs w:val="26"/>
        </w:rPr>
        <w:t>5.Как часто Вы говорите ребенку о необходимости соблюдать</w:t>
      </w:r>
    </w:p>
    <w:p w:rsidR="00ED18D1" w:rsidRPr="00B25BD4" w:rsidRDefault="00ED18D1" w:rsidP="0091554C">
      <w:pPr>
        <w:rPr>
          <w:sz w:val="26"/>
          <w:szCs w:val="26"/>
        </w:rPr>
      </w:pPr>
      <w:r w:rsidRPr="00B25BD4">
        <w:rPr>
          <w:sz w:val="26"/>
          <w:szCs w:val="26"/>
        </w:rPr>
        <w:t xml:space="preserve">   Правила дорожного движения?</w:t>
      </w:r>
    </w:p>
    <w:p w:rsidR="00ED18D1" w:rsidRPr="00B25BD4" w:rsidRDefault="00ED18D1" w:rsidP="0091554C">
      <w:pPr>
        <w:rPr>
          <w:sz w:val="26"/>
          <w:szCs w:val="26"/>
        </w:rPr>
      </w:pPr>
      <w:r w:rsidRPr="00B25BD4">
        <w:rPr>
          <w:sz w:val="26"/>
          <w:szCs w:val="26"/>
        </w:rPr>
        <w:t xml:space="preserve">   Ежедневно</w:t>
      </w:r>
    </w:p>
    <w:p w:rsidR="00ED18D1" w:rsidRPr="00B25BD4" w:rsidRDefault="00ED18D1" w:rsidP="0091554C">
      <w:pPr>
        <w:rPr>
          <w:sz w:val="26"/>
          <w:szCs w:val="26"/>
        </w:rPr>
      </w:pPr>
      <w:r w:rsidRPr="00B25BD4">
        <w:rPr>
          <w:sz w:val="26"/>
          <w:szCs w:val="26"/>
        </w:rPr>
        <w:t xml:space="preserve">   Иногда</w:t>
      </w:r>
    </w:p>
    <w:p w:rsidR="00ED18D1" w:rsidRPr="00B25BD4" w:rsidRDefault="00ED18D1" w:rsidP="0091554C">
      <w:pPr>
        <w:rPr>
          <w:sz w:val="26"/>
          <w:szCs w:val="26"/>
        </w:rPr>
      </w:pPr>
      <w:r w:rsidRPr="00B25BD4">
        <w:rPr>
          <w:sz w:val="26"/>
          <w:szCs w:val="26"/>
        </w:rPr>
        <w:t xml:space="preserve">   Очень редко</w:t>
      </w:r>
    </w:p>
    <w:p w:rsidR="00ED18D1" w:rsidRPr="00B25BD4" w:rsidRDefault="00ED18D1" w:rsidP="0091554C">
      <w:pPr>
        <w:rPr>
          <w:sz w:val="26"/>
          <w:szCs w:val="26"/>
        </w:rPr>
      </w:pPr>
      <w:r w:rsidRPr="00B25BD4">
        <w:rPr>
          <w:sz w:val="26"/>
          <w:szCs w:val="26"/>
        </w:rPr>
        <w:t xml:space="preserve">   Не говорим на эту тему</w:t>
      </w:r>
    </w:p>
    <w:p w:rsidR="00ED18D1" w:rsidRPr="00B25BD4" w:rsidRDefault="00ED18D1" w:rsidP="0091554C">
      <w:pPr>
        <w:rPr>
          <w:sz w:val="26"/>
          <w:szCs w:val="26"/>
        </w:rPr>
      </w:pPr>
      <w:r w:rsidRPr="00B25BD4">
        <w:rPr>
          <w:sz w:val="26"/>
          <w:szCs w:val="26"/>
        </w:rPr>
        <w:t xml:space="preserve">   Другие ответы.</w:t>
      </w:r>
    </w:p>
    <w:p w:rsidR="00ED18D1" w:rsidRPr="00B25BD4" w:rsidRDefault="00ED18D1" w:rsidP="0091554C">
      <w:pPr>
        <w:rPr>
          <w:sz w:val="26"/>
          <w:szCs w:val="26"/>
        </w:rPr>
      </w:pPr>
      <w:r w:rsidRPr="00B25BD4">
        <w:rPr>
          <w:sz w:val="26"/>
          <w:szCs w:val="26"/>
        </w:rPr>
        <w:t>6. Знает ли Ваш ребенок знаки дорожного движения и может</w:t>
      </w:r>
    </w:p>
    <w:p w:rsidR="00ED18D1" w:rsidRPr="00B25BD4" w:rsidRDefault="00ED18D1" w:rsidP="0091554C">
      <w:pPr>
        <w:rPr>
          <w:sz w:val="26"/>
          <w:szCs w:val="26"/>
        </w:rPr>
      </w:pPr>
      <w:r w:rsidRPr="00B25BD4">
        <w:rPr>
          <w:sz w:val="26"/>
          <w:szCs w:val="26"/>
        </w:rPr>
        <w:t xml:space="preserve">   ли рассказать , что они обозначают?</w:t>
      </w:r>
    </w:p>
    <w:p w:rsidR="00ED18D1" w:rsidRPr="00B25BD4" w:rsidRDefault="00ED18D1" w:rsidP="0091554C">
      <w:pPr>
        <w:rPr>
          <w:sz w:val="26"/>
          <w:szCs w:val="26"/>
        </w:rPr>
      </w:pPr>
      <w:r w:rsidRPr="00B25BD4">
        <w:rPr>
          <w:sz w:val="26"/>
          <w:szCs w:val="26"/>
        </w:rPr>
        <w:t xml:space="preserve">   Да</w:t>
      </w:r>
    </w:p>
    <w:p w:rsidR="00ED18D1" w:rsidRPr="00B25BD4" w:rsidRDefault="00ED18D1" w:rsidP="0091554C">
      <w:pPr>
        <w:rPr>
          <w:sz w:val="26"/>
          <w:szCs w:val="26"/>
        </w:rPr>
      </w:pPr>
      <w:r w:rsidRPr="00B25BD4">
        <w:rPr>
          <w:sz w:val="26"/>
          <w:szCs w:val="26"/>
        </w:rPr>
        <w:t xml:space="preserve">   Нет</w:t>
      </w:r>
    </w:p>
    <w:p w:rsidR="00ED18D1" w:rsidRPr="00B25BD4" w:rsidRDefault="00ED18D1" w:rsidP="0091554C">
      <w:pPr>
        <w:rPr>
          <w:sz w:val="26"/>
          <w:szCs w:val="26"/>
        </w:rPr>
      </w:pPr>
      <w:r w:rsidRPr="00B25BD4">
        <w:rPr>
          <w:sz w:val="26"/>
          <w:szCs w:val="26"/>
        </w:rPr>
        <w:t xml:space="preserve">   Затрудняюсь ответить.</w:t>
      </w:r>
    </w:p>
    <w:p w:rsidR="00ED18D1" w:rsidRPr="00B25BD4" w:rsidRDefault="00ED18D1" w:rsidP="0091554C">
      <w:pPr>
        <w:rPr>
          <w:sz w:val="26"/>
          <w:szCs w:val="26"/>
        </w:rPr>
      </w:pPr>
      <w:r w:rsidRPr="00B25BD4">
        <w:rPr>
          <w:sz w:val="26"/>
          <w:szCs w:val="26"/>
        </w:rPr>
        <w:t>7. Как Ваш ребенок ведет себя в городском транспорте?</w:t>
      </w:r>
    </w:p>
    <w:p w:rsidR="00ED18D1" w:rsidRPr="00B25BD4" w:rsidRDefault="00ED18D1" w:rsidP="0091554C">
      <w:pPr>
        <w:rPr>
          <w:sz w:val="26"/>
          <w:szCs w:val="26"/>
        </w:rPr>
      </w:pPr>
      <w:r w:rsidRPr="00B25BD4">
        <w:rPr>
          <w:sz w:val="26"/>
          <w:szCs w:val="26"/>
        </w:rPr>
        <w:t xml:space="preserve">   Спокойно стоит на остановке; садится вместе со взрослыми в автобус;</w:t>
      </w:r>
    </w:p>
    <w:p w:rsidR="00ED18D1" w:rsidRPr="00B25BD4" w:rsidRDefault="00ED18D1" w:rsidP="0091554C">
      <w:pPr>
        <w:rPr>
          <w:sz w:val="26"/>
          <w:szCs w:val="26"/>
        </w:rPr>
      </w:pPr>
      <w:r w:rsidRPr="00B25BD4">
        <w:rPr>
          <w:sz w:val="26"/>
          <w:szCs w:val="26"/>
        </w:rPr>
        <w:t xml:space="preserve">    Не шумит; если есть возможность – садится на свободное место; не</w:t>
      </w:r>
    </w:p>
    <w:p w:rsidR="00ED18D1" w:rsidRPr="00B25BD4" w:rsidRDefault="00ED18D1" w:rsidP="0091554C">
      <w:pPr>
        <w:rPr>
          <w:sz w:val="26"/>
          <w:szCs w:val="26"/>
        </w:rPr>
      </w:pPr>
      <w:r w:rsidRPr="00B25BD4">
        <w:rPr>
          <w:sz w:val="26"/>
          <w:szCs w:val="26"/>
        </w:rPr>
        <w:t xml:space="preserve">   Высовывается из окна; не сорит в салоне;</w:t>
      </w:r>
    </w:p>
    <w:p w:rsidR="00ED18D1" w:rsidRPr="00B25BD4" w:rsidRDefault="00ED18D1" w:rsidP="0091554C">
      <w:pPr>
        <w:rPr>
          <w:sz w:val="26"/>
          <w:szCs w:val="26"/>
        </w:rPr>
      </w:pPr>
      <w:r w:rsidRPr="00B25BD4">
        <w:rPr>
          <w:sz w:val="26"/>
          <w:szCs w:val="26"/>
        </w:rPr>
        <w:t xml:space="preserve">   Бегает и прыгает на остановке; садится в любую дверь, не ориентируясь</w:t>
      </w:r>
    </w:p>
    <w:p w:rsidR="00ED18D1" w:rsidRPr="00B25BD4" w:rsidRDefault="00ED18D1" w:rsidP="0091554C">
      <w:pPr>
        <w:rPr>
          <w:sz w:val="26"/>
          <w:szCs w:val="26"/>
        </w:rPr>
      </w:pPr>
      <w:r w:rsidRPr="00B25BD4">
        <w:rPr>
          <w:sz w:val="26"/>
          <w:szCs w:val="26"/>
        </w:rPr>
        <w:t xml:space="preserve">   На взрослого; пробирается побыстрее к свободному месту, расталкивая </w:t>
      </w:r>
    </w:p>
    <w:p w:rsidR="00ED18D1" w:rsidRPr="00B25BD4" w:rsidRDefault="00ED18D1" w:rsidP="0091554C">
      <w:pPr>
        <w:rPr>
          <w:sz w:val="26"/>
          <w:szCs w:val="26"/>
        </w:rPr>
      </w:pPr>
      <w:r w:rsidRPr="00B25BD4">
        <w:rPr>
          <w:sz w:val="26"/>
          <w:szCs w:val="26"/>
        </w:rPr>
        <w:t xml:space="preserve">   Других пассажиров; громко разговаривает в салоне транспорта.</w:t>
      </w:r>
    </w:p>
    <w:p w:rsidR="00ED18D1" w:rsidRPr="00B25BD4" w:rsidRDefault="00ED18D1" w:rsidP="0091554C">
      <w:pPr>
        <w:rPr>
          <w:sz w:val="26"/>
          <w:szCs w:val="26"/>
        </w:rPr>
      </w:pPr>
      <w:r w:rsidRPr="00B25BD4">
        <w:rPr>
          <w:sz w:val="26"/>
          <w:szCs w:val="26"/>
        </w:rPr>
        <w:t>8.Соблюдаете ли Вы сами правила движения?</w:t>
      </w:r>
    </w:p>
    <w:p w:rsidR="00ED18D1" w:rsidRPr="00B25BD4" w:rsidRDefault="00ED18D1" w:rsidP="0091554C">
      <w:pPr>
        <w:rPr>
          <w:sz w:val="26"/>
          <w:szCs w:val="26"/>
        </w:rPr>
      </w:pPr>
      <w:r w:rsidRPr="00B25BD4">
        <w:rPr>
          <w:sz w:val="26"/>
          <w:szCs w:val="26"/>
        </w:rPr>
        <w:t xml:space="preserve">   Всегда соблюдаю</w:t>
      </w:r>
    </w:p>
    <w:p w:rsidR="00ED18D1" w:rsidRPr="00B25BD4" w:rsidRDefault="00ED18D1" w:rsidP="0091554C">
      <w:pPr>
        <w:rPr>
          <w:sz w:val="26"/>
          <w:szCs w:val="26"/>
        </w:rPr>
      </w:pPr>
      <w:r w:rsidRPr="00B25BD4">
        <w:rPr>
          <w:sz w:val="26"/>
          <w:szCs w:val="26"/>
        </w:rPr>
        <w:t xml:space="preserve">   Не всегда</w:t>
      </w:r>
    </w:p>
    <w:p w:rsidR="00ED18D1" w:rsidRPr="00B25BD4" w:rsidRDefault="00ED18D1" w:rsidP="0091554C">
      <w:pPr>
        <w:rPr>
          <w:sz w:val="26"/>
          <w:szCs w:val="26"/>
        </w:rPr>
      </w:pPr>
      <w:r w:rsidRPr="00B25BD4">
        <w:rPr>
          <w:sz w:val="26"/>
          <w:szCs w:val="26"/>
        </w:rPr>
        <w:t xml:space="preserve">   Не соблюдаю.</w:t>
      </w:r>
    </w:p>
    <w:p w:rsidR="00ED18D1" w:rsidRPr="00B25BD4" w:rsidRDefault="00ED18D1" w:rsidP="0091554C">
      <w:pPr>
        <w:rPr>
          <w:sz w:val="26"/>
          <w:szCs w:val="26"/>
        </w:rPr>
      </w:pPr>
      <w:r w:rsidRPr="00B25BD4">
        <w:rPr>
          <w:sz w:val="26"/>
          <w:szCs w:val="26"/>
        </w:rPr>
        <w:t>9. Нарушаете ли Вы правила, когда идете вместе с ребенком?</w:t>
      </w:r>
    </w:p>
    <w:p w:rsidR="00ED18D1" w:rsidRPr="00B25BD4" w:rsidRDefault="00ED18D1" w:rsidP="0091554C">
      <w:pPr>
        <w:rPr>
          <w:sz w:val="26"/>
          <w:szCs w:val="26"/>
        </w:rPr>
      </w:pPr>
      <w:r w:rsidRPr="00B25BD4">
        <w:rPr>
          <w:sz w:val="26"/>
          <w:szCs w:val="26"/>
        </w:rPr>
        <w:t xml:space="preserve">   Нет</w:t>
      </w:r>
    </w:p>
    <w:p w:rsidR="00ED18D1" w:rsidRPr="00B25BD4" w:rsidRDefault="00ED18D1" w:rsidP="0091554C">
      <w:pPr>
        <w:rPr>
          <w:sz w:val="26"/>
          <w:szCs w:val="26"/>
        </w:rPr>
      </w:pPr>
      <w:r w:rsidRPr="00B25BD4">
        <w:rPr>
          <w:sz w:val="26"/>
          <w:szCs w:val="26"/>
        </w:rPr>
        <w:t xml:space="preserve">  Иногда бывает, когда спешим</w:t>
      </w:r>
    </w:p>
    <w:p w:rsidR="00ED18D1" w:rsidRPr="00B25BD4" w:rsidRDefault="00ED18D1" w:rsidP="0091554C">
      <w:pPr>
        <w:rPr>
          <w:sz w:val="26"/>
          <w:szCs w:val="26"/>
        </w:rPr>
      </w:pPr>
      <w:r w:rsidRPr="00B25BD4">
        <w:rPr>
          <w:sz w:val="26"/>
          <w:szCs w:val="26"/>
        </w:rPr>
        <w:t xml:space="preserve">  Не обращаем внимания ни на светофор, ни на машины.</w:t>
      </w:r>
    </w:p>
    <w:p w:rsidR="00ED18D1" w:rsidRPr="00B25BD4" w:rsidRDefault="00ED18D1" w:rsidP="0091554C">
      <w:pPr>
        <w:rPr>
          <w:sz w:val="26"/>
          <w:szCs w:val="26"/>
        </w:rPr>
      </w:pPr>
      <w:r w:rsidRPr="00B25BD4">
        <w:rPr>
          <w:sz w:val="26"/>
          <w:szCs w:val="26"/>
        </w:rPr>
        <w:t>10.Считаете ли Вы, что  усилия педагогов дошкольного учреждения  по ознакомлению     детей с правилами  безопасного поведения на улице:</w:t>
      </w:r>
    </w:p>
    <w:p w:rsidR="00ED18D1" w:rsidRPr="00B25BD4" w:rsidRDefault="00ED18D1" w:rsidP="0091554C">
      <w:pPr>
        <w:rPr>
          <w:sz w:val="26"/>
          <w:szCs w:val="26"/>
        </w:rPr>
      </w:pPr>
      <w:r w:rsidRPr="00B25BD4">
        <w:rPr>
          <w:sz w:val="26"/>
          <w:szCs w:val="26"/>
        </w:rPr>
        <w:t xml:space="preserve">   Будут эффективны только при поддержке с Вашей стороны</w:t>
      </w:r>
    </w:p>
    <w:p w:rsidR="00ED18D1" w:rsidRPr="00B25BD4" w:rsidRDefault="00ED18D1" w:rsidP="0091554C">
      <w:pPr>
        <w:rPr>
          <w:sz w:val="26"/>
          <w:szCs w:val="26"/>
        </w:rPr>
      </w:pPr>
      <w:r w:rsidRPr="00B25BD4">
        <w:rPr>
          <w:sz w:val="26"/>
          <w:szCs w:val="26"/>
        </w:rPr>
        <w:t xml:space="preserve">   Будут эффективны без всякой поддержки с Вашей стороны</w:t>
      </w:r>
    </w:p>
    <w:p w:rsidR="00ED18D1" w:rsidRPr="00B25BD4" w:rsidRDefault="00ED18D1" w:rsidP="0091554C">
      <w:pPr>
        <w:rPr>
          <w:sz w:val="26"/>
          <w:szCs w:val="26"/>
        </w:rPr>
      </w:pPr>
      <w:r w:rsidRPr="00B25BD4">
        <w:rPr>
          <w:sz w:val="26"/>
          <w:szCs w:val="26"/>
        </w:rPr>
        <w:t xml:space="preserve">   Неэффективны, так как научить безопасному поведению на </w:t>
      </w:r>
    </w:p>
    <w:p w:rsidR="00ED18D1" w:rsidRPr="00B25BD4" w:rsidRDefault="00ED18D1" w:rsidP="0091554C">
      <w:pPr>
        <w:rPr>
          <w:sz w:val="26"/>
          <w:szCs w:val="26"/>
        </w:rPr>
      </w:pPr>
      <w:r w:rsidRPr="00B25BD4">
        <w:rPr>
          <w:sz w:val="26"/>
          <w:szCs w:val="26"/>
        </w:rPr>
        <w:t xml:space="preserve">   Улице могут только родители.</w:t>
      </w:r>
    </w:p>
    <w:p w:rsidR="00ED18D1" w:rsidRPr="00B25BD4" w:rsidRDefault="00ED18D1" w:rsidP="0091554C">
      <w:pPr>
        <w:rPr>
          <w:sz w:val="26"/>
          <w:szCs w:val="26"/>
        </w:rPr>
      </w:pPr>
    </w:p>
    <w:p w:rsidR="00ED18D1" w:rsidRPr="00B25BD4" w:rsidRDefault="00ED18D1" w:rsidP="00943B95">
      <w:pPr>
        <w:jc w:val="center"/>
        <w:rPr>
          <w:b/>
          <w:bCs/>
          <w:sz w:val="26"/>
          <w:szCs w:val="26"/>
        </w:rPr>
      </w:pPr>
      <w:r w:rsidRPr="00B25BD4">
        <w:rPr>
          <w:b/>
          <w:bCs/>
          <w:sz w:val="26"/>
          <w:szCs w:val="26"/>
        </w:rPr>
        <w:t>Анкета для  родителей.</w:t>
      </w:r>
    </w:p>
    <w:p w:rsidR="00ED18D1" w:rsidRPr="00B25BD4" w:rsidRDefault="00ED18D1" w:rsidP="00943B95">
      <w:pPr>
        <w:rPr>
          <w:sz w:val="26"/>
          <w:szCs w:val="26"/>
        </w:rPr>
      </w:pPr>
      <w:r w:rsidRPr="00B25BD4">
        <w:rPr>
          <w:sz w:val="26"/>
          <w:szCs w:val="26"/>
        </w:rPr>
        <w:t>1. Считаете ли вы необходимым знакомить детей с правилами безопасности в быту? Если да, то укажите, с какого возраста.</w:t>
      </w:r>
    </w:p>
    <w:p w:rsidR="00ED18D1" w:rsidRPr="00B25BD4" w:rsidRDefault="00ED18D1" w:rsidP="00943B95">
      <w:pPr>
        <w:rPr>
          <w:sz w:val="26"/>
          <w:szCs w:val="26"/>
        </w:rPr>
      </w:pPr>
      <w:r w:rsidRPr="00B25BD4">
        <w:rPr>
          <w:sz w:val="26"/>
          <w:szCs w:val="26"/>
        </w:rPr>
        <w:t>2.  Кто должен готовить детей к возможной встрече с опасностями? (укажите цифрами по степени значимости):</w:t>
      </w:r>
    </w:p>
    <w:p w:rsidR="00ED18D1" w:rsidRPr="00B25BD4" w:rsidRDefault="00ED18D1" w:rsidP="00943B95">
      <w:pPr>
        <w:rPr>
          <w:sz w:val="26"/>
          <w:szCs w:val="26"/>
        </w:rPr>
      </w:pPr>
      <w:r w:rsidRPr="00B25BD4">
        <w:rPr>
          <w:sz w:val="26"/>
          <w:szCs w:val="26"/>
        </w:rPr>
        <w:t>а) родители;    б)воспитатели;    в) учителя;    г) медработники;    д) преподаватели ОБЖ;  е) свой  вариант.</w:t>
      </w:r>
    </w:p>
    <w:p w:rsidR="00ED18D1" w:rsidRPr="00B25BD4" w:rsidRDefault="00ED18D1" w:rsidP="00943B95">
      <w:pPr>
        <w:rPr>
          <w:sz w:val="26"/>
          <w:szCs w:val="26"/>
        </w:rPr>
      </w:pPr>
      <w:r w:rsidRPr="00B25BD4">
        <w:rPr>
          <w:sz w:val="26"/>
          <w:szCs w:val="26"/>
        </w:rPr>
        <w:t>3. Укажите, какие опасные для дошкольника предметы есть у вас в доме.</w:t>
      </w:r>
    </w:p>
    <w:p w:rsidR="00ED18D1" w:rsidRPr="00B25BD4" w:rsidRDefault="00ED18D1" w:rsidP="00943B95">
      <w:pPr>
        <w:rPr>
          <w:sz w:val="26"/>
          <w:szCs w:val="26"/>
        </w:rPr>
      </w:pPr>
      <w:r w:rsidRPr="00B25BD4">
        <w:rPr>
          <w:sz w:val="26"/>
          <w:szCs w:val="26"/>
        </w:rPr>
        <w:t>4. Какие правила  безопасности жизни и в быту должны знать дети дошкольного возраста:</w:t>
      </w:r>
    </w:p>
    <w:p w:rsidR="00ED18D1" w:rsidRPr="00B25BD4" w:rsidRDefault="00ED18D1" w:rsidP="00943B95">
      <w:pPr>
        <w:rPr>
          <w:sz w:val="26"/>
          <w:szCs w:val="26"/>
        </w:rPr>
      </w:pPr>
      <w:r w:rsidRPr="00B25BD4">
        <w:rPr>
          <w:sz w:val="26"/>
          <w:szCs w:val="26"/>
        </w:rPr>
        <w:t xml:space="preserve">     а) нельзя играть со спичками, зажигалками;</w:t>
      </w:r>
    </w:p>
    <w:p w:rsidR="00ED18D1" w:rsidRPr="00B25BD4" w:rsidRDefault="00ED18D1" w:rsidP="00943B95">
      <w:pPr>
        <w:rPr>
          <w:sz w:val="26"/>
          <w:szCs w:val="26"/>
        </w:rPr>
      </w:pPr>
      <w:r w:rsidRPr="00B25BD4">
        <w:rPr>
          <w:sz w:val="26"/>
          <w:szCs w:val="26"/>
        </w:rPr>
        <w:t xml:space="preserve">     б)нельзя трогать электроприборы;</w:t>
      </w:r>
    </w:p>
    <w:p w:rsidR="00ED18D1" w:rsidRPr="00B25BD4" w:rsidRDefault="00ED18D1" w:rsidP="00943B95">
      <w:pPr>
        <w:rPr>
          <w:sz w:val="26"/>
          <w:szCs w:val="26"/>
        </w:rPr>
      </w:pPr>
      <w:r w:rsidRPr="00B25BD4">
        <w:rPr>
          <w:sz w:val="26"/>
          <w:szCs w:val="26"/>
        </w:rPr>
        <w:t xml:space="preserve">      в) нельзя брать лекарства без разрешения;</w:t>
      </w:r>
    </w:p>
    <w:p w:rsidR="00ED18D1" w:rsidRPr="00B25BD4" w:rsidRDefault="00ED18D1" w:rsidP="00943B95">
      <w:pPr>
        <w:rPr>
          <w:sz w:val="26"/>
          <w:szCs w:val="26"/>
        </w:rPr>
      </w:pPr>
      <w:r w:rsidRPr="00B25BD4">
        <w:rPr>
          <w:sz w:val="26"/>
          <w:szCs w:val="26"/>
        </w:rPr>
        <w:t xml:space="preserve">      г) при пожаре – не прятаться, позвонить «01».</w:t>
      </w:r>
    </w:p>
    <w:p w:rsidR="00ED18D1" w:rsidRPr="00B25BD4" w:rsidRDefault="00ED18D1" w:rsidP="00943B95">
      <w:pPr>
        <w:rPr>
          <w:sz w:val="26"/>
          <w:szCs w:val="26"/>
        </w:rPr>
      </w:pPr>
      <w:r w:rsidRPr="00B25BD4">
        <w:rPr>
          <w:sz w:val="26"/>
          <w:szCs w:val="26"/>
        </w:rPr>
        <w:t>5. Остаётся ли ваш ребёнок на  некоторое время дома один? Если да, то что вы ему говорите, когда уходите?</w:t>
      </w:r>
    </w:p>
    <w:p w:rsidR="00ED18D1" w:rsidRPr="00B25BD4" w:rsidRDefault="00ED18D1" w:rsidP="00943B95">
      <w:pPr>
        <w:rPr>
          <w:sz w:val="26"/>
          <w:szCs w:val="26"/>
        </w:rPr>
      </w:pPr>
      <w:r w:rsidRPr="00B25BD4">
        <w:rPr>
          <w:sz w:val="26"/>
          <w:szCs w:val="26"/>
        </w:rPr>
        <w:t>6. Знает ли ваш ребёнок свои имя, фамилию, домашний адрес, телефон?</w:t>
      </w:r>
    </w:p>
    <w:p w:rsidR="00ED18D1" w:rsidRPr="00B25BD4" w:rsidRDefault="00ED18D1" w:rsidP="00943B95">
      <w:pPr>
        <w:rPr>
          <w:sz w:val="26"/>
          <w:szCs w:val="26"/>
        </w:rPr>
      </w:pPr>
      <w:r w:rsidRPr="00B25BD4">
        <w:rPr>
          <w:sz w:val="26"/>
          <w:szCs w:val="26"/>
        </w:rPr>
        <w:t>7. Считаете ли вы, что  ребёнок дошкольного возраста должен  уметь вызывать службы помощи по телефону? Если да, то укажите, какие, и знает ли ваш ребёнок как вызвать  ………….?</w:t>
      </w:r>
    </w:p>
    <w:p w:rsidR="00ED18D1" w:rsidRPr="00B25BD4" w:rsidRDefault="00ED18D1" w:rsidP="00943B95">
      <w:pPr>
        <w:rPr>
          <w:sz w:val="26"/>
          <w:szCs w:val="26"/>
        </w:rPr>
      </w:pPr>
      <w:r w:rsidRPr="00B25BD4">
        <w:rPr>
          <w:sz w:val="26"/>
          <w:szCs w:val="26"/>
        </w:rPr>
        <w:t>8. Какого рода информацию о процессе формирования безопасного поведения в быту и в каком        виде вы хотели бы получить от педагогов ДОУ?</w:t>
      </w:r>
    </w:p>
    <w:p w:rsidR="00ED18D1" w:rsidRPr="00B25BD4" w:rsidRDefault="00ED18D1" w:rsidP="00943B95">
      <w:pPr>
        <w:rPr>
          <w:sz w:val="26"/>
          <w:szCs w:val="26"/>
        </w:rPr>
      </w:pPr>
      <w:r w:rsidRPr="00B25BD4">
        <w:rPr>
          <w:sz w:val="26"/>
          <w:szCs w:val="26"/>
        </w:rPr>
        <w:t>9. Используете ли вы информацию из книг, телепередач ?</w:t>
      </w:r>
    </w:p>
    <w:p w:rsidR="00ED18D1" w:rsidRPr="00B25BD4" w:rsidRDefault="00ED18D1" w:rsidP="00943B95">
      <w:pPr>
        <w:rPr>
          <w:sz w:val="26"/>
          <w:szCs w:val="26"/>
        </w:rPr>
      </w:pPr>
      <w:r w:rsidRPr="00B25BD4">
        <w:rPr>
          <w:sz w:val="26"/>
          <w:szCs w:val="26"/>
        </w:rPr>
        <w:t>10. Необходима ли вам помощь со стороны педагогов  ДОУ в вопросах ОБЖ и по какому вопросу конкретно?</w:t>
      </w:r>
    </w:p>
    <w:p w:rsidR="00ED18D1" w:rsidRPr="00B25BD4" w:rsidRDefault="00ED18D1" w:rsidP="005212D3">
      <w:pPr>
        <w:jc w:val="center"/>
        <w:rPr>
          <w:b/>
          <w:bCs/>
          <w:sz w:val="26"/>
          <w:szCs w:val="26"/>
        </w:rPr>
      </w:pPr>
    </w:p>
    <w:p w:rsidR="00ED18D1" w:rsidRPr="00B25BD4" w:rsidRDefault="00ED18D1" w:rsidP="005212D3">
      <w:pPr>
        <w:jc w:val="center"/>
        <w:rPr>
          <w:b/>
          <w:bCs/>
          <w:sz w:val="26"/>
          <w:szCs w:val="26"/>
        </w:rPr>
      </w:pPr>
      <w:r w:rsidRPr="00B25BD4">
        <w:rPr>
          <w:b/>
          <w:bCs/>
          <w:sz w:val="26"/>
          <w:szCs w:val="26"/>
        </w:rPr>
        <w:t>Анкета для  родителей</w:t>
      </w:r>
    </w:p>
    <w:p w:rsidR="00ED18D1" w:rsidRPr="00B25BD4" w:rsidRDefault="00ED18D1" w:rsidP="005212D3">
      <w:pPr>
        <w:jc w:val="center"/>
        <w:rPr>
          <w:sz w:val="26"/>
          <w:szCs w:val="26"/>
        </w:rPr>
      </w:pPr>
      <w:r w:rsidRPr="00B25BD4">
        <w:rPr>
          <w:sz w:val="26"/>
          <w:szCs w:val="26"/>
        </w:rPr>
        <w:t>Уважаемые родители!</w:t>
      </w:r>
    </w:p>
    <w:p w:rsidR="00ED18D1" w:rsidRPr="00B25BD4" w:rsidRDefault="00ED18D1" w:rsidP="005212D3">
      <w:pPr>
        <w:rPr>
          <w:sz w:val="26"/>
          <w:szCs w:val="26"/>
        </w:rPr>
      </w:pPr>
      <w:r w:rsidRPr="00B25BD4">
        <w:rPr>
          <w:sz w:val="26"/>
          <w:szCs w:val="26"/>
        </w:rPr>
        <w:t>Просим Вас заполнить анкету и откровенно ответить на вопросы.</w:t>
      </w:r>
    </w:p>
    <w:p w:rsidR="00ED18D1" w:rsidRPr="00B25BD4" w:rsidRDefault="00ED18D1" w:rsidP="005212D3">
      <w:pPr>
        <w:rPr>
          <w:sz w:val="26"/>
          <w:szCs w:val="26"/>
        </w:rPr>
      </w:pPr>
      <w:r w:rsidRPr="00B25BD4">
        <w:rPr>
          <w:sz w:val="26"/>
          <w:szCs w:val="26"/>
        </w:rPr>
        <w:t>Ваши  ответы позволят оценить актуальность проблемы безопасности жизнедеятельности  вашего ребенка и целесообразность проведения специально организованных занятий по ОБЖ.</w:t>
      </w:r>
    </w:p>
    <w:p w:rsidR="00ED18D1" w:rsidRPr="00B25BD4" w:rsidRDefault="00ED18D1" w:rsidP="005212D3">
      <w:pPr>
        <w:numPr>
          <w:ilvl w:val="0"/>
          <w:numId w:val="46"/>
        </w:numPr>
        <w:ind w:left="0" w:firstLine="0"/>
        <w:rPr>
          <w:sz w:val="26"/>
          <w:szCs w:val="26"/>
        </w:rPr>
      </w:pPr>
      <w:r w:rsidRPr="00B25BD4">
        <w:rPr>
          <w:sz w:val="26"/>
          <w:szCs w:val="26"/>
        </w:rPr>
        <w:t>Попадал ли ваш ребенок в опасную ситуацию дома, на улице, на природе? (Приведите  пример) ________________________________________________________________</w:t>
      </w:r>
    </w:p>
    <w:p w:rsidR="00ED18D1" w:rsidRPr="00B25BD4" w:rsidRDefault="00ED18D1" w:rsidP="005212D3">
      <w:pPr>
        <w:numPr>
          <w:ilvl w:val="0"/>
          <w:numId w:val="46"/>
        </w:numPr>
        <w:ind w:left="0" w:firstLine="0"/>
        <w:rPr>
          <w:sz w:val="26"/>
          <w:szCs w:val="26"/>
        </w:rPr>
      </w:pPr>
      <w:r w:rsidRPr="00B25BD4">
        <w:rPr>
          <w:sz w:val="26"/>
          <w:szCs w:val="26"/>
        </w:rPr>
        <w:t>Если бы ребенок заранее знал о последствиях своего поведения, смог бы он избежать опасности? __________________________________________</w:t>
      </w:r>
    </w:p>
    <w:p w:rsidR="00ED18D1" w:rsidRPr="00B25BD4" w:rsidRDefault="00ED18D1" w:rsidP="005212D3">
      <w:pPr>
        <w:numPr>
          <w:ilvl w:val="0"/>
          <w:numId w:val="46"/>
        </w:numPr>
        <w:ind w:left="0" w:firstLine="0"/>
        <w:rPr>
          <w:sz w:val="26"/>
          <w:szCs w:val="26"/>
        </w:rPr>
      </w:pPr>
      <w:r w:rsidRPr="00B25BD4">
        <w:rPr>
          <w:sz w:val="26"/>
          <w:szCs w:val="26"/>
        </w:rPr>
        <w:t>Знакомите ли вы своего ребенка с правилами обращения с опасными предметами? (Пример)_______ _____________________________________</w:t>
      </w:r>
    </w:p>
    <w:p w:rsidR="00ED18D1" w:rsidRPr="00B25BD4" w:rsidRDefault="00ED18D1" w:rsidP="005212D3">
      <w:pPr>
        <w:numPr>
          <w:ilvl w:val="0"/>
          <w:numId w:val="46"/>
        </w:numPr>
        <w:ind w:left="0" w:firstLine="0"/>
        <w:rPr>
          <w:sz w:val="26"/>
          <w:szCs w:val="26"/>
        </w:rPr>
      </w:pPr>
      <w:r w:rsidRPr="00B25BD4">
        <w:rPr>
          <w:sz w:val="26"/>
          <w:szCs w:val="26"/>
        </w:rPr>
        <w:t>Говорите ли вы с ребенком о правилах поведения при контактах с незнакомыми людьми? (Пример) _______ ____________________________</w:t>
      </w:r>
    </w:p>
    <w:p w:rsidR="00ED18D1" w:rsidRPr="00B25BD4" w:rsidRDefault="00ED18D1" w:rsidP="005212D3">
      <w:pPr>
        <w:numPr>
          <w:ilvl w:val="0"/>
          <w:numId w:val="46"/>
        </w:numPr>
        <w:ind w:left="0" w:firstLine="0"/>
        <w:rPr>
          <w:sz w:val="26"/>
          <w:szCs w:val="26"/>
        </w:rPr>
      </w:pPr>
      <w:r w:rsidRPr="00B25BD4">
        <w:rPr>
          <w:sz w:val="26"/>
          <w:szCs w:val="26"/>
        </w:rPr>
        <w:t>Как вы воспитываете бережное отношение к природе?       __________________________________ _________________________</w:t>
      </w:r>
    </w:p>
    <w:p w:rsidR="00ED18D1" w:rsidRPr="00B25BD4" w:rsidRDefault="00ED18D1" w:rsidP="005212D3">
      <w:pPr>
        <w:numPr>
          <w:ilvl w:val="0"/>
          <w:numId w:val="46"/>
        </w:numPr>
        <w:ind w:left="0" w:firstLine="0"/>
        <w:rPr>
          <w:sz w:val="26"/>
          <w:szCs w:val="26"/>
        </w:rPr>
      </w:pPr>
      <w:r w:rsidRPr="00B25BD4">
        <w:rPr>
          <w:sz w:val="26"/>
          <w:szCs w:val="26"/>
        </w:rPr>
        <w:t>Занимаетесь ли вы физическим развитием своего ребенка? (Каким образом?) ________________________ ________________________________</w:t>
      </w:r>
    </w:p>
    <w:p w:rsidR="00ED18D1" w:rsidRPr="00B25BD4" w:rsidRDefault="00ED18D1" w:rsidP="005212D3">
      <w:pPr>
        <w:numPr>
          <w:ilvl w:val="0"/>
          <w:numId w:val="46"/>
        </w:numPr>
        <w:ind w:left="0" w:firstLine="0"/>
        <w:rPr>
          <w:sz w:val="26"/>
          <w:szCs w:val="26"/>
        </w:rPr>
      </w:pPr>
      <w:r w:rsidRPr="00B25BD4">
        <w:rPr>
          <w:sz w:val="26"/>
          <w:szCs w:val="26"/>
        </w:rPr>
        <w:t>Знает ли ваш ребенок некоторые правила дорожного движения? (Какие?) ______________________________ ___________________________</w:t>
      </w:r>
    </w:p>
    <w:p w:rsidR="00ED18D1" w:rsidRPr="00B25BD4" w:rsidRDefault="00ED18D1" w:rsidP="005212D3">
      <w:pPr>
        <w:numPr>
          <w:ilvl w:val="0"/>
          <w:numId w:val="46"/>
        </w:numPr>
        <w:ind w:left="0" w:firstLine="0"/>
        <w:rPr>
          <w:sz w:val="26"/>
          <w:szCs w:val="26"/>
        </w:rPr>
      </w:pPr>
      <w:r w:rsidRPr="00B25BD4">
        <w:rPr>
          <w:sz w:val="26"/>
          <w:szCs w:val="26"/>
        </w:rPr>
        <w:t>Формируя безопасное поведение ребенка, вы действуете:</w:t>
      </w:r>
    </w:p>
    <w:p w:rsidR="00ED18D1" w:rsidRPr="00B25BD4" w:rsidRDefault="00ED18D1" w:rsidP="005212D3">
      <w:pPr>
        <w:rPr>
          <w:sz w:val="26"/>
          <w:szCs w:val="26"/>
        </w:rPr>
      </w:pPr>
      <w:r w:rsidRPr="00B25BD4">
        <w:rPr>
          <w:sz w:val="26"/>
          <w:szCs w:val="26"/>
        </w:rPr>
        <w:t>а) путем прямых запретов: «не трогай», «отойди», «нельзя»;</w:t>
      </w:r>
    </w:p>
    <w:p w:rsidR="00ED18D1" w:rsidRPr="00B25BD4" w:rsidRDefault="00ED18D1" w:rsidP="005212D3">
      <w:pPr>
        <w:rPr>
          <w:sz w:val="26"/>
          <w:szCs w:val="26"/>
        </w:rPr>
      </w:pPr>
      <w:r w:rsidRPr="00B25BD4">
        <w:rPr>
          <w:sz w:val="26"/>
          <w:szCs w:val="26"/>
        </w:rPr>
        <w:t>б) пытаетесь подробно объяснить ситуацию;</w:t>
      </w:r>
    </w:p>
    <w:p w:rsidR="00ED18D1" w:rsidRPr="00B25BD4" w:rsidRDefault="00ED18D1" w:rsidP="005212D3">
      <w:pPr>
        <w:rPr>
          <w:sz w:val="26"/>
          <w:szCs w:val="26"/>
        </w:rPr>
      </w:pPr>
      <w:r w:rsidRPr="00B25BD4">
        <w:rPr>
          <w:sz w:val="26"/>
          <w:szCs w:val="26"/>
        </w:rPr>
        <w:t>в) поступаете иначе __________ _______</w:t>
      </w:r>
    </w:p>
    <w:p w:rsidR="00ED18D1" w:rsidRPr="00B25BD4" w:rsidRDefault="00ED18D1" w:rsidP="005212D3">
      <w:pPr>
        <w:numPr>
          <w:ilvl w:val="0"/>
          <w:numId w:val="47"/>
        </w:numPr>
        <w:ind w:left="0" w:firstLine="0"/>
        <w:rPr>
          <w:sz w:val="26"/>
          <w:szCs w:val="26"/>
        </w:rPr>
      </w:pPr>
      <w:r w:rsidRPr="00B25BD4">
        <w:rPr>
          <w:sz w:val="26"/>
          <w:szCs w:val="26"/>
        </w:rPr>
        <w:t>Поощряете ли вы ребенка за соблюдение правил безопасного поведения? Чем? ______________________ ______________________________________</w:t>
      </w:r>
    </w:p>
    <w:p w:rsidR="00ED18D1" w:rsidRPr="00B25BD4" w:rsidRDefault="00ED18D1" w:rsidP="005212D3">
      <w:pPr>
        <w:numPr>
          <w:ilvl w:val="0"/>
          <w:numId w:val="47"/>
        </w:numPr>
        <w:ind w:left="0" w:firstLine="0"/>
        <w:rPr>
          <w:sz w:val="26"/>
          <w:szCs w:val="26"/>
        </w:rPr>
      </w:pPr>
      <w:r w:rsidRPr="00B25BD4">
        <w:rPr>
          <w:sz w:val="26"/>
          <w:szCs w:val="26"/>
        </w:rPr>
        <w:t>Придерживаетесь ли вы сами данных правил? (всегда, часто, иногда, редко, никогда) ____________________________________________________</w:t>
      </w:r>
    </w:p>
    <w:p w:rsidR="00ED18D1" w:rsidRPr="00B25BD4" w:rsidRDefault="00ED18D1" w:rsidP="005212D3">
      <w:pPr>
        <w:numPr>
          <w:ilvl w:val="0"/>
          <w:numId w:val="47"/>
        </w:numPr>
        <w:ind w:left="0" w:firstLine="0"/>
        <w:rPr>
          <w:sz w:val="26"/>
          <w:szCs w:val="26"/>
        </w:rPr>
      </w:pPr>
      <w:r w:rsidRPr="00B25BD4">
        <w:rPr>
          <w:sz w:val="26"/>
          <w:szCs w:val="26"/>
        </w:rPr>
        <w:t xml:space="preserve">Целесообразно ли проводить специально организованные занятия по основам безопасности жизнедеятельности в детском саду? _______________ </w:t>
      </w:r>
    </w:p>
    <w:p w:rsidR="00ED18D1" w:rsidRPr="00B25BD4" w:rsidRDefault="00ED18D1" w:rsidP="005212D3">
      <w:pPr>
        <w:numPr>
          <w:ilvl w:val="0"/>
          <w:numId w:val="47"/>
        </w:numPr>
        <w:ind w:left="0" w:firstLine="0"/>
        <w:rPr>
          <w:sz w:val="26"/>
          <w:szCs w:val="26"/>
        </w:rPr>
      </w:pPr>
      <w:r w:rsidRPr="00B25BD4">
        <w:rPr>
          <w:sz w:val="26"/>
          <w:szCs w:val="26"/>
        </w:rPr>
        <w:t>Какие темы занятий по ОБЖ вы считаете наиболее актуальными?</w:t>
      </w:r>
    </w:p>
    <w:p w:rsidR="00ED18D1" w:rsidRPr="00B25BD4" w:rsidRDefault="00ED18D1" w:rsidP="005212D3">
      <w:pPr>
        <w:numPr>
          <w:ilvl w:val="0"/>
          <w:numId w:val="44"/>
        </w:numPr>
        <w:ind w:left="0" w:firstLine="0"/>
        <w:rPr>
          <w:sz w:val="26"/>
          <w:szCs w:val="26"/>
        </w:rPr>
      </w:pPr>
      <w:r w:rsidRPr="00B25BD4">
        <w:rPr>
          <w:sz w:val="26"/>
          <w:szCs w:val="26"/>
        </w:rPr>
        <w:t>Ребенок и другие люди</w:t>
      </w:r>
    </w:p>
    <w:p w:rsidR="00ED18D1" w:rsidRPr="00B25BD4" w:rsidRDefault="00ED18D1" w:rsidP="005212D3">
      <w:pPr>
        <w:numPr>
          <w:ilvl w:val="0"/>
          <w:numId w:val="45"/>
        </w:numPr>
        <w:ind w:left="0" w:firstLine="0"/>
        <w:rPr>
          <w:sz w:val="26"/>
          <w:szCs w:val="26"/>
        </w:rPr>
      </w:pPr>
      <w:r w:rsidRPr="00B25BD4">
        <w:rPr>
          <w:sz w:val="26"/>
          <w:szCs w:val="26"/>
        </w:rPr>
        <w:t>Ребенок дома</w:t>
      </w:r>
    </w:p>
    <w:p w:rsidR="00ED18D1" w:rsidRPr="00B25BD4" w:rsidRDefault="00ED18D1" w:rsidP="005212D3">
      <w:pPr>
        <w:numPr>
          <w:ilvl w:val="0"/>
          <w:numId w:val="45"/>
        </w:numPr>
        <w:ind w:left="0" w:firstLine="0"/>
        <w:rPr>
          <w:sz w:val="26"/>
          <w:szCs w:val="26"/>
        </w:rPr>
      </w:pPr>
      <w:r w:rsidRPr="00B25BD4">
        <w:rPr>
          <w:sz w:val="26"/>
          <w:szCs w:val="26"/>
        </w:rPr>
        <w:t>Ребенок и природа</w:t>
      </w:r>
    </w:p>
    <w:p w:rsidR="00ED18D1" w:rsidRPr="00B25BD4" w:rsidRDefault="00ED18D1" w:rsidP="005212D3">
      <w:pPr>
        <w:numPr>
          <w:ilvl w:val="0"/>
          <w:numId w:val="45"/>
        </w:numPr>
        <w:ind w:left="0" w:firstLine="0"/>
        <w:rPr>
          <w:sz w:val="26"/>
          <w:szCs w:val="26"/>
        </w:rPr>
      </w:pPr>
      <w:r w:rsidRPr="00B25BD4">
        <w:rPr>
          <w:sz w:val="26"/>
          <w:szCs w:val="26"/>
        </w:rPr>
        <w:t>Здоровье и эмоциональное благополучие ребенка</w:t>
      </w:r>
    </w:p>
    <w:p w:rsidR="00ED18D1" w:rsidRPr="00B25BD4" w:rsidRDefault="00ED18D1" w:rsidP="005212D3">
      <w:pPr>
        <w:numPr>
          <w:ilvl w:val="0"/>
          <w:numId w:val="45"/>
        </w:numPr>
        <w:ind w:left="0" w:firstLine="0"/>
        <w:rPr>
          <w:sz w:val="26"/>
          <w:szCs w:val="26"/>
        </w:rPr>
      </w:pPr>
      <w:r w:rsidRPr="00B25BD4">
        <w:rPr>
          <w:sz w:val="26"/>
          <w:szCs w:val="26"/>
        </w:rPr>
        <w:t>Ребенок на улице</w:t>
      </w:r>
    </w:p>
    <w:p w:rsidR="00ED18D1" w:rsidRPr="00B25BD4" w:rsidRDefault="00ED18D1" w:rsidP="005212D3">
      <w:pPr>
        <w:numPr>
          <w:ilvl w:val="0"/>
          <w:numId w:val="48"/>
        </w:numPr>
        <w:ind w:left="0" w:firstLine="0"/>
        <w:rPr>
          <w:sz w:val="26"/>
          <w:szCs w:val="26"/>
        </w:rPr>
      </w:pPr>
      <w:r w:rsidRPr="00B25BD4">
        <w:rPr>
          <w:sz w:val="26"/>
          <w:szCs w:val="26"/>
        </w:rPr>
        <w:t>Готовы ли вы принимать участие в обсуждении данной темы, проведении различных мероприятий, а также поддерживать и закреплять навыки безопасного поведения вне детского сада? _________________________________</w:t>
      </w:r>
      <w:r>
        <w:rPr>
          <w:sz w:val="26"/>
          <w:szCs w:val="26"/>
        </w:rPr>
        <w:t>____________</w:t>
      </w:r>
    </w:p>
    <w:p w:rsidR="00ED18D1" w:rsidRPr="006C7E23" w:rsidRDefault="00ED18D1" w:rsidP="006C7E23">
      <w:pPr>
        <w:numPr>
          <w:ilvl w:val="0"/>
          <w:numId w:val="48"/>
        </w:numPr>
        <w:ind w:left="0" w:firstLine="0"/>
        <w:rPr>
          <w:sz w:val="26"/>
          <w:szCs w:val="26"/>
        </w:rPr>
      </w:pPr>
      <w:r w:rsidRPr="00B25BD4">
        <w:t>Ваши пожелания _________________________________________________________________</w:t>
      </w:r>
      <w:r>
        <w:t>____</w:t>
      </w:r>
      <w:r>
        <w:tab/>
      </w:r>
      <w:r>
        <w:tab/>
      </w:r>
    </w:p>
    <w:p w:rsidR="00ED18D1" w:rsidRPr="00B25BD4" w:rsidRDefault="00ED18D1" w:rsidP="00A66E42">
      <w:pPr>
        <w:ind w:firstLine="720"/>
        <w:rPr>
          <w:b/>
          <w:bCs/>
          <w:sz w:val="26"/>
          <w:szCs w:val="26"/>
        </w:rPr>
      </w:pPr>
      <w:r w:rsidRPr="00B25BD4">
        <w:rPr>
          <w:b/>
          <w:bCs/>
          <w:sz w:val="26"/>
          <w:szCs w:val="26"/>
        </w:rPr>
        <w:br w:type="page"/>
        <w:t>Список  литературы:</w:t>
      </w:r>
    </w:p>
    <w:p w:rsidR="00ED18D1" w:rsidRPr="00B25BD4" w:rsidRDefault="00ED18D1" w:rsidP="00BF5ABC">
      <w:pPr>
        <w:numPr>
          <w:ilvl w:val="0"/>
          <w:numId w:val="5"/>
        </w:numPr>
        <w:jc w:val="both"/>
        <w:rPr>
          <w:sz w:val="26"/>
          <w:szCs w:val="26"/>
        </w:rPr>
      </w:pPr>
      <w:r w:rsidRPr="00B25BD4">
        <w:rPr>
          <w:sz w:val="26"/>
          <w:szCs w:val="26"/>
        </w:rPr>
        <w:t>Авдеева Н.Н., Князева О.Л., Стеркина Р.Б. Основы безопасности детей дошкольного возраста [Текст] / Н.Н. Авдеева, О.Л. Князева, Р.Б Стеркина. // Дошкольное воспитание. – 1997 - №3. - с. 32-40.</w:t>
      </w:r>
    </w:p>
    <w:p w:rsidR="00ED18D1" w:rsidRPr="00B25BD4" w:rsidRDefault="00ED18D1" w:rsidP="00BF5ABC">
      <w:pPr>
        <w:numPr>
          <w:ilvl w:val="0"/>
          <w:numId w:val="5"/>
        </w:numPr>
        <w:jc w:val="both"/>
        <w:rPr>
          <w:sz w:val="26"/>
          <w:szCs w:val="26"/>
        </w:rPr>
      </w:pPr>
      <w:r w:rsidRPr="00B25BD4">
        <w:rPr>
          <w:sz w:val="26"/>
          <w:szCs w:val="26"/>
        </w:rPr>
        <w:t>Белая К.Ю., Зимонина, В.Н.Куцакова, Л.В., Мерзлякова, С.И.  Обеспечение безопасности жизнедеятельности дошкольников/ К.Ю. Белая, В.Н. Зимонина, Л.В.Куцакова, С.И.   Мерзлякова. – М.: Московский институт повышения квалификации работников образования. Лаборатория дошкольного воспитания, 1996. -72 с.</w:t>
      </w:r>
    </w:p>
    <w:p w:rsidR="00ED18D1" w:rsidRPr="00B25BD4" w:rsidRDefault="00ED18D1" w:rsidP="00BF5ABC">
      <w:pPr>
        <w:numPr>
          <w:ilvl w:val="0"/>
          <w:numId w:val="5"/>
        </w:numPr>
        <w:jc w:val="both"/>
        <w:rPr>
          <w:sz w:val="26"/>
          <w:szCs w:val="26"/>
        </w:rPr>
      </w:pPr>
      <w:r w:rsidRPr="00B25BD4">
        <w:rPr>
          <w:sz w:val="26"/>
          <w:szCs w:val="26"/>
        </w:rPr>
        <w:t>Волчкова В.Н. Степанова Н.В. Конспекты занятий в старшей группе детского сада. Познавательное развитие. Учебно-методическое пособие для воспитателей и методистов ДОУ. / В.Н. Волчкова, Н.В.  Степанова. – Воронеж: ЧП Лакоценин С.С., 2008. – 207 с.</w:t>
      </w:r>
    </w:p>
    <w:p w:rsidR="00ED18D1" w:rsidRPr="00B25BD4" w:rsidRDefault="00ED18D1" w:rsidP="00BF5ABC">
      <w:pPr>
        <w:numPr>
          <w:ilvl w:val="0"/>
          <w:numId w:val="5"/>
        </w:numPr>
        <w:jc w:val="both"/>
        <w:rPr>
          <w:sz w:val="26"/>
          <w:szCs w:val="26"/>
        </w:rPr>
      </w:pPr>
      <w:r w:rsidRPr="00B25BD4">
        <w:rPr>
          <w:sz w:val="26"/>
          <w:szCs w:val="26"/>
        </w:rPr>
        <w:t>Волчкова В.Н. Степанова Н.В. Конспекты занятий в старшей группе детского сада. Экология. Практическое пособие для воспитателей и методистов ДОУ. / В.Н. Волчкова, Н.В.  Степанова. – Воронеж: ТЦ Учитель, 2006. – 128 с.</w:t>
      </w:r>
    </w:p>
    <w:p w:rsidR="00ED18D1" w:rsidRPr="00B25BD4" w:rsidRDefault="00ED18D1" w:rsidP="00BF5ABC">
      <w:pPr>
        <w:numPr>
          <w:ilvl w:val="0"/>
          <w:numId w:val="5"/>
        </w:numPr>
        <w:jc w:val="both"/>
        <w:rPr>
          <w:sz w:val="26"/>
          <w:szCs w:val="26"/>
        </w:rPr>
      </w:pPr>
      <w:r w:rsidRPr="00B25BD4">
        <w:rPr>
          <w:sz w:val="26"/>
          <w:szCs w:val="26"/>
        </w:rPr>
        <w:t>Горькова, Л.Г., Кочергина, А.В., Обухова, Л.А Сценарии занятий по экологическому воспитанию: Средняя, старшая, подготовительная группы. / Л.Г.Горькова, А.В.Кочергина, Л.А.Обухова. – М.: ВАКО, 2008. – 240 с.</w:t>
      </w:r>
    </w:p>
    <w:p w:rsidR="00ED18D1" w:rsidRPr="00B25BD4" w:rsidRDefault="00ED18D1" w:rsidP="00BF5ABC">
      <w:pPr>
        <w:numPr>
          <w:ilvl w:val="0"/>
          <w:numId w:val="5"/>
        </w:numPr>
        <w:jc w:val="both"/>
        <w:rPr>
          <w:sz w:val="26"/>
          <w:szCs w:val="26"/>
        </w:rPr>
      </w:pPr>
      <w:r w:rsidRPr="00B25BD4">
        <w:rPr>
          <w:sz w:val="26"/>
          <w:szCs w:val="26"/>
        </w:rPr>
        <w:t xml:space="preserve">Извекова  Н.А. Занятия по правилам дорожного движения. / Н.А.  Извекова.  – М.: ТЦ Сфера, 2008. – 64 с. </w:t>
      </w:r>
    </w:p>
    <w:p w:rsidR="00ED18D1" w:rsidRPr="00B25BD4" w:rsidRDefault="00ED18D1" w:rsidP="00BF5ABC">
      <w:pPr>
        <w:numPr>
          <w:ilvl w:val="0"/>
          <w:numId w:val="5"/>
        </w:numPr>
        <w:jc w:val="both"/>
        <w:rPr>
          <w:sz w:val="26"/>
          <w:szCs w:val="26"/>
        </w:rPr>
      </w:pPr>
      <w:r w:rsidRPr="00B25BD4">
        <w:rPr>
          <w:sz w:val="26"/>
          <w:szCs w:val="26"/>
        </w:rPr>
        <w:t>Методические рекомендации по обучению детей правилам пожарной безопасности в дошкольных учреждениях и начальных классах школы. – Иркутск: Редакционно-издательский отдел Упрполиграфиздата, 1990. – 40 с.</w:t>
      </w:r>
    </w:p>
    <w:p w:rsidR="00ED18D1" w:rsidRPr="00B25BD4" w:rsidRDefault="00ED18D1" w:rsidP="00BF5ABC">
      <w:pPr>
        <w:numPr>
          <w:ilvl w:val="0"/>
          <w:numId w:val="5"/>
        </w:numPr>
        <w:jc w:val="both"/>
        <w:rPr>
          <w:sz w:val="26"/>
          <w:szCs w:val="26"/>
        </w:rPr>
      </w:pPr>
      <w:r w:rsidRPr="00B25BD4">
        <w:rPr>
          <w:sz w:val="26"/>
          <w:szCs w:val="26"/>
        </w:rPr>
        <w:t>Нефедова К.П. Транспорт. Какой он?./ К.П.  Нефедова. – М.: Издательство ГНОМ и Д, 2005. – 64 с.</w:t>
      </w:r>
    </w:p>
    <w:p w:rsidR="00ED18D1" w:rsidRPr="00B25BD4" w:rsidRDefault="00ED18D1" w:rsidP="00BF5ABC">
      <w:pPr>
        <w:numPr>
          <w:ilvl w:val="0"/>
          <w:numId w:val="5"/>
        </w:numPr>
        <w:jc w:val="both"/>
        <w:rPr>
          <w:sz w:val="26"/>
          <w:szCs w:val="26"/>
        </w:rPr>
      </w:pPr>
      <w:r w:rsidRPr="00B25BD4">
        <w:rPr>
          <w:sz w:val="26"/>
          <w:szCs w:val="26"/>
        </w:rPr>
        <w:t>Нефедова К.П. Бытовые электроприборы. Какие они?. / К.П.  Нефедова. – М.: ГНОМ и Д, 2006. – 64 с.</w:t>
      </w:r>
    </w:p>
    <w:p w:rsidR="00ED18D1" w:rsidRPr="00B25BD4" w:rsidRDefault="00ED18D1" w:rsidP="00BF5ABC">
      <w:pPr>
        <w:numPr>
          <w:ilvl w:val="0"/>
          <w:numId w:val="5"/>
        </w:numPr>
        <w:jc w:val="both"/>
        <w:rPr>
          <w:sz w:val="26"/>
          <w:szCs w:val="26"/>
        </w:rPr>
      </w:pPr>
      <w:r w:rsidRPr="00B25BD4">
        <w:rPr>
          <w:sz w:val="26"/>
          <w:szCs w:val="26"/>
        </w:rPr>
        <w:t>Саулина Т.Ф. Три сигнала светофора. Ознакомление дошкольников с правилами дорожного движения. / Т.Ф. Саулина. – М.: Мозайка-Синтез, 2009. -107 с.</w:t>
      </w:r>
    </w:p>
    <w:p w:rsidR="00ED18D1" w:rsidRPr="00B25BD4" w:rsidRDefault="00ED18D1" w:rsidP="00BF5ABC">
      <w:pPr>
        <w:numPr>
          <w:ilvl w:val="0"/>
          <w:numId w:val="5"/>
        </w:numPr>
        <w:jc w:val="both"/>
        <w:rPr>
          <w:sz w:val="26"/>
          <w:szCs w:val="26"/>
        </w:rPr>
      </w:pPr>
      <w:r w:rsidRPr="00B25BD4">
        <w:rPr>
          <w:sz w:val="26"/>
          <w:szCs w:val="26"/>
        </w:rPr>
        <w:t>Сыч В.Д. Изучение в детском саду правил движения. Методическое пособие для воспитателей./ В.Д. Сыч. – Киев: Радьянская школа, 1972. -30с.</w:t>
      </w:r>
    </w:p>
    <w:p w:rsidR="00ED18D1" w:rsidRPr="00B25BD4" w:rsidRDefault="00ED18D1" w:rsidP="00BF5ABC">
      <w:pPr>
        <w:numPr>
          <w:ilvl w:val="0"/>
          <w:numId w:val="5"/>
        </w:numPr>
        <w:jc w:val="both"/>
        <w:rPr>
          <w:sz w:val="26"/>
          <w:szCs w:val="26"/>
        </w:rPr>
      </w:pPr>
      <w:r w:rsidRPr="00B25BD4">
        <w:rPr>
          <w:sz w:val="26"/>
          <w:szCs w:val="26"/>
        </w:rPr>
        <w:t>Павлова Г.Я. «Безопасность: знакомим дошкольников с источниками опасности». / Г.Я.Павлова. – М.: ТЦ Сфера, 2013. – 64с.</w:t>
      </w:r>
    </w:p>
    <w:p w:rsidR="00ED18D1" w:rsidRPr="00B25BD4" w:rsidRDefault="00ED18D1" w:rsidP="00BF5ABC">
      <w:pPr>
        <w:numPr>
          <w:ilvl w:val="0"/>
          <w:numId w:val="5"/>
        </w:numPr>
        <w:jc w:val="both"/>
        <w:rPr>
          <w:sz w:val="26"/>
          <w:szCs w:val="26"/>
        </w:rPr>
      </w:pPr>
      <w:r w:rsidRPr="00B25BD4">
        <w:rPr>
          <w:sz w:val="26"/>
          <w:szCs w:val="26"/>
        </w:rPr>
        <w:t xml:space="preserve">Поддубная Л.Б. Правила дорожного движения. Подготовительная группа. Занимательные материалы. Изд. 2-е, переработанное./ автор-сост. Л.Б. Поддубная. – Волгоград: ИТД «Корифей». – 96 с.  </w:t>
      </w:r>
    </w:p>
    <w:p w:rsidR="00ED18D1" w:rsidRPr="00B25BD4" w:rsidRDefault="00ED18D1" w:rsidP="00BF5ABC">
      <w:pPr>
        <w:numPr>
          <w:ilvl w:val="0"/>
          <w:numId w:val="5"/>
        </w:numPr>
        <w:jc w:val="both"/>
        <w:rPr>
          <w:sz w:val="26"/>
          <w:szCs w:val="26"/>
        </w:rPr>
      </w:pPr>
      <w:r w:rsidRPr="00B25BD4">
        <w:rPr>
          <w:sz w:val="26"/>
          <w:szCs w:val="26"/>
        </w:rPr>
        <w:t>Поторочина Е.А. Поурочные разработки по основам безопасности жизнедеятельности: 1 класс./ Е.А.  Поторочина. – М.: ВАКО, 2008. – 128 с.</w:t>
      </w:r>
    </w:p>
    <w:p w:rsidR="00ED18D1" w:rsidRPr="00B25BD4" w:rsidRDefault="00ED18D1" w:rsidP="00BF5ABC">
      <w:pPr>
        <w:numPr>
          <w:ilvl w:val="0"/>
          <w:numId w:val="5"/>
        </w:numPr>
        <w:jc w:val="both"/>
        <w:rPr>
          <w:sz w:val="26"/>
          <w:szCs w:val="26"/>
        </w:rPr>
      </w:pPr>
      <w:r w:rsidRPr="00B25BD4">
        <w:rPr>
          <w:sz w:val="26"/>
          <w:szCs w:val="26"/>
        </w:rPr>
        <w:t>Черепанова С.Н. Правила дорожного движения дошкольникам. / С.Н.Черепанова– М.: Издательство Скрипторий 2003, 2009. – 79 с.</w:t>
      </w:r>
    </w:p>
    <w:p w:rsidR="00ED18D1" w:rsidRPr="00B25BD4" w:rsidRDefault="00ED18D1" w:rsidP="00BF5ABC">
      <w:pPr>
        <w:numPr>
          <w:ilvl w:val="0"/>
          <w:numId w:val="5"/>
        </w:numPr>
        <w:jc w:val="both"/>
        <w:rPr>
          <w:sz w:val="26"/>
          <w:szCs w:val="26"/>
        </w:rPr>
      </w:pPr>
      <w:r w:rsidRPr="00B25BD4">
        <w:rPr>
          <w:sz w:val="26"/>
          <w:szCs w:val="26"/>
        </w:rPr>
        <w:t>Чермашенцева О.В. Основы безопасного поведения дошкольников: занятия, планирование, рекомендации/ автор-сост. О.В. Чермашенцева. – Волгоград: Учитель, 2010. – 207 с.</w:t>
      </w:r>
    </w:p>
    <w:p w:rsidR="00ED18D1" w:rsidRPr="00B25BD4" w:rsidRDefault="00ED18D1" w:rsidP="00BF5ABC">
      <w:pPr>
        <w:numPr>
          <w:ilvl w:val="0"/>
          <w:numId w:val="5"/>
        </w:numPr>
        <w:jc w:val="both"/>
        <w:rPr>
          <w:b/>
          <w:bCs/>
          <w:sz w:val="26"/>
          <w:szCs w:val="26"/>
        </w:rPr>
      </w:pPr>
      <w:r w:rsidRPr="00B25BD4">
        <w:rPr>
          <w:sz w:val="26"/>
          <w:szCs w:val="26"/>
        </w:rPr>
        <w:t>Шорыгина Т.А. Беседы об основах безопасности с детьми 5-8 лет. / Т.А. Шорыгина.</w:t>
      </w:r>
      <w:r w:rsidRPr="00B25BD4">
        <w:rPr>
          <w:b/>
          <w:bCs/>
          <w:sz w:val="26"/>
          <w:szCs w:val="26"/>
        </w:rPr>
        <w:t xml:space="preserve"> – </w:t>
      </w:r>
      <w:r w:rsidRPr="00B25BD4">
        <w:rPr>
          <w:sz w:val="26"/>
          <w:szCs w:val="26"/>
        </w:rPr>
        <w:t>М.: ТЦ Сфера, 2008. – 80 с.</w:t>
      </w:r>
    </w:p>
    <w:p w:rsidR="00ED18D1" w:rsidRPr="00B25BD4" w:rsidRDefault="00ED18D1" w:rsidP="00BF5ABC">
      <w:pPr>
        <w:numPr>
          <w:ilvl w:val="0"/>
          <w:numId w:val="5"/>
        </w:numPr>
        <w:jc w:val="both"/>
        <w:rPr>
          <w:sz w:val="26"/>
          <w:szCs w:val="26"/>
        </w:rPr>
      </w:pPr>
      <w:r w:rsidRPr="00B25BD4">
        <w:rPr>
          <w:sz w:val="26"/>
          <w:szCs w:val="26"/>
        </w:rPr>
        <w:t xml:space="preserve">Шорыгина, Т.А. Беседы о правилах пожарной безопасности.  / Т.А. Шорыгина. – М.: ТЦ Сфера, 2008. – 64 с. </w:t>
      </w:r>
    </w:p>
    <w:p w:rsidR="00ED18D1" w:rsidRPr="00B25BD4" w:rsidRDefault="00ED18D1" w:rsidP="00BF5ABC">
      <w:pPr>
        <w:numPr>
          <w:ilvl w:val="0"/>
          <w:numId w:val="5"/>
        </w:numPr>
        <w:jc w:val="both"/>
        <w:rPr>
          <w:sz w:val="26"/>
          <w:szCs w:val="26"/>
        </w:rPr>
      </w:pPr>
      <w:r w:rsidRPr="00B25BD4">
        <w:rPr>
          <w:sz w:val="26"/>
          <w:szCs w:val="26"/>
        </w:rPr>
        <w:t>Шорыгина, Т.А. Грибы. Какие они? Книга для воспитателей и родителей. / Т.А. Шорыгина. – М.: Изд-во ГНОМ и Д, 2006. – 64 с.</w:t>
      </w:r>
    </w:p>
    <w:p w:rsidR="00ED18D1" w:rsidRPr="00B25BD4" w:rsidRDefault="00ED18D1" w:rsidP="00BF5ABC">
      <w:pPr>
        <w:numPr>
          <w:ilvl w:val="0"/>
          <w:numId w:val="5"/>
        </w:numPr>
        <w:jc w:val="both"/>
        <w:rPr>
          <w:sz w:val="26"/>
          <w:szCs w:val="26"/>
        </w:rPr>
      </w:pPr>
      <w:r w:rsidRPr="00B25BD4">
        <w:rPr>
          <w:sz w:val="26"/>
          <w:szCs w:val="26"/>
        </w:rPr>
        <w:t>Шорыгина, Т.А. Ягоды. Какие они? Книга для воспитателей и родителей. / Т.А. Шорыгина. – М.: Изд-во ГНОМ и Д, 2006. – 56 с.</w:t>
      </w:r>
    </w:p>
    <w:p w:rsidR="00ED18D1" w:rsidRPr="00B25BD4" w:rsidRDefault="00ED18D1" w:rsidP="00BF5ABC">
      <w:pPr>
        <w:numPr>
          <w:ilvl w:val="0"/>
          <w:numId w:val="5"/>
        </w:numPr>
        <w:jc w:val="both"/>
        <w:rPr>
          <w:sz w:val="26"/>
          <w:szCs w:val="26"/>
        </w:rPr>
      </w:pPr>
      <w:r w:rsidRPr="00B25BD4">
        <w:rPr>
          <w:sz w:val="26"/>
          <w:szCs w:val="26"/>
        </w:rPr>
        <w:t>Шорыгина, Т.А. Домашние животные. Какие они? Книга для воспитателей и родителей. / Т.А. Шорыгина. – М.: Изд-во ГНОМ и Д, 2003. – 72 с.</w:t>
      </w:r>
    </w:p>
    <w:p w:rsidR="00ED18D1" w:rsidRDefault="00ED18D1" w:rsidP="00BF5ABC">
      <w:pPr>
        <w:numPr>
          <w:ilvl w:val="0"/>
          <w:numId w:val="5"/>
        </w:numPr>
        <w:jc w:val="both"/>
        <w:rPr>
          <w:sz w:val="26"/>
          <w:szCs w:val="26"/>
        </w:rPr>
      </w:pPr>
      <w:r w:rsidRPr="00B25BD4">
        <w:rPr>
          <w:sz w:val="26"/>
          <w:szCs w:val="26"/>
        </w:rPr>
        <w:t>Шорыгина, Т.А. Какие звери в лесу?  Книга для воспитателей и родителей. / Т.А. Шорыгина. – М.: Изд-во ГНОМ и Д, 2006. – 96 с.</w:t>
      </w:r>
    </w:p>
    <w:p w:rsidR="00ED18D1" w:rsidRPr="002E27F1" w:rsidRDefault="00ED18D1" w:rsidP="002E27F1">
      <w:pPr>
        <w:jc w:val="center"/>
        <w:rPr>
          <w:b/>
          <w:bCs/>
          <w:sz w:val="26"/>
          <w:szCs w:val="26"/>
        </w:rPr>
      </w:pPr>
      <w:r>
        <w:rPr>
          <w:sz w:val="26"/>
          <w:szCs w:val="26"/>
        </w:rPr>
        <w:br w:type="page"/>
      </w:r>
      <w:r w:rsidRPr="002E27F1">
        <w:rPr>
          <w:b/>
          <w:bCs/>
          <w:sz w:val="26"/>
          <w:szCs w:val="26"/>
        </w:rPr>
        <w:t>Содержание</w:t>
      </w:r>
    </w:p>
    <w:p w:rsidR="00ED18D1" w:rsidRDefault="00ED18D1" w:rsidP="002E27F1">
      <w:pPr>
        <w:numPr>
          <w:ilvl w:val="0"/>
          <w:numId w:val="49"/>
        </w:numPr>
        <w:jc w:val="both"/>
        <w:rPr>
          <w:sz w:val="26"/>
          <w:szCs w:val="26"/>
        </w:rPr>
      </w:pPr>
      <w:r>
        <w:rPr>
          <w:sz w:val="26"/>
          <w:szCs w:val="26"/>
        </w:rPr>
        <w:t>Паспорт…………………………………………………………………………...4</w:t>
      </w:r>
    </w:p>
    <w:p w:rsidR="00ED18D1" w:rsidRDefault="00ED18D1" w:rsidP="002E27F1">
      <w:pPr>
        <w:numPr>
          <w:ilvl w:val="0"/>
          <w:numId w:val="49"/>
        </w:numPr>
        <w:jc w:val="both"/>
        <w:rPr>
          <w:sz w:val="26"/>
          <w:szCs w:val="26"/>
        </w:rPr>
      </w:pPr>
      <w:r>
        <w:rPr>
          <w:sz w:val="26"/>
          <w:szCs w:val="26"/>
        </w:rPr>
        <w:t>Рецензии………………………………………………………………………….5</w:t>
      </w:r>
    </w:p>
    <w:p w:rsidR="00ED18D1" w:rsidRDefault="00ED18D1" w:rsidP="002E27F1">
      <w:pPr>
        <w:numPr>
          <w:ilvl w:val="0"/>
          <w:numId w:val="49"/>
        </w:numPr>
        <w:jc w:val="both"/>
        <w:rPr>
          <w:sz w:val="26"/>
          <w:szCs w:val="26"/>
        </w:rPr>
      </w:pPr>
      <w:r>
        <w:rPr>
          <w:sz w:val="26"/>
          <w:szCs w:val="26"/>
        </w:rPr>
        <w:t>Пояснительная записка……………………………………….............................7</w:t>
      </w:r>
    </w:p>
    <w:p w:rsidR="00ED18D1" w:rsidRDefault="00ED18D1" w:rsidP="002E27F1">
      <w:pPr>
        <w:numPr>
          <w:ilvl w:val="0"/>
          <w:numId w:val="49"/>
        </w:numPr>
        <w:jc w:val="both"/>
        <w:rPr>
          <w:sz w:val="26"/>
          <w:szCs w:val="26"/>
        </w:rPr>
      </w:pPr>
      <w:r>
        <w:rPr>
          <w:sz w:val="26"/>
          <w:szCs w:val="26"/>
        </w:rPr>
        <w:t>Приложение……………………………………………………………………..14</w:t>
      </w:r>
    </w:p>
    <w:p w:rsidR="00ED18D1" w:rsidRDefault="00ED18D1" w:rsidP="002E27F1">
      <w:pPr>
        <w:numPr>
          <w:ilvl w:val="0"/>
          <w:numId w:val="49"/>
        </w:numPr>
        <w:jc w:val="both"/>
        <w:rPr>
          <w:sz w:val="26"/>
          <w:szCs w:val="26"/>
        </w:rPr>
      </w:pPr>
      <w:r>
        <w:rPr>
          <w:sz w:val="26"/>
          <w:szCs w:val="26"/>
        </w:rPr>
        <w:t>Схемы……………………………………………………………………………15</w:t>
      </w:r>
    </w:p>
    <w:p w:rsidR="00ED18D1" w:rsidRDefault="00ED18D1" w:rsidP="002E27F1">
      <w:pPr>
        <w:numPr>
          <w:ilvl w:val="0"/>
          <w:numId w:val="49"/>
        </w:numPr>
        <w:rPr>
          <w:sz w:val="26"/>
          <w:szCs w:val="26"/>
        </w:rPr>
      </w:pPr>
      <w:r w:rsidRPr="0033365E">
        <w:rPr>
          <w:sz w:val="26"/>
          <w:szCs w:val="26"/>
        </w:rPr>
        <w:t xml:space="preserve">Перспективное планирование непосредственно-образовательной, самостоятельной деятельности, деятельности в ходе режимных моментов </w:t>
      </w:r>
    </w:p>
    <w:p w:rsidR="00ED18D1" w:rsidRDefault="00ED18D1" w:rsidP="002E27F1">
      <w:pPr>
        <w:ind w:left="360"/>
        <w:jc w:val="both"/>
        <w:rPr>
          <w:sz w:val="26"/>
          <w:szCs w:val="26"/>
        </w:rPr>
      </w:pPr>
      <w:r>
        <w:rPr>
          <w:sz w:val="26"/>
          <w:szCs w:val="26"/>
        </w:rPr>
        <w:t xml:space="preserve">      </w:t>
      </w:r>
      <w:r w:rsidRPr="0033365E">
        <w:rPr>
          <w:sz w:val="26"/>
          <w:szCs w:val="26"/>
        </w:rPr>
        <w:t>по теме: «Основы безопасности жизнедеятельности»</w:t>
      </w:r>
      <w:r>
        <w:rPr>
          <w:sz w:val="26"/>
          <w:szCs w:val="26"/>
        </w:rPr>
        <w:t>……………………… 16</w:t>
      </w:r>
    </w:p>
    <w:p w:rsidR="00ED18D1" w:rsidRDefault="00ED18D1" w:rsidP="002E27F1">
      <w:pPr>
        <w:numPr>
          <w:ilvl w:val="0"/>
          <w:numId w:val="49"/>
        </w:numPr>
        <w:jc w:val="both"/>
        <w:rPr>
          <w:sz w:val="26"/>
          <w:szCs w:val="26"/>
        </w:rPr>
      </w:pPr>
      <w:r w:rsidRPr="0033365E">
        <w:rPr>
          <w:sz w:val="26"/>
          <w:szCs w:val="26"/>
        </w:rPr>
        <w:t>Контрольно – измерительные матер</w:t>
      </w:r>
      <w:r>
        <w:rPr>
          <w:sz w:val="26"/>
          <w:szCs w:val="26"/>
        </w:rPr>
        <w:t xml:space="preserve">иалы по выявлению представлений </w:t>
      </w:r>
    </w:p>
    <w:p w:rsidR="00ED18D1" w:rsidRDefault="00ED18D1" w:rsidP="002E27F1">
      <w:pPr>
        <w:ind w:left="360"/>
        <w:jc w:val="both"/>
        <w:rPr>
          <w:sz w:val="26"/>
          <w:szCs w:val="26"/>
        </w:rPr>
      </w:pPr>
      <w:r>
        <w:rPr>
          <w:sz w:val="26"/>
          <w:szCs w:val="26"/>
        </w:rPr>
        <w:t xml:space="preserve">      </w:t>
      </w:r>
      <w:r w:rsidRPr="0033365E">
        <w:rPr>
          <w:sz w:val="26"/>
          <w:szCs w:val="26"/>
        </w:rPr>
        <w:t>у детей дошкольного возраста по разделу</w:t>
      </w:r>
      <w:r>
        <w:rPr>
          <w:sz w:val="26"/>
          <w:szCs w:val="26"/>
        </w:rPr>
        <w:t xml:space="preserve"> «Основы безопасности</w:t>
      </w:r>
    </w:p>
    <w:p w:rsidR="00ED18D1" w:rsidRDefault="00ED18D1" w:rsidP="002E27F1">
      <w:pPr>
        <w:ind w:left="360"/>
        <w:jc w:val="both"/>
        <w:rPr>
          <w:sz w:val="26"/>
          <w:szCs w:val="26"/>
        </w:rPr>
      </w:pPr>
      <w:r>
        <w:rPr>
          <w:sz w:val="26"/>
          <w:szCs w:val="26"/>
        </w:rPr>
        <w:t xml:space="preserve">      </w:t>
      </w:r>
      <w:r w:rsidRPr="0033365E">
        <w:rPr>
          <w:sz w:val="26"/>
          <w:szCs w:val="26"/>
        </w:rPr>
        <w:t>жизнедеятельности детей дошкольного возраста»</w:t>
      </w:r>
      <w:r>
        <w:rPr>
          <w:sz w:val="26"/>
          <w:szCs w:val="26"/>
        </w:rPr>
        <w:t>…………………………..49</w:t>
      </w:r>
    </w:p>
    <w:p w:rsidR="00ED18D1" w:rsidRDefault="00ED18D1" w:rsidP="002E27F1">
      <w:pPr>
        <w:numPr>
          <w:ilvl w:val="0"/>
          <w:numId w:val="49"/>
        </w:numPr>
        <w:jc w:val="both"/>
        <w:rPr>
          <w:sz w:val="26"/>
          <w:szCs w:val="26"/>
        </w:rPr>
      </w:pPr>
      <w:r>
        <w:rPr>
          <w:sz w:val="26"/>
          <w:szCs w:val="26"/>
        </w:rPr>
        <w:t xml:space="preserve">Работа с родителями. </w:t>
      </w:r>
      <w:r w:rsidRPr="0033365E">
        <w:rPr>
          <w:sz w:val="26"/>
          <w:szCs w:val="26"/>
        </w:rPr>
        <w:t xml:space="preserve">Перспективный план по работе </w:t>
      </w:r>
    </w:p>
    <w:p w:rsidR="00ED18D1" w:rsidRDefault="00ED18D1" w:rsidP="002E27F1">
      <w:pPr>
        <w:ind w:left="720"/>
        <w:jc w:val="both"/>
        <w:rPr>
          <w:sz w:val="26"/>
          <w:szCs w:val="26"/>
        </w:rPr>
      </w:pPr>
      <w:r>
        <w:rPr>
          <w:sz w:val="26"/>
          <w:szCs w:val="26"/>
        </w:rPr>
        <w:t xml:space="preserve">с </w:t>
      </w:r>
      <w:r w:rsidRPr="0033365E">
        <w:rPr>
          <w:sz w:val="26"/>
          <w:szCs w:val="26"/>
        </w:rPr>
        <w:t>родителями</w:t>
      </w:r>
      <w:r>
        <w:rPr>
          <w:sz w:val="26"/>
          <w:szCs w:val="26"/>
        </w:rPr>
        <w:t>…………………………………………………………………....59</w:t>
      </w:r>
    </w:p>
    <w:p w:rsidR="00ED18D1" w:rsidRDefault="00ED18D1" w:rsidP="002E27F1">
      <w:pPr>
        <w:numPr>
          <w:ilvl w:val="0"/>
          <w:numId w:val="49"/>
        </w:numPr>
        <w:jc w:val="both"/>
        <w:rPr>
          <w:sz w:val="26"/>
          <w:szCs w:val="26"/>
        </w:rPr>
      </w:pPr>
      <w:r w:rsidRPr="0033365E">
        <w:rPr>
          <w:sz w:val="26"/>
          <w:szCs w:val="26"/>
        </w:rPr>
        <w:t>Дидактические игры</w:t>
      </w:r>
      <w:r>
        <w:rPr>
          <w:sz w:val="26"/>
          <w:szCs w:val="26"/>
        </w:rPr>
        <w:t>……………………………………………………………64</w:t>
      </w:r>
    </w:p>
    <w:p w:rsidR="00ED18D1" w:rsidRDefault="00ED18D1" w:rsidP="002E27F1">
      <w:pPr>
        <w:numPr>
          <w:ilvl w:val="0"/>
          <w:numId w:val="49"/>
        </w:numPr>
        <w:jc w:val="both"/>
        <w:rPr>
          <w:sz w:val="26"/>
          <w:szCs w:val="26"/>
        </w:rPr>
      </w:pPr>
      <w:r w:rsidRPr="0033365E">
        <w:rPr>
          <w:sz w:val="26"/>
          <w:szCs w:val="26"/>
        </w:rPr>
        <w:t>Загадки</w:t>
      </w:r>
      <w:r>
        <w:rPr>
          <w:sz w:val="26"/>
          <w:szCs w:val="26"/>
        </w:rPr>
        <w:t>…………………………………………………………………………..73</w:t>
      </w:r>
    </w:p>
    <w:p w:rsidR="00ED18D1" w:rsidRDefault="00ED18D1" w:rsidP="002E27F1">
      <w:pPr>
        <w:numPr>
          <w:ilvl w:val="0"/>
          <w:numId w:val="49"/>
        </w:numPr>
        <w:jc w:val="both"/>
        <w:rPr>
          <w:sz w:val="26"/>
          <w:szCs w:val="26"/>
        </w:rPr>
      </w:pPr>
      <w:r w:rsidRPr="0033365E">
        <w:rPr>
          <w:sz w:val="26"/>
          <w:szCs w:val="26"/>
        </w:rPr>
        <w:t>Физкультминутки</w:t>
      </w:r>
      <w:r>
        <w:rPr>
          <w:sz w:val="26"/>
          <w:szCs w:val="26"/>
        </w:rPr>
        <w:t>………………………………………………………………75</w:t>
      </w:r>
    </w:p>
    <w:p w:rsidR="00ED18D1" w:rsidRDefault="00ED18D1" w:rsidP="002E27F1">
      <w:pPr>
        <w:numPr>
          <w:ilvl w:val="0"/>
          <w:numId w:val="49"/>
        </w:numPr>
        <w:jc w:val="both"/>
        <w:rPr>
          <w:sz w:val="26"/>
          <w:szCs w:val="26"/>
        </w:rPr>
      </w:pPr>
      <w:r w:rsidRPr="0033365E">
        <w:rPr>
          <w:sz w:val="26"/>
          <w:szCs w:val="26"/>
        </w:rPr>
        <w:t>Чистоговорки, скороговорки</w:t>
      </w:r>
      <w:r>
        <w:rPr>
          <w:sz w:val="26"/>
          <w:szCs w:val="26"/>
        </w:rPr>
        <w:t>……………………………………………….….79</w:t>
      </w:r>
    </w:p>
    <w:p w:rsidR="00ED18D1" w:rsidRDefault="00ED18D1" w:rsidP="002E27F1">
      <w:pPr>
        <w:numPr>
          <w:ilvl w:val="0"/>
          <w:numId w:val="49"/>
        </w:numPr>
        <w:jc w:val="both"/>
        <w:rPr>
          <w:sz w:val="26"/>
          <w:szCs w:val="26"/>
        </w:rPr>
      </w:pPr>
      <w:r w:rsidRPr="0033365E">
        <w:rPr>
          <w:sz w:val="26"/>
          <w:szCs w:val="26"/>
        </w:rPr>
        <w:t>Считалки, сговорки</w:t>
      </w:r>
      <w:r>
        <w:rPr>
          <w:sz w:val="26"/>
          <w:szCs w:val="26"/>
        </w:rPr>
        <w:t>……………………………………………………………..82</w:t>
      </w:r>
    </w:p>
    <w:p w:rsidR="00ED18D1" w:rsidRDefault="00ED18D1" w:rsidP="002E27F1">
      <w:pPr>
        <w:numPr>
          <w:ilvl w:val="0"/>
          <w:numId w:val="49"/>
        </w:numPr>
        <w:jc w:val="both"/>
        <w:rPr>
          <w:sz w:val="26"/>
          <w:szCs w:val="26"/>
        </w:rPr>
      </w:pPr>
      <w:r w:rsidRPr="0033365E">
        <w:rPr>
          <w:sz w:val="26"/>
          <w:szCs w:val="26"/>
        </w:rPr>
        <w:t>Пословицы и поговорки</w:t>
      </w:r>
      <w:r>
        <w:rPr>
          <w:sz w:val="26"/>
          <w:szCs w:val="26"/>
        </w:rPr>
        <w:t>…………………………………………………..……83</w:t>
      </w:r>
    </w:p>
    <w:p w:rsidR="00ED18D1" w:rsidRDefault="00ED18D1" w:rsidP="002E27F1">
      <w:pPr>
        <w:numPr>
          <w:ilvl w:val="0"/>
          <w:numId w:val="49"/>
        </w:numPr>
        <w:jc w:val="both"/>
        <w:rPr>
          <w:sz w:val="26"/>
          <w:szCs w:val="26"/>
        </w:rPr>
      </w:pPr>
      <w:r w:rsidRPr="0033365E">
        <w:rPr>
          <w:sz w:val="26"/>
          <w:szCs w:val="26"/>
        </w:rPr>
        <w:t>Проблемные ситуации</w:t>
      </w:r>
      <w:r>
        <w:rPr>
          <w:sz w:val="26"/>
          <w:szCs w:val="26"/>
        </w:rPr>
        <w:t>………………………………………………………….84</w:t>
      </w:r>
    </w:p>
    <w:p w:rsidR="00ED18D1" w:rsidRDefault="00ED18D1" w:rsidP="002E27F1">
      <w:pPr>
        <w:numPr>
          <w:ilvl w:val="0"/>
          <w:numId w:val="49"/>
        </w:numPr>
        <w:jc w:val="both"/>
        <w:rPr>
          <w:sz w:val="26"/>
          <w:szCs w:val="26"/>
        </w:rPr>
      </w:pPr>
      <w:r w:rsidRPr="0033365E">
        <w:rPr>
          <w:sz w:val="26"/>
          <w:szCs w:val="26"/>
        </w:rPr>
        <w:t>Конспекты</w:t>
      </w:r>
      <w:r>
        <w:rPr>
          <w:sz w:val="26"/>
          <w:szCs w:val="26"/>
        </w:rPr>
        <w:t>……………………………………………………………………….88</w:t>
      </w:r>
    </w:p>
    <w:p w:rsidR="00ED18D1" w:rsidRDefault="00ED18D1" w:rsidP="002E27F1">
      <w:pPr>
        <w:numPr>
          <w:ilvl w:val="0"/>
          <w:numId w:val="49"/>
        </w:numPr>
        <w:jc w:val="both"/>
        <w:rPr>
          <w:sz w:val="26"/>
          <w:szCs w:val="26"/>
        </w:rPr>
      </w:pPr>
      <w:r w:rsidRPr="00BD60B2">
        <w:rPr>
          <w:sz w:val="26"/>
          <w:szCs w:val="26"/>
        </w:rPr>
        <w:t>Консультации</w:t>
      </w:r>
      <w:r>
        <w:rPr>
          <w:sz w:val="26"/>
          <w:szCs w:val="26"/>
        </w:rPr>
        <w:t>…………………………………………………………………..104</w:t>
      </w:r>
    </w:p>
    <w:p w:rsidR="00ED18D1" w:rsidRDefault="00ED18D1" w:rsidP="002E27F1">
      <w:pPr>
        <w:numPr>
          <w:ilvl w:val="0"/>
          <w:numId w:val="49"/>
        </w:numPr>
        <w:jc w:val="both"/>
        <w:rPr>
          <w:sz w:val="26"/>
          <w:szCs w:val="26"/>
        </w:rPr>
      </w:pPr>
      <w:r>
        <w:rPr>
          <w:sz w:val="26"/>
          <w:szCs w:val="26"/>
        </w:rPr>
        <w:t>Анкеты………………………………………………………………………….116</w:t>
      </w:r>
    </w:p>
    <w:p w:rsidR="00ED18D1" w:rsidRDefault="00ED18D1" w:rsidP="002E27F1">
      <w:pPr>
        <w:numPr>
          <w:ilvl w:val="0"/>
          <w:numId w:val="49"/>
        </w:numPr>
        <w:jc w:val="both"/>
        <w:rPr>
          <w:sz w:val="26"/>
          <w:szCs w:val="26"/>
        </w:rPr>
      </w:pPr>
      <w:r>
        <w:rPr>
          <w:sz w:val="26"/>
          <w:szCs w:val="26"/>
        </w:rPr>
        <w:t>Список  литературы……………………………………………………………119</w:t>
      </w:r>
    </w:p>
    <w:p w:rsidR="00ED18D1" w:rsidRPr="00B25BD4" w:rsidRDefault="00ED18D1" w:rsidP="002E27F1">
      <w:pPr>
        <w:ind w:left="540"/>
        <w:jc w:val="both"/>
        <w:rPr>
          <w:sz w:val="26"/>
          <w:szCs w:val="26"/>
        </w:rPr>
      </w:pPr>
    </w:p>
    <w:p w:rsidR="00ED18D1" w:rsidRPr="00B25BD4" w:rsidRDefault="00ED18D1" w:rsidP="00BF5ABC">
      <w:pPr>
        <w:jc w:val="both"/>
        <w:rPr>
          <w:sz w:val="26"/>
          <w:szCs w:val="26"/>
        </w:rPr>
      </w:pPr>
    </w:p>
    <w:p w:rsidR="00ED18D1" w:rsidRDefault="00ED18D1" w:rsidP="00BF5ABC">
      <w:pPr>
        <w:pStyle w:val="a"/>
        <w:spacing w:before="100" w:beforeAutospacing="1" w:after="100" w:afterAutospacing="1"/>
        <w:ind w:firstLine="720"/>
        <w:jc w:val="both"/>
        <w:rPr>
          <w:sz w:val="28"/>
          <w:szCs w:val="28"/>
        </w:rPr>
      </w:pPr>
    </w:p>
    <w:p w:rsidR="00ED18D1" w:rsidRDefault="00ED18D1" w:rsidP="00BF5ABC">
      <w:pPr>
        <w:pStyle w:val="a"/>
        <w:spacing w:before="100" w:beforeAutospacing="1" w:after="100" w:afterAutospacing="1"/>
        <w:jc w:val="both"/>
        <w:rPr>
          <w:sz w:val="28"/>
          <w:szCs w:val="28"/>
        </w:rPr>
      </w:pPr>
    </w:p>
    <w:p w:rsidR="00ED18D1" w:rsidRDefault="00ED18D1" w:rsidP="00BF5ABC">
      <w:pPr>
        <w:pStyle w:val="a"/>
        <w:spacing w:before="100" w:beforeAutospacing="1" w:after="100" w:afterAutospacing="1"/>
        <w:jc w:val="both"/>
        <w:rPr>
          <w:sz w:val="28"/>
          <w:szCs w:val="28"/>
        </w:rPr>
      </w:pPr>
    </w:p>
    <w:p w:rsidR="00ED18D1" w:rsidRDefault="00ED18D1" w:rsidP="00BF5ABC">
      <w:pPr>
        <w:jc w:val="both"/>
      </w:pPr>
      <w:bookmarkStart w:id="0" w:name="_PictureBullets"/>
      <w:r w:rsidRPr="00B828AD">
        <w:rPr>
          <w:vanish/>
        </w:rPr>
        <w:pict>
          <v:shape id="_x0000_i1028" type="#_x0000_t75" style="width:237pt;height:375pt" o:bullet="t">
            <v:imagedata r:id="rId11" o:title=""/>
          </v:shape>
        </w:pict>
      </w:r>
      <w:bookmarkEnd w:id="0"/>
    </w:p>
    <w:sectPr w:rsidR="00ED18D1" w:rsidSect="00FF17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8D1" w:rsidRDefault="00ED18D1">
      <w:r>
        <w:separator/>
      </w:r>
    </w:p>
  </w:endnote>
  <w:endnote w:type="continuationSeparator" w:id="1">
    <w:p w:rsidR="00ED18D1" w:rsidRDefault="00ED1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D1" w:rsidRDefault="00ED18D1" w:rsidP="007924F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D18D1" w:rsidRDefault="00ED18D1" w:rsidP="00AA71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8D1" w:rsidRDefault="00ED18D1">
      <w:r>
        <w:separator/>
      </w:r>
    </w:p>
  </w:footnote>
  <w:footnote w:type="continuationSeparator" w:id="1">
    <w:p w:rsidR="00ED18D1" w:rsidRDefault="00ED1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3A8"/>
    <w:multiLevelType w:val="hybridMultilevel"/>
    <w:tmpl w:val="FA74C1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157072"/>
    <w:multiLevelType w:val="hybridMultilevel"/>
    <w:tmpl w:val="71FAE3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DE511A"/>
    <w:multiLevelType w:val="hybridMultilevel"/>
    <w:tmpl w:val="30FEE9EE"/>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7019CD"/>
    <w:multiLevelType w:val="hybridMultilevel"/>
    <w:tmpl w:val="F4F4BE98"/>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F921A7"/>
    <w:multiLevelType w:val="hybridMultilevel"/>
    <w:tmpl w:val="7C36AF78"/>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E827EA"/>
    <w:multiLevelType w:val="hybridMultilevel"/>
    <w:tmpl w:val="D5CA1D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2F61C24"/>
    <w:multiLevelType w:val="hybridMultilevel"/>
    <w:tmpl w:val="B1D23EE0"/>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141E7AB1"/>
    <w:multiLevelType w:val="hybridMultilevel"/>
    <w:tmpl w:val="7A06987E"/>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7D1537F"/>
    <w:multiLevelType w:val="hybridMultilevel"/>
    <w:tmpl w:val="39143D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9E1536"/>
    <w:multiLevelType w:val="hybridMultilevel"/>
    <w:tmpl w:val="C4E2C2B0"/>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AF1484E"/>
    <w:multiLevelType w:val="hybridMultilevel"/>
    <w:tmpl w:val="3BCEB278"/>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E3D4DE3"/>
    <w:multiLevelType w:val="hybridMultilevel"/>
    <w:tmpl w:val="7CB0E4E8"/>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FB67EE"/>
    <w:multiLevelType w:val="hybridMultilevel"/>
    <w:tmpl w:val="A46073D2"/>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4ED4BD8"/>
    <w:multiLevelType w:val="multilevel"/>
    <w:tmpl w:val="BCCC74B2"/>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913706D"/>
    <w:multiLevelType w:val="hybridMultilevel"/>
    <w:tmpl w:val="882A53D2"/>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B6A4D55"/>
    <w:multiLevelType w:val="hybridMultilevel"/>
    <w:tmpl w:val="FCBC3E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D357AC6"/>
    <w:multiLevelType w:val="hybridMultilevel"/>
    <w:tmpl w:val="95F081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E8D08C3"/>
    <w:multiLevelType w:val="hybridMultilevel"/>
    <w:tmpl w:val="9A2C35C8"/>
    <w:lvl w:ilvl="0" w:tplc="C8307E74">
      <w:start w:val="1"/>
      <w:numFmt w:val="decimal"/>
      <w:lvlText w:val="%1."/>
      <w:lvlJc w:val="right"/>
      <w:pPr>
        <w:tabs>
          <w:tab w:val="num" w:pos="900"/>
        </w:tabs>
        <w:ind w:left="90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F8F4DCB"/>
    <w:multiLevelType w:val="hybridMultilevel"/>
    <w:tmpl w:val="0A96872C"/>
    <w:lvl w:ilvl="0" w:tplc="427ABEE2">
      <w:start w:val="1"/>
      <w:numFmt w:val="decimal"/>
      <w:lvlText w:val="%1."/>
      <w:lvlJc w:val="left"/>
      <w:pPr>
        <w:tabs>
          <w:tab w:val="num" w:pos="720"/>
        </w:tabs>
        <w:ind w:left="72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0200A8C"/>
    <w:multiLevelType w:val="hybridMultilevel"/>
    <w:tmpl w:val="BC7ECE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4E8548F"/>
    <w:multiLevelType w:val="hybridMultilevel"/>
    <w:tmpl w:val="BB52B9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7EA480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2">
    <w:nsid w:val="3EA87E7E"/>
    <w:multiLevelType w:val="hybridMultilevel"/>
    <w:tmpl w:val="3AFEB6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854A36"/>
    <w:multiLevelType w:val="hybridMultilevel"/>
    <w:tmpl w:val="9926D734"/>
    <w:lvl w:ilvl="0" w:tplc="A3209A14">
      <w:start w:val="1"/>
      <w:numFmt w:val="bullet"/>
      <w:lvlText w:val="•"/>
      <w:lvlJc w:val="left"/>
      <w:pPr>
        <w:tabs>
          <w:tab w:val="num" w:pos="720"/>
        </w:tabs>
        <w:ind w:left="720" w:hanging="360"/>
      </w:pPr>
      <w:rPr>
        <w:rFonts w:ascii="Arial" w:hAnsi="Arial" w:cs="Arial" w:hint="default"/>
      </w:rPr>
    </w:lvl>
    <w:lvl w:ilvl="1" w:tplc="87C89EBC">
      <w:start w:val="1"/>
      <w:numFmt w:val="bullet"/>
      <w:lvlText w:val="•"/>
      <w:lvlJc w:val="left"/>
      <w:pPr>
        <w:tabs>
          <w:tab w:val="num" w:pos="1440"/>
        </w:tabs>
        <w:ind w:left="1440" w:hanging="360"/>
      </w:pPr>
      <w:rPr>
        <w:rFonts w:ascii="Arial" w:hAnsi="Arial" w:cs="Arial" w:hint="default"/>
      </w:rPr>
    </w:lvl>
    <w:lvl w:ilvl="2" w:tplc="11E611E4">
      <w:start w:val="1"/>
      <w:numFmt w:val="bullet"/>
      <w:lvlText w:val="•"/>
      <w:lvlJc w:val="left"/>
      <w:pPr>
        <w:tabs>
          <w:tab w:val="num" w:pos="2160"/>
        </w:tabs>
        <w:ind w:left="2160" w:hanging="360"/>
      </w:pPr>
      <w:rPr>
        <w:rFonts w:ascii="Arial" w:hAnsi="Arial" w:cs="Arial" w:hint="default"/>
      </w:rPr>
    </w:lvl>
    <w:lvl w:ilvl="3" w:tplc="942CC6AC">
      <w:start w:val="1"/>
      <w:numFmt w:val="bullet"/>
      <w:lvlText w:val="•"/>
      <w:lvlJc w:val="left"/>
      <w:pPr>
        <w:tabs>
          <w:tab w:val="num" w:pos="2880"/>
        </w:tabs>
        <w:ind w:left="2880" w:hanging="360"/>
      </w:pPr>
      <w:rPr>
        <w:rFonts w:ascii="Arial" w:hAnsi="Arial" w:cs="Arial" w:hint="default"/>
      </w:rPr>
    </w:lvl>
    <w:lvl w:ilvl="4" w:tplc="361E9EE2">
      <w:start w:val="1"/>
      <w:numFmt w:val="bullet"/>
      <w:lvlText w:val="•"/>
      <w:lvlJc w:val="left"/>
      <w:pPr>
        <w:tabs>
          <w:tab w:val="num" w:pos="3600"/>
        </w:tabs>
        <w:ind w:left="3600" w:hanging="360"/>
      </w:pPr>
      <w:rPr>
        <w:rFonts w:ascii="Arial" w:hAnsi="Arial" w:cs="Arial" w:hint="default"/>
      </w:rPr>
    </w:lvl>
    <w:lvl w:ilvl="5" w:tplc="E26259FA">
      <w:start w:val="1"/>
      <w:numFmt w:val="bullet"/>
      <w:lvlText w:val="•"/>
      <w:lvlJc w:val="left"/>
      <w:pPr>
        <w:tabs>
          <w:tab w:val="num" w:pos="4320"/>
        </w:tabs>
        <w:ind w:left="4320" w:hanging="360"/>
      </w:pPr>
      <w:rPr>
        <w:rFonts w:ascii="Arial" w:hAnsi="Arial" w:cs="Arial" w:hint="default"/>
      </w:rPr>
    </w:lvl>
    <w:lvl w:ilvl="6" w:tplc="2CD8DEF2">
      <w:start w:val="1"/>
      <w:numFmt w:val="bullet"/>
      <w:lvlText w:val="•"/>
      <w:lvlJc w:val="left"/>
      <w:pPr>
        <w:tabs>
          <w:tab w:val="num" w:pos="5040"/>
        </w:tabs>
        <w:ind w:left="5040" w:hanging="360"/>
      </w:pPr>
      <w:rPr>
        <w:rFonts w:ascii="Arial" w:hAnsi="Arial" w:cs="Arial" w:hint="default"/>
      </w:rPr>
    </w:lvl>
    <w:lvl w:ilvl="7" w:tplc="6B4E1A86">
      <w:start w:val="1"/>
      <w:numFmt w:val="bullet"/>
      <w:lvlText w:val="•"/>
      <w:lvlJc w:val="left"/>
      <w:pPr>
        <w:tabs>
          <w:tab w:val="num" w:pos="5760"/>
        </w:tabs>
        <w:ind w:left="5760" w:hanging="360"/>
      </w:pPr>
      <w:rPr>
        <w:rFonts w:ascii="Arial" w:hAnsi="Arial" w:cs="Arial" w:hint="default"/>
      </w:rPr>
    </w:lvl>
    <w:lvl w:ilvl="8" w:tplc="F8C8B5D8">
      <w:start w:val="1"/>
      <w:numFmt w:val="bullet"/>
      <w:lvlText w:val="•"/>
      <w:lvlJc w:val="left"/>
      <w:pPr>
        <w:tabs>
          <w:tab w:val="num" w:pos="6480"/>
        </w:tabs>
        <w:ind w:left="6480" w:hanging="360"/>
      </w:pPr>
      <w:rPr>
        <w:rFonts w:ascii="Arial" w:hAnsi="Arial" w:cs="Arial" w:hint="default"/>
      </w:rPr>
    </w:lvl>
  </w:abstractNum>
  <w:abstractNum w:abstractNumId="24">
    <w:nsid w:val="439873E2"/>
    <w:multiLevelType w:val="hybridMultilevel"/>
    <w:tmpl w:val="744878FA"/>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8C9128A"/>
    <w:multiLevelType w:val="hybridMultilevel"/>
    <w:tmpl w:val="E312C700"/>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9FF0122"/>
    <w:multiLevelType w:val="hybridMultilevel"/>
    <w:tmpl w:val="5BB0DE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BC03C79"/>
    <w:multiLevelType w:val="hybridMultilevel"/>
    <w:tmpl w:val="86945FD0"/>
    <w:lvl w:ilvl="0" w:tplc="C8307E74">
      <w:start w:val="1"/>
      <w:numFmt w:val="decimal"/>
      <w:lvlText w:val="%1."/>
      <w:lvlJc w:val="right"/>
      <w:pPr>
        <w:tabs>
          <w:tab w:val="num" w:pos="900"/>
        </w:tabs>
        <w:ind w:left="900" w:hanging="360"/>
      </w:pPr>
      <w:rPr>
        <w:rFonts w:hint="default"/>
      </w:rPr>
    </w:lvl>
    <w:lvl w:ilvl="1" w:tplc="04190013">
      <w:start w:val="1"/>
      <w:numFmt w:val="upperRoman"/>
      <w:lvlText w:val="%2."/>
      <w:lvlJc w:val="right"/>
      <w:pPr>
        <w:tabs>
          <w:tab w:val="num" w:pos="1260"/>
        </w:tabs>
        <w:ind w:left="1260" w:hanging="18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04701C9"/>
    <w:multiLevelType w:val="hybridMultilevel"/>
    <w:tmpl w:val="073CE992"/>
    <w:lvl w:ilvl="0" w:tplc="04190013">
      <w:start w:val="1"/>
      <w:numFmt w:val="upperRoman"/>
      <w:lvlText w:val="%1."/>
      <w:lvlJc w:val="right"/>
      <w:pPr>
        <w:tabs>
          <w:tab w:val="num" w:pos="720"/>
        </w:tabs>
        <w:ind w:left="720" w:hanging="18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3274B6F"/>
    <w:multiLevelType w:val="hybridMultilevel"/>
    <w:tmpl w:val="FF7CD9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55C7DC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1">
    <w:nsid w:val="56873C96"/>
    <w:multiLevelType w:val="hybridMultilevel"/>
    <w:tmpl w:val="3F0035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6CE5983"/>
    <w:multiLevelType w:val="hybridMultilevel"/>
    <w:tmpl w:val="82B61412"/>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953048E"/>
    <w:multiLevelType w:val="hybridMultilevel"/>
    <w:tmpl w:val="D5FA578C"/>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D0257F3"/>
    <w:multiLevelType w:val="hybridMultilevel"/>
    <w:tmpl w:val="B91ACD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DE56A2B"/>
    <w:multiLevelType w:val="hybridMultilevel"/>
    <w:tmpl w:val="6B3A2DC2"/>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36E3C14"/>
    <w:multiLevelType w:val="hybridMultilevel"/>
    <w:tmpl w:val="74EE4C7E"/>
    <w:lvl w:ilvl="0" w:tplc="E746F6AE">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55946F3"/>
    <w:multiLevelType w:val="hybridMultilevel"/>
    <w:tmpl w:val="223834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93D29F4"/>
    <w:multiLevelType w:val="hybridMultilevel"/>
    <w:tmpl w:val="6D643394"/>
    <w:lvl w:ilvl="0" w:tplc="C8307E74">
      <w:start w:val="1"/>
      <w:numFmt w:val="decimal"/>
      <w:lvlText w:val="%1."/>
      <w:lvlJc w:val="righ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A7E2DB5"/>
    <w:multiLevelType w:val="hybridMultilevel"/>
    <w:tmpl w:val="74FAF5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B167528"/>
    <w:multiLevelType w:val="hybridMultilevel"/>
    <w:tmpl w:val="5254B518"/>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660" w:hanging="360"/>
      </w:pPr>
      <w:rPr>
        <w:rFonts w:ascii="Courier New" w:hAnsi="Courier New" w:cs="Courier New" w:hint="default"/>
      </w:rPr>
    </w:lvl>
    <w:lvl w:ilvl="2" w:tplc="04190005">
      <w:start w:val="1"/>
      <w:numFmt w:val="bullet"/>
      <w:lvlText w:val=""/>
      <w:lvlJc w:val="left"/>
      <w:pPr>
        <w:ind w:left="1380" w:hanging="360"/>
      </w:pPr>
      <w:rPr>
        <w:rFonts w:ascii="Wingdings" w:hAnsi="Wingdings" w:cs="Wingdings" w:hint="default"/>
      </w:rPr>
    </w:lvl>
    <w:lvl w:ilvl="3" w:tplc="04190001">
      <w:start w:val="1"/>
      <w:numFmt w:val="bullet"/>
      <w:lvlText w:val=""/>
      <w:lvlJc w:val="left"/>
      <w:pPr>
        <w:ind w:left="2100" w:hanging="360"/>
      </w:pPr>
      <w:rPr>
        <w:rFonts w:ascii="Symbol" w:hAnsi="Symbol" w:cs="Symbol" w:hint="default"/>
      </w:rPr>
    </w:lvl>
    <w:lvl w:ilvl="4" w:tplc="04190003">
      <w:start w:val="1"/>
      <w:numFmt w:val="bullet"/>
      <w:lvlText w:val="o"/>
      <w:lvlJc w:val="left"/>
      <w:pPr>
        <w:ind w:left="2820" w:hanging="360"/>
      </w:pPr>
      <w:rPr>
        <w:rFonts w:ascii="Courier New" w:hAnsi="Courier New" w:cs="Courier New" w:hint="default"/>
      </w:rPr>
    </w:lvl>
    <w:lvl w:ilvl="5" w:tplc="04190005">
      <w:start w:val="1"/>
      <w:numFmt w:val="bullet"/>
      <w:lvlText w:val=""/>
      <w:lvlJc w:val="left"/>
      <w:pPr>
        <w:ind w:left="3540" w:hanging="360"/>
      </w:pPr>
      <w:rPr>
        <w:rFonts w:ascii="Wingdings" w:hAnsi="Wingdings" w:cs="Wingdings" w:hint="default"/>
      </w:rPr>
    </w:lvl>
    <w:lvl w:ilvl="6" w:tplc="04190001">
      <w:start w:val="1"/>
      <w:numFmt w:val="bullet"/>
      <w:lvlText w:val=""/>
      <w:lvlJc w:val="left"/>
      <w:pPr>
        <w:ind w:left="4260" w:hanging="360"/>
      </w:pPr>
      <w:rPr>
        <w:rFonts w:ascii="Symbol" w:hAnsi="Symbol" w:cs="Symbol" w:hint="default"/>
      </w:rPr>
    </w:lvl>
    <w:lvl w:ilvl="7" w:tplc="04190003">
      <w:start w:val="1"/>
      <w:numFmt w:val="bullet"/>
      <w:lvlText w:val="o"/>
      <w:lvlJc w:val="left"/>
      <w:pPr>
        <w:ind w:left="4980" w:hanging="360"/>
      </w:pPr>
      <w:rPr>
        <w:rFonts w:ascii="Courier New" w:hAnsi="Courier New" w:cs="Courier New" w:hint="default"/>
      </w:rPr>
    </w:lvl>
    <w:lvl w:ilvl="8" w:tplc="04190005">
      <w:start w:val="1"/>
      <w:numFmt w:val="bullet"/>
      <w:lvlText w:val=""/>
      <w:lvlJc w:val="left"/>
      <w:pPr>
        <w:ind w:left="5700" w:hanging="360"/>
      </w:pPr>
      <w:rPr>
        <w:rFonts w:ascii="Wingdings" w:hAnsi="Wingdings" w:cs="Wingdings" w:hint="default"/>
      </w:rPr>
    </w:lvl>
  </w:abstractNum>
  <w:abstractNum w:abstractNumId="41">
    <w:nsid w:val="6FCF1CDE"/>
    <w:multiLevelType w:val="hybridMultilevel"/>
    <w:tmpl w:val="AEEC1214"/>
    <w:lvl w:ilvl="0" w:tplc="0419000B">
      <w:start w:val="1"/>
      <w:numFmt w:val="bullet"/>
      <w:lvlText w:val=""/>
      <w:lvlJc w:val="left"/>
      <w:pPr>
        <w:ind w:left="-131" w:hanging="360"/>
      </w:pPr>
      <w:rPr>
        <w:rFonts w:ascii="Wingdings" w:hAnsi="Wingdings" w:cs="Wingdings"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cs="Wingdings" w:hint="default"/>
      </w:rPr>
    </w:lvl>
    <w:lvl w:ilvl="3" w:tplc="04190001">
      <w:start w:val="1"/>
      <w:numFmt w:val="bullet"/>
      <w:lvlText w:val=""/>
      <w:lvlJc w:val="left"/>
      <w:pPr>
        <w:ind w:left="2029" w:hanging="360"/>
      </w:pPr>
      <w:rPr>
        <w:rFonts w:ascii="Symbol" w:hAnsi="Symbol" w:cs="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cs="Wingdings" w:hint="default"/>
      </w:rPr>
    </w:lvl>
    <w:lvl w:ilvl="6" w:tplc="04190001">
      <w:start w:val="1"/>
      <w:numFmt w:val="bullet"/>
      <w:lvlText w:val=""/>
      <w:lvlJc w:val="left"/>
      <w:pPr>
        <w:ind w:left="4189" w:hanging="360"/>
      </w:pPr>
      <w:rPr>
        <w:rFonts w:ascii="Symbol" w:hAnsi="Symbol" w:cs="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cs="Wingdings" w:hint="default"/>
      </w:rPr>
    </w:lvl>
  </w:abstractNum>
  <w:abstractNum w:abstractNumId="42">
    <w:nsid w:val="71DB2CB4"/>
    <w:multiLevelType w:val="hybridMultilevel"/>
    <w:tmpl w:val="28302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1DE3346"/>
    <w:multiLevelType w:val="hybridMultilevel"/>
    <w:tmpl w:val="62EA10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2834D31"/>
    <w:multiLevelType w:val="hybridMultilevel"/>
    <w:tmpl w:val="3F9A6A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74400860"/>
    <w:multiLevelType w:val="multilevel"/>
    <w:tmpl w:val="16A632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87D30DB"/>
    <w:multiLevelType w:val="hybridMultilevel"/>
    <w:tmpl w:val="7924D4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CFE6666"/>
    <w:multiLevelType w:val="hybridMultilevel"/>
    <w:tmpl w:val="980A1E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D1A0F56"/>
    <w:multiLevelType w:val="hybridMultilevel"/>
    <w:tmpl w:val="FD30BA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5"/>
  </w:num>
  <w:num w:numId="2">
    <w:abstractNumId w:val="39"/>
  </w:num>
  <w:num w:numId="3">
    <w:abstractNumId w:val="26"/>
  </w:num>
  <w:num w:numId="4">
    <w:abstractNumId w:val="16"/>
  </w:num>
  <w:num w:numId="5">
    <w:abstractNumId w:val="24"/>
  </w:num>
  <w:num w:numId="6">
    <w:abstractNumId w:val="48"/>
  </w:num>
  <w:num w:numId="7">
    <w:abstractNumId w:val="44"/>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8"/>
  </w:num>
  <w:num w:numId="14">
    <w:abstractNumId w:val="10"/>
  </w:num>
  <w:num w:numId="15">
    <w:abstractNumId w:val="12"/>
  </w:num>
  <w:num w:numId="16">
    <w:abstractNumId w:val="38"/>
  </w:num>
  <w:num w:numId="17">
    <w:abstractNumId w:val="4"/>
  </w:num>
  <w:num w:numId="18">
    <w:abstractNumId w:val="36"/>
  </w:num>
  <w:num w:numId="19">
    <w:abstractNumId w:val="17"/>
  </w:num>
  <w:num w:numId="20">
    <w:abstractNumId w:val="27"/>
  </w:num>
  <w:num w:numId="21">
    <w:abstractNumId w:val="33"/>
  </w:num>
  <w:num w:numId="22">
    <w:abstractNumId w:val="3"/>
  </w:num>
  <w:num w:numId="23">
    <w:abstractNumId w:val="28"/>
  </w:num>
  <w:num w:numId="24">
    <w:abstractNumId w:val="9"/>
  </w:num>
  <w:num w:numId="25">
    <w:abstractNumId w:val="2"/>
  </w:num>
  <w:num w:numId="26">
    <w:abstractNumId w:val="35"/>
  </w:num>
  <w:num w:numId="27">
    <w:abstractNumId w:val="11"/>
  </w:num>
  <w:num w:numId="28">
    <w:abstractNumId w:val="32"/>
  </w:num>
  <w:num w:numId="29">
    <w:abstractNumId w:val="14"/>
  </w:num>
  <w:num w:numId="30">
    <w:abstractNumId w:val="4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45"/>
  </w:num>
  <w:num w:numId="43">
    <w:abstractNumId w:val="5"/>
  </w:num>
  <w:num w:numId="44">
    <w:abstractNumId w:val="30"/>
  </w:num>
  <w:num w:numId="45">
    <w:abstractNumId w:val="21"/>
  </w:num>
  <w:num w:numId="46">
    <w:abstractNumId w:val="40"/>
  </w:num>
  <w:num w:numId="47">
    <w:abstractNumId w:val="41"/>
  </w:num>
  <w:num w:numId="48">
    <w:abstractNumId w:val="6"/>
  </w:num>
  <w:num w:numId="49">
    <w:abstractNumId w:val="29"/>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787"/>
    <w:rsid w:val="000225E7"/>
    <w:rsid w:val="00036BF1"/>
    <w:rsid w:val="00043646"/>
    <w:rsid w:val="000566D5"/>
    <w:rsid w:val="00057EAC"/>
    <w:rsid w:val="00073F1D"/>
    <w:rsid w:val="000A6904"/>
    <w:rsid w:val="000C6827"/>
    <w:rsid w:val="000E38BF"/>
    <w:rsid w:val="000F637D"/>
    <w:rsid w:val="000F775A"/>
    <w:rsid w:val="00100500"/>
    <w:rsid w:val="00147BE8"/>
    <w:rsid w:val="00164314"/>
    <w:rsid w:val="001668C2"/>
    <w:rsid w:val="00172322"/>
    <w:rsid w:val="0019602D"/>
    <w:rsid w:val="001C2095"/>
    <w:rsid w:val="001E256A"/>
    <w:rsid w:val="001E494E"/>
    <w:rsid w:val="001F21B0"/>
    <w:rsid w:val="00222C13"/>
    <w:rsid w:val="00226747"/>
    <w:rsid w:val="002347FA"/>
    <w:rsid w:val="00255E94"/>
    <w:rsid w:val="00262419"/>
    <w:rsid w:val="00263311"/>
    <w:rsid w:val="0027214E"/>
    <w:rsid w:val="00280E0F"/>
    <w:rsid w:val="00291141"/>
    <w:rsid w:val="002D5A69"/>
    <w:rsid w:val="002E228F"/>
    <w:rsid w:val="002E27F1"/>
    <w:rsid w:val="002F26A2"/>
    <w:rsid w:val="0033365E"/>
    <w:rsid w:val="003608FB"/>
    <w:rsid w:val="00372CBB"/>
    <w:rsid w:val="0039267F"/>
    <w:rsid w:val="003A3647"/>
    <w:rsid w:val="003C2675"/>
    <w:rsid w:val="003D214D"/>
    <w:rsid w:val="004114F8"/>
    <w:rsid w:val="00445DB7"/>
    <w:rsid w:val="00465792"/>
    <w:rsid w:val="00473735"/>
    <w:rsid w:val="00474B3D"/>
    <w:rsid w:val="00482787"/>
    <w:rsid w:val="00487452"/>
    <w:rsid w:val="004A2347"/>
    <w:rsid w:val="004A6E01"/>
    <w:rsid w:val="004B0E1E"/>
    <w:rsid w:val="004B6EE3"/>
    <w:rsid w:val="004C16B6"/>
    <w:rsid w:val="005212D3"/>
    <w:rsid w:val="00524084"/>
    <w:rsid w:val="00546A37"/>
    <w:rsid w:val="00563E70"/>
    <w:rsid w:val="005652F7"/>
    <w:rsid w:val="005663F6"/>
    <w:rsid w:val="00566FC1"/>
    <w:rsid w:val="00577AA0"/>
    <w:rsid w:val="00577BCD"/>
    <w:rsid w:val="00586770"/>
    <w:rsid w:val="005B1B16"/>
    <w:rsid w:val="005D0CAC"/>
    <w:rsid w:val="005E0FD4"/>
    <w:rsid w:val="005E78D7"/>
    <w:rsid w:val="005F35AD"/>
    <w:rsid w:val="00616CB3"/>
    <w:rsid w:val="00631902"/>
    <w:rsid w:val="006551B1"/>
    <w:rsid w:val="00673E7A"/>
    <w:rsid w:val="00680DF0"/>
    <w:rsid w:val="00682192"/>
    <w:rsid w:val="006A30A4"/>
    <w:rsid w:val="006B6B61"/>
    <w:rsid w:val="006C7E23"/>
    <w:rsid w:val="006E0E9E"/>
    <w:rsid w:val="00706C37"/>
    <w:rsid w:val="00721282"/>
    <w:rsid w:val="00740D06"/>
    <w:rsid w:val="0076316F"/>
    <w:rsid w:val="00777F70"/>
    <w:rsid w:val="007924F3"/>
    <w:rsid w:val="00792DE7"/>
    <w:rsid w:val="007B103D"/>
    <w:rsid w:val="007B70E7"/>
    <w:rsid w:val="007B7988"/>
    <w:rsid w:val="00804C00"/>
    <w:rsid w:val="0081668C"/>
    <w:rsid w:val="00823DB1"/>
    <w:rsid w:val="00844875"/>
    <w:rsid w:val="008725F5"/>
    <w:rsid w:val="00887614"/>
    <w:rsid w:val="00894DF0"/>
    <w:rsid w:val="008A1991"/>
    <w:rsid w:val="008A26D9"/>
    <w:rsid w:val="008A61D1"/>
    <w:rsid w:val="008B5B8D"/>
    <w:rsid w:val="008C70FD"/>
    <w:rsid w:val="008C7292"/>
    <w:rsid w:val="008D064A"/>
    <w:rsid w:val="008D569B"/>
    <w:rsid w:val="008F309F"/>
    <w:rsid w:val="009031A6"/>
    <w:rsid w:val="0091554C"/>
    <w:rsid w:val="0093657C"/>
    <w:rsid w:val="00941D8D"/>
    <w:rsid w:val="00943B95"/>
    <w:rsid w:val="00967B4C"/>
    <w:rsid w:val="009B7065"/>
    <w:rsid w:val="009C2F34"/>
    <w:rsid w:val="009C51FB"/>
    <w:rsid w:val="009F6C74"/>
    <w:rsid w:val="009F7A1E"/>
    <w:rsid w:val="00A01B66"/>
    <w:rsid w:val="00A14EF2"/>
    <w:rsid w:val="00A26B46"/>
    <w:rsid w:val="00A42258"/>
    <w:rsid w:val="00A45736"/>
    <w:rsid w:val="00A52FB6"/>
    <w:rsid w:val="00A53577"/>
    <w:rsid w:val="00A66E42"/>
    <w:rsid w:val="00A70A94"/>
    <w:rsid w:val="00A8488C"/>
    <w:rsid w:val="00AA64B1"/>
    <w:rsid w:val="00AA710E"/>
    <w:rsid w:val="00AD1BA1"/>
    <w:rsid w:val="00B25BD4"/>
    <w:rsid w:val="00B62439"/>
    <w:rsid w:val="00B828AD"/>
    <w:rsid w:val="00BB735B"/>
    <w:rsid w:val="00BD60B2"/>
    <w:rsid w:val="00BD629E"/>
    <w:rsid w:val="00BE4FD0"/>
    <w:rsid w:val="00BE7793"/>
    <w:rsid w:val="00BE795E"/>
    <w:rsid w:val="00BF35E8"/>
    <w:rsid w:val="00BF5ABC"/>
    <w:rsid w:val="00C017B3"/>
    <w:rsid w:val="00C518E3"/>
    <w:rsid w:val="00C92C62"/>
    <w:rsid w:val="00CB0442"/>
    <w:rsid w:val="00CC44C2"/>
    <w:rsid w:val="00CE09FE"/>
    <w:rsid w:val="00CE6948"/>
    <w:rsid w:val="00D27650"/>
    <w:rsid w:val="00D3748C"/>
    <w:rsid w:val="00D46213"/>
    <w:rsid w:val="00D70F71"/>
    <w:rsid w:val="00D770B7"/>
    <w:rsid w:val="00D93508"/>
    <w:rsid w:val="00DC5981"/>
    <w:rsid w:val="00DD27CE"/>
    <w:rsid w:val="00DD61CB"/>
    <w:rsid w:val="00DE47AD"/>
    <w:rsid w:val="00E36E45"/>
    <w:rsid w:val="00E5550D"/>
    <w:rsid w:val="00E57F18"/>
    <w:rsid w:val="00E80AAB"/>
    <w:rsid w:val="00E84463"/>
    <w:rsid w:val="00E85474"/>
    <w:rsid w:val="00EA21F6"/>
    <w:rsid w:val="00EB31BD"/>
    <w:rsid w:val="00EB637C"/>
    <w:rsid w:val="00EC00DE"/>
    <w:rsid w:val="00ED18D1"/>
    <w:rsid w:val="00ED74C3"/>
    <w:rsid w:val="00F105B9"/>
    <w:rsid w:val="00F33375"/>
    <w:rsid w:val="00F73598"/>
    <w:rsid w:val="00F8642B"/>
    <w:rsid w:val="00FA0662"/>
    <w:rsid w:val="00FF17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787"/>
    <w:rPr>
      <w:sz w:val="24"/>
      <w:szCs w:val="24"/>
    </w:rPr>
  </w:style>
  <w:style w:type="paragraph" w:styleId="Heading3">
    <w:name w:val="heading 3"/>
    <w:basedOn w:val="Normal"/>
    <w:link w:val="Heading3Char"/>
    <w:uiPriority w:val="99"/>
    <w:qFormat/>
    <w:rsid w:val="00AD1BA1"/>
    <w:pPr>
      <w:spacing w:before="100" w:beforeAutospacing="1" w:after="100" w:afterAutospacing="1"/>
      <w:outlineLvl w:val="2"/>
    </w:pPr>
    <w:rPr>
      <w:b/>
      <w:bCs/>
      <w:sz w:val="27"/>
      <w:szCs w:val="27"/>
    </w:rPr>
  </w:style>
  <w:style w:type="paragraph" w:styleId="Heading6">
    <w:name w:val="heading 6"/>
    <w:basedOn w:val="Normal"/>
    <w:next w:val="Normal"/>
    <w:link w:val="Heading6Char"/>
    <w:uiPriority w:val="99"/>
    <w:qFormat/>
    <w:rsid w:val="00AD1BA1"/>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D1BA1"/>
    <w:rPr>
      <w:b/>
      <w:bCs/>
      <w:sz w:val="27"/>
      <w:szCs w:val="27"/>
      <w:lang w:val="ru-RU" w:eastAsia="ru-RU"/>
    </w:rPr>
  </w:style>
  <w:style w:type="character" w:customStyle="1" w:styleId="Heading6Char">
    <w:name w:val="Heading 6 Char"/>
    <w:basedOn w:val="DefaultParagraphFont"/>
    <w:link w:val="Heading6"/>
    <w:uiPriority w:val="9"/>
    <w:semiHidden/>
    <w:rsid w:val="00C33935"/>
    <w:rPr>
      <w:rFonts w:asciiTheme="minorHAnsi" w:eastAsiaTheme="minorEastAsia" w:hAnsiTheme="minorHAnsi" w:cstheme="minorBidi"/>
      <w:b/>
      <w:bCs/>
    </w:rPr>
  </w:style>
  <w:style w:type="paragraph" w:customStyle="1" w:styleId="a">
    <w:name w:val="Стиль"/>
    <w:uiPriority w:val="99"/>
    <w:rsid w:val="00482787"/>
    <w:pPr>
      <w:widowControl w:val="0"/>
      <w:autoSpaceDE w:val="0"/>
      <w:autoSpaceDN w:val="0"/>
      <w:adjustRightInd w:val="0"/>
    </w:pPr>
    <w:rPr>
      <w:sz w:val="24"/>
      <w:szCs w:val="24"/>
    </w:rPr>
  </w:style>
  <w:style w:type="table" w:styleId="TableGrid">
    <w:name w:val="Table Grid"/>
    <w:basedOn w:val="TableNormal"/>
    <w:uiPriority w:val="99"/>
    <w:rsid w:val="000225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39267F"/>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rsid w:val="00C33935"/>
    <w:rPr>
      <w:sz w:val="20"/>
      <w:szCs w:val="20"/>
    </w:rPr>
  </w:style>
  <w:style w:type="character" w:styleId="FootnoteReference">
    <w:name w:val="footnote reference"/>
    <w:basedOn w:val="DefaultParagraphFont"/>
    <w:uiPriority w:val="99"/>
    <w:semiHidden/>
    <w:rsid w:val="0039267F"/>
    <w:rPr>
      <w:vertAlign w:val="superscript"/>
    </w:rPr>
  </w:style>
  <w:style w:type="paragraph" w:customStyle="1" w:styleId="ListParagraph1">
    <w:name w:val="List Paragraph1"/>
    <w:basedOn w:val="Normal"/>
    <w:uiPriority w:val="99"/>
    <w:rsid w:val="00263311"/>
    <w:pPr>
      <w:spacing w:after="200" w:line="276" w:lineRule="auto"/>
      <w:ind w:left="720"/>
    </w:pPr>
    <w:rPr>
      <w:rFonts w:ascii="Calibri" w:hAnsi="Calibri" w:cs="Calibri"/>
      <w:sz w:val="22"/>
      <w:szCs w:val="22"/>
      <w:lang w:eastAsia="en-US"/>
    </w:rPr>
  </w:style>
  <w:style w:type="paragraph" w:styleId="NormalWeb">
    <w:name w:val="Normal (Web)"/>
    <w:basedOn w:val="Normal"/>
    <w:uiPriority w:val="99"/>
    <w:rsid w:val="00263311"/>
  </w:style>
  <w:style w:type="character" w:customStyle="1" w:styleId="c2c3">
    <w:name w:val="c2 c3"/>
    <w:basedOn w:val="DefaultParagraphFont"/>
    <w:uiPriority w:val="99"/>
    <w:rsid w:val="006A30A4"/>
  </w:style>
  <w:style w:type="paragraph" w:customStyle="1" w:styleId="c0">
    <w:name w:val="c0"/>
    <w:basedOn w:val="Normal"/>
    <w:uiPriority w:val="99"/>
    <w:rsid w:val="006A30A4"/>
    <w:pPr>
      <w:spacing w:before="100" w:beforeAutospacing="1" w:after="100" w:afterAutospacing="1"/>
    </w:pPr>
  </w:style>
  <w:style w:type="paragraph" w:styleId="ListParagraph">
    <w:name w:val="List Paragraph"/>
    <w:basedOn w:val="Normal"/>
    <w:uiPriority w:val="99"/>
    <w:qFormat/>
    <w:rsid w:val="009B7065"/>
    <w:pPr>
      <w:spacing w:after="200" w:line="276" w:lineRule="auto"/>
      <w:ind w:left="720"/>
    </w:pPr>
    <w:rPr>
      <w:rFonts w:ascii="Calibri" w:hAnsi="Calibri" w:cs="Calibri"/>
      <w:sz w:val="22"/>
      <w:szCs w:val="22"/>
      <w:lang w:eastAsia="en-US"/>
    </w:rPr>
  </w:style>
  <w:style w:type="paragraph" w:styleId="NoSpacing">
    <w:name w:val="No Spacing"/>
    <w:uiPriority w:val="99"/>
    <w:qFormat/>
    <w:rsid w:val="00291141"/>
    <w:pPr>
      <w:widowControl w:val="0"/>
      <w:autoSpaceDE w:val="0"/>
      <w:autoSpaceDN w:val="0"/>
      <w:adjustRightInd w:val="0"/>
    </w:pPr>
    <w:rPr>
      <w:sz w:val="20"/>
      <w:szCs w:val="20"/>
    </w:rPr>
  </w:style>
  <w:style w:type="paragraph" w:styleId="Footer">
    <w:name w:val="footer"/>
    <w:basedOn w:val="Normal"/>
    <w:link w:val="FooterChar"/>
    <w:uiPriority w:val="99"/>
    <w:rsid w:val="00AA710E"/>
    <w:pPr>
      <w:tabs>
        <w:tab w:val="center" w:pos="4677"/>
        <w:tab w:val="right" w:pos="9355"/>
      </w:tabs>
    </w:pPr>
  </w:style>
  <w:style w:type="character" w:customStyle="1" w:styleId="FooterChar">
    <w:name w:val="Footer Char"/>
    <w:basedOn w:val="DefaultParagraphFont"/>
    <w:link w:val="Footer"/>
    <w:uiPriority w:val="99"/>
    <w:semiHidden/>
    <w:rsid w:val="00C33935"/>
    <w:rPr>
      <w:sz w:val="24"/>
      <w:szCs w:val="24"/>
    </w:rPr>
  </w:style>
  <w:style w:type="character" w:styleId="PageNumber">
    <w:name w:val="page number"/>
    <w:basedOn w:val="DefaultParagraphFont"/>
    <w:uiPriority w:val="99"/>
    <w:rsid w:val="00AA710E"/>
  </w:style>
  <w:style w:type="paragraph" w:styleId="Header">
    <w:name w:val="header"/>
    <w:basedOn w:val="Normal"/>
    <w:link w:val="HeaderChar"/>
    <w:uiPriority w:val="99"/>
    <w:rsid w:val="0091554C"/>
    <w:pPr>
      <w:tabs>
        <w:tab w:val="center" w:pos="4677"/>
        <w:tab w:val="right" w:pos="9355"/>
      </w:tabs>
    </w:pPr>
  </w:style>
  <w:style w:type="character" w:customStyle="1" w:styleId="HeaderChar">
    <w:name w:val="Header Char"/>
    <w:basedOn w:val="DefaultParagraphFont"/>
    <w:link w:val="Header"/>
    <w:uiPriority w:val="99"/>
    <w:semiHidden/>
    <w:rsid w:val="00C33935"/>
    <w:rPr>
      <w:sz w:val="24"/>
      <w:szCs w:val="24"/>
    </w:rPr>
  </w:style>
  <w:style w:type="paragraph" w:customStyle="1" w:styleId="NoSpacing1">
    <w:name w:val="No Spacing1"/>
    <w:link w:val="NoSpacingChar"/>
    <w:uiPriority w:val="99"/>
    <w:rsid w:val="00A42258"/>
    <w:rPr>
      <w:rFonts w:ascii="Calibri" w:hAnsi="Calibri" w:cs="Calibri"/>
      <w:lang w:eastAsia="en-US"/>
    </w:rPr>
  </w:style>
  <w:style w:type="character" w:customStyle="1" w:styleId="NoSpacingChar">
    <w:name w:val="No Spacing Char"/>
    <w:basedOn w:val="DefaultParagraphFont"/>
    <w:link w:val="NoSpacing1"/>
    <w:uiPriority w:val="99"/>
    <w:locked/>
    <w:rsid w:val="00A42258"/>
    <w:rPr>
      <w:rFonts w:ascii="Calibri" w:hAnsi="Calibri" w:cs="Calibri"/>
      <w:sz w:val="22"/>
      <w:szCs w:val="22"/>
      <w:lang w:val="ru-RU" w:eastAsia="en-US"/>
    </w:rPr>
  </w:style>
  <w:style w:type="character" w:styleId="Strong">
    <w:name w:val="Strong"/>
    <w:basedOn w:val="DefaultParagraphFont"/>
    <w:uiPriority w:val="99"/>
    <w:qFormat/>
    <w:rsid w:val="00AD1BA1"/>
    <w:rPr>
      <w:b/>
      <w:bCs/>
    </w:rPr>
  </w:style>
</w:styles>
</file>

<file path=word/webSettings.xml><?xml version="1.0" encoding="utf-8"?>
<w:webSettings xmlns:r="http://schemas.openxmlformats.org/officeDocument/2006/relationships" xmlns:w="http://schemas.openxmlformats.org/wordprocessingml/2006/main">
  <w:divs>
    <w:div w:id="1701198106">
      <w:marLeft w:val="0"/>
      <w:marRight w:val="0"/>
      <w:marTop w:val="0"/>
      <w:marBottom w:val="0"/>
      <w:divBdr>
        <w:top w:val="none" w:sz="0" w:space="0" w:color="auto"/>
        <w:left w:val="none" w:sz="0" w:space="0" w:color="auto"/>
        <w:bottom w:val="none" w:sz="0" w:space="0" w:color="auto"/>
        <w:right w:val="none" w:sz="0" w:space="0" w:color="auto"/>
      </w:divBdr>
    </w:div>
    <w:div w:id="1701198107">
      <w:marLeft w:val="0"/>
      <w:marRight w:val="0"/>
      <w:marTop w:val="0"/>
      <w:marBottom w:val="0"/>
      <w:divBdr>
        <w:top w:val="none" w:sz="0" w:space="0" w:color="auto"/>
        <w:left w:val="none" w:sz="0" w:space="0" w:color="auto"/>
        <w:bottom w:val="none" w:sz="0" w:space="0" w:color="auto"/>
        <w:right w:val="none" w:sz="0" w:space="0" w:color="auto"/>
      </w:divBdr>
    </w:div>
    <w:div w:id="1701198108">
      <w:marLeft w:val="0"/>
      <w:marRight w:val="0"/>
      <w:marTop w:val="0"/>
      <w:marBottom w:val="0"/>
      <w:divBdr>
        <w:top w:val="none" w:sz="0" w:space="0" w:color="auto"/>
        <w:left w:val="none" w:sz="0" w:space="0" w:color="auto"/>
        <w:bottom w:val="none" w:sz="0" w:space="0" w:color="auto"/>
        <w:right w:val="none" w:sz="0" w:space="0" w:color="auto"/>
      </w:divBdr>
    </w:div>
    <w:div w:id="1701198109">
      <w:marLeft w:val="0"/>
      <w:marRight w:val="0"/>
      <w:marTop w:val="0"/>
      <w:marBottom w:val="0"/>
      <w:divBdr>
        <w:top w:val="none" w:sz="0" w:space="0" w:color="auto"/>
        <w:left w:val="none" w:sz="0" w:space="0" w:color="auto"/>
        <w:bottom w:val="none" w:sz="0" w:space="0" w:color="auto"/>
        <w:right w:val="none" w:sz="0" w:space="0" w:color="auto"/>
      </w:divBdr>
    </w:div>
    <w:div w:id="1701198110">
      <w:marLeft w:val="0"/>
      <w:marRight w:val="0"/>
      <w:marTop w:val="0"/>
      <w:marBottom w:val="0"/>
      <w:divBdr>
        <w:top w:val="none" w:sz="0" w:space="0" w:color="auto"/>
        <w:left w:val="none" w:sz="0" w:space="0" w:color="auto"/>
        <w:bottom w:val="none" w:sz="0" w:space="0" w:color="auto"/>
        <w:right w:val="none" w:sz="0" w:space="0" w:color="auto"/>
      </w:divBdr>
      <w:divsChild>
        <w:div w:id="1701198113">
          <w:marLeft w:val="75"/>
          <w:marRight w:val="0"/>
          <w:marTop w:val="30"/>
          <w:marBottom w:val="0"/>
          <w:divBdr>
            <w:top w:val="none" w:sz="0" w:space="0" w:color="auto"/>
            <w:left w:val="none" w:sz="0" w:space="0" w:color="auto"/>
            <w:bottom w:val="none" w:sz="0" w:space="0" w:color="auto"/>
            <w:right w:val="none" w:sz="0" w:space="0" w:color="auto"/>
          </w:divBdr>
        </w:div>
      </w:divsChild>
    </w:div>
    <w:div w:id="1701198111">
      <w:marLeft w:val="0"/>
      <w:marRight w:val="0"/>
      <w:marTop w:val="0"/>
      <w:marBottom w:val="0"/>
      <w:divBdr>
        <w:top w:val="none" w:sz="0" w:space="0" w:color="auto"/>
        <w:left w:val="none" w:sz="0" w:space="0" w:color="auto"/>
        <w:bottom w:val="none" w:sz="0" w:space="0" w:color="auto"/>
        <w:right w:val="none" w:sz="0" w:space="0" w:color="auto"/>
      </w:divBdr>
    </w:div>
    <w:div w:id="1701198112">
      <w:marLeft w:val="0"/>
      <w:marRight w:val="0"/>
      <w:marTop w:val="0"/>
      <w:marBottom w:val="0"/>
      <w:divBdr>
        <w:top w:val="none" w:sz="0" w:space="0" w:color="auto"/>
        <w:left w:val="none" w:sz="0" w:space="0" w:color="auto"/>
        <w:bottom w:val="none" w:sz="0" w:space="0" w:color="auto"/>
        <w:right w:val="none" w:sz="0" w:space="0" w:color="auto"/>
      </w:divBdr>
    </w:div>
    <w:div w:id="1701198115">
      <w:marLeft w:val="0"/>
      <w:marRight w:val="0"/>
      <w:marTop w:val="0"/>
      <w:marBottom w:val="0"/>
      <w:divBdr>
        <w:top w:val="none" w:sz="0" w:space="0" w:color="auto"/>
        <w:left w:val="none" w:sz="0" w:space="0" w:color="auto"/>
        <w:bottom w:val="none" w:sz="0" w:space="0" w:color="auto"/>
        <w:right w:val="none" w:sz="0" w:space="0" w:color="auto"/>
      </w:divBdr>
      <w:divsChild>
        <w:div w:id="1701198114">
          <w:marLeft w:val="0"/>
          <w:marRight w:val="0"/>
          <w:marTop w:val="0"/>
          <w:marBottom w:val="0"/>
          <w:divBdr>
            <w:top w:val="none" w:sz="0" w:space="0" w:color="auto"/>
            <w:left w:val="none" w:sz="0" w:space="0" w:color="auto"/>
            <w:bottom w:val="none" w:sz="0" w:space="0" w:color="auto"/>
            <w:right w:val="none" w:sz="0" w:space="0" w:color="auto"/>
          </w:divBdr>
          <w:divsChild>
            <w:div w:id="1701198124">
              <w:marLeft w:val="0"/>
              <w:marRight w:val="0"/>
              <w:marTop w:val="0"/>
              <w:marBottom w:val="0"/>
              <w:divBdr>
                <w:top w:val="none" w:sz="0" w:space="0" w:color="auto"/>
                <w:left w:val="none" w:sz="0" w:space="0" w:color="auto"/>
                <w:bottom w:val="none" w:sz="0" w:space="0" w:color="auto"/>
                <w:right w:val="none" w:sz="0" w:space="0" w:color="auto"/>
              </w:divBdr>
            </w:div>
            <w:div w:id="17011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8116">
      <w:marLeft w:val="0"/>
      <w:marRight w:val="0"/>
      <w:marTop w:val="0"/>
      <w:marBottom w:val="0"/>
      <w:divBdr>
        <w:top w:val="none" w:sz="0" w:space="0" w:color="auto"/>
        <w:left w:val="none" w:sz="0" w:space="0" w:color="auto"/>
        <w:bottom w:val="none" w:sz="0" w:space="0" w:color="auto"/>
        <w:right w:val="none" w:sz="0" w:space="0" w:color="auto"/>
      </w:divBdr>
    </w:div>
    <w:div w:id="1701198117">
      <w:marLeft w:val="0"/>
      <w:marRight w:val="0"/>
      <w:marTop w:val="0"/>
      <w:marBottom w:val="0"/>
      <w:divBdr>
        <w:top w:val="none" w:sz="0" w:space="0" w:color="auto"/>
        <w:left w:val="none" w:sz="0" w:space="0" w:color="auto"/>
        <w:bottom w:val="none" w:sz="0" w:space="0" w:color="auto"/>
        <w:right w:val="none" w:sz="0" w:space="0" w:color="auto"/>
      </w:divBdr>
    </w:div>
    <w:div w:id="1701198118">
      <w:marLeft w:val="0"/>
      <w:marRight w:val="0"/>
      <w:marTop w:val="0"/>
      <w:marBottom w:val="0"/>
      <w:divBdr>
        <w:top w:val="none" w:sz="0" w:space="0" w:color="auto"/>
        <w:left w:val="none" w:sz="0" w:space="0" w:color="auto"/>
        <w:bottom w:val="none" w:sz="0" w:space="0" w:color="auto"/>
        <w:right w:val="none" w:sz="0" w:space="0" w:color="auto"/>
      </w:divBdr>
    </w:div>
    <w:div w:id="1701198119">
      <w:marLeft w:val="0"/>
      <w:marRight w:val="0"/>
      <w:marTop w:val="0"/>
      <w:marBottom w:val="0"/>
      <w:divBdr>
        <w:top w:val="none" w:sz="0" w:space="0" w:color="auto"/>
        <w:left w:val="none" w:sz="0" w:space="0" w:color="auto"/>
        <w:bottom w:val="none" w:sz="0" w:space="0" w:color="auto"/>
        <w:right w:val="none" w:sz="0" w:space="0" w:color="auto"/>
      </w:divBdr>
    </w:div>
    <w:div w:id="1701198121">
      <w:marLeft w:val="0"/>
      <w:marRight w:val="0"/>
      <w:marTop w:val="0"/>
      <w:marBottom w:val="0"/>
      <w:divBdr>
        <w:top w:val="none" w:sz="0" w:space="0" w:color="auto"/>
        <w:left w:val="none" w:sz="0" w:space="0" w:color="auto"/>
        <w:bottom w:val="none" w:sz="0" w:space="0" w:color="auto"/>
        <w:right w:val="none" w:sz="0" w:space="0" w:color="auto"/>
      </w:divBdr>
    </w:div>
    <w:div w:id="1701198122">
      <w:marLeft w:val="0"/>
      <w:marRight w:val="0"/>
      <w:marTop w:val="0"/>
      <w:marBottom w:val="0"/>
      <w:divBdr>
        <w:top w:val="none" w:sz="0" w:space="0" w:color="auto"/>
        <w:left w:val="none" w:sz="0" w:space="0" w:color="auto"/>
        <w:bottom w:val="none" w:sz="0" w:space="0" w:color="auto"/>
        <w:right w:val="none" w:sz="0" w:space="0" w:color="auto"/>
      </w:divBdr>
    </w:div>
    <w:div w:id="1701198123">
      <w:marLeft w:val="0"/>
      <w:marRight w:val="0"/>
      <w:marTop w:val="0"/>
      <w:marBottom w:val="0"/>
      <w:divBdr>
        <w:top w:val="none" w:sz="0" w:space="0" w:color="auto"/>
        <w:left w:val="none" w:sz="0" w:space="0" w:color="auto"/>
        <w:bottom w:val="none" w:sz="0" w:space="0" w:color="auto"/>
        <w:right w:val="none" w:sz="0" w:space="0" w:color="auto"/>
      </w:divBdr>
    </w:div>
    <w:div w:id="1701198125">
      <w:marLeft w:val="0"/>
      <w:marRight w:val="0"/>
      <w:marTop w:val="0"/>
      <w:marBottom w:val="0"/>
      <w:divBdr>
        <w:top w:val="none" w:sz="0" w:space="0" w:color="auto"/>
        <w:left w:val="none" w:sz="0" w:space="0" w:color="auto"/>
        <w:bottom w:val="none" w:sz="0" w:space="0" w:color="auto"/>
        <w:right w:val="none" w:sz="0" w:space="0" w:color="auto"/>
      </w:divBdr>
    </w:div>
    <w:div w:id="1701198126">
      <w:marLeft w:val="0"/>
      <w:marRight w:val="0"/>
      <w:marTop w:val="0"/>
      <w:marBottom w:val="0"/>
      <w:divBdr>
        <w:top w:val="none" w:sz="0" w:space="0" w:color="auto"/>
        <w:left w:val="none" w:sz="0" w:space="0" w:color="auto"/>
        <w:bottom w:val="none" w:sz="0" w:space="0" w:color="auto"/>
        <w:right w:val="none" w:sz="0" w:space="0" w:color="auto"/>
      </w:divBdr>
    </w:div>
    <w:div w:id="1701198127">
      <w:marLeft w:val="0"/>
      <w:marRight w:val="0"/>
      <w:marTop w:val="0"/>
      <w:marBottom w:val="0"/>
      <w:divBdr>
        <w:top w:val="none" w:sz="0" w:space="0" w:color="auto"/>
        <w:left w:val="none" w:sz="0" w:space="0" w:color="auto"/>
        <w:bottom w:val="none" w:sz="0" w:space="0" w:color="auto"/>
        <w:right w:val="none" w:sz="0" w:space="0" w:color="auto"/>
      </w:divBdr>
    </w:div>
    <w:div w:id="1701198128">
      <w:marLeft w:val="0"/>
      <w:marRight w:val="0"/>
      <w:marTop w:val="0"/>
      <w:marBottom w:val="0"/>
      <w:divBdr>
        <w:top w:val="none" w:sz="0" w:space="0" w:color="auto"/>
        <w:left w:val="none" w:sz="0" w:space="0" w:color="auto"/>
        <w:bottom w:val="none" w:sz="0" w:space="0" w:color="auto"/>
        <w:right w:val="none" w:sz="0" w:space="0" w:color="auto"/>
      </w:divBdr>
    </w:div>
    <w:div w:id="1701198129">
      <w:marLeft w:val="0"/>
      <w:marRight w:val="0"/>
      <w:marTop w:val="0"/>
      <w:marBottom w:val="0"/>
      <w:divBdr>
        <w:top w:val="none" w:sz="0" w:space="0" w:color="auto"/>
        <w:left w:val="none" w:sz="0" w:space="0" w:color="auto"/>
        <w:bottom w:val="none" w:sz="0" w:space="0" w:color="auto"/>
        <w:right w:val="none" w:sz="0" w:space="0" w:color="auto"/>
      </w:divBdr>
      <w:divsChild>
        <w:div w:id="1701198120">
          <w:marLeft w:val="720"/>
          <w:marRight w:val="0"/>
          <w:marTop w:val="2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1419</TotalTime>
  <Pages>119</Pages>
  <Words>-32766</Words>
  <Characters>-32766</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User</cp:lastModifiedBy>
  <cp:revision>2</cp:revision>
  <cp:lastPrinted>2014-12-21T03:53:00Z</cp:lastPrinted>
  <dcterms:created xsi:type="dcterms:W3CDTF">2014-11-29T12:25:00Z</dcterms:created>
  <dcterms:modified xsi:type="dcterms:W3CDTF">2015-04-20T01:50:00Z</dcterms:modified>
</cp:coreProperties>
</file>